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1E" w:rsidRDefault="008A2FD9">
      <w:pPr>
        <w:pStyle w:val="Header"/>
        <w:tabs>
          <w:tab w:val="clear" w:pos="4153"/>
          <w:tab w:val="clear" w:pos="8306"/>
        </w:tabs>
        <w:rPr>
          <w:noProof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5547995</wp:posOffset>
                </wp:positionV>
                <wp:extent cx="6893560" cy="4972685"/>
                <wp:effectExtent l="0" t="0" r="0" b="0"/>
                <wp:wrapNone/>
                <wp:docPr id="243" name="Group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3560" cy="4972685"/>
                          <a:chOff x="737" y="304"/>
                          <a:chExt cx="10856" cy="7831"/>
                        </a:xfrm>
                      </wpg:grpSpPr>
                      <wps:wsp>
                        <wps:cNvPr id="244" name="Rectangle 976"/>
                        <wps:cNvSpPr>
                          <a:spLocks noChangeArrowheads="1"/>
                        </wps:cNvSpPr>
                        <wps:spPr bwMode="auto">
                          <a:xfrm>
                            <a:off x="5507" y="7277"/>
                            <a:ext cx="1800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45" name="Group 977"/>
                        <wpg:cNvGrpSpPr>
                          <a:grpSpLocks/>
                        </wpg:cNvGrpSpPr>
                        <wpg:grpSpPr bwMode="auto">
                          <a:xfrm>
                            <a:off x="9662" y="312"/>
                            <a:ext cx="1931" cy="7807"/>
                            <a:chOff x="9702" y="353"/>
                            <a:chExt cx="1931" cy="7807"/>
                          </a:xfrm>
                        </wpg:grpSpPr>
                        <wpg:grpSp>
                          <wpg:cNvPr id="246" name="Group 978"/>
                          <wpg:cNvGrpSpPr>
                            <a:grpSpLocks/>
                          </wpg:cNvGrpSpPr>
                          <wpg:grpSpPr bwMode="auto">
                            <a:xfrm>
                              <a:off x="9705" y="353"/>
                              <a:ext cx="1928" cy="7807"/>
                              <a:chOff x="9705" y="353"/>
                              <a:chExt cx="1928" cy="7807"/>
                            </a:xfrm>
                          </wpg:grpSpPr>
                          <wps:wsp>
                            <wps:cNvPr id="247" name="Rectangle 9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05" y="360"/>
                                <a:ext cx="1928" cy="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248" name="Group 9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05" y="1128"/>
                                <a:ext cx="1914" cy="6255"/>
                                <a:chOff x="9495" y="885"/>
                                <a:chExt cx="2115" cy="6465"/>
                              </a:xfrm>
                            </wpg:grpSpPr>
                            <wps:wsp>
                              <wps:cNvPr id="249" name="Line 981"/>
                              <wps:cNvCnPr/>
                              <wps:spPr bwMode="auto">
                                <a:xfrm>
                                  <a:off x="9495" y="885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Line 982"/>
                              <wps:cNvCnPr/>
                              <wps:spPr bwMode="auto">
                                <a:xfrm>
                                  <a:off x="9495" y="1629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Line 983"/>
                              <wps:cNvCnPr/>
                              <wps:spPr bwMode="auto">
                                <a:xfrm>
                                  <a:off x="9495" y="1269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Line 984"/>
                              <wps:cNvCnPr/>
                              <wps:spPr bwMode="auto">
                                <a:xfrm>
                                  <a:off x="9495" y="2013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Line 985"/>
                              <wps:cNvCnPr/>
                              <wps:spPr bwMode="auto">
                                <a:xfrm>
                                  <a:off x="9495" y="239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Line 986"/>
                              <wps:cNvCnPr/>
                              <wps:spPr bwMode="auto">
                                <a:xfrm>
                                  <a:off x="9495" y="2772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Line 987"/>
                              <wps:cNvCnPr/>
                              <wps:spPr bwMode="auto">
                                <a:xfrm>
                                  <a:off x="9495" y="315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Line 988"/>
                              <wps:cNvCnPr/>
                              <wps:spPr bwMode="auto">
                                <a:xfrm>
                                  <a:off x="9495" y="353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Line 989"/>
                              <wps:cNvCnPr/>
                              <wps:spPr bwMode="auto">
                                <a:xfrm>
                                  <a:off x="9495" y="392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Line 990"/>
                              <wps:cNvCnPr/>
                              <wps:spPr bwMode="auto">
                                <a:xfrm>
                                  <a:off x="9495" y="429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Line 991"/>
                              <wps:cNvCnPr/>
                              <wps:spPr bwMode="auto">
                                <a:xfrm>
                                  <a:off x="9495" y="468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Line 992"/>
                              <wps:cNvCnPr/>
                              <wps:spPr bwMode="auto">
                                <a:xfrm>
                                  <a:off x="9495" y="506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Line 993"/>
                              <wps:cNvCnPr/>
                              <wps:spPr bwMode="auto">
                                <a:xfrm>
                                  <a:off x="9495" y="545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Line 994"/>
                              <wps:cNvCnPr/>
                              <wps:spPr bwMode="auto">
                                <a:xfrm>
                                  <a:off x="9495" y="582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Line 995"/>
                              <wps:cNvCnPr/>
                              <wps:spPr bwMode="auto">
                                <a:xfrm>
                                  <a:off x="9495" y="621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Line 996"/>
                              <wps:cNvCnPr/>
                              <wps:spPr bwMode="auto">
                                <a:xfrm>
                                  <a:off x="9495" y="659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Line 997"/>
                              <wps:cNvCnPr/>
                              <wps:spPr bwMode="auto">
                                <a:xfrm>
                                  <a:off x="9495" y="6975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Line 998"/>
                              <wps:cNvCnPr/>
                              <wps:spPr bwMode="auto">
                                <a:xfrm>
                                  <a:off x="9495" y="735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67" name="Line 999"/>
                            <wps:cNvCnPr/>
                            <wps:spPr bwMode="auto">
                              <a:xfrm>
                                <a:off x="9705" y="7770"/>
                                <a:ext cx="1914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8" name="Line 1000"/>
                            <wps:cNvCnPr/>
                            <wps:spPr bwMode="auto">
                              <a:xfrm>
                                <a:off x="10303" y="7773"/>
                                <a:ext cx="0" cy="37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9" name="Line 1001"/>
                            <wps:cNvCnPr/>
                            <wps:spPr bwMode="auto">
                              <a:xfrm>
                                <a:off x="9924" y="366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0" name="Line 1002"/>
                            <wps:cNvCnPr/>
                            <wps:spPr bwMode="auto">
                              <a:xfrm>
                                <a:off x="10259" y="353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1" name="Line 1003"/>
                            <wps:cNvCnPr/>
                            <wps:spPr bwMode="auto">
                              <a:xfrm>
                                <a:off x="10594" y="1125"/>
                                <a:ext cx="0" cy="626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2" name="Line 1004"/>
                            <wps:cNvCnPr/>
                            <wps:spPr bwMode="auto">
                              <a:xfrm>
                                <a:off x="10929" y="360"/>
                                <a:ext cx="0" cy="778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3" name="Line 1005"/>
                            <wps:cNvCnPr/>
                            <wps:spPr bwMode="auto">
                              <a:xfrm>
                                <a:off x="11280" y="360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74" name="Text Box 10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7" y="463"/>
                              <a:ext cx="165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AB7262" w:rsidRDefault="00620AE0" w:rsidP="00620AE0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AB7262">
                                  <w:rPr>
                                    <w:sz w:val="12"/>
                                    <w:szCs w:val="12"/>
                                  </w:rPr>
                                  <w:t>SHOT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5" name="Text Box 10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35" y="462"/>
                              <a:ext cx="12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AB7262" w:rsidRDefault="00620AE0" w:rsidP="00620AE0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ELEV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6" name="Text Box 10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09" y="516"/>
                              <a:ext cx="525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AB7262" w:rsidRDefault="00620AE0" w:rsidP="00620AE0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smartTag w:uri="urn:schemas-microsoft-com:office:smarttags" w:element="stockticker"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WIND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7" name="Text Box 10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04" y="927"/>
                              <a:ext cx="20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AB7262" w:rsidRDefault="00620AE0" w:rsidP="00620AE0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AB7262">
                                  <w:rPr>
                                    <w:sz w:val="12"/>
                                    <w:szCs w:val="12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8" name="Text Box 10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64" y="927"/>
                              <a:ext cx="20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AB7262" w:rsidRDefault="00620AE0" w:rsidP="00620AE0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9" name="Text Box 10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40" y="456"/>
                              <a:ext cx="12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AB7262" w:rsidRDefault="00620AE0" w:rsidP="00620AE0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CALL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0" name="Text Box 10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5" y="409"/>
                              <a:ext cx="135" cy="7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AB7262" w:rsidRDefault="00620AE0" w:rsidP="00620AE0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SCORE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1" name="Text Box 10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1222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6946FE" w:rsidRDefault="00620AE0" w:rsidP="00620AE0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2" name="Text Box 10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157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6946FE" w:rsidRDefault="00620AE0" w:rsidP="00620AE0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3" name="Text Box 10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195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6946FE" w:rsidRDefault="00620AE0" w:rsidP="00620AE0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4" name="Text Box 10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231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6946FE" w:rsidRDefault="00620AE0" w:rsidP="00620AE0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5" name="Text Box 10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2693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6946FE" w:rsidRDefault="00620AE0" w:rsidP="00620AE0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6" name="Text Box 10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306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6946FE" w:rsidRDefault="00620AE0" w:rsidP="00620AE0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7" name="Text Box 10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343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6946FE" w:rsidRDefault="00620AE0" w:rsidP="00620AE0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8" name="Text Box 10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3803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6946FE" w:rsidRDefault="00620AE0" w:rsidP="00620AE0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9" name="Text Box 10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15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6946FE" w:rsidRDefault="00620AE0" w:rsidP="00620AE0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0" name="Text Box 10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54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6946FE" w:rsidRDefault="00620AE0" w:rsidP="00620AE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946FE">
                                  <w:rPr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1" name="Text Box 10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914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6946FE" w:rsidRDefault="00620AE0" w:rsidP="00620AE0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2" name="Text Box 10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528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6946FE" w:rsidRDefault="00620AE0" w:rsidP="00620AE0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3" name="Text Box 10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565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6946FE" w:rsidRDefault="00620AE0" w:rsidP="00620AE0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4" name="Text Box 10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4" y="601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6946FE" w:rsidRDefault="00620AE0" w:rsidP="00620AE0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5" name="Text Box 10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6" y="6392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6946FE" w:rsidRDefault="00620AE0" w:rsidP="00620AE0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6" name="Text Box 10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676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6946FE" w:rsidRDefault="00620AE0" w:rsidP="00620AE0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7" name="Text Box 10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7119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6946FE" w:rsidRDefault="00620AE0" w:rsidP="00620AE0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8" name="Text Box 10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3" y="7515"/>
                              <a:ext cx="1110" cy="1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AB7262" w:rsidRDefault="00620AE0" w:rsidP="00620AE0">
                                <w:pPr>
                                  <w:jc w:val="center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AB7262">
                                  <w:rPr>
                                    <w:sz w:val="10"/>
                                    <w:szCs w:val="10"/>
                                  </w:rPr>
                                  <w:t>PREVIOUS RANGES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9" name="Text Box 10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2" y="7411"/>
                              <a:ext cx="263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AB7262" w:rsidRDefault="00620AE0" w:rsidP="00620AE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smartTag w:uri="urn:schemas-microsoft-com:office:smarttags" w:element="stockticker"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TOT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0" name="Text Box 10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4" y="7788"/>
                              <a:ext cx="263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AB7262" w:rsidRDefault="00620AE0" w:rsidP="00620AE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AGG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1033"/>
                        <wpg:cNvGrpSpPr>
                          <a:grpSpLocks/>
                        </wpg:cNvGrpSpPr>
                        <wpg:grpSpPr bwMode="auto">
                          <a:xfrm>
                            <a:off x="737" y="7277"/>
                            <a:ext cx="4605" cy="858"/>
                            <a:chOff x="720" y="6872"/>
                            <a:chExt cx="4605" cy="1023"/>
                          </a:xfrm>
                        </wpg:grpSpPr>
                        <wpg:grpSp>
                          <wpg:cNvPr id="302" name="Group 1034"/>
                          <wpg:cNvGrpSpPr>
                            <a:grpSpLocks/>
                          </wpg:cNvGrpSpPr>
                          <wpg:grpSpPr bwMode="auto">
                            <a:xfrm>
                              <a:off x="720" y="6872"/>
                              <a:ext cx="4605" cy="1023"/>
                              <a:chOff x="720" y="6872"/>
                              <a:chExt cx="4605" cy="1023"/>
                            </a:xfrm>
                          </wpg:grpSpPr>
                          <wps:wsp>
                            <wps:cNvPr id="303" name="Rectangle 10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7" y="6872"/>
                                <a:ext cx="4598" cy="1020"/>
                              </a:xfrm>
                              <a:prstGeom prst="rect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04" name="Line 1036"/>
                            <wps:cNvCnPr/>
                            <wps:spPr bwMode="auto">
                              <a:xfrm>
                                <a:off x="727" y="7201"/>
                                <a:ext cx="45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5" name="Line 1037"/>
                            <wps:cNvCnPr/>
                            <wps:spPr bwMode="auto">
                              <a:xfrm>
                                <a:off x="720" y="7543"/>
                                <a:ext cx="4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6" name="Line 1038"/>
                            <wps:cNvCnPr/>
                            <wps:spPr bwMode="auto">
                              <a:xfrm>
                                <a:off x="3030" y="6872"/>
                                <a:ext cx="0" cy="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7" name="Line 1039"/>
                            <wps:cNvCnPr/>
                            <wps:spPr bwMode="auto">
                              <a:xfrm>
                                <a:off x="4177" y="6872"/>
                                <a:ext cx="0" cy="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8" name="Line 1040"/>
                            <wps:cNvCnPr/>
                            <wps:spPr bwMode="auto">
                              <a:xfrm>
                                <a:off x="1875" y="7203"/>
                                <a:ext cx="0" cy="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9" name="Text Box 10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" y="688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AB7262" w:rsidRDefault="00620AE0" w:rsidP="00620AE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EVENT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0" name="Text Box 10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3" y="6886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AB7262" w:rsidRDefault="00620AE0" w:rsidP="00620AE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1" name="Text Box 10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5" y="6886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AB7262" w:rsidRDefault="00620AE0" w:rsidP="00620AE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TIME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2" name="Text Box 10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" y="7208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AB7262" w:rsidRDefault="00620AE0" w:rsidP="00620AE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RANGE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3" name="Text Box 10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7205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AB7262" w:rsidRDefault="00620AE0" w:rsidP="00620AE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LIGHT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4" name="Text Box 10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5" y="7208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AB7262" w:rsidRDefault="00620AE0" w:rsidP="00620AE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TARGET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5" name="Text Box 10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1" y="7213"/>
                              <a:ext cx="502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AB7262" w:rsidRDefault="00620AE0" w:rsidP="00620AE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WEATHER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6" name="Text Box 10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" y="755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AB7262" w:rsidRDefault="00620AE0" w:rsidP="00620AE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RIFLE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7" name="Text Box 10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7556"/>
                              <a:ext cx="667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AB7262" w:rsidRDefault="00620AE0" w:rsidP="00620AE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REARSIGHT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8" name="Text Box 10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5" y="755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AB7262" w:rsidRDefault="00620AE0" w:rsidP="00620AE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AMMN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9" name="Text Box 10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1" y="7556"/>
                              <a:ext cx="674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0AE0" w:rsidRPr="00AB7262" w:rsidRDefault="00620AE0" w:rsidP="00620AE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FORESIGHT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1052"/>
                        <wpg:cNvGrpSpPr>
                          <a:grpSpLocks/>
                        </wpg:cNvGrpSpPr>
                        <wpg:grpSpPr bwMode="auto">
                          <a:xfrm>
                            <a:off x="737" y="304"/>
                            <a:ext cx="7257" cy="5365"/>
                            <a:chOff x="737" y="304"/>
                            <a:chExt cx="7257" cy="5365"/>
                          </a:xfrm>
                        </wpg:grpSpPr>
                        <wps:wsp>
                          <wps:cNvPr id="321" name="Oval 105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9" y="484"/>
                              <a:ext cx="5025" cy="5018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Line 1054"/>
                          <wps:cNvCnPr/>
                          <wps:spPr bwMode="auto">
                            <a:xfrm>
                              <a:off x="737" y="1737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1055"/>
                          <wps:cNvCnPr/>
                          <wps:spPr bwMode="auto">
                            <a:xfrm>
                              <a:off x="737" y="2998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1056"/>
                          <wps:cNvCnPr/>
                          <wps:spPr bwMode="auto">
                            <a:xfrm>
                              <a:off x="737" y="4257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1057"/>
                          <wps:cNvCnPr/>
                          <wps:spPr bwMode="auto">
                            <a:xfrm>
                              <a:off x="1842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1058"/>
                          <wps:cNvCnPr/>
                          <wps:spPr bwMode="auto">
                            <a:xfrm>
                              <a:off x="3104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1059"/>
                          <wps:cNvCnPr/>
                          <wps:spPr bwMode="auto">
                            <a:xfrm>
                              <a:off x="4374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1060"/>
                          <wps:cNvCnPr/>
                          <wps:spPr bwMode="auto">
                            <a:xfrm>
                              <a:off x="5627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1061"/>
                          <wps:cNvCnPr/>
                          <wps:spPr bwMode="auto">
                            <a:xfrm>
                              <a:off x="6889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Oval 106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115" y="1741"/>
                              <a:ext cx="2519" cy="2515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Oval 106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44" y="2369"/>
                              <a:ext cx="1256" cy="1254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Oval 106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055" y="2681"/>
                              <a:ext cx="628" cy="6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FFFFFF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Oval 106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487" y="1112"/>
                              <a:ext cx="3775" cy="377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Rectangle 10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" y="312"/>
                              <a:ext cx="7257" cy="5357"/>
                            </a:xfrm>
                            <a:prstGeom prst="rect">
                              <a:avLst/>
                            </a:prstGeom>
                            <a:noFill/>
                            <a:ln w="158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5" name="Line 1067"/>
                          <wps:cNvCnPr/>
                          <wps:spPr bwMode="auto">
                            <a:xfrm>
                              <a:off x="737" y="567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1068"/>
                          <wps:cNvCnPr/>
                          <wps:spPr bwMode="auto">
                            <a:xfrm>
                              <a:off x="737" y="5426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37" name="Group 1069"/>
                          <wpg:cNvGrpSpPr>
                            <a:grpSpLocks/>
                          </wpg:cNvGrpSpPr>
                          <wpg:grpSpPr bwMode="auto">
                            <a:xfrm>
                              <a:off x="1231" y="304"/>
                              <a:ext cx="6300" cy="5364"/>
                              <a:chOff x="1231" y="304"/>
                              <a:chExt cx="6300" cy="5364"/>
                            </a:xfrm>
                          </wpg:grpSpPr>
                          <wps:wsp>
                            <wps:cNvPr id="338" name="Arc 1070"/>
                            <wps:cNvSpPr>
                              <a:spLocks noChangeAspect="1"/>
                            </wps:cNvSpPr>
                            <wps:spPr bwMode="auto">
                              <a:xfrm flipH="1" flipV="1">
                                <a:off x="1231" y="304"/>
                                <a:ext cx="3131" cy="53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8374 0 0"/>
                                  <a:gd name="G2" fmla="+- 21600 0 0"/>
                                  <a:gd name="T0" fmla="*/ 11356 w 21600"/>
                                  <a:gd name="T1" fmla="*/ 0 h 36990"/>
                                  <a:gd name="T2" fmla="*/ 10955 w 21600"/>
                                  <a:gd name="T3" fmla="*/ 36990 h 36990"/>
                                  <a:gd name="T4" fmla="*/ 0 w 21600"/>
                                  <a:gd name="T5" fmla="*/ 18374 h 369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6990" fill="none" extrusionOk="0">
                                    <a:moveTo>
                                      <a:pt x="11355" y="0"/>
                                    </a:moveTo>
                                    <a:cubicBezTo>
                                      <a:pt x="17723" y="3935"/>
                                      <a:pt x="21600" y="10887"/>
                                      <a:pt x="21600" y="18374"/>
                                    </a:cubicBezTo>
                                    <a:cubicBezTo>
                                      <a:pt x="21600" y="26026"/>
                                      <a:pt x="17550" y="33108"/>
                                      <a:pt x="10954" y="36989"/>
                                    </a:cubicBezTo>
                                  </a:path>
                                  <a:path w="21600" h="36990" stroke="0" extrusionOk="0">
                                    <a:moveTo>
                                      <a:pt x="11355" y="0"/>
                                    </a:moveTo>
                                    <a:cubicBezTo>
                                      <a:pt x="17723" y="3935"/>
                                      <a:pt x="21600" y="10887"/>
                                      <a:pt x="21600" y="18374"/>
                                    </a:cubicBezTo>
                                    <a:cubicBezTo>
                                      <a:pt x="21600" y="26026"/>
                                      <a:pt x="17550" y="33108"/>
                                      <a:pt x="10954" y="36989"/>
                                    </a:cubicBezTo>
                                    <a:lnTo>
                                      <a:pt x="0" y="1837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9" name="Arc 1071"/>
                            <wps:cNvSpPr>
                              <a:spLocks noChangeAspect="1"/>
                            </wps:cNvSpPr>
                            <wps:spPr bwMode="auto">
                              <a:xfrm flipV="1">
                                <a:off x="4400" y="311"/>
                                <a:ext cx="3131" cy="534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8324 0 0"/>
                                  <a:gd name="G2" fmla="+- 21600 0 0"/>
                                  <a:gd name="T0" fmla="*/ 11436 w 21600"/>
                                  <a:gd name="T1" fmla="*/ 0 h 36858"/>
                                  <a:gd name="T2" fmla="*/ 11093 w 21600"/>
                                  <a:gd name="T3" fmla="*/ 36858 h 36858"/>
                                  <a:gd name="T4" fmla="*/ 0 w 21600"/>
                                  <a:gd name="T5" fmla="*/ 18324 h 368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6858" fill="none" extrusionOk="0">
                                    <a:moveTo>
                                      <a:pt x="11436" y="-1"/>
                                    </a:moveTo>
                                    <a:cubicBezTo>
                                      <a:pt x="17758" y="3945"/>
                                      <a:pt x="21600" y="10871"/>
                                      <a:pt x="21600" y="18324"/>
                                    </a:cubicBezTo>
                                    <a:cubicBezTo>
                                      <a:pt x="21600" y="25919"/>
                                      <a:pt x="17610" y="32957"/>
                                      <a:pt x="11092" y="36857"/>
                                    </a:cubicBezTo>
                                  </a:path>
                                  <a:path w="21600" h="36858" stroke="0" extrusionOk="0">
                                    <a:moveTo>
                                      <a:pt x="11436" y="-1"/>
                                    </a:moveTo>
                                    <a:cubicBezTo>
                                      <a:pt x="17758" y="3945"/>
                                      <a:pt x="21600" y="10871"/>
                                      <a:pt x="21600" y="18324"/>
                                    </a:cubicBezTo>
                                    <a:cubicBezTo>
                                      <a:pt x="21600" y="25919"/>
                                      <a:pt x="17610" y="32957"/>
                                      <a:pt x="11092" y="36857"/>
                                    </a:cubicBezTo>
                                    <a:lnTo>
                                      <a:pt x="0" y="1832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40" name="Group 1072"/>
                        <wpg:cNvGrpSpPr>
                          <a:grpSpLocks/>
                        </wpg:cNvGrpSpPr>
                        <wpg:grpSpPr bwMode="auto">
                          <a:xfrm>
                            <a:off x="8380" y="312"/>
                            <a:ext cx="1195" cy="5357"/>
                            <a:chOff x="8380" y="312"/>
                            <a:chExt cx="1195" cy="5357"/>
                          </a:xfrm>
                        </wpg:grpSpPr>
                        <wpg:grpSp>
                          <wpg:cNvPr id="341" name="Group 1073"/>
                          <wpg:cNvGrpSpPr>
                            <a:grpSpLocks/>
                          </wpg:cNvGrpSpPr>
                          <wpg:grpSpPr bwMode="auto">
                            <a:xfrm>
                              <a:off x="8380" y="312"/>
                              <a:ext cx="1134" cy="5357"/>
                              <a:chOff x="8380" y="312"/>
                              <a:chExt cx="1134" cy="5357"/>
                            </a:xfrm>
                          </wpg:grpSpPr>
                          <wps:wsp>
                            <wps:cNvPr id="342" name="Rectangle 10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80" y="312"/>
                                <a:ext cx="1134" cy="5357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Line 1075"/>
                            <wps:cNvCnPr/>
                            <wps:spPr bwMode="auto">
                              <a:xfrm>
                                <a:off x="8443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4" name="Line 1076"/>
                            <wps:cNvCnPr/>
                            <wps:spPr bwMode="auto">
                              <a:xfrm>
                                <a:off x="8569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5" name="Line 1077"/>
                            <wps:cNvCnPr/>
                            <wps:spPr bwMode="auto">
                              <a:xfrm>
                                <a:off x="8632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6" name="Line 1078"/>
                            <wps:cNvCnPr/>
                            <wps:spPr bwMode="auto">
                              <a:xfrm>
                                <a:off x="8695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7" name="Line 1079"/>
                            <wps:cNvCnPr/>
                            <wps:spPr bwMode="auto">
                              <a:xfrm>
                                <a:off x="8821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8" name="Line 1080"/>
                            <wps:cNvCnPr/>
                            <wps:spPr bwMode="auto">
                              <a:xfrm>
                                <a:off x="8884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9" name="Line 1081"/>
                            <wps:cNvCnPr/>
                            <wps:spPr bwMode="auto">
                              <a:xfrm>
                                <a:off x="8947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0" name="Line 1082"/>
                            <wps:cNvCnPr/>
                            <wps:spPr bwMode="auto">
                              <a:xfrm>
                                <a:off x="9010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1" name="Line 1083"/>
                            <wps:cNvCnPr/>
                            <wps:spPr bwMode="auto">
                              <a:xfrm>
                                <a:off x="8506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2" name="Line 1084"/>
                            <wps:cNvCnPr/>
                            <wps:spPr bwMode="auto">
                              <a:xfrm>
                                <a:off x="9073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3" name="Line 1085"/>
                            <wps:cNvCnPr/>
                            <wps:spPr bwMode="auto">
                              <a:xfrm>
                                <a:off x="9136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4" name="Line 1086"/>
                            <wps:cNvCnPr/>
                            <wps:spPr bwMode="auto">
                              <a:xfrm>
                                <a:off x="9199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5" name="Line 1087"/>
                            <wps:cNvCnPr/>
                            <wps:spPr bwMode="auto">
                              <a:xfrm>
                                <a:off x="9262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6" name="Line 1088"/>
                            <wps:cNvCnPr/>
                            <wps:spPr bwMode="auto">
                              <a:xfrm>
                                <a:off x="9325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7" name="Line 1089"/>
                            <wps:cNvCnPr/>
                            <wps:spPr bwMode="auto">
                              <a:xfrm>
                                <a:off x="9388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8" name="Line 1090"/>
                            <wps:cNvCnPr/>
                            <wps:spPr bwMode="auto">
                              <a:xfrm>
                                <a:off x="9451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9" name="Line 1091"/>
                            <wps:cNvCnPr/>
                            <wps:spPr bwMode="auto">
                              <a:xfrm>
                                <a:off x="8380" y="4252"/>
                                <a:ext cx="113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0" name="Line 1092"/>
                            <wps:cNvCnPr/>
                            <wps:spPr bwMode="auto">
                              <a:xfrm>
                                <a:off x="8380" y="2991"/>
                                <a:ext cx="113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1" name="Line 1093"/>
                            <wps:cNvCnPr/>
                            <wps:spPr bwMode="auto">
                              <a:xfrm>
                                <a:off x="8758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2" name="Line 1094"/>
                            <wps:cNvCnPr/>
                            <wps:spPr bwMode="auto">
                              <a:xfrm>
                                <a:off x="8380" y="1724"/>
                                <a:ext cx="113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63" name="Group 1095"/>
                          <wpg:cNvGrpSpPr>
                            <a:grpSpLocks/>
                          </wpg:cNvGrpSpPr>
                          <wpg:grpSpPr bwMode="auto">
                            <a:xfrm>
                              <a:off x="8398" y="415"/>
                              <a:ext cx="1177" cy="168"/>
                              <a:chOff x="8436" y="459"/>
                              <a:chExt cx="1177" cy="162"/>
                            </a:xfrm>
                          </wpg:grpSpPr>
                          <wpg:grpSp>
                            <wpg:cNvPr id="364" name="Group 10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36" y="468"/>
                                <a:ext cx="1097" cy="131"/>
                                <a:chOff x="8436" y="468"/>
                                <a:chExt cx="1097" cy="131"/>
                              </a:xfrm>
                            </wpg:grpSpPr>
                            <wps:wsp>
                              <wps:cNvPr id="365" name="Rectangle 1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36" y="474"/>
                                  <a:ext cx="98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6" name="Rectangle 10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1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7" name="Rectangle 10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4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8" name="Rectangle 1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9" name="Rectangle 1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3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0" name="Rectangle 1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5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1" name="Rectangle 1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8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2" name="Rectangle 1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4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3" name="Rectangle 1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74" name="Text Box 110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42" y="459"/>
                                <a:ext cx="1171" cy="1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AE0" w:rsidRPr="00BB7814" w:rsidRDefault="00620AE0" w:rsidP="00620AE0">
                                  <w:pPr>
                                    <w:pStyle w:val="Heading1"/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</w:pPr>
                                  <w:r w:rsidRPr="00BB7814"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  <w:t>A13579135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5" name="Group 1107"/>
                          <wpg:cNvGrpSpPr>
                            <a:grpSpLocks/>
                          </wpg:cNvGrpSpPr>
                          <wpg:grpSpPr bwMode="auto">
                            <a:xfrm>
                              <a:off x="8395" y="5399"/>
                              <a:ext cx="1177" cy="168"/>
                              <a:chOff x="8436" y="459"/>
                              <a:chExt cx="1177" cy="162"/>
                            </a:xfrm>
                          </wpg:grpSpPr>
                          <wpg:grpSp>
                            <wpg:cNvPr id="376" name="Group 110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36" y="468"/>
                                <a:ext cx="1097" cy="131"/>
                                <a:chOff x="8436" y="468"/>
                                <a:chExt cx="1097" cy="131"/>
                              </a:xfrm>
                            </wpg:grpSpPr>
                            <wps:wsp>
                              <wps:cNvPr id="377" name="Rectangle 1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36" y="474"/>
                                  <a:ext cx="98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8" name="Rectangle 1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1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9" name="Rectangle 1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4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0" name="Rectangle 1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1" name="Rectangle 1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3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2" name="Rectangle 1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5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3" name="Rectangle 1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8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4" name="Rectangle 1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4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5" name="Rectangle 1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86" name="Text Box 11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42" y="459"/>
                                <a:ext cx="1171" cy="1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AE0" w:rsidRPr="00BB7814" w:rsidRDefault="00620AE0" w:rsidP="00620AE0">
                                  <w:pPr>
                                    <w:pStyle w:val="Heading1"/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</w:pPr>
                                  <w:r w:rsidRPr="00BB7814"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  <w:t>A13579135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87" name="Group 1119"/>
                        <wpg:cNvGrpSpPr>
                          <a:grpSpLocks/>
                        </wpg:cNvGrpSpPr>
                        <wpg:grpSpPr bwMode="auto">
                          <a:xfrm>
                            <a:off x="738" y="6024"/>
                            <a:ext cx="6571" cy="1134"/>
                            <a:chOff x="738" y="6024"/>
                            <a:chExt cx="6571" cy="1134"/>
                          </a:xfrm>
                        </wpg:grpSpPr>
                        <wps:wsp>
                          <wps:cNvPr id="388" name="Line 1120"/>
                          <wps:cNvCnPr/>
                          <wps:spPr bwMode="auto">
                            <a:xfrm>
                              <a:off x="5230" y="6057"/>
                              <a:ext cx="1465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Line 1121"/>
                          <wps:cNvCnPr/>
                          <wps:spPr bwMode="auto">
                            <a:xfrm>
                              <a:off x="1842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Line 1122"/>
                          <wps:cNvCnPr/>
                          <wps:spPr bwMode="auto">
                            <a:xfrm>
                              <a:off x="3104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Line 1123"/>
                          <wps:cNvCnPr/>
                          <wps:spPr bwMode="auto">
                            <a:xfrm>
                              <a:off x="4363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Line 1124"/>
                          <wps:cNvCnPr/>
                          <wps:spPr bwMode="auto">
                            <a:xfrm>
                              <a:off x="5628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Line 1125"/>
                          <wps:cNvCnPr/>
                          <wps:spPr bwMode="auto">
                            <a:xfrm>
                              <a:off x="6883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94" name="Group 1126"/>
                          <wpg:cNvGrpSpPr>
                            <a:grpSpLocks/>
                          </wpg:cNvGrpSpPr>
                          <wpg:grpSpPr bwMode="auto">
                            <a:xfrm>
                              <a:off x="738" y="6024"/>
                              <a:ext cx="6571" cy="1134"/>
                              <a:chOff x="720" y="5472"/>
                              <a:chExt cx="6889" cy="1134"/>
                            </a:xfrm>
                          </wpg:grpSpPr>
                          <wps:wsp>
                            <wps:cNvPr id="395" name="Rectangle 1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0" y="5472"/>
                                <a:ext cx="6889" cy="1134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Line 1128"/>
                            <wps:cNvCnPr/>
                            <wps:spPr bwMode="auto">
                              <a:xfrm>
                                <a:off x="720" y="5535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7" name="Line 1129"/>
                            <wps:cNvCnPr/>
                            <wps:spPr bwMode="auto">
                              <a:xfrm>
                                <a:off x="720" y="5661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8" name="Line 1130"/>
                            <wps:cNvCnPr/>
                            <wps:spPr bwMode="auto">
                              <a:xfrm>
                                <a:off x="720" y="5724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9" name="Line 1131"/>
                            <wps:cNvCnPr/>
                            <wps:spPr bwMode="auto">
                              <a:xfrm>
                                <a:off x="720" y="5787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0" name="Line 1132"/>
                            <wps:cNvCnPr/>
                            <wps:spPr bwMode="auto">
                              <a:xfrm>
                                <a:off x="720" y="5850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1" name="Line 1133"/>
                            <wps:cNvCnPr/>
                            <wps:spPr bwMode="auto">
                              <a:xfrm>
                                <a:off x="720" y="5913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2" name="Line 1134"/>
                            <wps:cNvCnPr/>
                            <wps:spPr bwMode="auto">
                              <a:xfrm>
                                <a:off x="720" y="5976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3" name="Line 1135"/>
                            <wps:cNvCnPr/>
                            <wps:spPr bwMode="auto">
                              <a:xfrm>
                                <a:off x="720" y="6039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4" name="Line 1136"/>
                            <wps:cNvCnPr/>
                            <wps:spPr bwMode="auto">
                              <a:xfrm>
                                <a:off x="720" y="6102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5" name="Line 1137"/>
                            <wps:cNvCnPr/>
                            <wps:spPr bwMode="auto">
                              <a:xfrm>
                                <a:off x="720" y="6165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6" name="Line 1138"/>
                            <wps:cNvCnPr/>
                            <wps:spPr bwMode="auto">
                              <a:xfrm>
                                <a:off x="720" y="6228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7" name="Line 1139"/>
                            <wps:cNvCnPr/>
                            <wps:spPr bwMode="auto">
                              <a:xfrm>
                                <a:off x="720" y="6291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8" name="Line 1140"/>
                            <wps:cNvCnPr/>
                            <wps:spPr bwMode="auto">
                              <a:xfrm>
                                <a:off x="720" y="6354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9" name="Line 1141"/>
                            <wps:cNvCnPr/>
                            <wps:spPr bwMode="auto">
                              <a:xfrm>
                                <a:off x="720" y="6417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0" name="Line 1142"/>
                            <wps:cNvCnPr/>
                            <wps:spPr bwMode="auto">
                              <a:xfrm>
                                <a:off x="720" y="6480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1" name="Line 1143"/>
                            <wps:cNvCnPr/>
                            <wps:spPr bwMode="auto">
                              <a:xfrm>
                                <a:off x="720" y="6543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2" name="Line 1144"/>
                            <wps:cNvCnPr/>
                            <wps:spPr bwMode="auto">
                              <a:xfrm>
                                <a:off x="720" y="5598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13" name="Group 1145"/>
                          <wpg:cNvGrpSpPr>
                            <a:grpSpLocks/>
                          </wpg:cNvGrpSpPr>
                          <wpg:grpSpPr bwMode="auto">
                            <a:xfrm>
                              <a:off x="809" y="6039"/>
                              <a:ext cx="115" cy="1106"/>
                              <a:chOff x="783" y="5592"/>
                              <a:chExt cx="110" cy="1106"/>
                            </a:xfrm>
                          </wpg:grpSpPr>
                          <wps:wsp>
                            <wps:cNvPr id="414" name="Rectangle 1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60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5" name="Rectangle 1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47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6" name="Rectangle 1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351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7" name="Rectangle 1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096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8" name="Rectangle 1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9" y="5850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9" name="Rectangle 1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72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0" name="Rectangle 1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" y="559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1" name="Rectangle 1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22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2" name="Rectangle 1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97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3" name="Text Box 11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9" y="5593"/>
                                <a:ext cx="78" cy="1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AE0" w:rsidRPr="006946FE" w:rsidRDefault="00620AE0" w:rsidP="00620AE0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620AE0" w:rsidRPr="006946FE" w:rsidRDefault="00620AE0" w:rsidP="00620AE0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620AE0" w:rsidRPr="006946FE" w:rsidRDefault="00620AE0" w:rsidP="00620AE0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620AE0" w:rsidRPr="006946FE" w:rsidRDefault="00620AE0" w:rsidP="00620AE0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  <w:p w:rsidR="00620AE0" w:rsidRPr="006946FE" w:rsidRDefault="00620AE0" w:rsidP="00620AE0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7</w:t>
                                  </w:r>
                                </w:p>
                                <w:p w:rsidR="00620AE0" w:rsidRPr="006946FE" w:rsidRDefault="00620AE0" w:rsidP="00620AE0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9</w:t>
                                  </w:r>
                                </w:p>
                                <w:p w:rsidR="00620AE0" w:rsidRPr="006946FE" w:rsidRDefault="00620AE0" w:rsidP="00620AE0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620AE0" w:rsidRPr="006946FE" w:rsidRDefault="00620AE0" w:rsidP="00620AE0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620AE0" w:rsidRPr="006946FE" w:rsidRDefault="00620AE0" w:rsidP="00620AE0">
                                  <w:pPr>
                                    <w:spacing w:after="12"/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4" name="Group 1156"/>
                          <wpg:cNvGrpSpPr>
                            <a:grpSpLocks/>
                          </wpg:cNvGrpSpPr>
                          <wpg:grpSpPr bwMode="auto">
                            <a:xfrm>
                              <a:off x="7119" y="6039"/>
                              <a:ext cx="114" cy="1106"/>
                              <a:chOff x="783" y="5592"/>
                              <a:chExt cx="110" cy="1106"/>
                            </a:xfrm>
                          </wpg:grpSpPr>
                          <wps:wsp>
                            <wps:cNvPr id="425" name="Rectangle 1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60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6" name="Rectangle 1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47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7" name="Rectangle 1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351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8" name="Rectangle 1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096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9" name="Rectangle 1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9" y="5850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30" name="Rectangle 1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72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31" name="Rectangle 1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" y="559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32" name="Rectangle 1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22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33" name="Rectangle 1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97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34" name="Text Box 11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9" y="5593"/>
                                <a:ext cx="78" cy="1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AE0" w:rsidRPr="006946FE" w:rsidRDefault="00620AE0" w:rsidP="00620AE0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620AE0" w:rsidRPr="006946FE" w:rsidRDefault="00620AE0" w:rsidP="00620AE0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620AE0" w:rsidRPr="006946FE" w:rsidRDefault="00620AE0" w:rsidP="00620AE0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620AE0" w:rsidRPr="006946FE" w:rsidRDefault="00620AE0" w:rsidP="00620AE0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  <w:p w:rsidR="00620AE0" w:rsidRPr="006946FE" w:rsidRDefault="00620AE0" w:rsidP="00620AE0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7</w:t>
                                  </w:r>
                                </w:p>
                                <w:p w:rsidR="00620AE0" w:rsidRPr="006946FE" w:rsidRDefault="00620AE0" w:rsidP="00620AE0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9</w:t>
                                  </w:r>
                                </w:p>
                                <w:p w:rsidR="00620AE0" w:rsidRPr="006946FE" w:rsidRDefault="00620AE0" w:rsidP="00620AE0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620AE0" w:rsidRPr="006946FE" w:rsidRDefault="00620AE0" w:rsidP="00620AE0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620AE0" w:rsidRPr="006946FE" w:rsidRDefault="00620AE0" w:rsidP="00620AE0">
                                  <w:pPr>
                                    <w:spacing w:after="12"/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35" name="Group 1167"/>
                        <wpg:cNvGrpSpPr>
                          <a:grpSpLocks/>
                        </wpg:cNvGrpSpPr>
                        <wpg:grpSpPr bwMode="auto">
                          <a:xfrm>
                            <a:off x="7428" y="6015"/>
                            <a:ext cx="2090" cy="2092"/>
                            <a:chOff x="7513" y="6061"/>
                            <a:chExt cx="2090" cy="2092"/>
                          </a:xfrm>
                        </wpg:grpSpPr>
                        <wps:wsp>
                          <wps:cNvPr id="436" name="Text Box 11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59" y="6108"/>
                              <a:ext cx="890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0AE0" w:rsidRPr="009F4716" w:rsidRDefault="00620AE0" w:rsidP="00620AE0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600 y</w:t>
                                </w:r>
                                <w:r w:rsidRPr="009F4716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d</w:t>
                                </w:r>
                                <w:r w:rsidR="00554747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 xml:space="preserve"> F</w:t>
                                </w:r>
                              </w:p>
                              <w:p w:rsidR="00620AE0" w:rsidRDefault="00620AE0" w:rsidP="00620AE0">
                                <w:pPr>
                                  <w:jc w:val="center"/>
                                  <w:rPr>
                                    <w:sz w:val="8"/>
                                    <w:lang w:val="en-US"/>
                                  </w:rPr>
                                </w:pPr>
                                <w:r>
                                  <w:rPr>
                                    <w:rFonts w:cs="Arial"/>
                                    <w:sz w:val="8"/>
                                    <w:lang w:val="en-US"/>
                                  </w:rPr>
                                  <w:t>©</w:t>
                                </w:r>
                                <w:r w:rsidR="00554747">
                                  <w:rPr>
                                    <w:sz w:val="8"/>
                                    <w:lang w:val="en-US"/>
                                  </w:rPr>
                                  <w:t xml:space="preserve">  T. Steele 2013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37" name="Group 1169"/>
                          <wpg:cNvGrpSpPr>
                            <a:grpSpLocks/>
                          </wpg:cNvGrpSpPr>
                          <wpg:grpSpPr bwMode="auto">
                            <a:xfrm>
                              <a:off x="7513" y="6061"/>
                              <a:ext cx="2090" cy="2092"/>
                              <a:chOff x="7213" y="5165"/>
                              <a:chExt cx="2090" cy="2092"/>
                            </a:xfrm>
                          </wpg:grpSpPr>
                          <wps:wsp>
                            <wps:cNvPr id="438" name="Arc 1170"/>
                            <wps:cNvSpPr>
                              <a:spLocks/>
                            </wps:cNvSpPr>
                            <wps:spPr bwMode="auto">
                              <a:xfrm>
                                <a:off x="7538" y="5372"/>
                                <a:ext cx="1650" cy="165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561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14" y="0"/>
                                      <a:pt x="21578" y="9646"/>
                                      <a:pt x="21599" y="21561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14" y="0"/>
                                      <a:pt x="21578" y="9646"/>
                                      <a:pt x="21599" y="21561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Rectangle 1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9" y="5292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AE0" w:rsidRDefault="00620AE0" w:rsidP="00620AE0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440" name="Line 1172"/>
                            <wps:cNvCnPr/>
                            <wps:spPr bwMode="auto">
                              <a:xfrm>
                                <a:off x="7263" y="5285"/>
                                <a:ext cx="1" cy="252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1" name="Line 1173"/>
                            <wps:cNvCnPr/>
                            <wps:spPr bwMode="auto">
                              <a:xfrm>
                                <a:off x="7263" y="5620"/>
                                <a:ext cx="1" cy="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2" name="Line 1174"/>
                            <wps:cNvCnPr/>
                            <wps:spPr bwMode="auto">
                              <a:xfrm>
                                <a:off x="7263" y="5955"/>
                                <a:ext cx="1" cy="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3" name="Line 1175"/>
                            <wps:cNvCnPr/>
                            <wps:spPr bwMode="auto">
                              <a:xfrm>
                                <a:off x="7263" y="6290"/>
                                <a:ext cx="1" cy="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4" name="Line 1176"/>
                            <wps:cNvCnPr/>
                            <wps:spPr bwMode="auto">
                              <a:xfrm>
                                <a:off x="7263" y="6622"/>
                                <a:ext cx="1" cy="2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5" name="Oval 1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53" y="5267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Oval 1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6" y="5937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Oval 1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6" y="6265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Oval 1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8" y="6597"/>
                                <a:ext cx="35" cy="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Oval 1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6" y="5602"/>
                                <a:ext cx="35" cy="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1182"/>
                            <wps:cNvSpPr>
                              <a:spLocks/>
                            </wps:cNvSpPr>
                            <wps:spPr bwMode="auto">
                              <a:xfrm>
                                <a:off x="7263" y="5245"/>
                                <a:ext cx="235" cy="115"/>
                              </a:xfrm>
                              <a:custGeom>
                                <a:avLst/>
                                <a:gdLst>
                                  <a:gd name="T0" fmla="*/ 0 w 235"/>
                                  <a:gd name="T1" fmla="*/ 60 h 115"/>
                                  <a:gd name="T2" fmla="*/ 65 w 235"/>
                                  <a:gd name="T3" fmla="*/ 22 h 115"/>
                                  <a:gd name="T4" fmla="*/ 113 w 235"/>
                                  <a:gd name="T5" fmla="*/ 12 h 115"/>
                                  <a:gd name="T6" fmla="*/ 158 w 235"/>
                                  <a:gd name="T7" fmla="*/ 0 h 115"/>
                                  <a:gd name="T8" fmla="*/ 235 w 235"/>
                                  <a:gd name="T9" fmla="*/ 0 h 115"/>
                                  <a:gd name="T10" fmla="*/ 158 w 235"/>
                                  <a:gd name="T11" fmla="*/ 42 h 115"/>
                                  <a:gd name="T12" fmla="*/ 83 w 235"/>
                                  <a:gd name="T13" fmla="*/ 67 h 115"/>
                                  <a:gd name="T14" fmla="*/ 30 w 235"/>
                                  <a:gd name="T15" fmla="*/ 90 h 115"/>
                                  <a:gd name="T16" fmla="*/ 0 w 235"/>
                                  <a:gd name="T17" fmla="*/ 115 h 115"/>
                                  <a:gd name="T18" fmla="*/ 0 w 235"/>
                                  <a:gd name="T19" fmla="*/ 60 h 1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35" h="115">
                                    <a:moveTo>
                                      <a:pt x="0" y="60"/>
                                    </a:moveTo>
                                    <a:lnTo>
                                      <a:pt x="65" y="22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58" y="0"/>
                                    </a:lnTo>
                                    <a:lnTo>
                                      <a:pt x="235" y="0"/>
                                    </a:lnTo>
                                    <a:lnTo>
                                      <a:pt x="158" y="42"/>
                                    </a:lnTo>
                                    <a:lnTo>
                                      <a:pt x="83" y="67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1183"/>
                            <wps:cNvSpPr>
                              <a:spLocks/>
                            </wps:cNvSpPr>
                            <wps:spPr bwMode="auto">
                              <a:xfrm>
                                <a:off x="7263" y="5245"/>
                                <a:ext cx="235" cy="170"/>
                              </a:xfrm>
                              <a:custGeom>
                                <a:avLst/>
                                <a:gdLst>
                                  <a:gd name="T0" fmla="*/ 235 w 235"/>
                                  <a:gd name="T1" fmla="*/ 0 h 170"/>
                                  <a:gd name="T2" fmla="*/ 153 w 235"/>
                                  <a:gd name="T3" fmla="*/ 72 h 170"/>
                                  <a:gd name="T4" fmla="*/ 113 w 235"/>
                                  <a:gd name="T5" fmla="*/ 97 h 170"/>
                                  <a:gd name="T6" fmla="*/ 75 w 235"/>
                                  <a:gd name="T7" fmla="*/ 120 h 170"/>
                                  <a:gd name="T8" fmla="*/ 35 w 235"/>
                                  <a:gd name="T9" fmla="*/ 132 h 170"/>
                                  <a:gd name="T10" fmla="*/ 0 w 235"/>
                                  <a:gd name="T11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5" h="170">
                                    <a:moveTo>
                                      <a:pt x="235" y="0"/>
                                    </a:moveTo>
                                    <a:lnTo>
                                      <a:pt x="153" y="72"/>
                                    </a:lnTo>
                                    <a:lnTo>
                                      <a:pt x="113" y="97"/>
                                    </a:lnTo>
                                    <a:lnTo>
                                      <a:pt x="75" y="120"/>
                                    </a:lnTo>
                                    <a:lnTo>
                                      <a:pt x="35" y="132"/>
                                    </a:lnTo>
                                    <a:lnTo>
                                      <a:pt x="0" y="17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1184"/>
                            <wps:cNvSpPr>
                              <a:spLocks/>
                            </wps:cNvSpPr>
                            <wps:spPr bwMode="auto">
                              <a:xfrm>
                                <a:off x="7263" y="5640"/>
                                <a:ext cx="243" cy="72"/>
                              </a:xfrm>
                              <a:custGeom>
                                <a:avLst/>
                                <a:gdLst>
                                  <a:gd name="T0" fmla="*/ 0 w 243"/>
                                  <a:gd name="T1" fmla="*/ 0 h 72"/>
                                  <a:gd name="T2" fmla="*/ 75 w 243"/>
                                  <a:gd name="T3" fmla="*/ 17 h 72"/>
                                  <a:gd name="T4" fmla="*/ 123 w 243"/>
                                  <a:gd name="T5" fmla="*/ 30 h 72"/>
                                  <a:gd name="T6" fmla="*/ 183 w 243"/>
                                  <a:gd name="T7" fmla="*/ 42 h 72"/>
                                  <a:gd name="T8" fmla="*/ 205 w 243"/>
                                  <a:gd name="T9" fmla="*/ 60 h 72"/>
                                  <a:gd name="T10" fmla="*/ 243 w 243"/>
                                  <a:gd name="T11" fmla="*/ 60 h 72"/>
                                  <a:gd name="T12" fmla="*/ 153 w 243"/>
                                  <a:gd name="T13" fmla="*/ 72 h 72"/>
                                  <a:gd name="T14" fmla="*/ 70 w 243"/>
                                  <a:gd name="T15" fmla="*/ 60 h 72"/>
                                  <a:gd name="T16" fmla="*/ 30 w 243"/>
                                  <a:gd name="T17" fmla="*/ 47 h 72"/>
                                  <a:gd name="T18" fmla="*/ 0 w 243"/>
                                  <a:gd name="T19" fmla="*/ 55 h 72"/>
                                  <a:gd name="T20" fmla="*/ 0 w 243"/>
                                  <a:gd name="T21" fmla="*/ 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43" h="72">
                                    <a:moveTo>
                                      <a:pt x="0" y="0"/>
                                    </a:moveTo>
                                    <a:lnTo>
                                      <a:pt x="75" y="17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83" y="42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43" y="60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30" y="47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1185"/>
                            <wps:cNvSpPr>
                              <a:spLocks/>
                            </wps:cNvSpPr>
                            <wps:spPr bwMode="auto">
                              <a:xfrm>
                                <a:off x="7263" y="5700"/>
                                <a:ext cx="243" cy="72"/>
                              </a:xfrm>
                              <a:custGeom>
                                <a:avLst/>
                                <a:gdLst>
                                  <a:gd name="T0" fmla="*/ 243 w 243"/>
                                  <a:gd name="T1" fmla="*/ 0 h 72"/>
                                  <a:gd name="T2" fmla="*/ 165 w 243"/>
                                  <a:gd name="T3" fmla="*/ 30 h 72"/>
                                  <a:gd name="T4" fmla="*/ 105 w 243"/>
                                  <a:gd name="T5" fmla="*/ 42 h 72"/>
                                  <a:gd name="T6" fmla="*/ 53 w 243"/>
                                  <a:gd name="T7" fmla="*/ 47 h 72"/>
                                  <a:gd name="T8" fmla="*/ 23 w 243"/>
                                  <a:gd name="T9" fmla="*/ 60 h 72"/>
                                  <a:gd name="T10" fmla="*/ 0 w 243"/>
                                  <a:gd name="T11" fmla="*/ 7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43" h="72">
                                    <a:moveTo>
                                      <a:pt x="243" y="0"/>
                                    </a:moveTo>
                                    <a:lnTo>
                                      <a:pt x="165" y="3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53" y="47"/>
                                    </a:lnTo>
                                    <a:lnTo>
                                      <a:pt x="23" y="60"/>
                                    </a:lnTo>
                                    <a:lnTo>
                                      <a:pt x="0" y="72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1186"/>
                            <wps:cNvSpPr>
                              <a:spLocks/>
                            </wps:cNvSpPr>
                            <wps:spPr bwMode="auto">
                              <a:xfrm>
                                <a:off x="7263" y="5972"/>
                                <a:ext cx="243" cy="110"/>
                              </a:xfrm>
                              <a:custGeom>
                                <a:avLst/>
                                <a:gdLst>
                                  <a:gd name="T0" fmla="*/ 0 w 243"/>
                                  <a:gd name="T1" fmla="*/ 0 h 110"/>
                                  <a:gd name="T2" fmla="*/ 58 w 243"/>
                                  <a:gd name="T3" fmla="*/ 13 h 110"/>
                                  <a:gd name="T4" fmla="*/ 100 w 243"/>
                                  <a:gd name="T5" fmla="*/ 25 h 110"/>
                                  <a:gd name="T6" fmla="*/ 135 w 243"/>
                                  <a:gd name="T7" fmla="*/ 55 h 110"/>
                                  <a:gd name="T8" fmla="*/ 183 w 243"/>
                                  <a:gd name="T9" fmla="*/ 80 h 110"/>
                                  <a:gd name="T10" fmla="*/ 205 w 243"/>
                                  <a:gd name="T11" fmla="*/ 85 h 110"/>
                                  <a:gd name="T12" fmla="*/ 243 w 243"/>
                                  <a:gd name="T13" fmla="*/ 110 h 110"/>
                                  <a:gd name="T14" fmla="*/ 158 w 243"/>
                                  <a:gd name="T15" fmla="*/ 103 h 110"/>
                                  <a:gd name="T16" fmla="*/ 95 w 243"/>
                                  <a:gd name="T17" fmla="*/ 73 h 110"/>
                                  <a:gd name="T18" fmla="*/ 40 w 243"/>
                                  <a:gd name="T19" fmla="*/ 60 h 110"/>
                                  <a:gd name="T20" fmla="*/ 5 w 243"/>
                                  <a:gd name="T21" fmla="*/ 55 h 110"/>
                                  <a:gd name="T22" fmla="*/ 0 w 243"/>
                                  <a:gd name="T23" fmla="*/ 55 h 110"/>
                                  <a:gd name="T24" fmla="*/ 5 w 243"/>
                                  <a:gd name="T25" fmla="*/ 55 h 110"/>
                                  <a:gd name="T26" fmla="*/ 0 w 243"/>
                                  <a:gd name="T27" fmla="*/ 55 h 110"/>
                                  <a:gd name="T28" fmla="*/ 0 w 243"/>
                                  <a:gd name="T29" fmla="*/ 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43" h="110">
                                    <a:moveTo>
                                      <a:pt x="0" y="0"/>
                                    </a:moveTo>
                                    <a:lnTo>
                                      <a:pt x="58" y="13"/>
                                    </a:lnTo>
                                    <a:lnTo>
                                      <a:pt x="100" y="25"/>
                                    </a:lnTo>
                                    <a:lnTo>
                                      <a:pt x="135" y="55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205" y="85"/>
                                    </a:lnTo>
                                    <a:lnTo>
                                      <a:pt x="243" y="110"/>
                                    </a:lnTo>
                                    <a:lnTo>
                                      <a:pt x="158" y="103"/>
                                    </a:lnTo>
                                    <a:lnTo>
                                      <a:pt x="95" y="73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5" y="5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5" y="5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1187"/>
                            <wps:cNvSpPr>
                              <a:spLocks/>
                            </wps:cNvSpPr>
                            <wps:spPr bwMode="auto">
                              <a:xfrm>
                                <a:off x="7263" y="6070"/>
                                <a:ext cx="248" cy="30"/>
                              </a:xfrm>
                              <a:custGeom>
                                <a:avLst/>
                                <a:gdLst>
                                  <a:gd name="T0" fmla="*/ 248 w 248"/>
                                  <a:gd name="T1" fmla="*/ 17 h 30"/>
                                  <a:gd name="T2" fmla="*/ 183 w 248"/>
                                  <a:gd name="T3" fmla="*/ 25 h 30"/>
                                  <a:gd name="T4" fmla="*/ 118 w 248"/>
                                  <a:gd name="T5" fmla="*/ 30 h 30"/>
                                  <a:gd name="T6" fmla="*/ 83 w 248"/>
                                  <a:gd name="T7" fmla="*/ 5 h 30"/>
                                  <a:gd name="T8" fmla="*/ 35 w 248"/>
                                  <a:gd name="T9" fmla="*/ 5 h 30"/>
                                  <a:gd name="T10" fmla="*/ 0 w 248"/>
                                  <a:gd name="T11" fmla="*/ 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48" h="30">
                                    <a:moveTo>
                                      <a:pt x="248" y="17"/>
                                    </a:moveTo>
                                    <a:lnTo>
                                      <a:pt x="183" y="25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83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1188"/>
                            <wps:cNvSpPr>
                              <a:spLocks/>
                            </wps:cNvSpPr>
                            <wps:spPr bwMode="auto">
                              <a:xfrm>
                                <a:off x="7263" y="6635"/>
                                <a:ext cx="148" cy="267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0 h 267"/>
                                  <a:gd name="T2" fmla="*/ 88 w 148"/>
                                  <a:gd name="T3" fmla="*/ 90 h 267"/>
                                  <a:gd name="T4" fmla="*/ 120 w 148"/>
                                  <a:gd name="T5" fmla="*/ 162 h 267"/>
                                  <a:gd name="T6" fmla="*/ 143 w 148"/>
                                  <a:gd name="T7" fmla="*/ 225 h 267"/>
                                  <a:gd name="T8" fmla="*/ 148 w 148"/>
                                  <a:gd name="T9" fmla="*/ 267 h 267"/>
                                  <a:gd name="T10" fmla="*/ 88 w 148"/>
                                  <a:gd name="T11" fmla="*/ 180 h 267"/>
                                  <a:gd name="T12" fmla="*/ 70 w 148"/>
                                  <a:gd name="T13" fmla="*/ 127 h 267"/>
                                  <a:gd name="T14" fmla="*/ 48 w 148"/>
                                  <a:gd name="T15" fmla="*/ 110 h 267"/>
                                  <a:gd name="T16" fmla="*/ 30 w 148"/>
                                  <a:gd name="T17" fmla="*/ 85 h 267"/>
                                  <a:gd name="T18" fmla="*/ 5 w 148"/>
                                  <a:gd name="T19" fmla="*/ 72 h 267"/>
                                  <a:gd name="T20" fmla="*/ 0 w 148"/>
                                  <a:gd name="T21" fmla="*/ 0 h 2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48" h="267">
                                    <a:moveTo>
                                      <a:pt x="0" y="0"/>
                                    </a:moveTo>
                                    <a:lnTo>
                                      <a:pt x="88" y="90"/>
                                    </a:lnTo>
                                    <a:lnTo>
                                      <a:pt x="120" y="162"/>
                                    </a:lnTo>
                                    <a:lnTo>
                                      <a:pt x="143" y="225"/>
                                    </a:lnTo>
                                    <a:lnTo>
                                      <a:pt x="148" y="267"/>
                                    </a:lnTo>
                                    <a:lnTo>
                                      <a:pt x="88" y="180"/>
                                    </a:lnTo>
                                    <a:lnTo>
                                      <a:pt x="70" y="127"/>
                                    </a:lnTo>
                                    <a:lnTo>
                                      <a:pt x="48" y="110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5" y="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1189"/>
                            <wps:cNvSpPr>
                              <a:spLocks/>
                            </wps:cNvSpPr>
                            <wps:spPr bwMode="auto">
                              <a:xfrm>
                                <a:off x="7263" y="6750"/>
                                <a:ext cx="148" cy="152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52 h 152"/>
                                  <a:gd name="T2" fmla="*/ 78 w 148"/>
                                  <a:gd name="T3" fmla="*/ 85 h 152"/>
                                  <a:gd name="T4" fmla="*/ 53 w 148"/>
                                  <a:gd name="T5" fmla="*/ 37 h 152"/>
                                  <a:gd name="T6" fmla="*/ 30 w 148"/>
                                  <a:gd name="T7" fmla="*/ 12 h 152"/>
                                  <a:gd name="T8" fmla="*/ 0 w 148"/>
                                  <a:gd name="T9" fmla="*/ 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8" h="152">
                                    <a:moveTo>
                                      <a:pt x="148" y="152"/>
                                    </a:moveTo>
                                    <a:lnTo>
                                      <a:pt x="78" y="85"/>
                                    </a:lnTo>
                                    <a:lnTo>
                                      <a:pt x="53" y="37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1190"/>
                            <wps:cNvSpPr>
                              <a:spLocks/>
                            </wps:cNvSpPr>
                            <wps:spPr bwMode="auto">
                              <a:xfrm>
                                <a:off x="7266" y="6430"/>
                                <a:ext cx="240" cy="75"/>
                              </a:xfrm>
                              <a:custGeom>
                                <a:avLst/>
                                <a:gdLst>
                                  <a:gd name="T0" fmla="*/ 240 w 240"/>
                                  <a:gd name="T1" fmla="*/ 75 h 75"/>
                                  <a:gd name="T2" fmla="*/ 102 w 240"/>
                                  <a:gd name="T3" fmla="*/ 30 h 75"/>
                                  <a:gd name="T4" fmla="*/ 47 w 240"/>
                                  <a:gd name="T5" fmla="*/ 5 h 75"/>
                                  <a:gd name="T6" fmla="*/ 0 w 240"/>
                                  <a:gd name="T7" fmla="*/ 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40" h="75">
                                    <a:moveTo>
                                      <a:pt x="240" y="75"/>
                                    </a:moveTo>
                                    <a:lnTo>
                                      <a:pt x="102" y="30"/>
                                    </a:lnTo>
                                    <a:lnTo>
                                      <a:pt x="47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9" name="Freeform 1191"/>
                            <wps:cNvSpPr>
                              <a:spLocks/>
                            </wps:cNvSpPr>
                            <wps:spPr bwMode="auto">
                              <a:xfrm>
                                <a:off x="7263" y="6300"/>
                                <a:ext cx="235" cy="200"/>
                              </a:xfrm>
                              <a:custGeom>
                                <a:avLst/>
                                <a:gdLst>
                                  <a:gd name="T0" fmla="*/ 0 w 235"/>
                                  <a:gd name="T1" fmla="*/ 0 h 200"/>
                                  <a:gd name="T2" fmla="*/ 83 w 235"/>
                                  <a:gd name="T3" fmla="*/ 72 h 200"/>
                                  <a:gd name="T4" fmla="*/ 155 w 235"/>
                                  <a:gd name="T5" fmla="*/ 110 h 200"/>
                                  <a:gd name="T6" fmla="*/ 190 w 235"/>
                                  <a:gd name="T7" fmla="*/ 162 h 200"/>
                                  <a:gd name="T8" fmla="*/ 235 w 235"/>
                                  <a:gd name="T9" fmla="*/ 200 h 200"/>
                                  <a:gd name="T10" fmla="*/ 148 w 235"/>
                                  <a:gd name="T11" fmla="*/ 152 h 200"/>
                                  <a:gd name="T12" fmla="*/ 108 w 235"/>
                                  <a:gd name="T13" fmla="*/ 115 h 200"/>
                                  <a:gd name="T14" fmla="*/ 53 w 235"/>
                                  <a:gd name="T15" fmla="*/ 97 h 200"/>
                                  <a:gd name="T16" fmla="*/ 0 w 235"/>
                                  <a:gd name="T17" fmla="*/ 80 h 200"/>
                                  <a:gd name="T18" fmla="*/ 0 w 235"/>
                                  <a:gd name="T19" fmla="*/ 0 h 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35" h="200">
                                    <a:moveTo>
                                      <a:pt x="0" y="0"/>
                                    </a:moveTo>
                                    <a:lnTo>
                                      <a:pt x="83" y="72"/>
                                    </a:lnTo>
                                    <a:lnTo>
                                      <a:pt x="155" y="110"/>
                                    </a:lnTo>
                                    <a:lnTo>
                                      <a:pt x="190" y="162"/>
                                    </a:lnTo>
                                    <a:lnTo>
                                      <a:pt x="235" y="200"/>
                                    </a:lnTo>
                                    <a:lnTo>
                                      <a:pt x="148" y="152"/>
                                    </a:lnTo>
                                    <a:lnTo>
                                      <a:pt x="108" y="115"/>
                                    </a:lnTo>
                                    <a:lnTo>
                                      <a:pt x="53" y="97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Rectangle 1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13" y="5165"/>
                                <a:ext cx="2090" cy="2092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1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36" y="6540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AE0" w:rsidRDefault="00620AE0" w:rsidP="00620AE0">
                                  <w:pPr>
                                    <w:jc w:val="center"/>
                                  </w:pPr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75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462" name="Rectangle 1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29" y="5452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AE0" w:rsidRDefault="00620AE0" w:rsidP="00620AE0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463" name="Rectangle 1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89" y="5732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AE0" w:rsidRDefault="00620AE0" w:rsidP="00620AE0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464" name="Rectangle 1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76" y="6105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AE0" w:rsidRDefault="00620AE0" w:rsidP="00620AE0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465" name="Line 1197"/>
                            <wps:cNvCnPr/>
                            <wps:spPr bwMode="auto">
                              <a:xfrm flipV="1">
                                <a:off x="7541" y="5857"/>
                                <a:ext cx="1165" cy="116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" name="Line 1198"/>
                            <wps:cNvCnPr/>
                            <wps:spPr bwMode="auto">
                              <a:xfrm flipV="1">
                                <a:off x="7541" y="5427"/>
                                <a:ext cx="447" cy="1593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7" name="Line 1199"/>
                            <wps:cNvCnPr/>
                            <wps:spPr bwMode="auto">
                              <a:xfrm flipV="1">
                                <a:off x="7538" y="5595"/>
                                <a:ext cx="825" cy="142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8" name="Line 1200"/>
                            <wps:cNvCnPr/>
                            <wps:spPr bwMode="auto">
                              <a:xfrm flipV="1">
                                <a:off x="7548" y="6202"/>
                                <a:ext cx="1420" cy="81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" name="Line 1201"/>
                            <wps:cNvCnPr/>
                            <wps:spPr bwMode="auto">
                              <a:xfrm flipV="1">
                                <a:off x="7538" y="6615"/>
                                <a:ext cx="1593" cy="40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0" name="Arc 1202"/>
                            <wps:cNvSpPr>
                              <a:spLocks/>
                            </wps:cNvSpPr>
                            <wps:spPr bwMode="auto">
                              <a:xfrm>
                                <a:off x="7533" y="5707"/>
                                <a:ext cx="1320" cy="13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Arc 1203"/>
                            <wps:cNvSpPr>
                              <a:spLocks/>
                            </wps:cNvSpPr>
                            <wps:spPr bwMode="auto">
                              <a:xfrm>
                                <a:off x="7536" y="6030"/>
                                <a:ext cx="991" cy="99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Arc 1204"/>
                            <wps:cNvSpPr>
                              <a:spLocks/>
                            </wps:cNvSpPr>
                            <wps:spPr bwMode="auto">
                              <a:xfrm>
                                <a:off x="7536" y="6362"/>
                                <a:ext cx="656" cy="6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3" name="Arc 1205"/>
                            <wps:cNvSpPr>
                              <a:spLocks/>
                            </wps:cNvSpPr>
                            <wps:spPr bwMode="auto">
                              <a:xfrm>
                                <a:off x="7536" y="6695"/>
                                <a:ext cx="328" cy="32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" name="Line 1206"/>
                            <wps:cNvCnPr/>
                            <wps:spPr bwMode="auto">
                              <a:xfrm flipH="1">
                                <a:off x="7540" y="7025"/>
                                <a:ext cx="16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5" name="Line 1207"/>
                            <wps:cNvCnPr/>
                            <wps:spPr bwMode="auto">
                              <a:xfrm>
                                <a:off x="7540" y="5370"/>
                                <a:ext cx="0" cy="165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6" name="Rectangle 1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57" y="7036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AE0" w:rsidRDefault="00620AE0" w:rsidP="00620AE0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477" name="Rectangle 1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20" y="7036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AE0" w:rsidRDefault="00620AE0" w:rsidP="00620AE0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478" name="Rectangle 1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87" y="7036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AE0" w:rsidRDefault="00620AE0" w:rsidP="00620AE0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479" name="Line 1211"/>
                            <wps:cNvCnPr/>
                            <wps:spPr bwMode="auto">
                              <a:xfrm flipH="1">
                                <a:off x="7900" y="5414"/>
                                <a:ext cx="2" cy="161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0" name="Line 1212"/>
                            <wps:cNvCnPr/>
                            <wps:spPr bwMode="auto">
                              <a:xfrm flipV="1">
                                <a:off x="8270" y="5544"/>
                                <a:ext cx="1" cy="148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1" name="Line 1213"/>
                            <wps:cNvCnPr/>
                            <wps:spPr bwMode="auto">
                              <a:xfrm>
                                <a:off x="8637" y="5789"/>
                                <a:ext cx="1" cy="123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2" name="Line 1214"/>
                            <wps:cNvCnPr/>
                            <wps:spPr bwMode="auto">
                              <a:xfrm>
                                <a:off x="9007" y="6276"/>
                                <a:ext cx="1" cy="7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3" name="Rectangle 1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62" y="7036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AE0" w:rsidRDefault="00620AE0" w:rsidP="00620AE0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5" o:spid="_x0000_s1026" style="position:absolute;left:0;text-align:left;margin-left:0;margin-top:436.85pt;width:542.8pt;height:391.55pt;z-index:251658752;mso-position-vertical-relative:page" coordorigin="737,304" coordsize="10856,7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">
                <v:rect id="Rectangle 976" o:spid="_x0000_s1027" style="position:absolute;left:5507;top:7277;width:180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4GXMMA&#10;AADcAAAADwAAAGRycy9kb3ducmV2LnhtbESPT4vCMBTE74LfITzBm6YrKrvVKCL4B/dkd9Hro3nb&#10;FpuXkkSt394ICx6HmfkNM1+2phY3cr6yrOBjmIAgzq2uuFDw+7MZfILwAVljbZkUPMjDctHtzDHV&#10;9s5HumWhEBHCPkUFZQhNKqXPSzLoh7Yhjt6fdQZDlK6Q2uE9wk0tR0kylQYrjgslNrQuKb9kV6Ng&#10;Pznw9nhpv3bufPg+uZOc5hOpVL/XrmYgArXhHf5v77WC0XgMrzPx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4GXMMAAADcAAAADwAAAAAAAAAAAAAAAACYAgAAZHJzL2Rv&#10;d25yZXYueG1sUEsFBgAAAAAEAAQA9QAAAIgDAAAAAA==&#10;" strokeweight="1.25pt">
                  <v:textbox inset="0,0,0,0"/>
                </v:rect>
                <v:group id="Group 977" o:spid="_x0000_s1028" style="position:absolute;left:9662;top:312;width:1931;height:7807" coordorigin="9702,353" coordsize="1931,7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group id="Group 978" o:spid="_x0000_s1029" style="position:absolute;left:9705;top:353;width:1928;height:7807" coordorigin="9705,353" coordsize="1928,7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<v:rect id="Rectangle 979" o:spid="_x0000_s1030" style="position:absolute;left:9705;top:360;width:1928;height:7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yYK8QA&#10;AADcAAAADwAAAGRycy9kb3ducmV2LnhtbESPS4sCMRCE78L+h9AL3jSz4nPWKIvgAz35QK/NpHdm&#10;cNIZkqjjv98sCB6LqvqKms4bU4k7OV9aVvDVTUAQZ1aXnCs4HZedMQgfkDVWlknBkzzMZx+tKaba&#10;PnhP90PIRYSwT1FBEUKdSumzggz6rq2Jo/drncEQpculdviIcFPJXpIMpcGS40KBNS0Kyq6Hm1Gw&#10;GWx5tb82k7W7bHdnd5bDbCCVan82P98gAjXhHX61N1pBrz+C/zPxCM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cmCvEAAAA3AAAAA8AAAAAAAAAAAAAAAAAmAIAAGRycy9k&#10;b3ducmV2LnhtbFBLBQYAAAAABAAEAPUAAACJAwAAAAA=&#10;" strokeweight="1.25pt">
                      <v:textbox inset="0,0,0,0"/>
                    </v:rect>
                    <v:group id="Group 980" o:spid="_x0000_s1031" style="position:absolute;left:9705;top:1128;width:1914;height:6255" coordorigin="9495,885" coordsize="2115,6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  <v:line id="Line 981" o:spid="_x0000_s1032" style="position:absolute;visibility:visible;mso-wrap-style:square" from="9495,885" to="11610,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7n1cQAAADcAAAADwAAAGRycy9kb3ducmV2LnhtbESP0WrCQBRE34X+w3ILfTMbrYQaXaVI&#10;hYIgmvoB1+w1Cd29G7Jbk/69Kwg+DjNzhlmuB2vElTrfOFYwSVIQxKXTDVcKTj/b8QcIH5A1Gsek&#10;4J88rFcvoyXm2vV8pGsRKhEh7HNUUIfQ5lL6siaLPnEtcfQurrMYouwqqTvsI9waOU3TTFpsOC7U&#10;2NKmpvK3+LMK+kOxHfY7p+3JbbLGZJPz+5dR6u11+FyACDSEZ/jR/tYKprM53M/EI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LufVxAAAANwAAAAPAAAAAAAAAAAA&#10;AAAAAKECAABkcnMvZG93bnJldi54bWxQSwUGAAAAAAQABAD5AAAAkgMAAAAA&#10;" strokeweight="1.25pt"/>
                      <v:line id="Line 982" o:spid="_x0000_s1033" style="position:absolute;visibility:visible;mso-wrap-style:square" from="9495,1629" to="11610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3Ylb8AAADcAAAADwAAAGRycy9kb3ducmV2LnhtbERPzYrCMBC+L/gOYQRva6qyRapRRBQE&#10;YdmtPsDYjG0xmZQm2vr25iB4/Pj+l+veGvGg1teOFUzGCQjiwumaSwXn0/57DsIHZI3GMSl4kof1&#10;avC1xEy7jv/pkYdSxBD2GSqoQmgyKX1RkUU/dg1x5K6utRgibEupW+xiuDVymiSptFhzbKiwoW1F&#10;xS2/WwXdX77vf49O27PbprVJJ5fZzig1GvabBYhAffiI3+6DVjD9ifPjmXgE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c3Ylb8AAADcAAAADwAAAAAAAAAAAAAAAACh&#10;AgAAZHJzL2Rvd25yZXYueG1sUEsFBgAAAAAEAAQA+QAAAI0DAAAAAA==&#10;" strokeweight="1.25pt"/>
                      <v:line id="Line 983" o:spid="_x0000_s1034" style="position:absolute;visibility:visible;mso-wrap-style:square" from="9495,1269" to="11610,1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LcsYAAADcAAAADwAAAGRycy9kb3ducmV2LnhtbESPQWvCQBSE7wX/w/KE3uomwZYQXUUt&#10;QqGHEuPF2yP7TNJm34bdrcb++m6h4HGYmW+Y5Xo0vbiQ851lBeksAUFcW91xo+BY7Z9yED4ga+wt&#10;k4IbeVivJg9LLLS9ckmXQ2hEhLAvUEEbwlBI6euWDPqZHYijd7bOYIjSNVI7vEa46WWWJC/SYMdx&#10;ocWBdi3VX4dvoyCvBv9625329sN9/pTv85LmuFXqcTpuFiACjeEe/m+/aQXZc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Fy3LGAAAA3AAAAA8AAAAAAAAA&#10;AAAAAAAAoQIAAGRycy9kb3ducmV2LnhtbFBLBQYAAAAABAAEAPkAAACUAwAAAAA=&#10;" strokeweight=".5pt"/>
                      <v:line id="Line 984" o:spid="_x0000_s1035" style="position:absolute;visibility:visible;mso-wrap-style:square" from="9495,2013" to="11610,2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dVBcUAAADcAAAADwAAAGRycy9kb3ducmV2LnhtbESPQWvCQBSE70L/w/IK3nTToEVS19BG&#10;BMFDiXrp7ZF9TdJm34bdVaO/3i0UPA4z8w2zzAfTiTM531pW8DJNQBBXVrdcKzgeNpMFCB+QNXaW&#10;ScGVPOSrp9ESM20vXNJ5H2oRIewzVNCE0GdS+qohg35qe+LofVtnMETpaqkdXiLcdDJNkldpsOW4&#10;0GBPRUPV7/5kFCwOvV9fi6+N/XQ/t3I3K2mGH0qNn4f3NxCBhvAI/7e3WkE6T+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dVBcUAAADcAAAADwAAAAAAAAAA&#10;AAAAAAChAgAAZHJzL2Rvd25yZXYueG1sUEsFBgAAAAAEAAQA+QAAAJMDAAAAAA==&#10;" strokeweight=".5pt"/>
                      <v:line id="Line 985" o:spid="_x0000_s1036" style="position:absolute;visibility:visible;mso-wrap-style:square" from="9495,2397" to="11610,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vwnsUAAADcAAAADwAAAGRycy9kb3ducmV2LnhtbESPT2sCMRTE7wW/Q3hCbzWrtSKrUfyD&#10;IPRQVr14e2yeu6ublyWJuvrpm0LB4zAzv2Gm89bU4kbOV5YV9HsJCOLc6ooLBYf95mMMwgdkjbVl&#10;UvAgD/NZ522KqbZ3zui2C4WIEPYpKihDaFIpfV6SQd+zDXH0TtYZDFG6QmqH9wg3tRwkyUgarDgu&#10;lNjQqqT8srsaBeN949eP1XFjf9z5mX0PMxriUqn3bruYgAjUhlf4v73VCgZf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1vwnsUAAADcAAAADwAAAAAAAAAA&#10;AAAAAAChAgAAZHJzL2Rvd25yZXYueG1sUEsFBgAAAAAEAAQA+QAAAJMDAAAAAA==&#10;" strokeweight=".5pt"/>
                      <v:line id="Line 986" o:spid="_x0000_s1037" style="position:absolute;visibility:visible;mso-wrap-style:square" from="9495,2772" to="11610,2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Jo6sUAAADcAAAADwAAAGRycy9kb3ducmV2LnhtbESPQWvCQBSE7wX/w/IEb3VjSIukrkEt&#10;guBBor309si+JqnZt2F3q9Ff3xUKPQ4z8w2zKAbTiQs531pWMJsmIIgrq1uuFXycts9zED4ga+ws&#10;k4IbeSiWo6cF5tpeuaTLMdQiQtjnqKAJoc+l9FVDBv3U9sTR+7LOYIjS1VI7vEa46WSaJK/SYMtx&#10;ocGeNg1V5+OPUTA/9f79tvnc2oP7vpf7rKQM10pNxsPqDUSgIfyH/9o7rSB9y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Jo6sUAAADcAAAADwAAAAAAAAAA&#10;AAAAAAChAgAAZHJzL2Rvd25yZXYueG1sUEsFBgAAAAAEAAQA+QAAAJMDAAAAAA==&#10;" strokeweight=".5pt"/>
                      <v:line id="Line 987" o:spid="_x0000_s1038" style="position:absolute;visibility:visible;mso-wrap-style:square" from="9495,3156" to="1161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7NccQAAADcAAAADwAAAGRycy9kb3ducmV2LnhtbESPQYvCMBSE74L/ITzBm6YrKtI1yqoI&#10;goelupe9PZq3bbV5KUnU6q83C4LHYWa+YebL1tTiSs5XlhV8DBMQxLnVFRcKfo7bwQyED8gaa8uk&#10;4E4elotuZ46ptjfO6HoIhYgQ9ikqKENoUil9XpJBP7QNcfT+rDMYonSF1A5vEW5qOUqSqTRYcVwo&#10;saF1Sfn5cDEKZsfGb+7r3639dqdHth9nNMaVUv1e+/UJIlAb3uFXe6cVjCY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/s1xxAAAANwAAAAPAAAAAAAAAAAA&#10;AAAAAKECAABkcnMvZG93bnJldi54bWxQSwUGAAAAAAQABAD5AAAAkgMAAAAA&#10;" strokeweight=".5pt"/>
                      <v:line id="Line 988" o:spid="_x0000_s1039" style="position:absolute;visibility:visible;mso-wrap-style:square" from="9495,3537" to="11610,3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    <v:line id="Line 989" o:spid="_x0000_s1040" style="position:absolute;visibility:visible;mso-wrap-style:square" from="9495,3921" to="11610,3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2n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ixe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p3GAAAA3AAAAA8AAAAAAAAA&#10;AAAAAAAAoQIAAGRycy9kb3ducmV2LnhtbFBLBQYAAAAABAAEAPkAAACUAwAAAAA=&#10;" strokeweight=".5pt"/>
                      <v:line id="Line 990" o:spid="_x0000_s1041" style="position:absolute;visibility:visible;mso-wrap-style:square" from="9495,4296" to="11610,4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vUk78AAADcAAAADwAAAGRycy9kb3ducmV2LnhtbERPzYrCMBC+L/gOYQRva6qyRapRRBQE&#10;YdmtPsDYjG0xmZQm2vr25iB4/Pj+l+veGvGg1teOFUzGCQjiwumaSwXn0/57DsIHZI3GMSl4kof1&#10;avC1xEy7jv/pkYdSxBD2GSqoQmgyKX1RkUU/dg1x5K6utRgibEupW+xiuDVymiSptFhzbKiwoW1F&#10;xS2/WwXdX77vf49O27PbprVJJ5fZzig1GvabBYhAffiI3+6DVjD9iWvjmXgE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7vUk78AAADcAAAADwAAAAAAAAAAAAAAAACh&#10;AgAAZHJzL2Rvd25yZXYueG1sUEsFBgAAAAAEAAQA+QAAAI0DAAAAAA==&#10;" strokeweight="1.25pt"/>
                      <v:line id="Line 991" o:spid="_x0000_s1042" style="position:absolute;visibility:visible;mso-wrap-style:square" from="9495,4680" to="1161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    <v:line id="Line 992" o:spid="_x0000_s1043" style="position:absolute;visibility:visible;mso-wrap-style:square" from="9495,5067" to="11610,5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WkVM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X4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WkVMIAAADcAAAADwAAAAAAAAAAAAAA&#10;AAChAgAAZHJzL2Rvd25yZXYueG1sUEsFBgAAAAAEAAQA+QAAAJADAAAAAA==&#10;" strokeweight=".5pt"/>
                      <v:line id="Line 993" o:spid="_x0000_s1044" style="position:absolute;visibility:visible;mso-wrap-style:square" from="9495,5451" to="11610,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23s8QAAADcAAAADwAAAGRycy9kb3ducmV2LnhtbESPwWrDMBBE74X8g9hCb7VsB0xxooQS&#10;YggESuv4AzbW1jaVVsZSYvfvq0Khx2Fm3jDb/WKNuNPkB8cKsiQFQdw6PXCnoLlUzy8gfEDWaByT&#10;gm/ysN+tHrZYajfzB93r0IkIYV+igj6EsZTStz1Z9IkbiaP36SaLIcqpk3rCOcKtkXmaFtLiwHGh&#10;x5EOPbVf9c0qmN/rank7O20bdygGU2TX9dEo9fS4vG5ABFrCf/ivfdIK8iKD3zPxCM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7bezxAAAANwAAAAPAAAAAAAAAAAA&#10;AAAAAKECAABkcnMvZG93bnJldi54bWxQSwUGAAAAAAQABAD5AAAAkgMAAAAA&#10;" strokeweight="1.25pt"/>
                      <v:line id="Line 994" o:spid="_x0000_s1045" style="position:absolute;visibility:visible;mso-wrap-style:square" from="9495,5826" to="11610,5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  <v:line id="Line 995" o:spid="_x0000_s1046" style="position:absolute;visibility:visible;mso-wrap-style:square" from="9495,6210" to="11610,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  <v:line id="Line 996" o:spid="_x0000_s1047" style="position:absolute;visibility:visible;mso-wrap-style:square" from="9495,6591" to="11610,6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    <v:line id="Line 997" o:spid="_x0000_s1048" style="position:absolute;visibility:visible;mso-wrap-style:square" from="9495,6975" to="11610,6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HzM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7BX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SB8zGAAAA3AAAAA8AAAAAAAAA&#10;AAAAAAAAoQIAAGRycy9kb3ducmV2LnhtbFBLBQYAAAAABAAEAPkAAACUAwAAAAA=&#10;" strokeweight=".5pt"/>
                      <v:line id="Line 998" o:spid="_x0000_s1049" style="position:absolute;visibility:visible;mso-wrap-style:square" from="9495,7350" to="11610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Qvx8IAAADcAAAADwAAAGRycy9kb3ducmV2LnhtbESP0YrCMBRE3xf8h3CFfVtTXQhLNYqI&#10;grAgu9UPuDbXtpjclCba7t+bBcHHYWbOMIvV4Ky4UxcazxqmkwwEcelNw5WG03H38QUiRGSD1jNp&#10;+KMAq+XobYG58T3/0r2IlUgQDjlqqGNscylDWZPDMPEtcfIuvnMYk+wqaTrsE9xZOcsyJR02nBZq&#10;bGlTU3ktbk5D/1PshsO3N+7kN6qxanr+3Fqt38fDeg4i0hBf4Wd7bzTMlIL/M+kI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Qvx8IAAADcAAAADwAAAAAAAAAAAAAA&#10;AAChAgAAZHJzL2Rvd25yZXYueG1sUEsFBgAAAAAEAAQA+QAAAJADAAAAAA==&#10;" strokeweight="1.25pt"/>
                    </v:group>
                    <v:line id="Line 999" o:spid="_x0000_s1050" style="position:absolute;visibility:visible;mso-wrap-style:square" from="9705,7770" to="11619,7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iKXMQAAADcAAAADwAAAGRycy9kb3ducmV2LnhtbESPwWrDMBBE74X8g9hAb40cF9zgRAnB&#10;xFAolNbJB2ysjW0irYyl2u7fV4VCj8PMvGF2h9kaMdLgO8cK1qsEBHHtdMeNgsu5fNqA8AFZo3FM&#10;Cr7Jw2G/eNhhrt3EnzRWoRERwj5HBW0IfS6lr1uy6FeuJ47ezQ0WQ5RDI/WAU4RbI9MkyaTFjuNC&#10;iz0VLdX36ssqmD6qcn5/c9peXJF1Jltfn09GqcflfNyCCDSH//Bf+1UrSLMX+D0Tj4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SIpcxAAAANwAAAAPAAAAAAAAAAAA&#10;AAAAAKECAABkcnMvZG93bnJldi54bWxQSwUGAAAAAAQABAD5AAAAkgMAAAAA&#10;" strokeweight="1.25pt"/>
                    <v:line id="Line 1000" o:spid="_x0000_s1051" style="position:absolute;visibility:visible;mso-wrap-style:square" from="10303,7773" to="10303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ceLsAAAADcAAAADwAAAGRycy9kb3ducmV2LnhtbERP3WrCMBS+H/gO4QjerakKZdSmIjJB&#10;EMbW9QHOmmNbTE5Kk9n69uZisMuP77/Yz9aIO42+d6xgnaQgiBune24V1N+n1zcQPiBrNI5JwYM8&#10;7MvFS4G5dhN/0b0KrYgh7HNU0IUw5FL6piOLPnEDceSubrQYIhxbqUecYrg1cpOmmbTYc2zocKBj&#10;R82t+rUKps/qNH9cnLa1O2a9ydY/23ej1Go5H3YgAs3hX/znPmsFmyyujWfiEZD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XHi7AAAAA3AAAAA8AAAAAAAAAAAAAAAAA&#10;oQIAAGRycy9kb3ducmV2LnhtbFBLBQYAAAAABAAEAPkAAACOAwAAAAA=&#10;" strokeweight="1.25pt"/>
                    <v:line id="Line 1001" o:spid="_x0000_s1052" style="position:absolute;visibility:visible;mso-wrap-style:square" from="9924,366" to="9924,7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u7tcQAAADcAAAADwAAAGRycy9kb3ducmV2LnhtbESPwWrDMBBE74X8g9hAb40cF0zjRAnB&#10;xFAolNbJB2ysjW0irYyl2u7fV4VCj8PMvGF2h9kaMdLgO8cK1qsEBHHtdMeNgsu5fHoB4QOyRuOY&#10;FHyTh8N+8bDDXLuJP2msQiMihH2OCtoQ+lxKX7dk0a9cTxy9mxsshiiHRuoBpwi3RqZJkkmLHceF&#10;FnsqWqrv1ZdVMH1U5fz+5rS9uCLrTLa+Pp+MUo/L+bgFEWgO/+G/9qtWkGYb+D0Tj4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m7u1xAAAANwAAAAPAAAAAAAAAAAA&#10;AAAAAKECAABkcnMvZG93bnJldi54bWxQSwUGAAAAAAQABAD5AAAAkgMAAAAA&#10;" strokeweight="1.25pt"/>
                    <v:line id="Line 1002" o:spid="_x0000_s1053" style="position:absolute;visibility:visible;mso-wrap-style:square" from="10259,353" to="10259,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iE9b8AAADcAAAADwAAAGRycy9kb3ducmV2LnhtbERPzYrCMBC+L/gOYQRva6pCV6pRRBQE&#10;YdHqA4zN2BaTSWmirW9vDgt7/Pj+l+veGvGi1teOFUzGCQjiwumaSwXXy/57DsIHZI3GMSl4k4f1&#10;avC1xEy7js/0ykMpYgj7DBVUITSZlL6oyKIfu4Y4cnfXWgwRtqXULXYx3Bo5TZJUWqw5NlTY0Lai&#10;4pE/rYLulO/736PT9uq2aW3SyW22M0qNhv1mASJQH/7Ff+6DVjD9ifPjmXgE5O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niE9b8AAADcAAAADwAAAAAAAAAAAAAAAACh&#10;AgAAZHJzL2Rvd25yZXYueG1sUEsFBgAAAAAEAAQA+QAAAI0DAAAAAA==&#10;" strokeweight="1.25pt"/>
                    <v:line id="Line 1003" o:spid="_x0000_s1054" style="position:absolute;visibility:visible;mso-wrap-style:square" from="10594,1125" to="10594,7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<v:line id="Line 1004" o:spid="_x0000_s1055" style="position:absolute;visibility:visible;mso-wrap-style:square" from="10929,360" to="10929,8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a/GcMAAADcAAAADwAAAGRycy9kb3ducmV2LnhtbESP0WrCQBRE3wv+w3IF35qNEVKJriKi&#10;UChIG/2Aa/aaBHfvhuzWpH/vFgp9HGbmDLPejtaIB/W+daxgnqQgiCunW64VXM7H1yUIH5A1Gsek&#10;4Ic8bDeTlzUW2g38RY8y1CJC2BeooAmhK6T0VUMWfeI64ujdXG8xRNnXUvc4RLg1MkvTXFpsOS40&#10;2NG+oepeflsFw2d5HE8fTtuL2+etyefXxcEoNZuOuxWIQGP4D/+137WC7C2D3zPxCMjN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mvxnDAAAA3AAAAA8AAAAAAAAAAAAA&#10;AAAAoQIAAGRycy9kb3ducmV2LnhtbFBLBQYAAAAABAAEAPkAAACRAwAAAAA=&#10;" strokeweight="1.25pt"/>
                    <v:line id="Line 1005" o:spid="_x0000_s1056" style="position:absolute;visibility:visible;mso-wrap-style:square" from="11280,360" to="11280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oagsMAAADcAAAADwAAAGRycy9kb3ducmV2LnhtbESP0YrCMBRE34X9h3AXfNNUhbpUo4is&#10;ICyIVj/gbnNti8lNabK2+/dGEHwcZuYMs1z31og7tb52rGAyTkAQF07XXCq4nHejLxA+IGs0jknB&#10;P3lYrz4GS8y06/hE9zyUIkLYZ6igCqHJpPRFRRb92DXE0bu61mKIsi2lbrGLcGvkNElSabHmuFBh&#10;Q9uKilv+ZxV0x3zXH36cthe3TWuTTn5n30ap4We/WYAI1Id3+NXeawXT+QyeZ+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qGoLDAAAA3AAAAA8AAAAAAAAAAAAA&#10;AAAAoQIAAGRycy9kb3ducmV2LnhtbFBLBQYAAAAABAAEAPkAAACRAwAAAAA=&#10;" strokeweight="1.25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06" o:spid="_x0000_s1057" type="#_x0000_t202" style="position:absolute;left:9727;top:463;width:16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ZKccA&#10;AADcAAAADwAAAGRycy9kb3ducmV2LnhtbESPQUvDQBSE74X+h+UJvbWblqIldlukKnhQW9sKentm&#10;n0kw+zbsvqbx37uC4HGYmW+Y5bp3jeooxNqzgekkA0VceFtzaeB4uB8vQEVBtth4JgPfFGG9Gg6W&#10;mFt/5hfq9lKqBOGYo4FKpM21jkVFDuPEt8TJ+/TBoSQZSm0DnhPcNXqWZZfaYc1pocKWNhUVX/uT&#10;M9C8xfD4kcl7d1s+yW6rT69302djRhf9zTUooV7+w3/tB2tgdjWH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52SnHAAAA3AAAAA8AAAAAAAAAAAAAAAAAmAIAAGRy&#10;cy9kb3ducmV2LnhtbFBLBQYAAAAABAAEAPUAAACMAwAAAAA=&#10;" filled="f" stroked="f" strokeweight=".5pt">
                    <v:textbox inset="0,0,0,0">
                      <w:txbxContent>
                        <w:p w:rsidR="00620AE0" w:rsidRPr="00AB7262" w:rsidRDefault="00620AE0" w:rsidP="00620AE0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AB7262">
                            <w:rPr>
                              <w:sz w:val="12"/>
                              <w:szCs w:val="12"/>
                            </w:rPr>
                            <w:t>SHOT</w:t>
                          </w:r>
                        </w:p>
                      </w:txbxContent>
                    </v:textbox>
                  </v:shape>
                  <v:shape id="Text Box 1007" o:spid="_x0000_s1058" type="#_x0000_t202" style="position:absolute;left:10035;top:462;width:1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8sscA&#10;AADcAAAADwAAAGRycy9kb3ducmV2LnhtbESPQUvDQBSE74X+h+UJvbWbFqoldlukKnhQW9sKentm&#10;n0kw+zbsvqbx37uC4HGYmW+Y5bp3jeooxNqzgekkA0VceFtzaeB4uB8vQEVBtth4JgPfFGG9Gg6W&#10;mFt/5hfq9lKqBOGYo4FKpM21jkVFDuPEt8TJ+/TBoSQZSm0DnhPcNXqWZZfaYc1pocKWNhUVX/uT&#10;M9C8xfD4kcl7d1s+yW6rT69302djRhf9zTUooV7+w3/tB2tgdjWH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1fLLHAAAA3AAAAA8AAAAAAAAAAAAAAAAAmAIAAGRy&#10;cy9kb3ducmV2LnhtbFBLBQYAAAAABAAEAPUAAACMAwAAAAA=&#10;" filled="f" stroked="f" strokeweight=".5pt">
                    <v:textbox inset="0,0,0,0">
                      <w:txbxContent>
                        <w:p w:rsidR="00620AE0" w:rsidRPr="00AB7262" w:rsidRDefault="00620AE0" w:rsidP="00620AE0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ELEV</w:t>
                          </w:r>
                        </w:p>
                      </w:txbxContent>
                    </v:textbox>
                  </v:shape>
                  <v:shape id="Text Box 1008" o:spid="_x0000_s1059" type="#_x0000_t202" style="position:absolute;left:10309;top:516;width:525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fixccA&#10;AADcAAAADwAAAGRycy9kb3ducmV2LnhtbESPT2vCQBTE74V+h+UVvNWNHmxJXUWsgof+sVahvb1m&#10;X5PQ7Nuw+4zx27uFQo/DzPyGmc5716iOQqw9GxgNM1DEhbc1lwb27+vbe1BRkC02nsnAmSLMZ9dX&#10;U8ytP/EbdTspVYJwzNFAJdLmWseiIodx6Fvi5H374FCSDKW2AU8J7ho9zrKJdlhzWqiwpWVFxc/u&#10;6Aw0HzE8fWXy2T2Wz7J91cfDavRizOCmXzyAEurlP/zX3lgD47sJ/J5JR0DP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n4sXHAAAA3AAAAA8AAAAAAAAAAAAAAAAAmAIAAGRy&#10;cy9kb3ducmV2LnhtbFBLBQYAAAAABAAEAPUAAACMAwAAAAA=&#10;" filled="f" stroked="f" strokeweight=".5pt">
                    <v:textbox inset="0,0,0,0">
                      <w:txbxContent>
                        <w:p w:rsidR="00620AE0" w:rsidRPr="00AB7262" w:rsidRDefault="00620AE0" w:rsidP="00620AE0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smartTag w:uri="urn:schemas-microsoft-com:office:smarttags" w:element="stockticker">
                            <w:r>
                              <w:rPr>
                                <w:sz w:val="12"/>
                                <w:szCs w:val="12"/>
                              </w:rPr>
                              <w:t>WIND</w:t>
                            </w:r>
                          </w:smartTag>
                        </w:p>
                      </w:txbxContent>
                    </v:textbox>
                  </v:shape>
                  <v:shape id="Text Box 1009" o:spid="_x0000_s1060" type="#_x0000_t202" style="position:absolute;left:10304;top:927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tHXscA&#10;AADcAAAADwAAAGRycy9kb3ducmV2LnhtbESPT0vDQBTE7wW/w/KE3tpNe7ASuy3iH/DQ1hpb0Nsz&#10;+0yC2bdh9zWN394VBI/DzPyGWa4H16qeQmw8G5hNM1DEpbcNVwYOr4+Ta1BRkC22nsnAN0VYry5G&#10;S8ytP/ML9YVUKkE45migFulyrWNZk8M49R1x8j59cChJhkrbgOcEd62eZ9mVdthwWqixo7uayq/i&#10;5Ay0bzFsPjJ57++rreyf9en4MNsZM74cbm9ACQ3yH/5rP1kD88UC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rR17HAAAA3AAAAA8AAAAAAAAAAAAAAAAAmAIAAGRy&#10;cy9kb3ducmV2LnhtbFBLBQYAAAAABAAEAPUAAACMAwAAAAA=&#10;" filled="f" stroked="f" strokeweight=".5pt">
                    <v:textbox inset="0,0,0,0">
                      <w:txbxContent>
                        <w:p w:rsidR="00620AE0" w:rsidRPr="00AB7262" w:rsidRDefault="00620AE0" w:rsidP="00620AE0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AB7262">
                            <w:rPr>
                              <w:sz w:val="12"/>
                              <w:szCs w:val="12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1010" o:spid="_x0000_s1061" type="#_x0000_t202" style="position:absolute;left:10664;top:927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TLMMA&#10;AADcAAAADwAAAGRycy9kb3ducmV2LnhtbERPS0/CQBC+m/gfNmPiTbZwQFNZiBFIOCgvNdHb2B3b&#10;hu5sszuU8u/ZgwnHL997MutdozoKsfZsYDjIQBEX3tZcGvj8WD48gYqCbLHxTAbOFGE2vb2ZYG79&#10;iXfU7aVUKYRjjgYqkTbXOhYVOYwD3xIn7s8Hh5JgKLUNeErhrtGjLBtrhzWnhgpbeq2oOOyPzkDz&#10;HcPbbyY/3bx8l+1GH78Ww7Ux93f9yzMooV6u4n/3yhoYPaa16Uw6Anp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TTLMMAAADcAAAADwAAAAAAAAAAAAAAAACYAgAAZHJzL2Rv&#10;d25yZXYueG1sUEsFBgAAAAAEAAQA9QAAAIgDAAAAAA==&#10;" filled="f" stroked="f" strokeweight=".5pt">
                    <v:textbox inset="0,0,0,0">
                      <w:txbxContent>
                        <w:p w:rsidR="00620AE0" w:rsidRPr="00AB7262" w:rsidRDefault="00620AE0" w:rsidP="00620AE0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1011" o:spid="_x0000_s1062" type="#_x0000_t202" style="position:absolute;left:11040;top:456;width:1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2t8cA&#10;AADcAAAADwAAAGRycy9kb3ducmV2LnhtbESPQU/CQBSE7yT8h80z4QZbOKBUFmJQEw8qCJjo7dl9&#10;to3dt83uo9R/75qYeJzMzDeZ5bp3jeooxNqzgekkA0VceFtzaeB4uB9fgYqCbLHxTAa+KcJ6NRws&#10;Mbf+zC/U7aVUCcIxRwOVSJtrHYuKHMaJb4mT9+mDQ0kylNoGPCe4a/Qsy+baYc1pocKWNhUVX/uT&#10;M9C8xfD4kcl7d1s+yW6rT69302djRhf9zTUooV7+w3/tB2tgdrmA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4drfHAAAA3AAAAA8AAAAAAAAAAAAAAAAAmAIAAGRy&#10;cy9kb3ducmV2LnhtbFBLBQYAAAAABAAEAPUAAACMAwAAAAA=&#10;" filled="f" stroked="f" strokeweight=".5pt">
                    <v:textbox inset="0,0,0,0">
                      <w:txbxContent>
                        <w:p w:rsidR="00620AE0" w:rsidRPr="00AB7262" w:rsidRDefault="00620AE0" w:rsidP="00620AE0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CALL</w:t>
                          </w:r>
                        </w:p>
                      </w:txbxContent>
                    </v:textbox>
                  </v:shape>
                  <v:shape id="Text Box 1012" o:spid="_x0000_s1063" type="#_x0000_t202" style="position:absolute;left:11375;top:409;width:135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vDcMA&#10;AADcAAAADwAAAGRycy9kb3ducmV2LnhtbERPTU/CQBC9m/gfNmPiDbZwMKSwEKOQeBCEoonexu7Y&#10;NnZnm92h1H/PHkg8vrzvxWpwreopxMazgck4A0VcettwZeD9uBnNQEVBtth6JgN/FGG1vL1ZYG79&#10;mQ/UF1KpFMIxRwO1SJdrHcuaHMax74gT9+ODQ0kwVNoGPKdw1+pplj1ohw2nhho7eqqp/C1OzkD7&#10;GcPrdyZf/XO1lf2bPn2sJztj7u+GxzkooUH+xVf3izUwnaX56Uw6An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evDcMAAADcAAAADwAAAAAAAAAAAAAAAACYAgAAZHJzL2Rv&#10;d25yZXYueG1sUEsFBgAAAAAEAAQA9QAAAIgDAAAAAA==&#10;" filled="f" stroked="f" strokeweight=".5pt">
                    <v:textbox inset="0,0,0,0">
                      <w:txbxContent>
                        <w:p w:rsidR="00620AE0" w:rsidRPr="00AB7262" w:rsidRDefault="00620AE0" w:rsidP="00620AE0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SCORE</w:t>
                          </w:r>
                        </w:p>
                      </w:txbxContent>
                    </v:textbox>
                  </v:shape>
                  <v:shape id="Text Box 1013" o:spid="_x0000_s1064" type="#_x0000_t202" style="position:absolute;left:9710;top:1222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KlsYA&#10;AADcAAAADwAAAGRycy9kb3ducmV2LnhtbESPS2vDMBCE74X+B7GF3BrZOYTgRgmhD+ihzzSB5Lax&#10;traptTLSxnH/fRQo9DjMzDfMfDm4VvUUYuPZQD7OQBGX3jZcGdh8Pd3OQEVBtth6JgO/FGG5uL6a&#10;Y2H9iT+pX0ulEoRjgQZqka7QOpY1OYxj3xEn79sHh5JkqLQNeEpw1+pJlk21w4bTQo0d3ddU/qyP&#10;zkC7i+HlkMm+f6he5eNdH7eP+Zsxo5thdQdKaJD/8F/72RqYzHK4nElH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sKlsYAAADcAAAADwAAAAAAAAAAAAAAAACYAgAAZHJz&#10;L2Rvd25yZXYueG1sUEsFBgAAAAAEAAQA9QAAAIsDAAAAAA==&#10;" filled="f" stroked="f" strokeweight=".5pt">
                    <v:textbox inset="0,0,0,0">
                      <w:txbxContent>
                        <w:p w:rsidR="00620AE0" w:rsidRPr="006946FE" w:rsidRDefault="00620AE0" w:rsidP="00620AE0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014" o:spid="_x0000_s1065" type="#_x0000_t202" style="position:absolute;left:9710;top:157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U4cYA&#10;AADcAAAADwAAAGRycy9kb3ducmV2LnhtbESPT2vCQBTE74V+h+UVvNWNOYikriK2hR761yro7Zl9&#10;JqHZt2H3GdNv3y0Uehxm5jfMfDm4VvUUYuPZwGScgSIuvW24MrD9fLydgYqCbLH1TAa+KcJycX01&#10;x8L6C39Qv5FKJQjHAg3UIl2hdSxrchjHviNO3skHh5JkqLQNeElw1+o8y6baYcNpocaO1jWVX5uz&#10;M9DuY3g+ZnLo76sXeX/T593D5NWY0c2wugMlNMh/+K/9ZA3ksxx+z6Qjo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mU4cYAAADcAAAADwAAAAAAAAAAAAAAAACYAgAAZHJz&#10;L2Rvd25yZXYueG1sUEsFBgAAAAAEAAQA9QAAAIsDAAAAAA==&#10;" filled="f" stroked="f" strokeweight=".5pt">
                    <v:textbox inset="0,0,0,0">
                      <w:txbxContent>
                        <w:p w:rsidR="00620AE0" w:rsidRPr="006946FE" w:rsidRDefault="00620AE0" w:rsidP="00620AE0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015" o:spid="_x0000_s1066" type="#_x0000_t202" style="position:absolute;left:9702;top:195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UxescA&#10;AADcAAAADwAAAGRycy9kb3ducmV2LnhtbESPX2vCQBDE3wt+h2OFvtWLCkVSTxGr4EP/WKvQvm1z&#10;2yQ0txfu1ph++16h0MdhZn7DzJe9a1RHIdaeDYxHGSjiwtuaSwPH1+3NDFQUZIuNZzLwTRGWi8HV&#10;HHPrL/xC3UFKlSAcczRQibS51rGoyGEc+ZY4eZ8+OJQkQ6ltwEuCu0ZPsuxWO6w5LVTY0rqi4utw&#10;dgaatxgePjJ57+7LR9k/6/NpM34y5nrYr+5ACfXyH/5r76yByWwKv2fSEd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FMXrHAAAA3AAAAA8AAAAAAAAAAAAAAAAAmAIAAGRy&#10;cy9kb3ducmV2LnhtbFBLBQYAAAAABAAEAPUAAACMAwAAAAA=&#10;" filled="f" stroked="f" strokeweight=".5pt">
                    <v:textbox inset="0,0,0,0">
                      <w:txbxContent>
                        <w:p w:rsidR="00620AE0" w:rsidRPr="006946FE" w:rsidRDefault="00620AE0" w:rsidP="00620AE0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16" o:spid="_x0000_s1067" type="#_x0000_t202" style="position:absolute;left:9709;top:231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pDscA&#10;AADcAAAADwAAAGRycy9kb3ducmV2LnhtbESPX2vCQBDE3wt+h2OFvtWLIkVSTxGr4EP/WKvQvm1z&#10;2yQ0txfu1ph++16h0MdhZn7DzJe9a1RHIdaeDYxHGSjiwtuaSwPH1+3NDFQUZIuNZzLwTRGWi8HV&#10;HHPrL/xC3UFKlSAcczRQibS51rGoyGEc+ZY4eZ8+OJQkQ6ltwEuCu0ZPsuxWO6w5LVTY0rqi4utw&#10;dgaatxgePjJ57+7LR9k/6/NpM34y5nrYr+5ACfXyH/5r76yByWwKv2fSEd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sqQ7HAAAA3AAAAA8AAAAAAAAAAAAAAAAAmAIAAGRy&#10;cy9kb3ducmV2LnhtbFBLBQYAAAAABAAEAPUAAACMAwAAAAA=&#10;" filled="f" stroked="f" strokeweight=".5pt">
                    <v:textbox inset="0,0,0,0">
                      <w:txbxContent>
                        <w:p w:rsidR="00620AE0" w:rsidRPr="006946FE" w:rsidRDefault="00620AE0" w:rsidP="00620AE0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17" o:spid="_x0000_s1068" type="#_x0000_t202" style="position:absolute;left:9709;top:2693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AMlccA&#10;AADcAAAADwAAAGRycy9kb3ducmV2LnhtbESPX2vCQBDE3wt+h2OFvtWLgkVSTxGr4EP/WKvQvm1z&#10;2yQ0txfu1ph++16h0MdhZn7DzJe9a1RHIdaeDYxHGSjiwtuaSwPH1+3NDFQUZIuNZzLwTRGWi8HV&#10;HHPrL/xC3UFKlSAcczRQibS51rGoyGEc+ZY4eZ8+OJQkQ6ltwEuCu0ZPsuxWO6w5LVTY0rqi4utw&#10;dgaatxgePjJ57+7LR9k/6/NpM34y5nrYr+5ACfXyH/5r76yByWwKv2fSEd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gDJXHAAAA3AAAAA8AAAAAAAAAAAAAAAAAmAIAAGRy&#10;cy9kb3ducmV2LnhtbFBLBQYAAAAABAAEAPUAAACMAwAAAAA=&#10;" filled="f" stroked="f" strokeweight=".5pt">
                    <v:textbox inset="0,0,0,0">
                      <w:txbxContent>
                        <w:p w:rsidR="00620AE0" w:rsidRPr="006946FE" w:rsidRDefault="00620AE0" w:rsidP="00620AE0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18" o:spid="_x0000_s1069" type="#_x0000_t202" style="position:absolute;left:9702;top:306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S4sYA&#10;AADcAAAADwAAAGRycy9kb3ducmV2LnhtbESPS2vDMBCE74X8B7GB3ho5OYTgRgmlTaGHvvKC5Lax&#10;traJtTLSxnH/fVUo9DjMzDfMfNm7RnUUYu3ZwHiUgSIuvK25NLDbPt/NQEVBtth4JgPfFGG5GNzM&#10;Mbf+ymvqNlKqBOGYo4FKpM21jkVFDuPIt8TJ+/LBoSQZSm0DXhPcNXqSZVPtsOa0UGFLjxUV583F&#10;GWgOMbyeMjl2T+WbfH7oy341fjfmdtg/3IMS6uU//Nd+sQYmsyn8nk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KS4sYAAADcAAAADwAAAAAAAAAAAAAAAACYAgAAZHJz&#10;L2Rvd25yZXYueG1sUEsFBgAAAAAEAAQA9QAAAIsDAAAAAA==&#10;" filled="f" stroked="f" strokeweight=".5pt">
                    <v:textbox inset="0,0,0,0">
                      <w:txbxContent>
                        <w:p w:rsidR="00620AE0" w:rsidRPr="006946FE" w:rsidRDefault="00620AE0" w:rsidP="00620AE0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19" o:spid="_x0000_s1070" type="#_x0000_t202" style="position:absolute;left:9710;top:343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3eccA&#10;AADcAAAADwAAAGRycy9kb3ducmV2LnhtbESPT2vCQBTE7wW/w/KE3upGD1ZSVxGr4KF/rFVob6/Z&#10;1yQ0+zbsPmP67buFQo/DzPyGmS9716iOQqw9GxiPMlDEhbc1lwaOr9ubGagoyBYbz2TgmyIsF4Or&#10;OebWX/iFuoOUKkE45migEmlzrWNRkcM48i1x8j59cChJhlLbgJcEd42eZNlUO6w5LVTY0rqi4utw&#10;dgaatxgePjJ57+7LR9k/6/NpM34y5nrYr+5ACfXyH/5r76yByewWfs+kI6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+N3nHAAAA3AAAAA8AAAAAAAAAAAAAAAAAmAIAAGRy&#10;cy9kb3ducmV2LnhtbFBLBQYAAAAABAAEAPUAAACMAwAAAAA=&#10;" filled="f" stroked="f" strokeweight=".5pt">
                    <v:textbox inset="0,0,0,0">
                      <w:txbxContent>
                        <w:p w:rsidR="00620AE0" w:rsidRPr="006946FE" w:rsidRDefault="00620AE0" w:rsidP="00620AE0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020" o:spid="_x0000_s1071" type="#_x0000_t202" style="position:absolute;left:9702;top:3803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GjC8MA&#10;AADcAAAADwAAAGRycy9kb3ducmV2LnhtbERPTU/CQBC9m/gfNmPiDbZwMKSwEKOQeBCEoonexu7Y&#10;NnZnm92h1H/PHkg8vrzvxWpwreopxMazgck4A0VcettwZeD9uBnNQEVBtth6JgN/FGG1vL1ZYG79&#10;mQ/UF1KpFMIxRwO1SJdrHcuaHMax74gT9+ODQ0kwVNoGPKdw1+pplj1ohw2nhho7eqqp/C1OzkD7&#10;GcPrdyZf/XO1lf2bPn2sJztj7u+GxzkooUH+xVf3izUwnaW16Uw6An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GjC8MAAADcAAAADwAAAAAAAAAAAAAAAACYAgAAZHJzL2Rv&#10;d25yZXYueG1sUEsFBgAAAAAEAAQA9QAAAIgDAAAAAA==&#10;" filled="f" stroked="f" strokeweight=".5pt">
                    <v:textbox inset="0,0,0,0">
                      <w:txbxContent>
                        <w:p w:rsidR="00620AE0" w:rsidRPr="006946FE" w:rsidRDefault="00620AE0" w:rsidP="00620AE0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021" o:spid="_x0000_s1072" type="#_x0000_t202" style="position:absolute;left:9710;top:415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0GkMcA&#10;AADcAAAADwAAAGRycy9kb3ducmV2LnhtbESPT0vDQBTE7wW/w/KE3tpNe5Aauy3iH/DQ1hpb0Nsz&#10;+0yC2bdh9zWN394VBI/DzPyGWa4H16qeQmw8G5hNM1DEpbcNVwYOr4+TBagoyBZbz2TgmyKsVxej&#10;JebWn/mF+kIqlSAcczRQi3S51rGsyWGc+o44eZ8+OJQkQ6VtwHOCu1bPs+xKO2w4LdTY0V1N5Vdx&#10;cgbatxg2H5m89/fVVvbP+nR8mO2MGV8OtzeghAb5D/+1n6yB+eIa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tBpDHAAAA3AAAAA8AAAAAAAAAAAAAAAAAmAIAAGRy&#10;cy9kb3ducmV2LnhtbFBLBQYAAAAABAAEAPUAAACMAwAAAAA=&#10;" filled="f" stroked="f" strokeweight=".5pt">
                    <v:textbox inset="0,0,0,0">
                      <w:txbxContent>
                        <w:p w:rsidR="00620AE0" w:rsidRPr="006946FE" w:rsidRDefault="00620AE0" w:rsidP="00620AE0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022" o:spid="_x0000_s1073" type="#_x0000_t202" style="position:absolute;left:9710;top:454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450MMA&#10;AADcAAAADwAAAGRycy9kb3ducmV2LnhtbERPS0/CQBC+m/gfNmPiTbZwIFpZiBFIOCgvNdHb2B3b&#10;hu5sszuU8u/ZgwnHL997MutdozoKsfZsYDjIQBEX3tZcGvj8WD48goqCbLHxTAbOFGE2vb2ZYG79&#10;iXfU7aVUKYRjjgYqkTbXOhYVOYwD3xIn7s8Hh5JgKLUNeErhrtGjLBtrhzWnhgpbeq2oOOyPzkDz&#10;HcPbbyY/3bx8l+1GH78Ww7Ux93f9yzMooV6u4n/3yhoYPaX56Uw6Anp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450MMAAADcAAAADwAAAAAAAAAAAAAAAACYAgAAZHJzL2Rv&#10;d25yZXYueG1sUEsFBgAAAAAEAAQA9QAAAIgDAAAAAA==&#10;" filled="f" stroked="f" strokeweight=".5pt">
                    <v:textbox inset="0,0,0,0">
                      <w:txbxContent>
                        <w:p w:rsidR="00620AE0" w:rsidRPr="006946FE" w:rsidRDefault="00620AE0" w:rsidP="00620AE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946FE">
                            <w:rPr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1023" o:spid="_x0000_s1074" type="#_x0000_t202" style="position:absolute;left:9710;top:4914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cS8YA&#10;AADcAAAADwAAAGRycy9kb3ducmV2LnhtbESPS2vDMBCE74X+B7GF3BrZOYTGiRJCH9BDn2kC6W1r&#10;bWxTa2WkjeP++6oQ6HGYmW+YxWpwreopxMazgXycgSIuvW24MrD9eLi+ARUF2WLrmQz8UITV8vJi&#10;gYX1J36nfiOVShCOBRqoRbpC61jW5DCOfUecvIMPDiXJUGkb8JTgrtWTLJtqhw2nhRo7uq2p/N4c&#10;nYF2H8PTVyaf/V31LG+v+ri7z1+MGV0N6zkooUH+w+f2ozUwmeX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KcS8YAAADcAAAADwAAAAAAAAAAAAAAAACYAgAAZHJz&#10;L2Rvd25yZXYueG1sUEsFBgAAAAAEAAQA9QAAAIsDAAAAAA==&#10;" filled="f" stroked="f" strokeweight=".5pt">
                    <v:textbox inset="0,0,0,0">
                      <w:txbxContent>
                        <w:p w:rsidR="00620AE0" w:rsidRPr="006946FE" w:rsidRDefault="00620AE0" w:rsidP="00620AE0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024" o:spid="_x0000_s1075" type="#_x0000_t202" style="position:absolute;left:9710;top:528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ACPMYA&#10;AADcAAAADwAAAGRycy9kb3ducmV2LnhtbESPS2vDMBCE74X+B7GF3Bo5PoTGiRJCH9BDn2kC6W1r&#10;bWxTa2WkjeP++6oQ6HGYmW+YxWpwreopxMazgck4A0VcettwZWD78XB9AyoKssXWMxn4oQir5eXF&#10;AgvrT/xO/UYqlSAcCzRQi3SF1rGsyWEc+444eQcfHEqSodI24CnBXavzLJtqhw2nhRo7uq2p/N4c&#10;nYF2H8PTVyaf/V31LG+v+ri7n7wYM7oa1nNQQoP8h8/tR2sgn+X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ACPMYAAADcAAAADwAAAAAAAAAAAAAAAACYAgAAZHJz&#10;L2Rvd25yZXYueG1sUEsFBgAAAAAEAAQA9QAAAIsDAAAAAA==&#10;" filled="f" stroked="f" strokeweight=".5pt">
                    <v:textbox inset="0,0,0,0">
                      <w:txbxContent>
                        <w:p w:rsidR="00620AE0" w:rsidRPr="006946FE" w:rsidRDefault="00620AE0" w:rsidP="00620AE0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025" o:spid="_x0000_s1076" type="#_x0000_t202" style="position:absolute;left:9709;top:565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ynp8cA&#10;AADcAAAADwAAAGRycy9kb3ducmV2LnhtbESPQUvDQBSE74X+h+UJvbWbtiA2dlukKnhQW9sKentm&#10;n0kw+zbsvqbx37uC4HGYmW+Y5bp3jeooxNqzgekkA0VceFtzaeB4uB9fgYqCbLHxTAa+KcJ6NRws&#10;Mbf+zC/U7aVUCcIxRwOVSJtrHYuKHMaJb4mT9+mDQ0kylNoGPCe4a/Qsyy61w5rTQoUtbSoqvvYn&#10;Z6B5i+HxI5P37rZ8kt1Wn17vps/GjC76m2tQQr38h//aD9bAbDGH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cp6fHAAAA3AAAAA8AAAAAAAAAAAAAAAAAmAIAAGRy&#10;cy9kb3ducmV2LnhtbFBLBQYAAAAABAAEAPUAAACMAwAAAAA=&#10;" filled="f" stroked="f" strokeweight=".5pt">
                    <v:textbox inset="0,0,0,0">
                      <w:txbxContent>
                        <w:p w:rsidR="00620AE0" w:rsidRPr="006946FE" w:rsidRDefault="00620AE0" w:rsidP="00620AE0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26" o:spid="_x0000_s1077" type="#_x0000_t202" style="position:absolute;left:9724;top:601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/08cA&#10;AADcAAAADwAAAGRycy9kb3ducmV2LnhtbESPQUvDQBSE74X+h+UJvbWbliI2dlukKnhQW9sKentm&#10;n0kw+zbsvqbx37uC4HGYmW+Y5bp3jeooxNqzgekkA0VceFtzaeB4uB9fgYqCbLHxTAa+KcJ6NRws&#10;Mbf+zC/U7aVUCcIxRwOVSJtrHYuKHMaJb4mT9+mDQ0kylNoGPCe4a/Qsyy61w5rTQoUtbSoqvvYn&#10;Z6B5i+HxI5P37rZ8kt1Wn17vps/GjC76m2tQQr38h//aD9bAbDGH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1P9PHAAAA3AAAAA8AAAAAAAAAAAAAAAAAmAIAAGRy&#10;cy9kb3ducmV2LnhtbFBLBQYAAAAABAAEAPUAAACMAwAAAAA=&#10;" filled="f" stroked="f" strokeweight=".5pt">
                    <v:textbox inset="0,0,0,0">
                      <w:txbxContent>
                        <w:p w:rsidR="00620AE0" w:rsidRPr="006946FE" w:rsidRDefault="00620AE0" w:rsidP="00620AE0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27" o:spid="_x0000_s1078" type="#_x0000_t202" style="position:absolute;left:9716;top:6392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aSMcA&#10;AADcAAAADwAAAGRycy9kb3ducmV2LnhtbESPQUvDQBSE74X+h+UJvbWbFio2dlukKnhQW9sKentm&#10;n0kw+zbsvqbx37uC4HGYmW+Y5bp3jeooxNqzgekkA0VceFtzaeB4uB9fgYqCbLHxTAa+KcJ6NRws&#10;Mbf+zC/U7aVUCcIxRwOVSJtrHYuKHMaJb4mT9+mDQ0kylNoGPCe4a/Qsyy61w5rTQoUtbSoqvvYn&#10;Z6B5i+HxI5P37rZ8kt1Wn17vps/GjC76m2tQQr38h//aD9bAbDGH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5mkjHAAAA3AAAAA8AAAAAAAAAAAAAAAAAmAIAAGRy&#10;cy9kb3ducmV2LnhtbFBLBQYAAAAABAAEAPUAAACMAwAAAAA=&#10;" filled="f" stroked="f" strokeweight=".5pt">
                    <v:textbox inset="0,0,0,0">
                      <w:txbxContent>
                        <w:p w:rsidR="00620AE0" w:rsidRPr="006946FE" w:rsidRDefault="00620AE0" w:rsidP="00620AE0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28" o:spid="_x0000_s1079" type="#_x0000_t202" style="position:absolute;left:9709;top:676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EP8cA&#10;AADcAAAADwAAAGRycy9kb3ducmV2LnhtbESPT2vCQBTE74V+h+UVvNWNHqRNXUWsgof+sVahvb1m&#10;X5PQ7Nuw+4zx27uFQo/DzPyGmc5716iOQqw9GxgNM1DEhbc1lwb27+vbO1BRkC02nsnAmSLMZ9dX&#10;U8ytP/EbdTspVYJwzNFAJdLmWseiIodx6Fvi5H374FCSDKW2AU8J7ho9zrKJdlhzWqiwpWVFxc/u&#10;6Aw0HzE8fWXy2T2Wz7J91cfDavRizOCmXzyAEurlP/zX3lgD4/sJ/J5JR0DP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rBD/HAAAA3AAAAA8AAAAAAAAAAAAAAAAAmAIAAGRy&#10;cy9kb3ducmV2LnhtbFBLBQYAAAAABAAEAPUAAACMAwAAAAA=&#10;" filled="f" stroked="f" strokeweight=".5pt">
                    <v:textbox inset="0,0,0,0">
                      <w:txbxContent>
                        <w:p w:rsidR="00620AE0" w:rsidRPr="006946FE" w:rsidRDefault="00620AE0" w:rsidP="00620AE0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29" o:spid="_x0000_s1080" type="#_x0000_t202" style="position:absolute;left:9709;top:7119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hpMcA&#10;AADcAAAADwAAAGRycy9kb3ducmV2LnhtbESPQU/CQBSE7yT8h80z4QZbOKBUFmJQEw8qCJjo7dl9&#10;to3dt83uo9R/75qYeJzMzDeZ5bp3jeooxNqzgekkA0VceFtzaeB4uB9fgYqCbLHxTAa+KcJ6NRws&#10;Mbf+zC/U7aVUCcIxRwOVSJtrHYuKHMaJb4mT9+mDQ0kylNoGPCe4a/Qsy+baYc1pocKWNhUVX/uT&#10;M9C8xfD4kcl7d1s+yW6rT69302djRhf9zTUooV7+w3/tB2tgtriE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noaTHAAAA3AAAAA8AAAAAAAAAAAAAAAAAmAIAAGRy&#10;cy9kb3ducmV2LnhtbFBLBQYAAAAABAAEAPUAAACMAwAAAAA=&#10;" filled="f" stroked="f" strokeweight=".5pt">
                    <v:textbox inset="0,0,0,0">
                      <w:txbxContent>
                        <w:p w:rsidR="00620AE0" w:rsidRPr="006946FE" w:rsidRDefault="00620AE0" w:rsidP="00620AE0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030" o:spid="_x0000_s1081" type="#_x0000_t202" style="position:absolute;left:9753;top:7515;width:1110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11sMA&#10;AADcAAAADwAAAGRycy9kb3ducmV2LnhtbERPS0/CQBC+m/gfNmPiTbZwIFpZiBFIOCgvNdHb2B3b&#10;hu5sszuU8u/ZgwnHL997MutdozoKsfZsYDjIQBEX3tZcGvj8WD48goqCbLHxTAbOFGE2vb2ZYG79&#10;iXfU7aVUKYRjjgYqkTbXOhYVOYwD3xIn7s8Hh5JgKLUNeErhrtGjLBtrhzWnhgpbeq2oOOyPzkDz&#10;HcPbbyY/3bx8l+1GH78Ww7Ux93f9yzMooV6u4n/3yhoYPaW16Uw6Anp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g11sMAAADcAAAADwAAAAAAAAAAAAAAAACYAgAAZHJzL2Rv&#10;d25yZXYueG1sUEsFBgAAAAAEAAQA9QAAAIgDAAAAAA==&#10;" filled="f" stroked="f" strokeweight=".5pt">
                    <v:textbox inset="0,0,0,0">
                      <w:txbxContent>
                        <w:p w:rsidR="00620AE0" w:rsidRPr="00AB7262" w:rsidRDefault="00620AE0" w:rsidP="00620AE0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 w:rsidRPr="00AB7262">
                            <w:rPr>
                              <w:sz w:val="10"/>
                              <w:szCs w:val="10"/>
                            </w:rPr>
                            <w:t>PREVIOUS RANGES</w:t>
                          </w:r>
                        </w:p>
                      </w:txbxContent>
                    </v:textbox>
                  </v:shape>
                  <v:shape id="Text Box 1031" o:spid="_x0000_s1082" type="#_x0000_t202" style="position:absolute;left:10972;top:7411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QTccA&#10;AADcAAAADwAAAGRycy9kb3ducmV2LnhtbESPT2vCQBTE7wW/w/KE3upGD1JTVxGr4KF/rFVob6/Z&#10;1yQ0+zbsPmP67buFQo/DzPyGmS9716iOQqw9GxiPMlDEhbc1lwaOr9ubW1BRkC02nsnAN0VYLgZX&#10;c8ytv/ALdQcpVYJwzNFAJdLmWseiIodx5Fvi5H364FCSDKW2AS8J7ho9ybKpdlhzWqiwpXVFxdfh&#10;7Aw0bzE8fGTy3t2Xj7J/1ufTZvxkzPWwX92BEurlP/zX3lkDk9kMfs+kI6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0kE3HAAAA3AAAAA8AAAAAAAAAAAAAAAAAmAIAAGRy&#10;cy9kb3ducmV2LnhtbFBLBQYAAAAABAAEAPUAAACMAwAAAAA=&#10;" filled="f" stroked="f" strokeweight=".5pt">
                    <v:textbox inset="0,0,0,0">
                      <w:txbxContent>
                        <w:p w:rsidR="00620AE0" w:rsidRPr="00AB7262" w:rsidRDefault="00620AE0" w:rsidP="00620AE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smartTag w:uri="urn:schemas-microsoft-com:office:smarttags" w:element="stockticker">
                            <w:r>
                              <w:rPr>
                                <w:sz w:val="10"/>
                                <w:szCs w:val="10"/>
                              </w:rPr>
                              <w:t>TOT</w:t>
                            </w:r>
                          </w:smartTag>
                        </w:p>
                      </w:txbxContent>
                    </v:textbox>
                  </v:shape>
                  <v:shape id="Text Box 1032" o:spid="_x0000_s1083" type="#_x0000_t202" style="position:absolute;left:10974;top:7788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WjysMA&#10;AADcAAAADwAAAGRycy9kb3ducmV2LnhtbERPS0sDMRC+C/6HMII3m7QFkW3TUtRCDz5rC/U2bqa7&#10;i5vJkky36783B8Hjx/eeLwffqp5iagJbGI8MKOIyuIYrC7uP9c0dqCTIDtvAZOGHEiwXlxdzLFw4&#10;8zv1W6lUDuFUoIVapCu0TmVNHtModMSZO4boUTKMlXYRzznct3pizK322HBuqLGj+5rK7+3JW2gP&#10;KT59GfnsH6pneXvVp/3j+MXa66thNQMlNMi/+M+9cRamJs/PZ/IR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WjysMAAADcAAAADwAAAAAAAAAAAAAAAACYAgAAZHJzL2Rv&#10;d25yZXYueG1sUEsFBgAAAAAEAAQA9QAAAIgDAAAAAA==&#10;" filled="f" stroked="f" strokeweight=".5pt">
                    <v:textbox inset="0,0,0,0">
                      <w:txbxContent>
                        <w:p w:rsidR="00620AE0" w:rsidRPr="00AB7262" w:rsidRDefault="00620AE0" w:rsidP="00620AE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AGG</w:t>
                          </w:r>
                        </w:p>
                      </w:txbxContent>
                    </v:textbox>
                  </v:shape>
                </v:group>
                <v:group id="Group 1033" o:spid="_x0000_s1084" style="position:absolute;left:737;top:7277;width:4605;height:858" coordorigin="720,6872" coordsize="4605,1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1034" o:spid="_x0000_s1085" style="position:absolute;left:720;top:6872;width:4605;height:1023" coordorigin="720,6872" coordsize="4605,1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1035" o:spid="_x0000_s1086" style="position:absolute;left:727;top:6872;width:459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q4W8UA&#10;AADcAAAADwAAAGRycy9kb3ducmV2LnhtbESPS4vCQBCE74L/YWhhL6ITFVaJjiKLgrAnHyDemkyb&#10;RDM92czksf9+R1jwWFTVV9Rq05lCNFS53LKCyTgCQZxYnXOq4HLejxYgnEfWWFgmBb/kYLPu91YY&#10;a9vykZqTT0WAsItRQeZ9GUvpkowMurEtiYN3t5VBH2SVSl1hG+CmkNMo+pQGcw4LGZb0lVHyPNVG&#10;wWNyuN7som7O9T5lY9r57mf4rdTHoNsuQXjq/Dv83z5oBbNoBq8z4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yrhbxQAAANwAAAAPAAAAAAAAAAAAAAAAAJgCAABkcnMv&#10;ZG93bnJldi54bWxQSwUGAAAAAAQABAD1AAAAigMAAAAA&#10;" filled="f" strokeweight="1.25pt">
                      <v:textbox inset="0,0,0,0"/>
                    </v:rect>
                    <v:line id="Line 1036" o:spid="_x0000_s1087" style="position:absolute;visibility:visible;mso-wrap-style:square" from="727,7201" to="5325,7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oP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Bmg8xwAAANwAAAAPAAAAAAAA&#10;AAAAAAAAAKECAABkcnMvZG93bnJldi54bWxQSwUGAAAAAAQABAD5AAAAlQMAAAAA&#10;"/>
                    <v:line id="Line 1037" o:spid="_x0000_s1088" style="position:absolute;visibility:visible;mso-wrap-style:square" from="720,7543" to="5325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rNp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Ss2nxwAAANwAAAAPAAAAAAAA&#10;AAAAAAAAAKECAABkcnMvZG93bnJldi54bWxQSwUGAAAAAAQABAD5AAAAlQMAAAAA&#10;"/>
                    <v:line id="Line 1038" o:spid="_x0000_s1089" style="position:absolute;visibility:visible;mso-wrap-style:square" from="3030,6872" to="3030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hT0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YU9DGAAAA3AAAAA8AAAAAAAAA&#10;AAAAAAAAoQIAAGRycy9kb3ducmV2LnhtbFBLBQYAAAAABAAEAPkAAACUAwAAAAA=&#10;"/>
                    <v:line id="Line 1039" o:spid="_x0000_s1090" style="position:absolute;visibility:visible;mso-wrap-style:square" from="4177,6872" to="4177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T2S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1PZLxwAAANwAAAAPAAAAAAAA&#10;AAAAAAAAAKECAABkcnMvZG93bnJldi54bWxQSwUGAAAAAAQABAD5AAAAlQMAAAAA&#10;"/>
                    <v:line id="Line 1040" o:spid="_x0000_s1091" style="position:absolute;visibility:visible;mso-wrap-style:square" from="1875,7203" to="1875,7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tiOc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t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LYjnDAAAA3AAAAA8AAAAAAAAAAAAA&#10;AAAAoQIAAGRycy9kb3ducmV2LnhtbFBLBQYAAAAABAAEAPkAAACRAwAAAAA=&#10;"/>
                  </v:group>
                  <v:shape id="Text Box 1041" o:spid="_x0000_s1092" type="#_x0000_t202" style="position:absolute;left:774;top:688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8KV8YA&#10;AADcAAAADwAAAGRycy9kb3ducmV2LnhtbESPX0sDMRDE3wt+h7CCb23SCqJn0yJWoQ+tf6qCvq2X&#10;9e7wsjmS7fX67Y0g+DjMzG+Y+XLwreoppiawhenEgCIug2u4svD6cj++BJUE2WEbmCwcKcFycTKa&#10;Y+HCgZ+p30mlMoRTgRZqka7QOpU1eUyT0BFn7ytEj5JlrLSLeMhw3+qZMRfaY8N5ocaObmsqv3d7&#10;b6F9T3HzaeSjX1VbeXrU+7e76YO1Z6fDzTUooUH+w3/ttbNwbq7g90w+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8KV8YAAADcAAAADwAAAAAAAAAAAAAAAACYAgAAZHJz&#10;L2Rvd25yZXYueG1sUEsFBgAAAAAEAAQA9QAAAIsDAAAAAA==&#10;" filled="f" stroked="f" strokeweight=".5pt">
                    <v:textbox inset="0,0,0,0">
                      <w:txbxContent>
                        <w:p w:rsidR="00620AE0" w:rsidRPr="00AB7262" w:rsidRDefault="00620AE0" w:rsidP="00620AE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EVENT</w:t>
                          </w:r>
                        </w:p>
                      </w:txbxContent>
                    </v:textbox>
                  </v:shape>
                  <v:shape id="Text Box 1042" o:spid="_x0000_s1093" type="#_x0000_t202" style="position:absolute;left:3063;top:6886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1F8MA&#10;AADcAAAADwAAAGRycy9kb3ducmV2LnhtbERPS0vDQBC+F/wPyxS8tZsoSIndFqkKHny0qYLexuyY&#10;BLOzYXeaxn/vHgo9fnzv5Xp0nRooxNazgXyegSKuvG25NvC+f5wtQEVBtth5JgN/FGG9upgssbD+&#10;yDsaSqlVCuFYoIFGpC+0jlVDDuPc98SJ+/HBoSQYam0DHlO46/RVlt1ohy2nhgZ72jRU/ZYHZ6D7&#10;jOH5O5Ov4b5+ke2bPnw85K/GXE7Hu1tQQqOcxSf3kzVwnaf56Uw6An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w1F8MAAADcAAAADwAAAAAAAAAAAAAAAACYAgAAZHJzL2Rv&#10;d25yZXYueG1sUEsFBgAAAAAEAAQA9QAAAIgDAAAAAA==&#10;" filled="f" stroked="f" strokeweight=".5pt">
                    <v:textbox inset="0,0,0,0">
                      <w:txbxContent>
                        <w:p w:rsidR="00620AE0" w:rsidRPr="00AB7262" w:rsidRDefault="00620AE0" w:rsidP="00620AE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1043" o:spid="_x0000_s1094" type="#_x0000_t202" style="position:absolute;left:4225;top:6886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QjMYA&#10;AADcAAAADwAAAGRycy9kb3ducmV2LnhtbESPW0vDQBSE3wX/w3KEvtlNLIik3RZRC33wUnuB9u2Y&#10;PSbB7Nmwe5rGf+8Kgo/DzHzDzBaDa1VPITaeDeTjDBRx6W3DlYHddnl9ByoKssXWMxn4pgiL+eXF&#10;DAvrz/xO/UYqlSAcCzRQi3SF1rGsyWEc+444eZ8+OJQkQ6VtwHOCu1bfZNmtdthwWqixo4eayq/N&#10;yRloDzE8f2Ry7B+rF1m/6dP+KX81ZnQ13E9BCQ3yH/5rr6yBSZ7D75l0BP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CQjMYAAADcAAAADwAAAAAAAAAAAAAAAACYAgAAZHJz&#10;L2Rvd25yZXYueG1sUEsFBgAAAAAEAAQA9QAAAIsDAAAAAA==&#10;" filled="f" stroked="f" strokeweight=".5pt">
                    <v:textbox inset="0,0,0,0">
                      <w:txbxContent>
                        <w:p w:rsidR="00620AE0" w:rsidRPr="00AB7262" w:rsidRDefault="00620AE0" w:rsidP="00620AE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TIME</w:t>
                          </w:r>
                        </w:p>
                      </w:txbxContent>
                    </v:textbox>
                  </v:shape>
                  <v:shape id="Text Box 1044" o:spid="_x0000_s1095" type="#_x0000_t202" style="position:absolute;left:776;top:7208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IO+8YA&#10;AADcAAAADwAAAGRycy9kb3ducmV2LnhtbESPS2vDMBCE74X+B7GF3BrZCZTgRAmhD+ihzzSB9La1&#10;NraptTLSxnH/fVUI9DjMzDfMYjW4VvUUYuPZQD7OQBGX3jZcGdh+PFzPQEVBtth6JgM/FGG1vLxY&#10;YGH9id+p30ilEoRjgQZqka7QOpY1OYxj3xEn7+CDQ0kyVNoGPCW4a/Uky260w4bTQo0d3dZUfm+O&#10;zkC7j+HpK5PP/q56lrdXfdzd5y/GjK6G9RyU0CD/4XP70RqY5hP4O5OO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IO+8YAAADcAAAADwAAAAAAAAAAAAAAAACYAgAAZHJz&#10;L2Rvd25yZXYueG1sUEsFBgAAAAAEAAQA9QAAAIsDAAAAAA==&#10;" filled="f" stroked="f" strokeweight=".5pt">
                    <v:textbox inset="0,0,0,0">
                      <w:txbxContent>
                        <w:p w:rsidR="00620AE0" w:rsidRPr="00AB7262" w:rsidRDefault="00620AE0" w:rsidP="00620AE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RANGE</w:t>
                          </w:r>
                        </w:p>
                      </w:txbxContent>
                    </v:textbox>
                  </v:shape>
                  <v:shape id="Text Box 1045" o:spid="_x0000_s1096" type="#_x0000_t202" style="position:absolute;left:4217;top:7205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6rYMYA&#10;AADcAAAADwAAAGRycy9kb3ducmV2LnhtbESPS2vDMBCE74X+B7GF3BrZDZTgRAmhD8ihzzSB9La1&#10;NraptTLSxnH/fVUI9DjMzDfMfDm4VvUUYuPZQD7OQBGX3jZcGdh+PF5PQUVBtth6JgM/FGG5uLyY&#10;Y2H9id+p30ilEoRjgQZqka7QOpY1OYxj3xEn7+CDQ0kyVNoGPCW4a/VNlt1qhw2nhRo7uqup/N4c&#10;nYF2H8PTVyaf/X31LG+v+rh7yF+MGV0NqxkooUH+w+f22hqY5BP4O5OO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6rYMYAAADcAAAADwAAAAAAAAAAAAAAAACYAgAAZHJz&#10;L2Rvd25yZXYueG1sUEsFBgAAAAAEAAQA9QAAAIsDAAAAAA==&#10;" filled="f" stroked="f" strokeweight=".5pt">
                    <v:textbox inset="0,0,0,0">
                      <w:txbxContent>
                        <w:p w:rsidR="00620AE0" w:rsidRPr="00AB7262" w:rsidRDefault="00620AE0" w:rsidP="00620AE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LIGHT</w:t>
                          </w:r>
                        </w:p>
                      </w:txbxContent>
                    </v:textbox>
                  </v:shape>
                  <v:shape id="Text Box 1046" o:spid="_x0000_s1097" type="#_x0000_t202" style="position:absolute;left:1915;top:7208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zFMYA&#10;AADcAAAADwAAAGRycy9kb3ducmV2LnhtbESPW0vDQBSE3wX/w3IE3+wmKiJpt6VoCz5460Wwb6fZ&#10;0ySYPRt2T9P4711B8HGYmW+YyWxwreopxMazgXyUgSIuvW24MrDdLK/uQUVBtth6JgPfFGE2PT+b&#10;YGH9iVfUr6VSCcKxQAO1SFdoHcuaHMaR74iTd/DBoSQZKm0DnhLctfo6y+60w4bTQo0dPdRUfq2P&#10;zkD7GcPzPpNd/1i9yPubPn4s8ldjLi+G+RiU0CD/4b/2kzVwk9/C75l0BP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czFMYAAADcAAAADwAAAAAAAAAAAAAAAACYAgAAZHJz&#10;L2Rvd25yZXYueG1sUEsFBgAAAAAEAAQA9QAAAIsDAAAAAA==&#10;" filled="f" stroked="f" strokeweight=".5pt">
                    <v:textbox inset="0,0,0,0">
                      <w:txbxContent>
                        <w:p w:rsidR="00620AE0" w:rsidRPr="00AB7262" w:rsidRDefault="00620AE0" w:rsidP="00620AE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TARGET</w:t>
                          </w:r>
                        </w:p>
                      </w:txbxContent>
                    </v:textbox>
                  </v:shape>
                  <v:shape id="Text Box 1047" o:spid="_x0000_s1098" type="#_x0000_t202" style="position:absolute;left:3061;top:7213;width:502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Wj8YA&#10;AADcAAAADwAAAGRycy9kb3ducmV2LnhtbESPW0vDQBSE3wX/w3IE3+wmiiJpt6VoCz5460Wwb6fZ&#10;0ySYPRt2T9P4711B8HGYmW+YyWxwreopxMazgXyUgSIuvW24MrDdLK/uQUVBtth6JgPfFGE2PT+b&#10;YGH9iVfUr6VSCcKxQAO1SFdoHcuaHMaR74iTd/DBoSQZKm0DnhLctfo6y+60w4bTQo0dPdRUfq2P&#10;zkD7GcPzPpNd/1i9yPubPn4s8ldjLi+G+RiU0CD/4b/2kzVwk9/C75l0BP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uWj8YAAADcAAAADwAAAAAAAAAAAAAAAACYAgAAZHJz&#10;L2Rvd25yZXYueG1sUEsFBgAAAAAEAAQA9QAAAIsDAAAAAA==&#10;" filled="f" stroked="f" strokeweight=".5pt">
                    <v:textbox inset="0,0,0,0">
                      <w:txbxContent>
                        <w:p w:rsidR="00620AE0" w:rsidRPr="00AB7262" w:rsidRDefault="00620AE0" w:rsidP="00620AE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WEATHER</w:t>
                          </w:r>
                        </w:p>
                      </w:txbxContent>
                    </v:textbox>
                  </v:shape>
                  <v:shape id="Text Box 1048" o:spid="_x0000_s1099" type="#_x0000_t202" style="position:absolute;left:776;top:755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kI+McA&#10;AADcAAAADwAAAGRycy9kb3ducmV2LnhtbESPW0vDQBSE3wv+h+UIfWs3USgSuy3iBXzoRauF+nbM&#10;HpNg9mzYPU3jv3cLgo/DzHzDzJeDa1VPITaeDeTTDBRx6W3DlYH3t6fJDagoyBZbz2TghyIsFxej&#10;ORbWn/iV+p1UKkE4FmigFukKrWNZk8M49R1x8r58cChJhkrbgKcEd62+yrKZdthwWqixo/uayu/d&#10;0RloDzGsPjP56B+qtbxs9XH/mG+MGV8Od7eghAb5D/+1n62B63wG5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ZCPjHAAAA3AAAAA8AAAAAAAAAAAAAAAAAmAIAAGRy&#10;cy9kb3ducmV2LnhtbFBLBQYAAAAABAAEAPUAAACMAwAAAAA=&#10;" filled="f" stroked="f" strokeweight=".5pt">
                    <v:textbox inset="0,0,0,0">
                      <w:txbxContent>
                        <w:p w:rsidR="00620AE0" w:rsidRPr="00AB7262" w:rsidRDefault="00620AE0" w:rsidP="00620AE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RIFLE</w:t>
                          </w:r>
                        </w:p>
                      </w:txbxContent>
                    </v:textbox>
                  </v:shape>
                  <v:shape id="Text Box 1049" o:spid="_x0000_s1100" type="#_x0000_t202" style="position:absolute;left:4217;top:7556;width:667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WtY8YA&#10;AADcAAAADwAAAGRycy9kb3ducmV2LnhtbESPW0vDQBSE3wX/w3IE3+wmCippt6VoCz5460Wwb6fZ&#10;0ySYPRt2T9P4711B8HGYmW+YyWxwreopxMazgXyUgSIuvW24MrDdLK/uQUVBtth6JgPfFGE2PT+b&#10;YGH9iVfUr6VSCcKxQAO1SFdoHcuaHMaR74iTd/DBoSQZKm0DnhLctfo6y261w4bTQo0dPdRUfq2P&#10;zkD7GcPzPpNd/1i9yPubPn4s8ldjLi+G+RiU0CD/4b/2kzVwk9/B75l0BP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5WtY8YAAADcAAAADwAAAAAAAAAAAAAAAACYAgAAZHJz&#10;L2Rvd25yZXYueG1sUEsFBgAAAAAEAAQA9QAAAIsDAAAAAA==&#10;" filled="f" stroked="f" strokeweight=".5pt">
                    <v:textbox inset="0,0,0,0">
                      <w:txbxContent>
                        <w:p w:rsidR="00620AE0" w:rsidRPr="00AB7262" w:rsidRDefault="00620AE0" w:rsidP="00620AE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REARSIGHT</w:t>
                          </w:r>
                        </w:p>
                      </w:txbxContent>
                    </v:textbox>
                  </v:shape>
                  <v:shape id="Text Box 1050" o:spid="_x0000_s1101" type="#_x0000_t202" style="position:absolute;left:1915;top:755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o5EcMA&#10;AADcAAAADwAAAGRycy9kb3ducmV2LnhtbERPS0vDQBC+F/wPyxS8tZsoSIndFqkKHny0qYLexuyY&#10;BLOzYXeaxn/vHgo9fnzv5Xp0nRooxNazgXyegSKuvG25NvC+f5wtQEVBtth5JgN/FGG9upgssbD+&#10;yDsaSqlVCuFYoIFGpC+0jlVDDuPc98SJ+/HBoSQYam0DHlO46/RVlt1ohy2nhgZ72jRU/ZYHZ6D7&#10;jOH5O5Ov4b5+ke2bPnw85K/GXE7Hu1tQQqOcxSf3kzVwnae16Uw6An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o5EcMAAADcAAAADwAAAAAAAAAAAAAAAACYAgAAZHJzL2Rv&#10;d25yZXYueG1sUEsFBgAAAAAEAAQA9QAAAIgDAAAAAA==&#10;" filled="f" stroked="f" strokeweight=".5pt">
                    <v:textbox inset="0,0,0,0">
                      <w:txbxContent>
                        <w:p w:rsidR="00620AE0" w:rsidRPr="00AB7262" w:rsidRDefault="00620AE0" w:rsidP="00620AE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AMMN</w:t>
                          </w:r>
                        </w:p>
                      </w:txbxContent>
                    </v:textbox>
                  </v:shape>
                  <v:shape id="Text Box 1051" o:spid="_x0000_s1102" type="#_x0000_t202" style="position:absolute;left:3061;top:7556;width:674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cisYA&#10;AADcAAAADwAAAGRycy9kb3ducmV2LnhtbESPW0vDQBSE3wX/w3IE3+wmCqJpt6VoCz5460Wwb6fZ&#10;0ySYPRt2T9P4711B8HGYmW+YyWxwreopxMazgXyUgSIuvW24MrDdLK/uQEVBtth6JgPfFGE2PT+b&#10;YGH9iVfUr6VSCcKxQAO1SFdoHcuaHMaR74iTd/DBoSQZKm0DnhLctfo6y261w4bTQo0dPdRUfq2P&#10;zkD7GcPzPpNd/1i9yPubPn4s8ldjLi+G+RiU0CD/4b/2kzVwk9/D75l0BP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acisYAAADcAAAADwAAAAAAAAAAAAAAAACYAgAAZHJz&#10;L2Rvd25yZXYueG1sUEsFBgAAAAAEAAQA9QAAAIsDAAAAAA==&#10;" filled="f" stroked="f" strokeweight=".5pt">
                    <v:textbox inset="0,0,0,0">
                      <w:txbxContent>
                        <w:p w:rsidR="00620AE0" w:rsidRPr="00AB7262" w:rsidRDefault="00620AE0" w:rsidP="00620AE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FORESIGHT</w:t>
                          </w:r>
                        </w:p>
                      </w:txbxContent>
                    </v:textbox>
                  </v:shape>
                </v:group>
                <v:group id="Group 1052" o:spid="_x0000_s1103" style="position:absolute;left:737;top:304;width:7257;height:5365" coordorigin="737,304" coordsize="7257,5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oval id="Oval 1053" o:spid="_x0000_s1104" style="position:absolute;left:1859;top:484;width:5025;height: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R6tMUA&#10;AADcAAAADwAAAGRycy9kb3ducmV2LnhtbESPwWrDMBBE74X+g9hAb43sFNLgRgmhYEihgdjuocfF&#10;2lim1spYiu3+fRUI9DjMzBtmu59tJ0YafOtYQbpMQBDXTrfcKPiq8ucNCB+QNXaOScEvedjvHh+2&#10;mGk3cUFjGRoRIewzVGBC6DMpfW3Iol+6njh6FzdYDFEOjdQDThFuO7lKkrW02HJcMNjTu6H6p7xa&#10;BeuPcUpfrbafVU6XKj8X3+ZUKPW0mA9vIALN4T98bx+1gpdVCrc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5Hq0xQAAANwAAAAPAAAAAAAAAAAAAAAAAJgCAABkcnMv&#10;ZG93bnJldi54bWxQSwUGAAAAAAQABAD1AAAAigMAAAAA&#10;" fillcolor="silver" strokeweight=".25pt">
                    <o:lock v:ext="edit" aspectratio="t"/>
                  </v:oval>
                  <v:line id="Line 1054" o:spid="_x0000_s1105" style="position:absolute;visibility:visible;mso-wrap-style:square" from="737,1737" to="7994,1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tMPsUAAADcAAAADwAAAGRycy9kb3ducmV2LnhtbESPQWsCMRSE7wX/Q3hCbzXrWkpZjSLS&#10;gvRQWO1Bb4/Nc7O4eVmTuK7/3hQKPQ4z8w2zWA22FT350DhWMJ1kIIgrpxuuFfzsP1/eQYSIrLF1&#10;TAruFGC1HD0tsNDuxiX1u1iLBOFQoAITY1dIGSpDFsPEdcTJOzlvMSbpa6k93hLctjLPsjdpseG0&#10;YLCjjaHqvLtaBf4Yw6G8zL761/rj8n32Zk+nUqnn8bCeg4g0xP/wX3urFczyHH7Pp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/tMPsUAAADcAAAADwAAAAAAAAAA&#10;AAAAAAChAgAAZHJzL2Rvd25yZXYueG1sUEsFBgAAAAAEAAQA+QAAAJMDAAAAAA==&#10;" strokeweight=".25pt"/>
                  <v:line id="Line 1055" o:spid="_x0000_s1106" style="position:absolute;visibility:visible;mso-wrap-style:square" from="737,2998" to="7994,2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fppcUAAADcAAAADwAAAGRycy9kb3ducmV2LnhtbESPQWsCMRSE7wX/Q3hCbzWrW0pZjSLS&#10;gvRQWO1Bb4/Nc7O4eVmTuK7/3hQKPQ4z8w2zWA22FT350DhWMJ1kIIgrpxuuFfzsP1/eQYSIrLF1&#10;TAruFGC1HD0tsNDuxiX1u1iLBOFQoAITY1dIGSpDFsPEdcTJOzlvMSbpa6k93hLctnKWZW/SYsNp&#10;wWBHG0PVeXe1CvwxhkN5yb/61/rj8n32Zk+nUqnn8bCeg4g0xP/wX3urFeSzHH7Pp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LfppcUAAADcAAAADwAAAAAAAAAA&#10;AAAAAAChAgAAZHJzL2Rvd25yZXYueG1sUEsFBgAAAAAEAAQA+QAAAJMDAAAAAA==&#10;" strokeweight=".25pt"/>
                  <v:line id="Line 1056" o:spid="_x0000_s1107" style="position:absolute;visibility:visible;mso-wrap-style:square" from="737,4257" to="7994,4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5x0cUAAADcAAAADwAAAGRycy9kb3ducmV2LnhtbESPT2sCMRTE7wW/Q3hCbzXrH6SsRhGx&#10;UHoorHqot8fmuVncvKxJum6/fSMIHoeZ+Q2zXPe2ER35UDtWMB5lIIhLp2uuFBwPH2/vIEJE1tg4&#10;JgV/FGC9GrwsMdfuxgV1+1iJBOGQowITY5tLGUpDFsPItcTJOztvMSbpK6k93hLcNnKSZXNpsea0&#10;YLClraHysv+1Cvwphp/iOv3qZtXu+n3x5kDnQqnXYb9ZgIjUx2f40f7UCqaTGd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15x0cUAAADcAAAADwAAAAAAAAAA&#10;AAAAAAChAgAAZHJzL2Rvd25yZXYueG1sUEsFBgAAAAAEAAQA+QAAAJMDAAAAAA==&#10;" strokeweight=".25pt"/>
                  <v:line id="Line 1057" o:spid="_x0000_s1108" style="position:absolute;visibility:visible;mso-wrap-style:square" from="1842,312" to="1843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USsUAAADcAAAADwAAAGRycy9kb3ducmV2LnhtbESPQWsCMRSE7wX/Q3hCbzWrtiKrUaS0&#10;UDwUVj3o7bF5bhY3L2uSruu/bwoFj8PMfMMs171tREc+1I4VjEcZCOLS6ZorBYf958scRIjIGhvH&#10;pOBOAdarwdMSc+1uXFC3i5VIEA45KjAxtrmUoTRkMYxcS5y8s/MWY5K+ktrjLcFtIydZNpMWa04L&#10;Blt6N1Redj9WgT/FcCyu0233Wn1cvy/e7OlcKPU87DcLEJH6+Aj/t7+0gunkDf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LUSsUAAADcAAAADwAAAAAAAAAA&#10;AAAAAAChAgAAZHJzL2Rvd25yZXYueG1sUEsFBgAAAAAEAAQA+QAAAJMDAAAAAA==&#10;" strokeweight=".25pt"/>
                  <v:line id="Line 1058" o:spid="_x0000_s1109" style="position:absolute;visibility:visible;mso-wrap-style:square" from="3104,312" to="3105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BKPcQAAADcAAAADwAAAGRycy9kb3ducmV2LnhtbESPQWsCMRSE7wX/Q3iCt5qtisjWKEUU&#10;pIfCqgd7e2yem8XNy5rEdfvvG6HQ4zAz3zDLdW8b0ZEPtWMFb+MMBHHpdM2VgtNx97oAESKyxsYx&#10;KfihAOvV4GWJuXYPLqg7xEokCIccFZgY21zKUBqyGMauJU7exXmLMUlfSe3xkeC2kZMsm0uLNacF&#10;gy1tDJXXw90q8N8xnIvb9LObVdvb19WbI10KpUbD/uMdRKQ+/of/2nutYDqZw/NMOg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wEo9xAAAANwAAAAPAAAAAAAAAAAA&#10;AAAAAKECAABkcnMvZG93bnJldi54bWxQSwUGAAAAAAQABAD5AAAAkgMAAAAA&#10;" strokeweight=".25pt"/>
                  <v:line id="Line 1059" o:spid="_x0000_s1110" style="position:absolute;visibility:visible;mso-wrap-style:square" from="4374,312" to="4375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zvpsUAAADcAAAADwAAAGRycy9kb3ducmV2LnhtbESPQWsCMRSE7wX/Q3hCbzWrliqrUaS0&#10;UDwUVj3o7bF5bhY3L2uSruu/bwoFj8PMfMMs171tREc+1I4VjEcZCOLS6ZorBYf958scRIjIGhvH&#10;pOBOAdarwdMSc+1uXFC3i5VIEA45KjAxtrmUoTRkMYxcS5y8s/MWY5K+ktrjLcFtIydZ9iYt1pwW&#10;DLb0bqi87H6sAn+K4Vhcp9vutfq4fl+82dO5UOp52G8WICL18RH+b39pBdPJD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4zvpsUAAADcAAAADwAAAAAAAAAA&#10;AAAAAAChAgAAZHJzL2Rvd25yZXYueG1sUEsFBgAAAAAEAAQA+QAAAJMDAAAAAA==&#10;" strokeweight=".25pt"/>
                  <v:line id="Line 1060" o:spid="_x0000_s1111" style="position:absolute;visibility:visible;mso-wrap-style:square" from="5627,312" to="5628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N71MIAAADcAAAADwAAAGRycy9kb3ducmV2LnhtbERPy4rCMBTdC/MP4Q7MTlMfiHSMIqIw&#10;zGKg6sLZXZprU2xuahJr5+8nC8Hl4byX6942oiMfascKxqMMBHHpdM2VgtNxP1yACBFZY+OYFPxR&#10;gPXqbbDEXLsHF9QdYiVSCIccFZgY21zKUBqyGEauJU7cxXmLMUFfSe3xkcJtIydZNpcWa04NBlva&#10;Giqvh7tV4H9jOBe36Xc3q3a3n6s3R7oUSn2895tPEJH6+BI/3V9awXSS1qYz6Qj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hN71MIAAADcAAAADwAAAAAAAAAAAAAA&#10;AAChAgAAZHJzL2Rvd25yZXYueG1sUEsFBgAAAAAEAAQA+QAAAJADAAAAAA==&#10;" strokeweight=".25pt"/>
                  <v:line id="Line 1061" o:spid="_x0000_s1112" style="position:absolute;visibility:visible;mso-wrap-style:square" from="6889,312" to="6890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/eT8UAAADcAAAADwAAAGRycy9kb3ducmV2LnhtbESPQWsCMRSE7wX/Q3hCbzWrlqKrUaS0&#10;UDwUVj3o7bF5bhY3L2uSruu/bwoFj8PMfMMs171tREc+1I4VjEcZCOLS6ZorBYf958sMRIjIGhvH&#10;pOBOAdarwdMSc+1uXFC3i5VIEA45KjAxtrmUoTRkMYxcS5y8s/MWY5K+ktrjLcFtIydZ9iYt1pwW&#10;DLb0bqi87H6sAn+K4Vhcp9vutfq4fl+82dO5UOp52G8WICL18RH+b39pBdPJH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/eT8UAAADcAAAADwAAAAAAAAAA&#10;AAAAAAChAgAAZHJzL2Rvd25yZXYueG1sUEsFBgAAAAAEAAQA+QAAAJMDAAAAAA==&#10;" strokeweight=".25pt"/>
                  <v:oval id="Oval 1062" o:spid="_x0000_s1113" style="position:absolute;left:3115;top:1741;width:2519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dgcAA&#10;AADcAAAADwAAAGRycy9kb3ducmV2LnhtbERPy4rCMBTdC/MP4Q7MTlMVRDqmMggDQjfWB3R5ae40&#10;pc1NaaKtfz9ZCC4P573bT7YTDxp841jBcpGAIK6cbrhWcL38zrcgfEDW2DkmBU/ysM8+ZjtMtRu5&#10;oMc51CKGsE9RgQmhT6X0lSGLfuF64sj9ucFiiHCopR5wjOG2k6sk2UiLDccGgz0dDFXt+W4VyFt7&#10;KspD2Y3kzTNf5nkhfa7U1+f08w0i0BTe4pf7qBWs13F+PBOPgM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fdgcAAAADcAAAADwAAAAAAAAAAAAAAAACYAgAAZHJzL2Rvd25y&#10;ZXYueG1sUEsFBgAAAAAEAAQA9QAAAIUDAAAAAA==&#10;" filled="f" fillcolor="silver" strokeweight=".25pt">
                    <o:lock v:ext="edit" aspectratio="t"/>
                  </v:oval>
                  <v:oval id="Oval 1063" o:spid="_x0000_s1114" style="position:absolute;left:3744;top:2369;width:1256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sacUA&#10;AADcAAAADwAAAGRycy9kb3ducmV2LnhtbESPwWrDMBBE74X+g9hAb43sBNLgRgmhYGihgdjuocfF&#10;2lim1spYiu3+fRUI9DjMzBtmd5htJ0YafOtYQbpMQBDXTrfcKPiq8uctCB+QNXaOScEveTjsHx92&#10;mGk3cUFjGRoRIewzVGBC6DMpfW3Iol+6njh6FzdYDFEOjdQDThFuO7lKko202HJcMNjTm6H6p7xa&#10;BZuPcUpfrLafVU6XKj8X3+ZUKPW0mI+vIALN4T98b79rBet1Crcz8QjI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PexpxQAAANwAAAAPAAAAAAAAAAAAAAAAAJgCAABkcnMv&#10;ZG93bnJldi54bWxQSwUGAAAAAAQABAD1AAAAigMAAAAA&#10;" fillcolor="silver" strokeweight=".25pt">
                    <o:lock v:ext="edit" aspectratio="t"/>
                  </v:oval>
                  <v:oval id="Oval 1064" o:spid="_x0000_s1115" style="position:absolute;left:4055;top:2681;width:628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zqsgA&#10;AADcAAAADwAAAGRycy9kb3ducmV2LnhtbESPS0/DMBCE70j9D9ZW4kadNuLRULcCBBLicaAtB26r&#10;eLGjxusQL23g12MkJI6jmflGs1gNoVV76lMT2cB0UoAirqNt2BnYbu5OLkAlQbbYRiYDX5RgtRwd&#10;LbCy8cAvtF+LUxnCqUIDXqSrtE61p4BpEjvi7L3HPqBk2TttezxkeGj1rCjOdMCG84LHjm481bv1&#10;ZzDwLcm9On+7Pb9++Hh8e5LTcv7cGXM8Hq4uQQkN8h/+a99bA2U5g98z+Qjo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LHOqyAAAANwAAAAPAAAAAAAAAAAAAAAAAJgCAABk&#10;cnMvZG93bnJldi54bWxQSwUGAAAAAAQABAD1AAAAjQMAAAAA&#10;" strokecolor="white" strokeweight="0">
                    <v:stroke dashstyle="longDash"/>
                    <o:lock v:ext="edit" aspectratio="t"/>
                  </v:oval>
                  <v:oval id="Oval 1065" o:spid="_x0000_s1116" style="position:absolute;left:2487;top:1112;width:3775;height:3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D9sMA&#10;AADcAAAADwAAAGRycy9kb3ducmV2LnhtbESPT4vCMBTE78J+h/AW9qapFkSqURZhQehl6x/o8dG8&#10;bYrNS2mytn57Iwgeh5n5DbPZjbYVN+p941jBfJaAIK6cbrhWcD79TFcgfEDW2DomBXfysNt+TDaY&#10;aTdwQbdjqEWEsM9QgQmhy6T0lSGLfuY64uj9ud5iiLKvpe5xiHDbykWSLKXFhuOCwY72hqrr8d8q&#10;kJfrb1Huy3Ygb+75PM8L6XOlvj7H7zWIQGN4h1/tg1aQpik8z8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VD9sMAAADcAAAADwAAAAAAAAAAAAAAAACYAgAAZHJzL2Rv&#10;d25yZXYueG1sUEsFBgAAAAAEAAQA9QAAAIgDAAAAAA==&#10;" filled="f" fillcolor="silver" strokeweight=".25pt">
                    <o:lock v:ext="edit" aspectratio="t"/>
                  </v:oval>
                  <v:rect id="Rectangle 1066" o:spid="_x0000_s1117" style="position:absolute;left:737;top:312;width:7257;height:5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/qksYA&#10;AADcAAAADwAAAGRycy9kb3ducmV2LnhtbESPT2vCQBTE7wW/w/IEL0U3aqmSZiNSFARPVUF6e2Rf&#10;k9Ts2zS7+eO3dwuFHoeZ+Q2TbAZTiY4aV1pWMJ9FIIgzq0vOFVzO++kahPPIGivLpOBODjbp6CnB&#10;WNueP6g7+VwECLsYFRTe17GULivIoJvZmjh4X7Yx6INscqkb7APcVHIRRa/SYMlhocCa3gvKbqfW&#10;KPieH66fdt1253afszH9avfzfFRqMh62byA8Df4//Nc+aAXL5Qv8nglHQK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/qksYAAADcAAAADwAAAAAAAAAAAAAAAACYAgAAZHJz&#10;L2Rvd25yZXYueG1sUEsFBgAAAAAEAAQA9QAAAIsDAAAAAA==&#10;" filled="f" strokeweight="1.25pt">
                    <v:textbox inset="0,0,0,0"/>
                  </v:rect>
                  <v:line id="Line 1067" o:spid="_x0000_s1118" style="position:absolute;visibility:visible;mso-wrap-style:square" from="737,567" to="7994,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tCl8UAAADcAAAADwAAAGRycy9kb3ducmV2LnhtbESPQWsCMRSE7wX/Q3iCt5q1a0tZjSJS&#10;QXoorPbQ3h6b52Zx87Imcd3+e1Mo9DjMzDfMcj3YVvTkQ+NYwWyagSCunG64VvB53D2+gggRWWPr&#10;mBT8UID1avSwxEK7G5fUH2ItEoRDgQpMjF0hZagMWQxT1xEn7+S8xZikr6X2eEtw28qnLHuRFhtO&#10;CwY72hqqzoerVeC/Y/gqL/l7P6/fLh9nb450KpWajIfNAkSkIf6H/9p7rSDPn+H3TDo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tCl8UAAADcAAAADwAAAAAAAAAA&#10;AAAAAAChAgAAZHJzL2Rvd25yZXYueG1sUEsFBgAAAAAEAAQA+QAAAJMDAAAAAA==&#10;" strokeweight=".25pt"/>
                  <v:line id="Line 1068" o:spid="_x0000_s1119" style="position:absolute;visibility:visible;mso-wrap-style:square" from="737,5426" to="7994,5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nc4MUAAADcAAAADwAAAGRycy9kb3ducmV2LnhtbESPQWvCQBSE74X+h+UVvNVNTZGSukop&#10;CuKhENNDe3tkn9lg9m3cXWP8992C4HGYmW+YxWq0nRjIh9axgpdpBoK4drrlRsF3tXl+AxEissbO&#10;MSm4UoDV8vFhgYV2Fy5p2MdGJAiHAhWYGPtCylAbshimridO3sF5izFJ30jt8ZLgtpOzLJtLiy2n&#10;BYM9fRqqj/uzVeB/Y/gpT/lueG3Wp6+jNxUdSqUmT+PHO4hIY7yHb+2tVpDnc/g/k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nc4MUAAADcAAAADwAAAAAAAAAA&#10;AAAAAAChAgAAZHJzL2Rvd25yZXYueG1sUEsFBgAAAAAEAAQA+QAAAJMDAAAAAA==&#10;" strokeweight=".25pt"/>
                  <v:group id="Group 1069" o:spid="_x0000_s1120" style="position:absolute;left:1231;top:304;width:6300;height:5364" coordorigin="1231,304" coordsize="6300,5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  <v:shape id="Arc 1070" o:spid="_x0000_s1121" style="position:absolute;left:1231;top:304;width:3131;height:5364;flip:x y;visibility:visible;mso-wrap-style:square;v-text-anchor:top" coordsize="21600,36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LRcAA&#10;AADcAAAADwAAAGRycy9kb3ducmV2LnhtbERPz2uDMBS+D/o/hDfobcZV2IZrWkZLy9ht6u4P8zRS&#10;8yImVdu/fjkMdvz4fm/3i+3FRKPvHCt4TlIQxLXTHbcKqvL09AbCB2SNvWNScCMP+93qYYu5djN/&#10;01SEVsQQ9jkqMCEMuZS+NmTRJ24gjlzjRoshwrGVesQ5httebtL0RVrsODYYHOhgqL4UV6ug/KHe&#10;VUdMp0ya+/mrqV6ZL0qtH5ePdxCBlvAv/nN/agVZFtfGM/EI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NLRcAAAADcAAAADwAAAAAAAAAAAAAAAACYAgAAZHJzL2Rvd25y&#10;ZXYueG1sUEsFBgAAAAAEAAQA9QAAAIUDAAAAAA==&#10;" path="m11355,nfc17723,3935,21600,10887,21600,18374v,7652,-4050,14734,-10646,18615em11355,nsc17723,3935,21600,10887,21600,18374v,7652,-4050,14734,-10646,18615l,18374,11355,xe" filled="f" fillcolor="silver" strokeweight=".25pt">
                      <v:path arrowok="t" o:extrusionok="f" o:connecttype="custom" o:connectlocs="1646,0;1588,5364;0,2664" o:connectangles="0,0,0"/>
                      <o:lock v:ext="edit" aspectratio="t"/>
                    </v:shape>
                    <v:shape id="Arc 1071" o:spid="_x0000_s1122" style="position:absolute;left:4400;top:311;width:3131;height:5344;flip:y;visibility:visible;mso-wrap-style:square;v-text-anchor:top" coordsize="21600,3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E+sUA&#10;AADcAAAADwAAAGRycy9kb3ducmV2LnhtbESPX2vCMBTF34V9h3AHe5GZ1orTapQxGOzJYVXw8dJc&#10;m7LmpjRROz/9Igx8PJw/P85y3dtGXKjztWMF6SgBQVw6XXOlYL/7fJ2B8AFZY+OYFPySh/XqabDE&#10;XLsrb+lShErEEfY5KjAhtLmUvjRk0Y9cSxy9k+sshii7SuoOr3HcNnKcJFNpseZIMNjSh6Hypzjb&#10;yN1PjunYb95CdjPn9Ps2nByKoVIvz/37AkSgPjzC/+0vrSDL5nA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UT6xQAAANwAAAAPAAAAAAAAAAAAAAAAAJgCAABkcnMv&#10;ZG93bnJldi54bWxQSwUGAAAAAAQABAD1AAAAigMAAAAA&#10;" path="m11436,-1nfc17758,3945,21600,10871,21600,18324v,7595,-3990,14633,-10508,18533em11436,-1nsc17758,3945,21600,10871,21600,18324v,7595,-3990,14633,-10508,18533l,18324,11436,-1xe" filled="f" fillcolor="silver" strokeweight=".25pt">
                      <v:path arrowok="t" o:extrusionok="f" o:connecttype="custom" o:connectlocs="1658,0;1608,5344;0,2657" o:connectangles="0,0,0"/>
                      <o:lock v:ext="edit" aspectratio="t"/>
                    </v:shape>
                  </v:group>
                </v:group>
                <v:group id="Group 1072" o:spid="_x0000_s1123" style="position:absolute;left:8380;top:312;width:1195;height:5357" coordorigin="8380,312" coordsize="1195,5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group id="Group 1073" o:spid="_x0000_s1124" style="position:absolute;left:8380;top:312;width:1134;height:5357" coordorigin="8380,312" coordsize="1134,5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  <v:rect id="Rectangle 1074" o:spid="_x0000_s1125" style="position:absolute;left:8380;top:312;width:1134;height:5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kr9sMA&#10;AADcAAAADwAAAGRycy9kb3ducmV2LnhtbESP3YrCMBSE7wXfIRzBG9FUu4hWo4ggCCKsPw9waI5t&#10;aXNSmlTr2xthYS+HmfmGWW87U4knNa6wrGA6iUAQp1YXnCm43w7jBQjnkTVWlknBmxxsN/3eGhNt&#10;X3yh59VnIkDYJagg975OpHRpTgbdxNbEwXvYxqAPssmkbvAV4KaSsyiaS4MFh4Uca9rnlJbX1ijY&#10;LyN/oHP8ezrFLZ9t2dbHcqTUcNDtViA8df4//Nc+agXxzwy+Z8IRkJs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kr9sMAAADcAAAADwAAAAAAAAAAAAAAAACYAgAAZHJzL2Rv&#10;d25yZXYueG1sUEsFBgAAAAAEAAQA9QAAAIgDAAAAAA==&#10;" filled="f" strokeweight="1.25pt"/>
                    <v:line id="Line 1075" o:spid="_x0000_s1126" style="position:absolute;visibility:visible;mso-wrap-style:square" from="8443,312" to="8443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gMBcUAAADcAAAADwAAAGRycy9kb3ducmV2LnhtbESPQWvCQBSE70L/w/IK3nTTRkpJXaWU&#10;CtKDENNDe3tkn9lg9m3cXWP6711B6HGYmW+Y5Xq0nRjIh9axgqd5BoK4drrlRsF3tZm9gggRWWPn&#10;mBT8UYD16mGyxEK7C5c07GMjEoRDgQpMjH0hZagNWQxz1xMn7+C8xZikb6T2eElw28nnLHuRFltO&#10;CwZ7+jBUH/dnq8D/xvBTnvKvYdF8nnZHbyo6lEpNH8f3NxCRxvgfvre3WkG+yO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gMBcUAAADcAAAADwAAAAAAAAAA&#10;AAAAAAChAgAAZHJzL2Rvd25yZXYueG1sUEsFBgAAAAAEAAQA+QAAAJMDAAAAAA==&#10;" strokeweight=".25pt"/>
                    <v:line id="Line 1076" o:spid="_x0000_s1127" style="position:absolute;visibility:visible;mso-wrap-style:square" from="8569,312" to="8569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UccUAAADcAAAADwAAAGRycy9kb3ducmV2LnhtbESPQWvCQBSE70L/w/IK3nTTGoqkrlJK&#10;BelBiPHQ3h7ZZzaYfRt315j+e7dQ6HGYmW+Y1Wa0nRjIh9axgqd5BoK4drrlRsGx2s6WIEJE1tg5&#10;JgU/FGCzfpissNDuxiUNh9iIBOFQoAITY19IGWpDFsPc9cTJOzlvMSbpG6k93hLcdvI5y16kxZbT&#10;gsGe3g3V58PVKvDfMXyVl8XnkDcfl/3Zm4pOpVLTx/HtFUSkMf6H/9o7rWCR5/B7Jh0Bu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GUccUAAADcAAAADwAAAAAAAAAA&#10;AAAAAAChAgAAZHJzL2Rvd25yZXYueG1sUEsFBgAAAAAEAAQA+QAAAJMDAAAAAA==&#10;" strokeweight=".25pt"/>
                    <v:line id="Line 1077" o:spid="_x0000_s1128" style="position:absolute;visibility:visible;mso-wrap-style:square" from="8632,312" to="8632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0x6sUAAADcAAAADwAAAGRycy9kb3ducmV2LnhtbESPQWsCMRSE74X+h/CE3mrWaqWsRinF&#10;QvFQWNdDvT02z83i5mVN4rr996ZQ8DjMzDfMcj3YVvTkQ+NYwWScgSCunG64VrAvP5/fQISIrLF1&#10;TAp+KcB69fiwxFy7KxfU72ItEoRDjgpMjF0uZagMWQxj1xEn7+i8xZikr6X2eE1w28qXLJtLiw2n&#10;BYMdfRiqTruLVeAPMfwU5+m2n9Wb8/fJm5KOhVJPo+F9ASLSEO/h//aXVjCdvcL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c0x6sUAAADcAAAADwAAAAAAAAAA&#10;AAAAAAChAgAAZHJzL2Rvd25yZXYueG1sUEsFBgAAAAAEAAQA+QAAAJMDAAAAAA==&#10;" strokeweight=".25pt"/>
                    <v:line id="Line 1078" o:spid="_x0000_s1129" style="position:absolute;visibility:visible;mso-wrap-style:square" from="8695,312" to="8695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+vncQAAADcAAAADwAAAGRycy9kb3ducmV2LnhtbESPQWsCMRSE74X+h/AK3mq2KiJboxRR&#10;KB6EVQ/29tg8N4ublzVJ1+2/bwTB4zAz3zDzZW8b0ZEPtWMFH8MMBHHpdM2VguNh8z4DESKyxsYx&#10;KfijAMvF68scc+1uXFC3j5VIEA45KjAxtrmUoTRkMQxdS5y8s/MWY5K+ktrjLcFtI0dZNpUWa04L&#10;BltaGSov+1+rwP/EcCqu4203qdbX3cWbA50LpQZv/dcniEh9fIYf7W+tYDyZwv1MOg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H6+dxAAAANwAAAAPAAAAAAAAAAAA&#10;AAAAAKECAABkcnMvZG93bnJldi54bWxQSwUGAAAAAAQABAD5AAAAkgMAAAAA&#10;" strokeweight=".25pt"/>
                    <v:line id="Line 1079" o:spid="_x0000_s1130" style="position:absolute;visibility:visible;mso-wrap-style:square" from="8821,312" to="8821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MKBsUAAADcAAAADwAAAGRycy9kb3ducmV2LnhtbESPQWsCMRSE74X+h/CE3mrWKrWsRinF&#10;QvFQWNdDvT02z83i5mVN4rr996ZQ8DjMzDfMcj3YVvTkQ+NYwWScgSCunG64VrAvP5/fQISIrLF1&#10;TAp+KcB69fiwxFy7KxfU72ItEoRDjgpMjF0uZagMWQxj1xEn7+i8xZikr6X2eE1w28qXLHuVFhtO&#10;CwY7+jBUnXYXq8AfYvgpztNtP6s35++TNyUdC6WeRsP7AkSkId7D/+0vrWA6m8P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MKBsUAAADcAAAADwAAAAAAAAAA&#10;AAAAAAChAgAAZHJzL2Rvd25yZXYueG1sUEsFBgAAAAAEAAQA+QAAAJMDAAAAAA==&#10;" strokeweight=".25pt"/>
                    <v:line id="Line 1080" o:spid="_x0000_s1131" style="position:absolute;visibility:visible;mso-wrap-style:square" from="8884,312" to="8884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yedMEAAADcAAAADwAAAGRycy9kb3ducmV2LnhtbERPz2vCMBS+D/wfwhN2m6lThlSjiDiQ&#10;HQZVD3p7NM+m2LzUJNb635vDYMeP7/di1dtGdORD7VjBeJSBIC6drrlScDx8f8xAhIissXFMCp4U&#10;YLUcvC0w1+7BBXX7WIkUwiFHBSbGNpcylIYshpFriRN3cd5iTNBXUnt8pHDbyM8s+5IWa04NBlva&#10;GCqv+7tV4M8xnIrb5KebVtvb79WbA10Kpd6H/XoOIlIf/8V/7p1WMJmmtelMOgJ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zJ50wQAAANwAAAAPAAAAAAAAAAAAAAAA&#10;AKECAABkcnMvZG93bnJldi54bWxQSwUGAAAAAAQABAD5AAAAjwMAAAAA&#10;" strokeweight=".25pt"/>
                    <v:line id="Line 1081" o:spid="_x0000_s1132" style="position:absolute;visibility:visible;mso-wrap-style:square" from="8947,312" to="8947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TY28QAAADcAAAADwAAAGRycy9kb3ducmV2LnhtbESP0WoCMRRE34X+Q7iFvmnWtkhdjVKq&#10;QqUPUvUDrpvrZuvmZkmirn59Iwg+DjNzhhlPW1uLE/lQOVbQ72UgiAunKy4VbDeL7geIEJE11o5J&#10;wYUCTCdPnTHm2p35l07rWIoE4ZCjAhNjk0sZCkMWQ881xMnbO28xJulLqT2eE9zW8jXLBtJixWnB&#10;YENfhorD+mgVLP3u59C/lkbueOnn9Wo2DPZPqZfn9nMEIlIbH+F7+1sreHsfwu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VNjbxAAAANwAAAAPAAAAAAAAAAAA&#10;AAAAAKECAABkcnMvZG93bnJldi54bWxQSwUGAAAAAAQABAD5AAAAkgMAAAAA&#10;" strokeweight="1pt"/>
                    <v:line id="Line 1082" o:spid="_x0000_s1133" style="position:absolute;visibility:visible;mso-wrap-style:square" from="9010,312" to="9010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MEr8IAAADcAAAADwAAAGRycy9kb3ducmV2LnhtbERPz2vCMBS+D/wfwhO8zdS5iVSjiEyQ&#10;HQZVD3p7NM+m2LzUJNbuv18Ogx0/vt/LdW8b0ZEPtWMFk3EGgrh0uuZKwem4e52DCBFZY+OYFPxQ&#10;gPVq8LLEXLsnF9QdYiVSCIccFZgY21zKUBqyGMauJU7c1XmLMUFfSe3xmcJtI9+ybCYt1pwaDLa0&#10;NVTeDg+rwF9iOBf36Vf3Xn3ev2/eHOlaKDUa9psFiEh9/Bf/ufdawfQjzU9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GMEr8IAAADcAAAADwAAAAAAAAAAAAAA&#10;AAChAgAAZHJzL2Rvd25yZXYueG1sUEsFBgAAAAAEAAQA+QAAAJADAAAAAA==&#10;" strokeweight=".25pt"/>
                    <v:line id="Line 1083" o:spid="_x0000_s1134" style="position:absolute;visibility:visible;mso-wrap-style:square" from="8506,312" to="8506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tCAMUAAADcAAAADwAAAGRycy9kb3ducmV2LnhtbESP3WoCMRSE7wXfIRzBu5rdimK3RpH+&#10;gNILUfsAx83pZnVzsiSpbvv0jVDwcpiZb5j5srONuJAPtWMF+SgDQVw6XXOl4PPw/jADESKyxsYx&#10;KfihAMtFvzfHQrsr7+iyj5VIEA4FKjAxtoWUoTRkMYxcS5y8L+ctxiR9JbXHa4LbRj5m2VRarDkt&#10;GGzpxVB53n9bBRt//Djnv5WRR974t2b7+hTsSanhoFs9g4jUxXv4v73WCsaTH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tCAMUAAADcAAAADwAAAAAAAAAA&#10;AAAAAAChAgAAZHJzL2Rvd25yZXYueG1sUEsFBgAAAAAEAAQA+QAAAJMDAAAAAA==&#10;" strokeweight="1pt"/>
                    <v:line id="Line 1084" o:spid="_x0000_s1135" style="position:absolute;visibility:visible;mso-wrap-style:square" from="9073,312" to="9073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0/Q8UAAADcAAAADwAAAGRycy9kb3ducmV2LnhtbESPQWsCMRSE7wX/Q3hCbzWrtiKrUaS0&#10;UDwUVj3o7bF5bhY3L2uSruu/bwoFj8PMfMMs171tREc+1I4VjEcZCOLS6ZorBYf958scRIjIGhvH&#10;pOBOAdarwdMSc+1uXFC3i5VIEA45KjAxtrmUoTRkMYxcS5y8s/MWY5K+ktrjLcFtIydZNpMWa04L&#10;Blt6N1Redj9WgT/FcCyu0233Wn1cvy/e7OlcKPU87DcLEJH6+Aj/t7+0gunb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/0/Q8UAAADcAAAADwAAAAAAAAAA&#10;AAAAAAChAgAAZHJzL2Rvd25yZXYueG1sUEsFBgAAAAAEAAQA+QAAAJMDAAAAAA==&#10;" strokeweight=".25pt"/>
                    <v:line id="Line 1085" o:spid="_x0000_s1136" style="position:absolute;visibility:visible;mso-wrap-style:square" from="9136,312" to="9136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V57MUAAADcAAAADwAAAGRycy9kb3ducmV2LnhtbESP3WoCMRSE7wXfIRyhdzVrpaKrUcS2&#10;UOmF+PMAx81xs7o5WZJUt336Rih4OczMN8xs0dpaXMmHyrGCQT8DQVw4XXGp4LD/eB6DCBFZY+2Y&#10;FPxQgMW825lhrt2Nt3TdxVIkCIccFZgYm1zKUBiyGPquIU7eyXmLMUlfSu3xluC2li9ZNpIWK04L&#10;BhtaGSouu2+rYO2PX5fBb2nkkdf+vd68TYI9K/XUa5dTEJHa+Aj/tz+1guH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V57MUAAADcAAAADwAAAAAAAAAA&#10;AAAAAAChAgAAZHJzL2Rvd25yZXYueG1sUEsFBgAAAAAEAAQA+QAAAJMDAAAAAA==&#10;" strokeweight="1pt"/>
                    <v:line id="Line 1086" o:spid="_x0000_s1137" style="position:absolute;visibility:visible;mso-wrap-style:square" from="9199,312" to="9199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gCrMUAAADcAAAADwAAAGRycy9kb3ducmV2LnhtbESPQWsCMRSE74X+h/CE3mrWaqWsRinF&#10;QvFQWNdDvT02z83i5mVN4rr996ZQ8DjMzDfMcj3YVvTkQ+NYwWScgSCunG64VrAvP5/fQISIrLF1&#10;TAp+KcB69fiwxFy7KxfU72ItEoRDjgpMjF0uZagMWQxj1xEn7+i8xZikr6X2eE1w28qXLJtLiw2n&#10;BYMdfRiqTruLVeAPMfwU5+m2n9Wb8/fJm5KOhVJPo+F9ASLSEO/h//aXVjB9ncH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1gCrMUAAADcAAAADwAAAAAAAAAA&#10;AAAAAAChAgAAZHJzL2Rvd25yZXYueG1sUEsFBgAAAAAEAAQA+QAAAJMDAAAAAA==&#10;" strokeweight=".25pt"/>
                    <v:line id="Line 1087" o:spid="_x0000_s1138" style="position:absolute;visibility:visible;mso-wrap-style:square" from="9262,312" to="9262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SnN8UAAADcAAAADwAAAGRycy9kb3ducmV2LnhtbESPQWsCMRSE7wX/Q3iF3mq2tYpsjSLF&#10;QulBWPVgb4/Nc7O4eVmTuG7/vREEj8PMfMPMFr1tREc+1I4VvA0zEMSl0zVXCnbb79cpiBCRNTaO&#10;ScE/BVjMB08zzLW7cEHdJlYiQTjkqMDE2OZShtKQxTB0LXHyDs5bjEn6SmqPlwS3jXzPsom0WHNa&#10;MNjSl6HyuDlbBf4vhn1xGv12H9XqtD56s6VDodTLc7/8BBGpj4/wvf2jFYzGY7idSUdA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SnN8UAAADcAAAADwAAAAAAAAAA&#10;AAAAAAChAgAAZHJzL2Rvd25yZXYueG1sUEsFBgAAAAAEAAQA+QAAAJMDAAAAAA==&#10;" strokeweight=".25pt"/>
                    <v:line id="Line 1088" o:spid="_x0000_s1139" style="position:absolute;visibility:visible;mso-wrap-style:square" from="9325,312" to="9325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Y5QMUAAADcAAAADwAAAGRycy9kb3ducmV2LnhtbESPQWsCMRSE70L/Q3iF3jRbtVK2RhGx&#10;UHoQVj3Y22Pz3CxuXtYkXbf/3ggFj8PMfMPMl71tREc+1I4VvI4yEMSl0zVXCg77z+E7iBCRNTaO&#10;ScEfBVgungZzzLW7ckHdLlYiQTjkqMDE2OZShtKQxTByLXHyTs5bjEn6SmqP1wS3jRxn2UxarDkt&#10;GGxpbag8736tAv8Tw7G4TL67abW5bM/e7OlUKPXy3K8+QETq4yP83/7SCiZvM7ifS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Y5QMUAAADcAAAADwAAAAAAAAAA&#10;AAAAAAChAgAAZHJzL2Rvd25yZXYueG1sUEsFBgAAAAAEAAQA+QAAAJMDAAAAAA==&#10;" strokeweight=".25pt"/>
                    <v:line id="Line 1089" o:spid="_x0000_s1140" style="position:absolute;visibility:visible;mso-wrap-style:square" from="9388,312" to="9388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qc28UAAADcAAAADwAAAGRycy9kb3ducmV2LnhtbESPQWsCMRSE7wX/Q3iCt5pVW1tWo0ip&#10;ID0UVj20t8fmuVncvKxJXLf/vikUPA4z8w2zXPe2ER35UDtWMBlnIIhLp2uuFBwP28dXECEia2wc&#10;k4IfCrBeDR6WmGt344K6faxEgnDIUYGJsc2lDKUhi2HsWuLknZy3GJP0ldQebwluGznNsrm0WHNa&#10;MNjSm6HyvL9aBf47hq/iMvvonqr3y+fZmwOdCqVGw36zABGpj/fwf3unFcyeX+D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4qc28UAAADcAAAADwAAAAAAAAAA&#10;AAAAAAChAgAAZHJzL2Rvd25yZXYueG1sUEsFBgAAAAAEAAQA+QAAAJMDAAAAAA==&#10;" strokeweight=".25pt"/>
                    <v:line id="Line 1090" o:spid="_x0000_s1141" style="position:absolute;visibility:visible;mso-wrap-style:square" from="9451,312" to="9451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UIqcIAAADcAAAADwAAAGRycy9kb3ducmV2LnhtbERPz2vCMBS+D/wfwhO8zdS5iVSjiEyQ&#10;HQZVD3p7NM+m2LzUJNbuv18Ogx0/vt/LdW8b0ZEPtWMFk3EGgrh0uuZKwem4e52DCBFZY+OYFPxQ&#10;gPVq8LLEXLsnF9QdYiVSCIccFZgY21zKUBqyGMauJU7c1XmLMUFfSe3xmcJtI9+ybCYt1pwaDLa0&#10;NVTeDg+rwF9iOBf36Vf3Xn3ev2/eHOlaKDUa9psFiEh9/Bf/ufdawfQjrU1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UIqcIAAADcAAAADwAAAAAAAAAAAAAA&#10;AAChAgAAZHJzL2Rvd25yZXYueG1sUEsFBgAAAAAEAAQA+QAAAJADAAAAAA==&#10;" strokeweight=".25pt"/>
                    <v:line id="Line 1091" o:spid="_x0000_s1142" style="position:absolute;visibility:visible;mso-wrap-style:square" from="8380,4252" to="9514,4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mtMsUAAADcAAAADwAAAGRycy9kb3ducmV2LnhtbESPQWsCMRSE7wX/Q3iCt5pVW2lXo0ip&#10;ID0UVj20t8fmuVncvKxJXLf/vikUPA4z8w2zXPe2ER35UDtWMBlnIIhLp2uuFBwP28cXECEia2wc&#10;k4IfCrBeDR6WmGt344K6faxEgnDIUYGJsc2lDKUhi2HsWuLknZy3GJP0ldQebwluGznNsrm0WHNa&#10;MNjSm6HyvL9aBf47hq/iMvvonqr3y+fZmwOdCqVGw36zABGpj/fwf3unFcyeX+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VmtMsUAAADcAAAADwAAAAAAAAAA&#10;AAAAAAChAgAAZHJzL2Rvd25yZXYueG1sUEsFBgAAAAAEAAQA+QAAAJMDAAAAAA==&#10;" strokeweight=".25pt"/>
                    <v:line id="Line 1092" o:spid="_x0000_s1143" style="position:absolute;visibility:visible;mso-wrap-style:square" from="8380,2991" to="9514,2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/OEsEAAADcAAAADwAAAGRycy9kb3ducmV2LnhtbERPz2vCMBS+D/wfwhN2m6lziFSjiDiQ&#10;HQZVD3p7NM+m2LzUJNb635vDYMeP7/di1dtGdORD7VjBeJSBIC6drrlScDx8f8xAhIissXFMCp4U&#10;YLUcvC0w1+7BBXX7WIkUwiFHBSbGNpcylIYshpFriRN3cd5iTNBXUnt8pHDbyM8sm0qLNacGgy1t&#10;DJXX/d0q8OcYTsVt8tN9Vdvb79WbA10Kpd6H/XoOIlIf/8V/7p1WMJmm+elMOgJ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D84SwQAAANwAAAAPAAAAAAAAAAAAAAAA&#10;AKECAABkcnMvZG93bnJldi54bWxQSwUGAAAAAAQABAD5AAAAjwMAAAAA&#10;" strokeweight=".25pt"/>
                    <v:line id="Line 1093" o:spid="_x0000_s1144" style="position:absolute;visibility:visible;mso-wrap-style:square" from="8758,312" to="8758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NricQAAADcAAAADwAAAGRycy9kb3ducmV2LnhtbESPQWsCMRSE74L/IbyCN81aRWRrlCIV&#10;pIfCqgd7e2yem8XNy5rEdfvvG6HQ4zAz3zCrTW8b0ZEPtWMF00kGgrh0uuZKwem4Gy9BhIissXFM&#10;Cn4owGY9HKww1+7BBXWHWIkE4ZCjAhNjm0sZSkMWw8S1xMm7OG8xJukrqT0+Etw28jXLFtJizWnB&#10;YEtbQ+X1cLcK/HcM5+I2++zm1cft6+rNkS6FUqOX/v0NRKQ+/of/2nutYLaYwvNMOg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Q2uJxAAAANwAAAAPAAAAAAAAAAAA&#10;AAAAAKECAABkcnMvZG93bnJldi54bWxQSwUGAAAAAAQABAD5AAAAkgMAAAAA&#10;" strokeweight=".25pt"/>
                    <v:line id="Line 1094" o:spid="_x0000_s1145" style="position:absolute;visibility:visible;mso-wrap-style:square" from="8380,1724" to="9514,1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H1/sQAAADcAAAADwAAAGRycy9kb3ducmV2LnhtbESPQWsCMRSE7wX/Q3iCt5qtisjWKEUU&#10;pIfCqgd7e2yem8XNy5rEdfvvG6HQ4zAz3zDLdW8b0ZEPtWMFb+MMBHHpdM2VgtNx97oAESKyxsYx&#10;KfihAOvV4GWJuXYPLqg7xEokCIccFZgY21zKUBqyGMauJU7exXmLMUlfSe3xkeC2kZMsm0uLNacF&#10;gy1tDJXXw90q8N8xnIvb9LObVdvb19WbI10KpUbD/uMdRKQ+/of/2nutYDqfwPNMOg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kfX+xAAAANwAAAAPAAAAAAAAAAAA&#10;AAAAAKECAABkcnMvZG93bnJldi54bWxQSwUGAAAAAAQABAD5AAAAkgMAAAAA&#10;" strokeweight=".25pt"/>
                  </v:group>
                  <v:group id="Group 1095" o:spid="_x0000_s1146" style="position:absolute;left:8398;top:415;width:1177;height:168" coordorigin="8436,459" coordsize="1177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group id="Group 1096" o:spid="_x0000_s1147" style="position:absolute;left:8436;top:468;width:1097;height:131" coordorigin="8436,468" coordsize="1097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1097" o:spid="_x0000_s1148" style="position:absolute;left:8436;top:474;width:98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78O8UA&#10;AADcAAAADwAAAGRycy9kb3ducmV2LnhtbESPQWvCQBSE74L/YXlCL6KbKIaSuoqIgV4bLaW3Z/aZ&#10;hGbfhuxqYn+9Wyh4HGbmG2a9HUwjbtS52rKCeB6BIC6srrlUcDpms1cQziNrbCyTgjs52G7GozWm&#10;2vb8QbfclyJA2KWooPK+TaV0RUUG3dy2xMG72M6gD7Irpe6wD3DTyEUUJdJgzWGhwpb2FRU/+dUo&#10;SLLi0MffC/17zvLL8f6VTT+jWKmXybB7A+Fp8M/wf/tdK1gmK/g7E4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vw7xQAAANwAAAAPAAAAAAAAAAAAAAAAAJgCAABkcnMv&#10;ZG93bnJldi54bWxQSwUGAAAAAAQABAD1AAAAigMAAAAA&#10;" stroked="f" strokeweight=".5pt">
                        <v:textbox inset="0,0,0,0"/>
                      </v:rect>
                      <v:rect id="Rectangle 1098" o:spid="_x0000_s1149" style="position:absolute;left:8571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iTMUA&#10;AADcAAAADwAAAGRycy9kb3ducmV2LnhtbESPQWvCQBSE7wX/w/IEL8VsYiFIdBWRBrw2VsTbM/tM&#10;gtm3Ibs1sb++Wyj0OMzMN8x6O5pWPKh3jWUFSRSDIC6tbrhS8HnM50sQziNrbC2Tgic52G4mL2vM&#10;tB34gx6Fr0SAsMtQQe19l0npypoMush2xMG72d6gD7KvpO5xCHDTykUcp9Jgw2Ghxo72NZX34sso&#10;SPPyfUguC/19zYvb8XnOX09xotRsOu5WIDyN/j/81z5oBW9pCr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GJMxQAAANwAAAAPAAAAAAAAAAAAAAAAAJgCAABkcnMv&#10;ZG93bnJldi54bWxQSwUGAAAAAAQABAD1AAAAigMAAAAA&#10;" stroked="f" strokeweight=".5pt">
                        <v:textbox inset="0,0,0,0"/>
                      </v:rect>
                      <v:rect id="Rectangle 1099" o:spid="_x0000_s1150" style="position:absolute;left:8694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DH18YA&#10;AADcAAAADwAAAGRycy9kb3ducmV2LnhtbESPQWvCQBSE7wX/w/IKXopuYiFKmo1IaaDXRkW8vWaf&#10;SWj2bciuJvbXdwuFHoeZ+YbJtpPpxI0G11pWEC8jEMSV1S3XCg77YrEB4Tyyxs4yKbiTg20+e8gw&#10;1XbkD7qVvhYBwi5FBY33fSqlqxoy6Ja2Jw7exQ4GfZBDLfWAY4CbTq6iKJEGWw4LDfb02lD1VV6N&#10;gqSo3sb4vNLfn0V52d9PxdMxipWaP067FxCeJv8f/mu/awXPyRp+z4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DH18YAAADcAAAADwAAAAAAAAAAAAAAAACYAgAAZHJz&#10;L2Rvd25yZXYueG1sUEsFBgAAAAAEAAQA9QAAAIsDAAAAAA==&#10;" stroked="f" strokeweight=".5pt">
                        <v:textbox inset="0,0,0,0"/>
                      </v:rect>
                      <v:rect id="Rectangle 1100" o:spid="_x0000_s1151" style="position:absolute;left:882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9TpcMA&#10;AADcAAAADwAAAGRycy9kb3ducmV2LnhtbERPy0rDQBTdC/2H4RbcSDtJhFBiJ0VKA25NLaW7a+bm&#10;gZk7ITM2iV/vLASXh/PeH2bTizuNrrOsIN5GIIgrqztuFHyci80OhPPIGnvLpGAhB4d89bDHTNuJ&#10;3+le+kaEEHYZKmi9HzIpXdWSQbe1A3Hgajsa9AGOjdQjTiHc9DKJolQa7Dg0tDjQsaXqq/w2CtKi&#10;Ok3xLdE/n0VZn5dr8XSJYqUe1/PrCwhPs/8X/7nftILnNKwNZ8IR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9TpcMAAADcAAAADwAAAAAAAAAAAAAAAACYAgAAZHJzL2Rv&#10;d25yZXYueG1sUEsFBgAAAAAEAAQA9QAAAIgDAAAAAA==&#10;" stroked="f" strokeweight=".5pt">
                        <v:textbox inset="0,0,0,0"/>
                      </v:rect>
                      <v:rect id="Rectangle 1101" o:spid="_x0000_s1152" style="position:absolute;left:8943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2PsYA&#10;AADcAAAADwAAAGRycy9kb3ducmV2LnhtbESPQWvCQBSE7wX/w/IKXopuYiFomo1IaaDXRkW8vWaf&#10;SWj2bciuJvbXdwuFHoeZ+YbJtpPpxI0G11pWEC8jEMSV1S3XCg77YrEG4Tyyxs4yKbiTg20+e8gw&#10;1XbkD7qVvhYBwi5FBY33fSqlqxoy6Ja2Jw7exQ4GfZBDLfWAY4CbTq6iKJEGWw4LDfb02lD1VV6N&#10;gqSo3sb4vNLfn0V52d9PxdMxipWaP067FxCeJv8f/mu/awXPyQZ+z4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P2PsYAAADcAAAADwAAAAAAAAAAAAAAAACYAgAAZHJz&#10;L2Rvd25yZXYueG1sUEsFBgAAAAAEAAQA9QAAAIsDAAAAAA==&#10;" stroked="f" strokeweight=".5pt">
                        <v:textbox inset="0,0,0,0"/>
                      </v:rect>
                      <v:rect id="Rectangle 1102" o:spid="_x0000_s1153" style="position:absolute;left:9075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JfsIA&#10;AADcAAAADwAAAGRycy9kb3ducmV2LnhtbERPTYvCMBC9L+x/CLPgZdG0Cq5UoyyLBa9WZfE2NmNb&#10;bCalibb6681B8Ph434tVb2pxo9ZVlhXEowgEcW51xYWC/S4dzkA4j6yxtkwK7uRgtfz8WGCibcdb&#10;umW+ECGEXYIKSu+bREqXl2TQjWxDHLizbQ36ANtC6ha7EG5qOY6iqTRYcWgosaG/kvJLdjUKpmm+&#10;7uLjWD9OaXbe3f/T70MUKzX46n/nIDz1/i1+uTdaweQnzA9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YMl+wgAAANwAAAAPAAAAAAAAAAAAAAAAAJgCAABkcnMvZG93&#10;bnJldi54bWxQSwUGAAAAAAQABAD1AAAAhwMAAAAA&#10;" stroked="f" strokeweight=".5pt">
                        <v:textbox inset="0,0,0,0"/>
                      </v:rect>
                      <v:rect id="Rectangle 1103" o:spid="_x0000_s1154" style="position:absolute;left:9198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s5cUA&#10;AADcAAAADwAAAGRycy9kb3ducmV2LnhtbESPQWvCQBSE70L/w/IEL0U3iWAldZVSGvBqtJTeXrPP&#10;JJh9G7JrEv313ULB4zAz3zCb3Wga0VPnassK4kUEgriwuuZSwemYzdcgnEfW2FgmBTdysNs+TTaY&#10;ajvwgfrclyJA2KWooPK+TaV0RUUG3cK2xME7286gD7Irpe5wCHDTyCSKVtJgzWGhwpbeKyou+dUo&#10;WGXFxxB/J/r+k+Xn4+0re/6MYqVm0/HtFYSn0T/C/+29VrB8ieH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GzlxQAAANwAAAAPAAAAAAAAAAAAAAAAAJgCAABkcnMv&#10;ZG93bnJldi54bWxQSwUGAAAAAAQABAD1AAAAigMAAAAA&#10;" stroked="f" strokeweight=".5pt">
                        <v:textbox inset="0,0,0,0"/>
                      </v:rect>
                      <v:rect id="Rectangle 1104" o:spid="_x0000_s1155" style="position:absolute;left:9324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7yksUA&#10;AADcAAAADwAAAGRycy9kb3ducmV2LnhtbESPQWvCQBSE7wX/w/IKvRTdJIKV1FVEDHg1WsTba/aZ&#10;hGbfhuzWRH+9KxR6HGbmG2axGkwjrtS52rKCeBKBIC6srrlUcDxk4zkI55E1NpZJwY0crJajlwWm&#10;2va8p2vuSxEg7FJUUHnfplK6oiKDbmJb4uBdbGfQB9mVUnfYB7hpZBJFM2mw5rBQYUubioqf/Nco&#10;mGXFto/Pib5/Z/nlcDtl719RrNTb67D+BOFp8P/hv/ZOK5h+JP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/vKSxQAAANwAAAAPAAAAAAAAAAAAAAAAAJgCAABkcnMv&#10;ZG93bnJldi54bWxQSwUGAAAAAAQABAD1AAAAigMAAAAA&#10;" stroked="f" strokeweight=".5pt">
                        <v:textbox inset="0,0,0,0"/>
                      </v:rect>
                      <v:rect id="Rectangle 1105" o:spid="_x0000_s1156" style="position:absolute;left:945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XCcYA&#10;AADcAAAADwAAAGRycy9kb3ducmV2LnhtbESPQWvCQBSE74X+h+UVvEizSQQtqauINOC1sUV6e80+&#10;k9Ds25DdJrG/3hWEHoeZ+YZZbyfTioF611hWkEQxCOLS6oYrBR/H/PkFhPPIGlvLpOBCDrabx4c1&#10;ZtqO/E5D4SsRIOwyVFB732VSurImgy6yHXHwzrY36IPsK6l7HAPctDKN46U02HBYqLGjfU3lT/Fr&#10;FCzz8m1MvlL9950X5+PllM8/40Sp2dO0ewXhafL/4Xv7oBUsVgu4nQlHQG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JXCcYAAADcAAAADwAAAAAAAAAAAAAAAACYAgAAZHJz&#10;L2Rvd25yZXYueG1sUEsFBgAAAAAEAAQA9QAAAIsDAAAAAA==&#10;" stroked="f" strokeweight=".5pt">
                        <v:textbox inset="0,0,0,0"/>
                      </v:rect>
                    </v:group>
                    <v:shape id="Text Box 1106" o:spid="_x0000_s1157" type="#_x0000_t202" style="position:absolute;left:8442;top:459;width:1171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dKcMYA&#10;AADcAAAADwAAAGRycy9kb3ducmV2LnhtbESPQWvCQBSE70L/w/IKvemmrdiauoqIBaEgTeLB4zP7&#10;TBazb9PsVtN/7wpCj8PMfMPMFr1txJk6bxwreB4lIIhLpw1XCnbF5/AdhA/IGhvHpOCPPCzmD4MZ&#10;ptpdOKNzHioRIexTVFCH0KZS+rImi37kWuLoHV1nMUTZVVJ3eIlw28iXJJlIi4bjQo0trWoqT/mv&#10;VbDcc7Y2P9vDd3bMTFFME/6anJR6euyXHyAC9eE/fG9vtILXtzH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dKcMYAAADcAAAADwAAAAAAAAAAAAAAAACYAgAAZHJz&#10;L2Rvd25yZXYueG1sUEsFBgAAAAAEAAQA9QAAAIsDAAAAAA==&#10;" filled="f" stroked="f">
                      <v:textbox inset="0,0,0,0">
                        <w:txbxContent>
                          <w:p w:rsidR="00620AE0" w:rsidRPr="00BB7814" w:rsidRDefault="00620AE0" w:rsidP="00620AE0">
                            <w:pPr>
                              <w:pStyle w:val="Heading1"/>
                              <w:rPr>
                                <w:spacing w:val="42"/>
                                <w:sz w:val="14"/>
                                <w:szCs w:val="14"/>
                              </w:rPr>
                            </w:pPr>
                            <w:r w:rsidRPr="00BB7814">
                              <w:rPr>
                                <w:spacing w:val="42"/>
                                <w:sz w:val="14"/>
                                <w:szCs w:val="14"/>
                              </w:rPr>
                              <w:t>A13579135</w:t>
                            </w:r>
                          </w:p>
                        </w:txbxContent>
                      </v:textbox>
                    </v:shape>
                  </v:group>
                  <v:group id="Group 1107" o:spid="_x0000_s1158" style="position:absolute;left:8395;top:5399;width:1177;height:168" coordorigin="8436,459" coordsize="1177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  <v:group id="Group 1108" o:spid="_x0000_s1159" style="position:absolute;left:8436;top:468;width:1097;height:131" coordorigin="8436,468" coordsize="1097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    <v:rect id="Rectangle 1109" o:spid="_x0000_s1160" style="position:absolute;left:8436;top:474;width:98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RCsUA&#10;AADcAAAADwAAAGRycy9kb3ducmV2LnhtbESPQWvCQBSE70L/w/KEXkQ3UVBJXaWUBrwaldLba/aZ&#10;BLNvQ3Zror/eFQSPw8x8w6w2vanFhVpXWVYQTyIQxLnVFRcKDvt0vAThPLLG2jIpuJKDzfptsMJE&#10;2453dMl8IQKEXYIKSu+bREqXl2TQTWxDHLyTbQ36INtC6ha7ADe1nEbRXBqsOCyU2NBXSfk5+zcK&#10;5mn+3cW/U337S7PT/vqTjo5RrNT7sP/8AOGp96/ws73VCmaLBTzOh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iVEKxQAAANwAAAAPAAAAAAAAAAAAAAAAAJgCAABkcnMv&#10;ZG93bnJldi54bWxQSwUGAAAAAAQABAD1AAAAigMAAAAA&#10;" stroked="f" strokeweight=".5pt">
                        <v:textbox inset="0,0,0,0"/>
                      </v:rect>
                      <v:rect id="Rectangle 1110" o:spid="_x0000_s1161" style="position:absolute;left:8571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bFeMIA&#10;AADcAAAADwAAAGRycy9kb3ducmV2LnhtbERPTYvCMBC9L+x/CLPgZdG0Cq5UoyyLBa9WZfE2NmNb&#10;bCalibb6681B8Ph434tVb2pxo9ZVlhXEowgEcW51xYWC/S4dzkA4j6yxtkwK7uRgtfz8WGCibcdb&#10;umW+ECGEXYIKSu+bREqXl2TQjWxDHLizbQ36ANtC6ha7EG5qOY6iqTRYcWgosaG/kvJLdjUKpmm+&#10;7uLjWD9OaXbe3f/T70MUKzX46n/nIDz1/i1+uTdaweQnrA1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sV4wgAAANwAAAAPAAAAAAAAAAAAAAAAAJgCAABkcnMvZG93&#10;bnJldi54bWxQSwUGAAAAAAQABAD1AAAAhwMAAAAA&#10;" stroked="f" strokeweight=".5pt">
                        <v:textbox inset="0,0,0,0"/>
                      </v:rect>
                      <v:rect id="Rectangle 1111" o:spid="_x0000_s1162" style="position:absolute;left:8694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pg48UA&#10;AADcAAAADwAAAGRycy9kb3ducmV2LnhtbESPQWvCQBSE74X+h+UVvBTdRMFq6iqlGPBqtIi3Z/aZ&#10;hGbfhuxqor/eLRQ8DjPzDbNY9aYWV2pdZVlBPIpAEOdWV1wo2O/S4QyE88gaa8uk4EYOVsvXlwUm&#10;2na8pWvmCxEg7BJUUHrfJFK6vCSDbmQb4uCdbWvQB9kWUrfYBbip5TiKptJgxWGhxIa+S8p/s4tR&#10;ME3zdRcfx/p+SrPz7nZI33+iWKnBW//1CcJT75/h//ZGK5h8zOHv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mDjxQAAANwAAAAPAAAAAAAAAAAAAAAAAJgCAABkcnMv&#10;ZG93bnJldi54bWxQSwUGAAAAAAQABAD1AAAAigMAAAAA&#10;" stroked="f" strokeweight=".5pt">
                        <v:textbox inset="0,0,0,0"/>
                      </v:rect>
                      <v:rect id="Rectangle 1112" o:spid="_x0000_s1163" style="position:absolute;left:882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5WcMA&#10;AADcAAAADwAAAGRycy9kb3ducmV2LnhtbERPy2rCQBTdF/yH4QrdlDqJQpDoRIoYcNukpXR3zdw8&#10;aOZOyIwm9us7C6HLw3nvD7PpxY1G11lWEK8iEMSV1R03Cj7K/HULwnlkjb1lUnAnB4ds8bTHVNuJ&#10;3+lW+EaEEHYpKmi9H1IpXdWSQbeyA3Hgajsa9AGOjdQjTiHc9HIdRYk02HFoaHGgY0vVT3E1CpK8&#10;Ok3x91r/XvKiLu9f+ctnFCv1vJzfdiA8zf5f/HCftYLNNswPZ8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W5WcMAAADcAAAADwAAAAAAAAAAAAAAAACYAgAAZHJzL2Rv&#10;d25yZXYueG1sUEsFBgAAAAAEAAQA9QAAAIgDAAAAAA==&#10;" stroked="f" strokeweight=".5pt">
                        <v:textbox inset="0,0,0,0"/>
                      </v:rect>
                      <v:rect id="Rectangle 1113" o:spid="_x0000_s1164" style="position:absolute;left:8943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kcwsQA&#10;AADcAAAADwAAAGRycy9kb3ducmV2LnhtbESPQYvCMBSE78L+h/AWvIimVRCpRlkWC16tK8vens2z&#10;LTYvpYm2+uuNIOxxmJlvmNWmN7W4UesqywriSQSCOLe64kLBzyEdL0A4j6yxtkwK7uRgs/4YrDDR&#10;tuM93TJfiABhl6CC0vsmkdLlJRl0E9sQB+9sW4M+yLaQusUuwE0tp1E0lwYrDgslNvRdUn7JrkbB&#10;PM23Xfw31Y9Tmp0P9990dIxipYaf/dcShKfe/4ff7Z1WMFvE8DoTj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5HMLEAAAA3AAAAA8AAAAAAAAAAAAAAAAAmAIAAGRycy9k&#10;b3ducmV2LnhtbFBLBQYAAAAABAAEAPUAAACJAwAAAAA=&#10;" stroked="f" strokeweight=".5pt">
                        <v:textbox inset="0,0,0,0"/>
                      </v:rect>
                      <v:rect id="Rectangle 1114" o:spid="_x0000_s1165" style="position:absolute;left:9075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uCtcQA&#10;AADcAAAADwAAAGRycy9kb3ducmV2LnhtbESPQWvCQBSE7wX/w/IEL0U3SUEkuopIA14bFfH2zD6T&#10;YPZtyG5N7K/vFgoeh5n5hlltBtOIB3WutqwgnkUgiAuray4VHA/ZdAHCeWSNjWVS8CQHm/XobYWp&#10;tj1/0SP3pQgQdikqqLxvUyldUZFBN7MtcfButjPog+xKqTvsA9w0MomiuTRYc1iosKVdRcU9/zYK&#10;5lnx2ceXRP9cs/x2eJ6z91MUKzUZD9slCE+Df4X/23ut4GORwN+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rgrXEAAAA3AAAAA8AAAAAAAAAAAAAAAAAmAIAAGRycy9k&#10;b3ducmV2LnhtbFBLBQYAAAAABAAEAPUAAACJAwAAAAA=&#10;" stroked="f" strokeweight=".5pt">
                        <v:textbox inset="0,0,0,0"/>
                      </v:rect>
                      <v:rect id="Rectangle 1115" o:spid="_x0000_s1166" style="position:absolute;left:9198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cnLsQA&#10;AADcAAAADwAAAGRycy9kb3ducmV2LnhtbESPQYvCMBSE78L+h/AW9iJrWgWRahRZtuB1qyJ7ezbP&#10;tti8lCba6q83guBxmJlvmMWqN7W4UusqywriUQSCOLe64kLBbpt+z0A4j6yxtkwKbuRgtfwYLDDR&#10;tuM/uma+EAHCLkEFpfdNIqXLSzLoRrYhDt7JtgZ9kG0hdYtdgJtajqNoKg1WHBZKbOinpPycXYyC&#10;aZr/dvH/WN+PaXba3g7pcB/FSn199us5CE+9f4df7Y1WMJlN4H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nJy7EAAAA3AAAAA8AAAAAAAAAAAAAAAAAmAIAAGRycy9k&#10;b3ducmV2LnhtbFBLBQYAAAAABAAEAPUAAACJAwAAAAA=&#10;" stroked="f" strokeweight=".5pt">
                        <v:textbox inset="0,0,0,0"/>
                      </v:rect>
                      <v:rect id="Rectangle 1116" o:spid="_x0000_s1167" style="position:absolute;left:9324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6/WsUA&#10;AADcAAAADwAAAGRycy9kb3ducmV2LnhtbESPQWvCQBSE74L/YXmCF6mbqIikriJiwGtji3h7zT6T&#10;0OzbkF1N7K93CwWPw8x8w6y3vanFnVpXWVYQTyMQxLnVFRcKPk/p2wqE88gaa8uk4EEOtpvhYI2J&#10;th1/0D3zhQgQdgkqKL1vEildXpJBN7UNcfCutjXog2wLqVvsAtzUchZFS2mw4rBQYkP7kvKf7GYU&#10;LNP80MWXmf79TrPr6XFOJ19RrNR41O/eQXjq/Sv83z5qBfPVAv7OhCM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jr9axQAAANwAAAAPAAAAAAAAAAAAAAAAAJgCAABkcnMv&#10;ZG93bnJldi54bWxQSwUGAAAAAAQABAD1AAAAigMAAAAA&#10;" stroked="f" strokeweight=".5pt">
                        <v:textbox inset="0,0,0,0"/>
                      </v:rect>
                      <v:rect id="Rectangle 1117" o:spid="_x0000_s1168" style="position:absolute;left:945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awcUA&#10;AADcAAAADwAAAGRycy9kb3ducmV2LnhtbESPQWvCQBSE74L/YXmCF6mbKIqkriJiwGtji3h7zT6T&#10;0OzbkF1N7K93CwWPw8x8w6y3vanFnVpXWVYQTyMQxLnVFRcKPk/p2wqE88gaa8uk4EEOtpvhYI2J&#10;th1/0D3zhQgQdgkqKL1vEildXpJBN7UNcfCutjXog2wLqVvsAtzUchZFS2mw4rBQYkP7kvKf7GYU&#10;LNP80MWXmf79TrPr6XFOJ19RrNR41O/eQXjq/Sv83z5qBfPVAv7OhCM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hrBxQAAANwAAAAPAAAAAAAAAAAAAAAAAJgCAABkcnMv&#10;ZG93bnJldi54bWxQSwUGAAAAAAQABAD1AAAAigMAAAAA&#10;" stroked="f" strokeweight=".5pt">
                        <v:textbox inset="0,0,0,0"/>
                      </v:rect>
                    </v:group>
                    <v:shape id="Text Box 1118" o:spid="_x0000_s1169" type="#_x0000_t202" style="position:absolute;left:8442;top:459;width:1171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Bu8UA&#10;AADcAAAADwAAAGRycy9kb3ducmV2LnhtbESPQWvCQBSE7wX/w/KE3urGCkGjq4hUEAqlMR48PrPP&#10;ZDH7NmZXTf99t1DwOMzMN8xi1dtG3KnzxrGC8SgBQVw6bbhScCi2b1MQPiBrbByTgh/ysFoOXhaY&#10;affgnO77UIkIYZ+hgjqENpPSlzVZ9CPXEkfv7DqLIcqukrrDR4TbRr4nSSotGo4LNba0qam87G9W&#10;wfrI+Ye5fp2+83NuimKW8Gd6Uep12K/nIAL14Rn+b++0gsk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AG7xQAAANwAAAAPAAAAAAAAAAAAAAAAAJgCAABkcnMv&#10;ZG93bnJldi54bWxQSwUGAAAAAAQABAD1AAAAigMAAAAA&#10;" filled="f" stroked="f">
                      <v:textbox inset="0,0,0,0">
                        <w:txbxContent>
                          <w:p w:rsidR="00620AE0" w:rsidRPr="00BB7814" w:rsidRDefault="00620AE0" w:rsidP="00620AE0">
                            <w:pPr>
                              <w:pStyle w:val="Heading1"/>
                              <w:rPr>
                                <w:spacing w:val="42"/>
                                <w:sz w:val="14"/>
                                <w:szCs w:val="14"/>
                              </w:rPr>
                            </w:pPr>
                            <w:r w:rsidRPr="00BB7814">
                              <w:rPr>
                                <w:spacing w:val="42"/>
                                <w:sz w:val="14"/>
                                <w:szCs w:val="14"/>
                              </w:rPr>
                              <w:t>A13579135</w:t>
                            </w:r>
                          </w:p>
                        </w:txbxContent>
                      </v:textbox>
                    </v:shape>
                  </v:group>
                </v:group>
                <v:group id="Group 1119" o:spid="_x0000_s1170" style="position:absolute;left:738;top:6024;width:6571;height:1134" coordorigin="738,6024" coordsize="6571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line id="Line 1120" o:spid="_x0000_s1171" style="position:absolute;visibility:visible;mso-wrap-style:square" from="5230,6057" to="6695,6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0p/cIAAADcAAAADwAAAGRycy9kb3ducmV2LnhtbERPy2rCQBTdF/oPwxXc1YkWJKSO4oNA&#10;UBAapetL5ppEM3fSzNTEv3cWQpeH816sBtOIO3WutqxgOolAEBdW11wqOJ/SjxiE88gaG8uk4EEO&#10;Vsv3twUm2vb8TffclyKEsEtQQeV9m0jpiooMuoltiQN3sZ1BH2BXSt1hH8JNI2dRNJcGaw4NFba0&#10;rai45X9GQbqL+9l1mw2bQ0b5/uc4/T3vUqXGo2H9BcLT4P/FL3emFXzGYW04E4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I0p/cIAAADcAAAADwAAAAAAAAAAAAAA&#10;AAChAgAAZHJzL2Rvd25yZXYueG1sUEsFBgAAAAAEAAQA+QAAAJADAAAAAA==&#10;" stroked="f" strokeweight=".25pt"/>
                  <v:line id="Line 1121" o:spid="_x0000_s1172" style="position:absolute;visibility:visible;mso-wrap-style:square" from="1842,6024" to="1842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mBdcUAAADcAAAADwAAAGRycy9kb3ducmV2LnhtbESPQWsCMRSE70L/Q3iF3jRblWK3RhGx&#10;UHoQVj3Y22Pz3CxuXtYkXbf/3ggFj8PMfMPMl71tREc+1I4VvI4yEMSl0zVXCg77z+EMRIjIGhvH&#10;pOCPAiwXT4M55tpduaBuFyuRIBxyVGBibHMpQ2nIYhi5ljh5J+ctxiR9JbXHa4LbRo6z7E1arDkt&#10;GGxpbag8736tAv8Tw7G4TL67abW5bM/e7OlUKPXy3K8+QETq4yP83/7SCiazd7ifS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mBdcUAAADcAAAADwAAAAAAAAAA&#10;AAAAAAChAgAAZHJzL2Rvd25yZXYueG1sUEsFBgAAAAAEAAQA+QAAAJMDAAAAAA==&#10;" strokeweight=".25pt"/>
                  <v:line id="Line 1122" o:spid="_x0000_s1173" style="position:absolute;visibility:visible;mso-wrap-style:square" from="3104,6024" to="3104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q+NcIAAADcAAAADwAAAGRycy9kb3ducmV2LnhtbERPz2vCMBS+D/wfwhO8zdQ5hlajiEyQ&#10;HQZVD3p7NM+m2LzUJNbuv18Ogx0/vt/LdW8b0ZEPtWMFk3EGgrh0uuZKwem4e52BCBFZY+OYFPxQ&#10;gPVq8LLEXLsnF9QdYiVSCIccFZgY21zKUBqyGMauJU7c1XmLMUFfSe3xmcJtI9+y7ENarDk1GGxp&#10;a6i8HR5Wgb/EcC7u06/uvfq8f9+8OdK1UGo07DcLEJH6+C/+c++1guk8zU9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9q+NcIAAADcAAAADwAAAAAAAAAAAAAA&#10;AAChAgAAZHJzL2Rvd25yZXYueG1sUEsFBgAAAAAEAAQA+QAAAJADAAAAAA==&#10;" strokeweight=".25pt"/>
                  <v:line id="Line 1123" o:spid="_x0000_s1174" style="position:absolute;visibility:visible;mso-wrap-style:square" from="4363,6024" to="4363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YbrsUAAADcAAAADwAAAGRycy9kb3ducmV2LnhtbESPT2sCMRTE70K/Q3iF3jTrH4rdGkXE&#10;QulBWPXQ3h6b52Zx87Im6br99kYoeBxm5jfMYtXbRnTkQ+1YwXiUgSAuna65UnA8fAznIEJE1tg4&#10;JgV/FGC1fBosMNfuygV1+1iJBOGQowITY5tLGUpDFsPItcTJOzlvMSbpK6k9XhPcNnKSZa/SYs1p&#10;wWBLG0Plef9rFfifGL6Ly/Srm1Xby+7szYFOhVIvz/36HUSkPj7C/+1PrWD6Nob7mXQ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JYbrsUAAADcAAAADwAAAAAAAAAA&#10;AAAAAAChAgAAZHJzL2Rvd25yZXYueG1sUEsFBgAAAAAEAAQA+QAAAJMDAAAAAA==&#10;" strokeweight=".25pt"/>
                  <v:line id="Line 1124" o:spid="_x0000_s1175" style="position:absolute;visibility:visible;mso-wrap-style:square" from="5628,6024" to="5628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SF2cUAAADcAAAADwAAAGRycy9kb3ducmV2LnhtbESPQWsCMRSE7wX/Q3hCbzWrlqKrUaS0&#10;UDwUVj3o7bF5bhY3L2uSruu/bwoFj8PMfMMs171tREc+1I4VjEcZCOLS6ZorBYf958sMRIjIGhvH&#10;pOBOAdarwdMSc+1uXFC3i5VIEA45KjAxtrmUoTRkMYxcS5y8s/MWY5K+ktrjLcFtIydZ9iYt1pwW&#10;DLb0bqi87H6sAn+K4Vhcp9vutfq4fl+82dO5UOp52G8WICL18RH+b39pBdP5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SF2cUAAADcAAAADwAAAAAAAAAA&#10;AAAAAAChAgAAZHJzL2Rvd25yZXYueG1sUEsFBgAAAAAEAAQA+QAAAJMDAAAAAA==&#10;" strokeweight=".25pt"/>
                  <v:line id="Line 1125" o:spid="_x0000_s1176" style="position:absolute;visibility:visible;mso-wrap-style:square" from="6883,6024" to="6883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ggQsUAAADcAAAADwAAAGRycy9kb3ducmV2LnhtbESPQWsCMRSE7wX/Q3iCt5q1K6VdjSJS&#10;QXoorPbQ3h6b52Zx87Imcd3+e1Mo9DjMzDfMcj3YVvTkQ+NYwWyagSCunG64VvB53D2+gAgRWWPr&#10;mBT8UID1avSwxEK7G5fUH2ItEoRDgQpMjF0hZagMWQxT1xEn7+S8xZikr6X2eEtw28qnLHuWFhtO&#10;CwY72hqqzoerVeC/Y/gqL/l7P6/fLh9nb450KpWajIfNAkSkIf6H/9p7rSB/zeH3TDo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ggQsUAAADcAAAADwAAAAAAAAAA&#10;AAAAAAChAgAAZHJzL2Rvd25yZXYueG1sUEsFBgAAAAAEAAQA+QAAAJMDAAAAAA==&#10;" strokeweight=".25pt"/>
                  <v:group id="Group 1126" o:spid="_x0000_s1177" style="position:absolute;left:738;top:6024;width:6571;height:1134" coordorigin="720,5472" coordsize="6889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  <v:rect id="Rectangle 1127" o:spid="_x0000_s1178" style="position:absolute;left:720;top:5472;width:6889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fxcMA&#10;AADcAAAADwAAAGRycy9kb3ducmV2LnhtbESP0YrCMBRE3xf2H8IVfFlsqsVFa6MsgiCIoK4fcGmu&#10;bWlzU5pU699vFgQfh5k5w2SbwTTiTp2rLCuYRjEI4tzqigsF19/dZAHCeWSNjWVS8CQHm/XnR4ap&#10;tg8+0/3iCxEg7FJUUHrfplK6vCSDLrItcfButjPog+wKqTt8BLhp5CyOv6XBisNCiS1tS8rrS28U&#10;bJex39ExOR0OSc9HW/ftvv5SajwaflYgPA3+HX6191pBspzD/5lw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CfxcMAAADcAAAADwAAAAAAAAAAAAAAAACYAgAAZHJzL2Rv&#10;d25yZXYueG1sUEsFBgAAAAAEAAQA9QAAAIgDAAAAAA==&#10;" filled="f" strokeweight="1.25pt"/>
                    <v:line id="Line 1128" o:spid="_x0000_s1179" style="position:absolute;visibility:visible;mso-wrap-style:square" from="720,5535" to="7609,5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+D2sUAAADcAAAADwAAAGRycy9kb3ducmV2LnhtbESPQWsCMRSE7wX/Q3iF3mq2tYhujSLF&#10;QulBWPVgb4/Nc7O4eVmTuG7/vREEj8PMfMPMFr1tREc+1I4VvA0zEMSl0zVXCnbb79cJiBCRNTaO&#10;ScE/BVjMB08zzLW7cEHdJlYiQTjkqMDE2OZShtKQxTB0LXHyDs5bjEn6SmqPlwS3jXzPsrG0WHNa&#10;MNjSl6HyuDlbBf4vhn1xGv12H9XqtD56s6VDodTLc7/8BBGpj4/wvf2jFYymY7idSUdA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3+D2sUAAADcAAAADwAAAAAAAAAA&#10;AAAAAAChAgAAZHJzL2Rvd25yZXYueG1sUEsFBgAAAAAEAAQA+QAAAJMDAAAAAA==&#10;" strokeweight=".25pt"/>
                    <v:line id="Line 1129" o:spid="_x0000_s1180" style="position:absolute;visibility:visible;mso-wrap-style:square" from="720,5661" to="7609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MmQcUAAADcAAAADwAAAGRycy9kb3ducmV2LnhtbESPQWsCMRSE7wX/Q3iCt5pVS21Xo0ip&#10;ID0UVj20t8fmuVncvKxJXLf/vikUPA4z8w2zXPe2ER35UDtWMBlnIIhLp2uuFBwP28cXECEia2wc&#10;k4IfCrBeDR6WmGt344K6faxEgnDIUYGJsc2lDKUhi2HsWuLknZy3GJP0ldQebwluGznNsmdpsea0&#10;YLClN0PleX+1Cvx3DF/FZfbRPVXvl8+zNwc6FUqNhv1mASJSH+/h//ZOK5i9zu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MmQcUAAADcAAAADwAAAAAAAAAA&#10;AAAAAAChAgAAZHJzL2Rvd25yZXYueG1sUEsFBgAAAAAEAAQA+QAAAJMDAAAAAA==&#10;" strokeweight=".25pt"/>
                    <v:line id="Line 1130" o:spid="_x0000_s1181" style="position:absolute;visibility:visible;mso-wrap-style:square" from="720,5724" to="7609,5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yyM8IAAADcAAAADwAAAGRycy9kb3ducmV2LnhtbERPz2vCMBS+D/wfwhO8zdQ5hlajiEyQ&#10;HQZVD3p7NM+m2LzUJNbuv18Ogx0/vt/LdW8b0ZEPtWMFk3EGgrh0uuZKwem4e52BCBFZY+OYFPxQ&#10;gPVq8LLEXLsnF9QdYiVSCIccFZgY21zKUBqyGMauJU7c1XmLMUFfSe3xmcJtI9+y7ENarDk1GGxp&#10;a6i8HR5Wgb/EcC7u06/uvfq8f9+8OdK1UGo07DcLEJH6+C/+c++1guk8rU1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yyM8IAAADcAAAADwAAAAAAAAAAAAAA&#10;AAChAgAAZHJzL2Rvd25yZXYueG1sUEsFBgAAAAAEAAQA+QAAAJADAAAAAA==&#10;" strokeweight=".25pt"/>
                    <v:line id="Line 1131" o:spid="_x0000_s1182" style="position:absolute;visibility:visible;mso-wrap-style:square" from="720,5787" to="7609,5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AXqMUAAADcAAAADwAAAGRycy9kb3ducmV2LnhtbESPQWsCMRSE7wX/Q3iCt5ptLUW3RhGp&#10;IB4Kqx7a22Pz3CxuXtYkruu/bwoFj8PMfMPMl71tREc+1I4VvIwzEMSl0zVXCo6HzfMURIjIGhvH&#10;pOBOAZaLwdMcc+1uXFC3j5VIEA45KjAxtrmUoTRkMYxdS5y8k/MWY5K+ktrjLcFtI1+z7F1arDkt&#10;GGxpbag8769Wgf+J4bu4THbdW/V5+Tp7c6BTodRo2K8+QETq4yP8395qBZPZDP7O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AXqMUAAADcAAAADwAAAAAAAAAA&#10;AAAAAAChAgAAZHJzL2Rvd25yZXYueG1sUEsFBgAAAAAEAAQA+QAAAJMDAAAAAA==&#10;" strokeweight=".25pt"/>
                    <v:line id="Line 1132" o:spid="_x0000_s1183" style="position:absolute;visibility:visible;mso-wrap-style:square" from="720,5850" to="7609,5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rm18IAAADcAAAADwAAAGRycy9kb3ducmV2LnhtbERPz2vCMBS+C/4P4Q1203RThnSmMmSC&#10;7DCoetDbo3ltis1LTWLt/vvlMNjx4/u93oy2EwP50DpW8DLPQBBXTrfcKDgdd7MViBCRNXaOScEP&#10;BdgU08kac+0eXNJwiI1IIRxyVGBi7HMpQ2XIYpi7njhxtfMWY4K+kdrjI4XbTr5m2Zu02HJqMNjT&#10;1lB1PdytAn+J4VzeFl/Dsvm8fV+9OVJdKvX8NH68g4g0xn/xn3uvFSyzND+dSUdAF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3rm18IAAADcAAAADwAAAAAAAAAAAAAA&#10;AAChAgAAZHJzL2Rvd25yZXYueG1sUEsFBgAAAAAEAAQA+QAAAJADAAAAAA==&#10;" strokeweight=".25pt"/>
                    <v:line id="Line 1133" o:spid="_x0000_s1184" style="position:absolute;visibility:visible;mso-wrap-style:square" from="720,5913" to="7609,5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ZDTMQAAADcAAAADwAAAGRycy9kb3ducmV2LnhtbESPQWsCMRSE7wX/Q3hCbzVrKyKrUUQs&#10;SA+FVQ96e2yem8XNy5rEdfvvm0LB4zAz3zCLVW8b0ZEPtWMF41EGgrh0uuZKwfHw+TYDESKyxsYx&#10;KfihAKvl4GWBuXYPLqjbx0okCIccFZgY21zKUBqyGEauJU7exXmLMUlfSe3xkeC2ke9ZNpUWa04L&#10;BlvaGCqv+7tV4M8xnIrbx1c3qba376s3B7oUSr0O+/UcRKQ+PsP/7Z1WMMnG8HcmHQG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kNMxAAAANwAAAAPAAAAAAAAAAAA&#10;AAAAAKECAABkcnMvZG93bnJldi54bWxQSwUGAAAAAAQABAD5AAAAkgMAAAAA&#10;" strokeweight=".25pt"/>
                    <v:line id="Line 1134" o:spid="_x0000_s1185" style="position:absolute;visibility:visible;mso-wrap-style:square" from="720,5976" to="7609,5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TdO8QAAADcAAAADwAAAGRycy9kb3ducmV2LnhtbESPQWsCMRSE7wX/Q3hCbzWrFSmrUUQU&#10;Sg+F1R709tg8N4ublzVJ1+2/bwTB4zAz3zCLVW8b0ZEPtWMF41EGgrh0uuZKwc9h9/YBIkRkjY1j&#10;UvBHAVbLwcsCc+1uXFC3j5VIEA45KjAxtrmUoTRkMYxcS5y8s/MWY5K+ktrjLcFtIydZNpMWa04L&#10;BlvaGCov+1+rwJ9iOBbX969uWm2v3xdvDnQulHod9us5iEh9fIYf7U+tYJpN4H4mHQ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5N07xAAAANwAAAAPAAAAAAAAAAAA&#10;AAAAAKECAABkcnMvZG93bnJldi54bWxQSwUGAAAAAAQABAD5AAAAkgMAAAAA&#10;" strokeweight=".25pt"/>
                    <v:line id="Line 1135" o:spid="_x0000_s1186" style="position:absolute;visibility:visible;mso-wrap-style:square" from="720,6039" to="7609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yblMQAAADc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8JoN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fJuUxAAAANwAAAAPAAAAAAAAAAAA&#10;AAAAAKECAABkcnMvZG93bnJldi54bWxQSwUGAAAAAAQABAD5AAAAkgMAAAAA&#10;" strokeweight="1pt"/>
                    <v:line id="Line 1136" o:spid="_x0000_s1187" style="position:absolute;visibility:visible;mso-wrap-style:square" from="720,6102" to="7609,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Hg1MUAAADcAAAADwAAAGRycy9kb3ducmV2LnhtbESPQWsCMRSE7wX/Q3iCt5ptXYpsjVLE&#10;gvRQWPVgb4/Nc7O4eVmTuG7/fSMIPQ4z8w2zWA22FT350DhW8DLNQBBXTjdcKzjsP5/nIEJE1tg6&#10;JgW/FGC1HD0tsNDuxiX1u1iLBOFQoAITY1dIGSpDFsPUdcTJOzlvMSbpa6k93hLctvI1y96kxYbT&#10;gsGO1oaq8+5qFfifGI7lZfbV5/Xm8n32Zk+nUqnJePh4BxFpiP/hR3urFeRZDvcz6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EHg1MUAAADcAAAADwAAAAAAAAAA&#10;AAAAAAChAgAAZHJzL2Rvd25yZXYueG1sUEsFBgAAAAAEAAQA+QAAAJMDAAAAAA==&#10;" strokeweight=".25pt"/>
                    <v:line id="Line 1137" o:spid="_x0000_s1188" style="position:absolute;visibility:visible;mso-wrap-style:square" from="720,6165" to="7609,6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1FT8UAAADcAAAADwAAAGRycy9kb3ducmV2LnhtbESPQWsCMRSE74X+h/AKvdVsrS2yNUop&#10;CuJBWLeHentsnpvFzcuaxHX990Yo9DjMzDfMbDHYVvTkQ+NYwesoA0FcOd1wreCnXL1MQYSIrLF1&#10;TAquFGAxf3yYYa7dhQvqd7EWCcIhRwUmxi6XMlSGLIaR64iTd3DeYkzS11J7vCS4beU4yz6kxYbT&#10;gsGOvg1Vx93ZKvD7GH6L09umn9TL0/boTUmHQqnnp+HrE0SkIf6H/9prrWCSvcP9TD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1FT8UAAADcAAAADwAAAAAAAAAA&#10;AAAAAAChAgAAZHJzL2Rvd25yZXYueG1sUEsFBgAAAAAEAAQA+QAAAJMDAAAAAA==&#10;" strokeweight=".25pt"/>
                    <v:line id="Line 1138" o:spid="_x0000_s1189" style="position:absolute;visibility:visible;mso-wrap-style:square" from="720,6228" to="7609,6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s4DMQAAADcAAAADwAAAGRycy9kb3ducmV2LnhtbESP0WoCMRRE3wv+Q7hC3zRrKVJXoxSt&#10;oPhQtP2A6+a62bq5WZKoq19vBKGPw8ycYSaz1tbiTD5UjhUM+hkI4sLpiksFvz/L3geIEJE11o5J&#10;wZUCzKadlwnm2l14S+ddLEWCcMhRgYmxyaUMhSGLoe8a4uQdnLcYk/Sl1B4vCW5r+ZZlQ2mx4rRg&#10;sKG5oeK4O1kFa7/fHAe30sg9r/1X/b0YBfun1Gu3/RyDiNTG//CzvdIK3rMhPM6kI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CzgMxAAAANwAAAAPAAAAAAAAAAAA&#10;AAAAAKECAABkcnMvZG93bnJldi54bWxQSwUGAAAAAAQABAD5AAAAkgMAAAAA&#10;" strokeweight="1pt"/>
                    <v:line id="Line 1139" o:spid="_x0000_s1190" style="position:absolute;visibility:visible;mso-wrap-style:square" from="720,6291" to="7609,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N+o8UAAADcAAAADwAAAGRycy9kb3ducmV2LnhtbESPQWsCMRSE74X+h/AKvdVsrbSyNUop&#10;CuJBWLeHentsnpvFzcuaxHX990Yo9DjMzDfMbDHYVvTkQ+NYwesoA0FcOd1wreCnXL1MQYSIrLF1&#10;TAquFGAxf3yYYa7dhQvqd7EWCcIhRwUmxi6XMlSGLIaR64iTd3DeYkzS11J7vCS4beU4y96lxYbT&#10;gsGOvg1Vx93ZKvD7GH6L09umn9TL0/boTUmHQqnnp+HrE0SkIf6H/9prrWCSfcD9TD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N+o8UAAADcAAAADwAAAAAAAAAA&#10;AAAAAAChAgAAZHJzL2Rvd25yZXYueG1sUEsFBgAAAAAEAAQA+QAAAJMDAAAAAA==&#10;" strokeweight=".25pt"/>
                    <v:line id="Line 1140" o:spid="_x0000_s1191" style="position:absolute;visibility:visible;mso-wrap-style:square" from="720,6354" to="7609,6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zq0cIAAADcAAAADwAAAGRycy9kb3ducmV2LnhtbERPz2vCMBS+C/4P4Q1203RThnSmMmSC&#10;7DCoetDbo3ltis1LTWLt/vvlMNjx4/u93oy2EwP50DpW8DLPQBBXTrfcKDgdd7MViBCRNXaOScEP&#10;BdgU08kac+0eXNJwiI1IIRxyVGBi7HMpQ2XIYpi7njhxtfMWY4K+kdrjI4XbTr5m2Zu02HJqMNjT&#10;1lB1PdytAn+J4VzeFl/Dsvm8fV+9OVJdKvX8NH68g4g0xn/xn3uvFSyztDadSUdAF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zq0cIAAADcAAAADwAAAAAAAAAAAAAA&#10;AAChAgAAZHJzL2Rvd25yZXYueG1sUEsFBgAAAAAEAAQA+QAAAJADAAAAAA==&#10;" strokeweight=".25pt"/>
                    <v:line id="Line 1141" o:spid="_x0000_s1192" style="position:absolute;visibility:visible;mso-wrap-style:square" from="720,6417" to="7609,6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BPSsUAAADcAAAADwAAAGRycy9kb3ducmV2LnhtbESPQWsCMRSE74X+h/AKvdVsrZS6NUop&#10;CuJBWLeHentsnpvFzcuaxHX990Yo9DjMzDfMbDHYVvTkQ+NYwesoA0FcOd1wreCnXL18gAgRWWPr&#10;mBRcKcBi/vgww1y7CxfU72ItEoRDjgpMjF0uZagMWQwj1xEn7+C8xZikr6X2eElw28pxlr1Liw2n&#10;BYMdfRuqjruzVeD3MfwWp7dNP6mXp+3Rm5IOhVLPT8PXJ4hIQ/wP/7XXWsEkm8L9TD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kBPSsUAAADcAAAADwAAAAAAAAAA&#10;AAAAAAChAgAAZHJzL2Rvd25yZXYueG1sUEsFBgAAAAAEAAQA+QAAAJMDAAAAAA==&#10;" strokeweight=".25pt"/>
                    <v:line id="Line 1142" o:spid="_x0000_s1193" style="position:absolute;visibility:visible;mso-wrap-style:square" from="720,6480" to="7609,6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NwCsIAAADcAAAADwAAAGRycy9kb3ducmV2LnhtbERPy4rCMBTdD/gP4QqzG1MfDFKNIuKA&#10;zGKg6kJ3l+baFJubmmRq/XuzGJjl4byX6942oiMfascKxqMMBHHpdM2VgtPx62MOIkRkjY1jUvCk&#10;AOvV4G2JuXYPLqg7xEqkEA45KjAxtrmUoTRkMYxcS5y4q/MWY4K+ktrjI4XbRk6y7FNarDk1GGxp&#10;a6i8HX6tAn+J4Vzcp9/drNrdf27eHOlaKPU+7DcLEJH6+C/+c++1gtk4zU9n0hGQq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NwCsIAAADcAAAADwAAAAAAAAAAAAAA&#10;AAChAgAAZHJzL2Rvd25yZXYueG1sUEsFBgAAAAAEAAQA+QAAAJADAAAAAA==&#10;" strokeweight=".25pt"/>
                    <v:line id="Line 1143" o:spid="_x0000_s1194" style="position:absolute;visibility:visible;mso-wrap-style:square" from="720,6543" to="7609,6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/VkcUAAADcAAAADwAAAGRycy9kb3ducmV2LnhtbESPQWsCMRSE70L/Q3iF3jS7VopsjVJK&#10;BfFQWPXQ3h6b52Zx87ImcV3/fSMIPQ4z8w2zWA22FT350DhWkE8yEMSV0w3XCg779XgOIkRkja1j&#10;UnCjAKvl02iBhXZXLqnfxVokCIcCFZgYu0LKUBmyGCauI07e0XmLMUlfS+3xmuC2ldMse5MWG04L&#10;Bjv6NFSddherwP/G8FOeX7f9rP46f5+82dOxVOrlefh4BxFpiP/hR3ujFczyHO5n0hG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/VkcUAAADcAAAADwAAAAAAAAAA&#10;AAAAAAChAgAAZHJzL2Rvd25yZXYueG1sUEsFBgAAAAAEAAQA+QAAAJMDAAAAAA==&#10;" strokeweight=".25pt"/>
                    <v:line id="Line 1144" o:spid="_x0000_s1195" style="position:absolute;visibility:visible;mso-wrap-style:square" from="720,5598" to="7609,5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mo0sUAAADcAAAADwAAAGRycy9kb3ducmV2LnhtbESP3WoCMRSE7wXfIRyhd5pdkdJujVL8&#10;gUovSlcf4Lg53WzdnCxJ1G2fvikIXg4z8w0zX/a2FRfyoXGsIJ9kIIgrpxuuFRz22/ETiBCRNbaO&#10;ScEPBVguhoM5Ftpd+ZMuZaxFgnAoUIGJsSukDJUhi2HiOuLkfTlvMSbpa6k9XhPctnKaZY/SYsNp&#10;wWBHK0PVqTxbBTt/fD/lv7WRR975Tfuxfg72W6mHUf/6AiJSH+/hW/tNK5jlU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+mo0sUAAADcAAAADwAAAAAAAAAA&#10;AAAAAAChAgAAZHJzL2Rvd25yZXYueG1sUEsFBgAAAAAEAAQA+QAAAJMDAAAAAA==&#10;" strokeweight="1pt"/>
                  </v:group>
                  <v:group id="Group 1145" o:spid="_x0000_s1196" style="position:absolute;left:809;top:6039;width:115;height:1106" coordorigin="783,5592" coordsize="110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  <v:rect id="Rectangle 1146" o:spid="_x0000_s1197" style="position:absolute;left:783;top:660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7nuMUA&#10;AADcAAAADwAAAGRycy9kb3ducmV2LnhtbESPQWvCQBSE74X+h+UVeinNJiJSYlaR0gWvjZXS2zP7&#10;TILZtyG7muivdwuFHoeZ+YYp1pPtxIUG3zpWkCUpCOLKmZZrBV87/foGwgdkg51jUnAlD+vV40OB&#10;uXEjf9KlDLWIEPY5KmhC6HMpfdWQRZ+4njh6RzdYDFEOtTQDjhFuOzlL04W02HJcaLCn94aqU3m2&#10;Cha6+hizn5m5HXR53F2/9cs+zZR6fpo2SxCBpvAf/mtvjYJ5Noff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ue4xQAAANwAAAAPAAAAAAAAAAAAAAAAAJgCAABkcnMv&#10;ZG93bnJldi54bWxQSwUGAAAAAAQABAD1AAAAigMAAAAA&#10;" stroked="f" strokeweight=".5pt">
                      <v:textbox inset="0,0,0,0"/>
                    </v:rect>
                    <v:rect id="Rectangle 1147" o:spid="_x0000_s1198" style="position:absolute;left:786;top:647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CI8UA&#10;AADcAAAADwAAAGRycy9kb3ducmV2LnhtbESPQWvCQBSE70L/w/IKXqRuIhpK6iqlGPBqtJTeXrPP&#10;JDT7NmRXE/31riB4HGbmG2a5HkwjztS52rKCeBqBIC6srrlUcNhnb+8gnEfW2FgmBRdysF69jJaY&#10;atvzjs65L0WAsEtRQeV9m0rpiooMuqltiYN3tJ1BH2RXSt1hH+CmkbMoSqTBmsNChS19VVT85yej&#10;IMmKTR//zvT1L8uP+8tPNvmOYqXGr8PnBwhPg3+GH+2tVjCPF3A/E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YkIjxQAAANwAAAAPAAAAAAAAAAAAAAAAAJgCAABkcnMv&#10;ZG93bnJldi54bWxQSwUGAAAAAAQABAD1AAAAigMAAAAA&#10;" stroked="f" strokeweight=".5pt">
                      <v:textbox inset="0,0,0,0"/>
                    </v:rect>
                    <v:rect id="Rectangle 1148" o:spid="_x0000_s1199" style="position:absolute;left:786;top:6351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cVMUA&#10;AADcAAAADwAAAGRycy9kb3ducmV2LnhtbESPQWvCQBSE70L/w/IKvYjZRCSU6CqlGOi1UZHentln&#10;Esy+DdnVxP56t1DwOMzMN8xqM5pW3Kh3jWUFSRSDIC6tbrhSsN/ls3cQziNrbC2Tgjs52KxfJivM&#10;tB34m26Fr0SAsMtQQe19l0npypoMush2xME7296gD7KvpO5xCHDTynkcp9Jgw2Ghxo4+ayovxdUo&#10;SPNyOyQ/c/17yovz7n7Mp4c4UertdfxYgvA0+mf4v/2lFSySF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NxUxQAAANwAAAAPAAAAAAAAAAAAAAAAAJgCAABkcnMv&#10;ZG93bnJldi54bWxQSwUGAAAAAAQABAD1AAAAigMAAAAA&#10;" stroked="f" strokeweight=".5pt">
                      <v:textbox inset="0,0,0,0"/>
                    </v:rect>
                    <v:rect id="Rectangle 1149" o:spid="_x0000_s1200" style="position:absolute;left:786;top:6096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x5z8UA&#10;AADcAAAADwAAAGRycy9kb3ducmV2LnhtbESPQWvCQBSE70L/w/IEL0U3CWIldZVSGvBqtJTeXrPP&#10;JJh9G7JrEv313ULB4zAz3zCb3Wga0VPnassK4kUEgriwuuZSwemYzdcgnEfW2FgmBTdysNs+TTaY&#10;ajvwgfrclyJA2KWooPK+TaV0RUUG3cK2xME7286gD7Irpe5wCHDTyCSKVtJgzWGhwpbeKyou+dUo&#10;WGXFxxB/J/r+k+Xn4+0re/6MYqVm0/HtFYSn0T/C/+29VrCMX+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HnPxQAAANwAAAAPAAAAAAAAAAAAAAAAAJgCAABkcnMv&#10;ZG93bnJldi54bWxQSwUGAAAAAAQABAD1AAAAigMAAAAA&#10;" stroked="f" strokeweight=".5pt">
                      <v:textbox inset="0,0,0,0"/>
                    </v:rect>
                    <v:rect id="Rectangle 1150" o:spid="_x0000_s1201" style="position:absolute;left:789;top:5850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PtvcMA&#10;AADcAAAADwAAAGRycy9kb3ducmV2LnhtbERPy0rDQBTdF/yH4QpuipmkSJE00yJioFsTi7i7zdw8&#10;MHMnZKZN0q/vLASXh/PODrPpxZVG11lWkEQxCOLK6o4bBV9l/vwKwnlkjb1lUrCQg8P+YZVhqu3E&#10;n3QtfCNCCLsUFbTeD6mUrmrJoIvsQBy42o4GfYBjI/WIUwg3vdzE8VYa7Dg0tDjQe0vVb3ExCrZ5&#10;9TElPxt9O+dFXS7f+foUJ0o9Pc5vOxCeZv8v/nMftYKXJKwNZ8IR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PtvcMAAADcAAAADwAAAAAAAAAAAAAAAACYAgAAZHJzL2Rv&#10;d25yZXYueG1sUEsFBgAAAAAEAAQA9QAAAIgDAAAAAA==&#10;" stroked="f" strokeweight=".5pt">
                      <v:textbox inset="0,0,0,0"/>
                    </v:rect>
                    <v:rect id="Rectangle 1151" o:spid="_x0000_s1202" style="position:absolute;left:786;top:572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IJsUA&#10;AADcAAAADwAAAGRycy9kb3ducmV2LnhtbESPQWvCQBSE70L/w/IEL0U3CSI1dZVSGvBqtJTeXrPP&#10;JJh9G7JrEv313ULB4zAz3zCb3Wga0VPnassK4kUEgriwuuZSwemYzV9AOI+ssbFMCm7kYLd9mmww&#10;1XbgA/W5L0WAsEtRQeV9m0rpiooMuoVtiYN3tp1BH2RXSt3hEOCmkUkUraTBmsNChS29V1Rc8qtR&#10;sMqKjyH+TvT9J8vPx9tX9vwZxUrNpuPbKwhPo3+E/9t7rWAZr+H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0gmxQAAANwAAAAPAAAAAAAAAAAAAAAAAJgCAABkcnMv&#10;ZG93bnJldi54bWxQSwUGAAAAAAQABAD1AAAAigMAAAAA&#10;" stroked="f" strokeweight=".5pt">
                      <v:textbox inset="0,0,0,0"/>
                    </v:rect>
                    <v:rect id="Rectangle 1152" o:spid="_x0000_s1203" style="position:absolute;left:792;top:559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krBsIA&#10;AADcAAAADwAAAGRycy9kb3ducmV2LnhtbERPTWuDQBC9F/Iflgn0UuKqlBCsm1BChF6rDSG3qTtR&#10;qTsr7jZqf333UOjx8b7zw2x6cafRdZYVJFEMgri2uuNGwUdVbHYgnEfW2FsmBQs5OOxXDzlm2k78&#10;TvfSNyKEsMtQQev9kEnp6pYMusgOxIG72dGgD3BspB5xCuGml2kcb6XBjkNDiwMdW6q/ym+jYFvU&#10;pym5pvrnsyhv1XIpns5xotTjen59AeFp9v/iP/ebVvCchvn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eSsGwgAAANwAAAAPAAAAAAAAAAAAAAAAAJgCAABkcnMvZG93&#10;bnJldi54bWxQSwUGAAAAAAQABAD1AAAAhwMAAAAA&#10;" stroked="f" strokeweight=".5pt">
                      <v:textbox inset="0,0,0,0"/>
                    </v:rect>
                    <v:rect id="Rectangle 1153" o:spid="_x0000_s1204" style="position:absolute;left:783;top:622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OncQA&#10;AADcAAAADwAAAGRycy9kb3ducmV2LnhtbESPQWvCQBSE74L/YXlCL6KbhCISXUWkgV4bLcXbM/tM&#10;gtm3Ibs1sb++Kwgeh5n5hllvB9OIG3WutqwgnkcgiAuray4VHA/ZbAnCeWSNjWVScCcH2814tMZU&#10;256/6Jb7UgQIuxQVVN63qZSuqMigm9uWOHgX2xn0QXal1B32AW4amUTRQhqsOSxU2NK+ouKa/xoF&#10;i6z46ONTov/OWX453H+y6XcUK/U2GXYrEJ4G/wo/259awXsSw+NMO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1jp3EAAAA3AAAAA8AAAAAAAAAAAAAAAAAmAIAAGRycy9k&#10;b3ducmV2LnhtbFBLBQYAAAAABAAEAPUAAACJAwAAAAA=&#10;" stroked="f" strokeweight=".5pt">
                      <v:textbox inset="0,0,0,0"/>
                    </v:rect>
                    <v:rect id="Rectangle 1154" o:spid="_x0000_s1205" style="position:absolute;left:786;top:597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Q6sUA&#10;AADcAAAADwAAAGRycy9kb3ducmV2LnhtbESPQWvCQBSE70L/w/IKvYjZJIiU6CqlGOi1sSK9PbPP&#10;JJh9G7Krif31riD0OMzMN8xqM5pWXKl3jWUFSRSDIC6tbrhS8LPLZ+8gnEfW2FomBTdysFm/TFaY&#10;aTvwN10LX4kAYZehgtr7LpPSlTUZdJHtiIN3sr1BH2RfSd3jEOCmlWkcL6TBhsNCjR191lSei4tR&#10;sMjL7ZD8pvrvmBen3e2QT/dxotTb6/ixBOFp9P/hZ/tLK5inKTzOh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5xDqxQAAANwAAAAPAAAAAAAAAAAAAAAAAJgCAABkcnMv&#10;ZG93bnJldi54bWxQSwUGAAAAAAQABAD1AAAAigMAAAAA&#10;" stroked="f" strokeweight=".5pt">
                      <v:textbox inset="0,0,0,0"/>
                    </v:rect>
                    <v:shape id="Text Box 1155" o:spid="_x0000_s1206" type="#_x0000_t202" style="position:absolute;left:799;top:5593;width:78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cwfM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zbA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cwfMYAAADcAAAADwAAAAAAAAAAAAAAAACYAgAAZHJz&#10;L2Rvd25yZXYueG1sUEsFBgAAAAAEAAQA9QAAAIsDAAAAAA==&#10;" filled="f" stroked="f">
                      <v:textbox inset="0,0,0,0">
                        <w:txbxContent>
                          <w:p w:rsidR="00620AE0" w:rsidRPr="006946FE" w:rsidRDefault="00620AE0" w:rsidP="00620AE0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</w:p>
                          <w:p w:rsidR="00620AE0" w:rsidRPr="006946FE" w:rsidRDefault="00620AE0" w:rsidP="00620AE0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620AE0" w:rsidRPr="006946FE" w:rsidRDefault="00620AE0" w:rsidP="00620AE0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620AE0" w:rsidRPr="006946FE" w:rsidRDefault="00620AE0" w:rsidP="00620AE0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  <w:p w:rsidR="00620AE0" w:rsidRPr="006946FE" w:rsidRDefault="00620AE0" w:rsidP="00620AE0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7</w:t>
                            </w:r>
                          </w:p>
                          <w:p w:rsidR="00620AE0" w:rsidRPr="006946FE" w:rsidRDefault="00620AE0" w:rsidP="00620AE0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9</w:t>
                            </w:r>
                          </w:p>
                          <w:p w:rsidR="00620AE0" w:rsidRPr="006946FE" w:rsidRDefault="00620AE0" w:rsidP="00620AE0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620AE0" w:rsidRPr="006946FE" w:rsidRDefault="00620AE0" w:rsidP="00620AE0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620AE0" w:rsidRPr="006946FE" w:rsidRDefault="00620AE0" w:rsidP="00620AE0">
                            <w:pPr>
                              <w:spacing w:after="12"/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156" o:spid="_x0000_s1207" style="position:absolute;left:7119;top:6039;width:114;height:1106" coordorigin="783,5592" coordsize="110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  <v:rect id="Rectangle 1157" o:spid="_x0000_s1208" style="position:absolute;left:783;top:660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6InsUA&#10;AADcAAAADwAAAGRycy9kb3ducmV2LnhtbESPQWvCQBSE70L/w/IKXkQ3CSoldZVSDHhtVKS3Z/aZ&#10;hGbfhuxqYn+9Wyh4HGbmG2a1GUwjbtS52rKCeBaBIC6srrlUcNhn0zcQziNrbCyTgjs52KxfRitM&#10;te35i265L0WAsEtRQeV9m0rpiooMupltiYN3sZ1BH2RXSt1hH+CmkUkULaXBmsNChS19VlT85Fej&#10;YJkV2z7+TvTvOcsv+/spmxyjWKnx6/DxDsLT4J/h//ZOK5gnC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oiexQAAANwAAAAPAAAAAAAAAAAAAAAAAJgCAABkcnMv&#10;ZG93bnJldi54bWxQSwUGAAAAAAQABAD1AAAAigMAAAAA&#10;" stroked="f" strokeweight=".5pt">
                      <v:textbox inset="0,0,0,0"/>
                    </v:rect>
                    <v:rect id="Rectangle 1158" o:spid="_x0000_s1209" style="position:absolute;left:786;top:647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W6cUA&#10;AADcAAAADwAAAGRycy9kb3ducmV2LnhtbESPQWvCQBSE7wX/w/IEL0U3CSVIdBWRBrwaW4q3Z/aZ&#10;BLNvQ3Zror++Wyj0OMzMN8x6O5pW3Kl3jWUF8SICQVxa3XCl4OOUz5cgnEfW2FomBQ9ysN1MXtaY&#10;aTvwke6Fr0SAsMtQQe19l0npypoMuoXtiIN3tb1BH2RfSd3jEOCmlUkUpdJgw2Ghxo72NZW34tso&#10;SPPyfYjPiX5e8uJ6enzlr59RrNRsOu5WIDyN/j/81z5oBW9JCr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BbpxQAAANwAAAAPAAAAAAAAAAAAAAAAAJgCAABkcnMv&#10;ZG93bnJldi54bWxQSwUGAAAAAAQABAD1AAAAigMAAAAA&#10;" stroked="f" strokeweight=".5pt">
                      <v:textbox inset="0,0,0,0"/>
                    </v:rect>
                    <v:rect id="Rectangle 1159" o:spid="_x0000_s1210" style="position:absolute;left:786;top:6351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zcsUA&#10;AADcAAAADwAAAGRycy9kb3ducmV2LnhtbESPQWvCQBSE7wX/w/IKvRTdJIiV1FVEDHg1WsTba/aZ&#10;hGbfhuzWRH+9KxR6HGbmG2axGkwjrtS52rKCeBKBIC6srrlUcDxk4zkI55E1NpZJwY0crJajlwWm&#10;2va8p2vuSxEg7FJUUHnfplK6oiKDbmJb4uBdbGfQB9mVUnfYB7hpZBJFM2mw5rBQYUubioqf/Nco&#10;mGXFto/Pib5/Z/nlcDtl719RrNTb67D+BOFp8P/hv/ZOK5gmH/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LNyxQAAANwAAAAPAAAAAAAAAAAAAAAAAJgCAABkcnMv&#10;ZG93bnJldi54bWxQSwUGAAAAAAQABAD1AAAAigMAAAAA&#10;" stroked="f" strokeweight=".5pt">
                      <v:textbox inset="0,0,0,0"/>
                    </v:rect>
                    <v:rect id="Rectangle 1160" o:spid="_x0000_s1211" style="position:absolute;left:786;top:6096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8nAMIA&#10;AADcAAAADwAAAGRycy9kb3ducmV2LnhtbERPTWuDQBC9F/Iflgn0UuKqlBCsm1BChF6rDSG3qTtR&#10;qTsr7jZqf333UOjx8b7zw2x6cafRdZYVJFEMgri2uuNGwUdVbHYgnEfW2FsmBQs5OOxXDzlm2k78&#10;TvfSNyKEsMtQQev9kEnp6pYMusgOxIG72dGgD3BspB5xCuGml2kcb6XBjkNDiwMdW6q/ym+jYFvU&#10;pym5pvrnsyhv1XIpns5xotTjen59AeFp9v/iP/ebVvCchrX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ycAwgAAANwAAAAPAAAAAAAAAAAAAAAAAJgCAABkcnMvZG93&#10;bnJldi54bWxQSwUGAAAAAAQABAD1AAAAhwMAAAAA&#10;" stroked="f" strokeweight=".5pt">
                      <v:textbox inset="0,0,0,0"/>
                    </v:rect>
                    <v:rect id="Rectangle 1161" o:spid="_x0000_s1212" style="position:absolute;left:789;top:5850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OCm8UA&#10;AADcAAAADwAAAGRycy9kb3ducmV2LnhtbESPQWvCQBSE7wX/w/IKvRTdJIjU1FVEDHg1WsTba/aZ&#10;hGbfhuzWRH+9KxR6HGbmG2axGkwjrtS52rKCeBKBIC6srrlUcDxk4w8QziNrbCyTghs5WC1HLwtM&#10;te15T9fclyJA2KWooPK+TaV0RUUG3cS2xMG72M6gD7Irpe6wD3DTyCSKZtJgzWGhwpY2FRU/+a9R&#10;MMuKbR+fE33/zvLL4XbK3r+iWKm312H9CcLT4P/Df+2dVjBN5v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4KbxQAAANwAAAAPAAAAAAAAAAAAAAAAAJgCAABkcnMv&#10;ZG93bnJldi54bWxQSwUGAAAAAAQABAD1AAAAigMAAAAA&#10;" stroked="f" strokeweight=".5pt">
                      <v:textbox inset="0,0,0,0"/>
                    </v:rect>
                    <v:rect id="Rectangle 1162" o:spid="_x0000_s1213" style="position:absolute;left:786;top:572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C928MA&#10;AADcAAAADwAAAGRycy9kb3ducmV2LnhtbERPy2rCQBTdC/2H4RbciE5ii0iaUYoYcNukpXR3m7l5&#10;0MydkBlN4td3FoUuD+edHifTiRsNrrWsIN5EIIhLq1uuFbwX2XoPwnlkjZ1lUjCTg+PhYZFiou3I&#10;b3TLfS1CCLsEFTTe94mUrmzIoNvYnjhwlR0M+gCHWuoBxxBuOrmNop002HJoaLCnU0PlT341CnZZ&#10;eR7jr62+f2d5Vcyf2eojipVaPk6vLyA8Tf5f/Oe+aAXPT2F+OBOO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C928MAAADcAAAADwAAAAAAAAAAAAAAAACYAgAAZHJzL2Rv&#10;d25yZXYueG1sUEsFBgAAAAAEAAQA9QAAAIgDAAAAAA==&#10;" stroked="f" strokeweight=".5pt">
                      <v:textbox inset="0,0,0,0"/>
                    </v:rect>
                    <v:rect id="Rectangle 1163" o:spid="_x0000_s1214" style="position:absolute;left:792;top:559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YQMUA&#10;AADcAAAADwAAAGRycy9kb3ducmV2LnhtbESPQWvCQBSE70L/w/IKXqRuohJK6iqlGPBqtJTeXrPP&#10;JDT7NmRXE/31riB4HGbmG2a5HkwjztS52rKCeBqBIC6srrlUcNhnb+8gnEfW2FgmBRdysF69jJaY&#10;atvzjs65L0WAsEtRQeV9m0rpiooMuqltiYN3tJ1BH2RXSt1hH+CmkbMoSqTBmsNChS19VVT85yej&#10;IMmKTR//zvT1L8uP+8tPNvmOYqXGr8PnBwhPg3+GH+2tVrCYx3A/E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BhAxQAAANwAAAAPAAAAAAAAAAAAAAAAAJgCAABkcnMv&#10;ZG93bnJldi54bWxQSwUGAAAAAAQABAD1AAAAigMAAAAA&#10;" stroked="f" strokeweight=".5pt">
                      <v:textbox inset="0,0,0,0"/>
                    </v:rect>
                    <v:rect id="Rectangle 1164" o:spid="_x0000_s1215" style="position:absolute;left:783;top:622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GN8UA&#10;AADcAAAADwAAAGRycy9kb3ducmV2LnhtbESPQWvCQBSE70L/w/IKXkQ3iSIldZVSDHhtVKS3Z/aZ&#10;hGbfhuxqYn+9Wyh4HGbmG2a1GUwjbtS52rKCeBaBIC6srrlUcNhn0zcQziNrbCyTgjs52KxfRitM&#10;te35i265L0WAsEtRQeV9m0rpiooMupltiYN3sZ1BH2RXSt1hH+CmkUkULaXBmsNChS19VlT85Fej&#10;YJkV2z7+TvTvOcsv+/spmxyjWKnx6/DxDsLT4J/h//ZOK1jME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PoY3xQAAANwAAAAPAAAAAAAAAAAAAAAAAJgCAABkcnMv&#10;ZG93bnJldi54bWxQSwUGAAAAAAQABAD1AAAAigMAAAAA&#10;" stroked="f" strokeweight=".5pt">
                      <v:textbox inset="0,0,0,0"/>
                    </v:rect>
                    <v:rect id="Rectangle 1165" o:spid="_x0000_s1216" style="position:absolute;left:786;top:597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jrMUA&#10;AADcAAAADwAAAGRycy9kb3ducmV2LnhtbESPQWvCQBSE70L/w/KEXkQ3URFJXaWIAa+NSuntNftM&#10;gtm3Ibs10V/fFQSPw8x8w6w2vanFlVpXWVYQTyIQxLnVFRcKjod0vAThPLLG2jIpuJGDzfptsMJE&#10;246/6Jr5QgQIuwQVlN43iZQuL8mgm9iGOHhn2xr0QbaF1C12AW5qOY2ihTRYcVgosaFtSfkl+zMK&#10;Fmm+6+Kfqb7/ptn5cPtOR6coVup92H9+gPDU+1f42d5rBfPZDB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iOsxQAAANwAAAAPAAAAAAAAAAAAAAAAAJgCAABkcnMv&#10;ZG93bnJldi54bWxQSwUGAAAAAAQABAD1AAAAigMAAAAA&#10;" stroked="f" strokeweight=".5pt">
                      <v:textbox inset="0,0,0,0"/>
                    </v:rect>
                    <v:shape id="Text Box 1166" o:spid="_x0000_s1217" type="#_x0000_t202" style="position:absolute;left:799;top:5593;width:78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+1cYA&#10;AADcAAAADwAAAGRycy9kb3ducmV2LnhtbESPQWvCQBSE74X+h+UVvNVNq4hN3YgUBUEojemhx9fs&#10;M1mSfRuzq8Z/7xYKHoeZ+YZZLAfbijP13jhW8DJOQBCXThuuFHwXm+c5CB+QNbaOScGVPCyzx4cF&#10;ptpdOKfzPlQiQtinqKAOoUul9GVNFv3YdcTRO7jeYoiyr6Tu8RLhtpWvSTKTFg3HhRo7+qipbPYn&#10;q2D1w/naHD9/v/JDboriLeHdrFFq9DSs3kEEGsI9/N/eagXTy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c+1cYAAADcAAAADwAAAAAAAAAAAAAAAACYAgAAZHJz&#10;L2Rvd25yZXYueG1sUEsFBgAAAAAEAAQA9QAAAIsDAAAAAA==&#10;" filled="f" stroked="f">
                      <v:textbox inset="0,0,0,0">
                        <w:txbxContent>
                          <w:p w:rsidR="00620AE0" w:rsidRPr="006946FE" w:rsidRDefault="00620AE0" w:rsidP="00620AE0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</w:p>
                          <w:p w:rsidR="00620AE0" w:rsidRPr="006946FE" w:rsidRDefault="00620AE0" w:rsidP="00620AE0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620AE0" w:rsidRPr="006946FE" w:rsidRDefault="00620AE0" w:rsidP="00620AE0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620AE0" w:rsidRPr="006946FE" w:rsidRDefault="00620AE0" w:rsidP="00620AE0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  <w:p w:rsidR="00620AE0" w:rsidRPr="006946FE" w:rsidRDefault="00620AE0" w:rsidP="00620AE0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7</w:t>
                            </w:r>
                          </w:p>
                          <w:p w:rsidR="00620AE0" w:rsidRPr="006946FE" w:rsidRDefault="00620AE0" w:rsidP="00620AE0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9</w:t>
                            </w:r>
                          </w:p>
                          <w:p w:rsidR="00620AE0" w:rsidRPr="006946FE" w:rsidRDefault="00620AE0" w:rsidP="00620AE0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620AE0" w:rsidRPr="006946FE" w:rsidRDefault="00620AE0" w:rsidP="00620AE0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620AE0" w:rsidRPr="006946FE" w:rsidRDefault="00620AE0" w:rsidP="00620AE0">
                            <w:pPr>
                              <w:spacing w:after="12"/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</v:group>
                <v:group id="Group 1167" o:spid="_x0000_s1218" style="position:absolute;left:7428;top:6015;width:2090;height:2092" coordorigin="7513,6061" coordsize="2090,2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Text Box 1168" o:spid="_x0000_s1219" type="#_x0000_t202" style="position:absolute;left:8659;top:6108;width:890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FO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jAZp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QU5xQAAANwAAAAPAAAAAAAAAAAAAAAAAJgCAABkcnMv&#10;ZG93bnJldi54bWxQSwUGAAAAAAQABAD1AAAAigMAAAAA&#10;" filled="f" stroked="f">
                    <v:textbox inset="0,0,0,0">
                      <w:txbxContent>
                        <w:p w:rsidR="00620AE0" w:rsidRPr="009F4716" w:rsidRDefault="00620AE0" w:rsidP="00620AE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600 y</w:t>
                          </w:r>
                          <w:r w:rsidRPr="009F4716"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d</w:t>
                          </w:r>
                          <w:r w:rsidR="00554747"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 F</w:t>
                          </w:r>
                        </w:p>
                        <w:p w:rsidR="00620AE0" w:rsidRDefault="00620AE0" w:rsidP="00620AE0">
                          <w:pPr>
                            <w:jc w:val="center"/>
                            <w:rPr>
                              <w:sz w:val="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8"/>
                              <w:lang w:val="en-US"/>
                            </w:rPr>
                            <w:t>©</w:t>
                          </w:r>
                          <w:r w:rsidR="00554747">
                            <w:rPr>
                              <w:sz w:val="8"/>
                              <w:lang w:val="en-US"/>
                            </w:rPr>
                            <w:t xml:space="preserve">  T. Steele 2013</w:t>
                          </w:r>
                        </w:p>
                      </w:txbxContent>
                    </v:textbox>
                  </v:shape>
                  <v:group id="Group 1169" o:spid="_x0000_s1220" style="position:absolute;left:7513;top:6061;width:2090;height:2092" coordorigin="7213,5165" coordsize="2090,2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  <v:shape id="Arc 1170" o:spid="_x0000_s1221" style="position:absolute;left:7538;top:5372;width:1650;height:165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/MsIA&#10;AADcAAAADwAAAGRycy9kb3ducmV2LnhtbERPz2vCMBS+C/sfwht403RzilZTcaJsR+ekXh/NW1Pa&#10;vJQm2u6/Xw4Djx/f7812sI24U+crxwpepgkI4sLpiksFl+/jZAnCB2SNjWNS8EsettnTaIOpdj1/&#10;0f0cShFD2KeowITQplL6wpBFP3UtceR+XGcxRNiVUnfYx3DbyNckWUiLFccGgy3tDRX1+WYVHN/L&#10;RZ/n9fXDnOZ5Mlv1fFjulBo/D7s1iEBDeIj/3Z9awdssro1n4hG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AD8ywgAAANwAAAAPAAAAAAAAAAAAAAAAAJgCAABkcnMvZG93&#10;bnJldi54bWxQSwUGAAAAAAQABAD1AAAAhwMAAAAA&#10;" path="m-1,nfc11914,,21578,9646,21599,21561em-1,nsc11914,,21578,9646,21599,21561l,21600,-1,xe" strokeweight=".25pt">
                      <v:path arrowok="t" o:extrusionok="f" o:connecttype="custom" o:connectlocs="0,0;1650,1653;0,1656" o:connectangles="0,0,0"/>
                    </v:shape>
                    <v:rect id="Rectangle 1171" o:spid="_x0000_s1222" style="position:absolute;left:7929;top:529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/S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39K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620AE0" w:rsidRDefault="00620AE0" w:rsidP="00620AE0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15</w:t>
                            </w:r>
                          </w:p>
                        </w:txbxContent>
                      </v:textbox>
                    </v:rect>
                    <v:line id="Line 1172" o:spid="_x0000_s1223" style="position:absolute;visibility:visible;mso-wrap-style:square" from="7263,5285" to="7264,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s6zMEAAADcAAAADwAAAGRycy9kb3ducmV2LnhtbERPTYvCMBC9C/6HMII3TVeKSNcoriII&#10;HqTWy96GZrbt2kxKErXur98cBI+P971c96YVd3K+sazgY5qAIC6tbrhScCn2kwUIH5A1tpZJwZM8&#10;rFfDwRIzbR+c0/0cKhFD2GeooA6hy6T0ZU0G/dR2xJH7sc5giNBVUjt8xHDTylmSzKXBhmNDjR1t&#10;ayqv55tRsCg6v3tuv/f25H7/8mOaU4pfSo1H/eYTRKA+vMUv90ErSNM4P56JR0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GzrMwQAAANwAAAAPAAAAAAAAAAAAAAAA&#10;AKECAABkcnMvZG93bnJldi54bWxQSwUGAAAAAAQABAD5AAAAjwMAAAAA&#10;" strokeweight=".5pt"/>
                    <v:line id="Line 1173" o:spid="_x0000_s1224" style="position:absolute;visibility:visible;mso-wrap-style:square" from="7263,5620" to="7264,5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efV8UAAADcAAAADwAAAGRycy9kb3ducmV2LnhtbESPQWvCQBSE7wX/w/IEb3VjCSVEV6mR&#10;gNBDiXrx9si+Jmmzb8PuVpP++m6h0OMwM98wm91oenEj5zvLClbLBARxbXXHjYLLuXzMQPiArLG3&#10;TAom8rDbzh42mGt754pup9CICGGfo4I2hCGX0tctGfRLOxBH7906gyFK10jt8B7hppdPSfIsDXYc&#10;F1ocqGip/jx9GQXZefCHqbiW9s19fFevaUUp7pVazMeXNYhAY/gP/7WPWkGaruD3TDwC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1efV8UAAADcAAAADwAAAAAAAAAA&#10;AAAAAAChAgAAZHJzL2Rvd25yZXYueG1sUEsFBgAAAAAEAAQA+QAAAJMDAAAAAA==&#10;" strokeweight=".5pt"/>
                    <v:line id="Line 1174" o:spid="_x0000_s1225" style="position:absolute;visibility:visible;mso-wrap-style:square" from="7263,5955" to="7264,6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UBIMQAAADcAAAADwAAAGRycy9kb3ducmV2LnhtbESPQYvCMBSE74L/ITzBm6YrRaQaxXUR&#10;hD1I1Yu3R/Nsq81LSbJa99cbYWGPw8x8wyxWnWnEnZyvLSv4GCcgiAuray4VnI7b0QyED8gaG8uk&#10;4EkeVst+b4GZtg/O6X4IpYgQ9hkqqEJoMyl9UZFBP7YtcfQu1hkMUbpSaoePCDeNnCTJVBqsOS5U&#10;2NKmouJ2+DEKZsfWfz03563du+tv/p3mlOKnUsNBt56DCNSF//Bfe6cVpOkE3mfi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QEgxAAAANwAAAAPAAAAAAAAAAAA&#10;AAAAAKECAABkcnMvZG93bnJldi54bWxQSwUGAAAAAAQABAD5AAAAkgMAAAAA&#10;" strokeweight=".5pt"/>
                    <v:line id="Line 1175" o:spid="_x0000_s1226" style="position:absolute;visibility:visible;mso-wrap-style:square" from="7263,6290" to="7264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ku8UAAADcAAAADwAAAGRycy9kb3ducmV2LnhtbESPQWvCQBSE7wX/w/KE3uqmNpQQXUNN&#10;EQoeSrSX3h7ZZxLNvg27W4399W6h4HGYmW+YZTGaXpzJ+c6ygudZAoK4trrjRsHXfvOUgfABWWNv&#10;mRRcyUOxmjwsMdf2whWdd6EREcI+RwVtCEMupa9bMuhndiCO3sE6gyFK10jt8BLhppfzJHmVBjuO&#10;Cy0OVLZUn3Y/RkG2H/z7tfze2E93/K22aUUprpV6nI5vCxCBxnAP/7c/tII0fYG/M/EI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Mmku8UAAADcAAAADwAAAAAAAAAA&#10;AAAAAAChAgAAZHJzL2Rvd25yZXYueG1sUEsFBgAAAAAEAAQA+QAAAJMDAAAAAA==&#10;" strokeweight=".5pt"/>
                    <v:line id="Line 1176" o:spid="_x0000_s1227" style="position:absolute;visibility:visible;mso-wrap-style:square" from="7263,6622" to="7264,6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8z8UAAADcAAAADwAAAGRycy9kb3ducmV2LnhtbESPT2sCMRTE7wW/Q3iCt5q1hCKrUfyD&#10;IPRQVnvp7bF57q5uXpYk1bWfvikIHoeZ+Q0zX/a2FVfyoXGsYTLOQBCXzjRcafg67l6nIEJENtg6&#10;Jg13CrBcDF7mmBt344Kuh1iJBOGQo4Y6xi6XMpQ1WQxj1xEn7+S8xZikr6TxeEtw28q3LHuXFhtO&#10;CzV2tKmpvBx+rIbpsQvb++Z75z79+bf4UAUpXGs9GvarGYhIfXyGH+290aCUgv8z6Qj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8z8UAAADcAAAADwAAAAAAAAAA&#10;AAAAAAChAgAAZHJzL2Rvd25yZXYueG1sUEsFBgAAAAAEAAQA+QAAAJMDAAAAAA==&#10;" strokeweight=".5pt"/>
                    <v:oval id="Oval 1177" o:spid="_x0000_s1228" style="position:absolute;left:7253;top:526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lHZ8MA&#10;AADcAAAADwAAAGRycy9kb3ducmV2LnhtbESPQWsCMRSE70L/Q3iF3jRbsVK2RpGCsPRkVej1kbxu&#10;Vjcva5KuW3+9KRQ8DjPzDbNYDa4VPYXYeFbwPClAEGtvGq4VHPab8SuImJANtp5JwS9FWC0fRgss&#10;jb/wJ/W7VIsM4ViiAptSV0oZtSWHceI74ux9++AwZRlqaQJeMty1cloUc+mw4bxgsaN3S/q0+3EK&#10;Ply/1VVnA+r1fPt1tOfqKs9KPT0O6zcQiYZ0D/+3K6NgNnuBv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lHZ8MAAADcAAAADwAAAAAAAAAAAAAAAACYAgAAZHJzL2Rv&#10;d25yZXYueG1sUEsFBgAAAAAEAAQA9QAAAIgDAAAAAA==&#10;" fillcolor="black" strokeweight="0"/>
                    <v:oval id="Oval 1178" o:spid="_x0000_s1229" style="position:absolute;left:7246;top:593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vZEMMA&#10;AADcAAAADwAAAGRycy9kb3ducmV2LnhtbESPQWsCMRSE74X+h/CE3mrWIkvZGkWEwtKTtYVeH8lz&#10;s7p5WZN0Xf31jSD0OMzMN8xiNbpODBRi61nBbFqAINbetNwo+P56f34FEROywc4zKbhQhNXy8WGB&#10;lfFn/qRhlxqRIRwrVGBT6ispo7bkME59T5y9vQ8OU5ahkSbgOcNdJ1+KopQOW84LFnvaWNLH3a9T&#10;8OGGra57G1Cvy+3PwZ7qqzwp9TQZ128gEo3pP3xv10bBfF7C7Uw+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vZEMMAAADcAAAADwAAAAAAAAAAAAAAAACYAgAAZHJzL2Rv&#10;d25yZXYueG1sUEsFBgAAAAAEAAQA9QAAAIgDAAAAAA==&#10;" fillcolor="black" strokeweight="0"/>
                    <v:oval id="Oval 1179" o:spid="_x0000_s1230" style="position:absolute;left:7246;top:6265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8i8QA&#10;AADcAAAADwAAAGRycy9kb3ducmV2LnhtbESPT2sCMRTE74V+h/AK3mq2RbRsjSKFwuLJf9DrI3nd&#10;rG5e1iSuaz99IxR6HGbmN8x8ObhW9BRi41nBy7gAQay9abhWcNh/Pr+BiAnZYOuZFNwownLx+DDH&#10;0vgrb6nfpVpkCMcSFdiUulLKqC05jGPfEWfv2weHKctQSxPwmuGula9FMZUOG84LFjv6sKRPu4tT&#10;sHb9RledDahX083X0Z6rH3lWavQ0rN5BJBrSf/ivXRkFk8kM7mfy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XfIvEAAAA3AAAAA8AAAAAAAAAAAAAAAAAmAIAAGRycy9k&#10;b3ducmV2LnhtbFBLBQYAAAAABAAEAPUAAACJAwAAAAA=&#10;" fillcolor="black" strokeweight="0"/>
                    <v:oval id="Oval 1180" o:spid="_x0000_s1231" style="position:absolute;left:7248;top:6597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o+cAA&#10;AADcAAAADwAAAGRycy9kb3ducmV2LnhtbERPTWsCMRC9F/ofwhS81awiUlajiCAsPakteB2ScbO6&#10;maxJuq7++uZQ6PHxvpfrwbWipxAbzwom4wIEsfam4VrB99fu/QNETMgGW8+k4EER1qvXlyWWxt/5&#10;QP0x1SKHcCxRgU2pK6WM2pLDOPYdcebOPjhMGYZamoD3HO5aOS2KuXTYcG6w2NHWkr4ef5yCT9fv&#10;ddXZgHoz358u9lY95U2p0duwWYBINKR/8Z+7Mgpms7w2n8lH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jo+cAAAADcAAAADwAAAAAAAAAAAAAAAACYAgAAZHJzL2Rvd25y&#10;ZXYueG1sUEsFBgAAAAAEAAQA9QAAAIUDAAAAAA==&#10;" fillcolor="black" strokeweight="0"/>
                    <v:oval id="Oval 1181" o:spid="_x0000_s1232" style="position:absolute;left:7246;top:5602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NYsQA&#10;AADcAAAADwAAAGRycy9kb3ducmV2LnhtbESPT2sCMRTE74V+h/AK3mq2RcRujSKFwuLJf9DrI3nd&#10;rG5e1iSuaz99IxR6HGbmN8x8ObhW9BRi41nBy7gAQay9abhWcNh/Ps9AxIRssPVMCm4UYbl4fJhj&#10;afyVt9TvUi0yhGOJCmxKXSll1JYcxrHviLP37YPDlGWopQl4zXDXyteimEqHDecFix19WNKn3cUp&#10;WLt+o6vOBtSr6ebraM/VjzwrNXoaVu8gEg3pP/zXroyCyeQN7mfy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ETWLEAAAA3AAAAA8AAAAAAAAAAAAAAAAAmAIAAGRycy9k&#10;b3ducmV2LnhtbFBLBQYAAAAABAAEAPUAAACJAwAAAAA=&#10;" fillcolor="black" strokeweight="0"/>
                    <v:shape id="Freeform 1182" o:spid="_x0000_s1233" style="position:absolute;left:7263;top:5245;width:235;height:115;visibility:visible;mso-wrap-style:square;v-text-anchor:top" coordsize="23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VuCcMA&#10;AADcAAAADwAAAGRycy9kb3ducmV2LnhtbERP3WrCMBS+H/gO4Qi7GTO1W4d0xiKi6M0Efx7grDm2&#10;xeakJLHt3n65GOzy4/tfFqNpRU/ON5YVzGcJCOLS6oYrBdfL7nUBwgdkja1lUvBDHorV5GmJubYD&#10;n6g/h0rEEPY5KqhD6HIpfVmTQT+zHXHkbtYZDBG6SmqHQww3rUyT5EMabDg21NjRpqbyfn4YBbLN&#10;0sP3bbs5uqz5Wr+M+/0O35R6no7rTxCBxvAv/nMftIL3LM6PZ+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VuCcMAAADcAAAADwAAAAAAAAAAAAAAAACYAgAAZHJzL2Rv&#10;d25yZXYueG1sUEsFBgAAAAAEAAQA9QAAAIgDAAAAAA==&#10;" path="m,60l65,22,113,12,158,r77,l158,42,83,67,30,90,,115,,60xe" fillcolor="black" strokeweight="0">
                      <v:path arrowok="t" o:connecttype="custom" o:connectlocs="0,60;65,22;113,12;158,0;235,0;158,42;83,67;30,90;0,115;0,60" o:connectangles="0,0,0,0,0,0,0,0,0,0"/>
                    </v:shape>
                    <v:shape id="Freeform 1183" o:spid="_x0000_s1234" style="position:absolute;left:7263;top:5245;width:235;height:170;visibility:visible;mso-wrap-style:square;v-text-anchor:top" coordsize="23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Z488IA&#10;AADcAAAADwAAAGRycy9kb3ducmV2LnhtbESPQYvCMBSE74L/ITzBm00VV6VrFBEE92gV3L09mrdt&#10;MXmpTdTuvzcLgsdhZr5hluvOGnGn1teOFYyTFARx4XTNpYLTcTdagPABWaNxTAr+yMN61e8tMdPu&#10;wQe656EUEcI+QwVVCE0mpS8qsugT1xBH79e1FkOUbSl1i48It0ZO0nQmLdYcFypsaFtRcclvVsH8&#10;yzY+pwXuzXd9Pec783O9GaWGg27zCSJQF97hV3uvFUw/xvB/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hnjzwgAAANwAAAAPAAAAAAAAAAAAAAAAAJgCAABkcnMvZG93&#10;bnJldi54bWxQSwUGAAAAAAQABAD1AAAAhwMAAAAA&#10;" path="m235,l153,72,113,97,75,120,35,132,,170e" filled="f" strokeweight=".25pt">
                      <v:path arrowok="t" o:connecttype="custom" o:connectlocs="235,0;153,72;113,97;75,120;35,132;0,170" o:connectangles="0,0,0,0,0,0"/>
                    </v:shape>
                    <v:shape id="Freeform 1184" o:spid="_x0000_s1235" style="position:absolute;left:7263;top:564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hU28YA&#10;AADcAAAADwAAAGRycy9kb3ducmV2LnhtbESPT2vCQBTE7wW/w/IEb82m8U9L6iqlqKjgobaX3h7Z&#10;12xq9m3IrjF+e1co9DjMzG+Y+bK3teio9ZVjBU9JCoK4cLriUsHX5/rxBYQPyBprx6TgSh6Wi8HD&#10;HHPtLvxB3TGUIkLY56jAhNDkUvrCkEWfuIY4ej+utRiibEupW7xEuK1llqYzabHiuGCwoXdDxel4&#10;tgo2h53/NX05HZ9w1cnn/fckw51So2H/9goiUB/+w3/trVYwmWZ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hU28YAAADcAAAADwAAAAAAAAAAAAAAAACYAgAAZHJz&#10;L2Rvd25yZXYueG1sUEsFBgAAAAAEAAQA9QAAAIsDAAAAAA==&#10;" path="m,l75,17r48,13l183,42r22,18l243,60,153,72,70,60,30,47,,55,,xe" fillcolor="black" strokeweight=".25pt">
                      <v:path arrowok="t" o:connecttype="custom" o:connectlocs="0,0;75,17;123,30;183,42;205,60;243,60;153,72;70,60;30,47;0,55;0,0" o:connectangles="0,0,0,0,0,0,0,0,0,0,0"/>
                    </v:shape>
                    <v:shape id="Freeform 1185" o:spid="_x0000_s1236" style="position:absolute;left:7263;top:570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j4cQA&#10;AADcAAAADwAAAGRycy9kb3ducmV2LnhtbESPS4vCQBCE78L+h6EFL6KT9YVGRxEfILKXVfHcZNok&#10;mOkJmVGjv94RFvZYVNVX1GxRm0LcqXK5ZQXf3QgEcWJ1zqmC03HbGYNwHlljYZkUPMnBYv7VmGGs&#10;7YN/6X7wqQgQdjEqyLwvYyldkpFB17UlcfAutjLog6xSqSt8BLgpZC+KRtJgzmEhw5JWGSXXw80o&#10;uJ33+NLr6/Pl95NJW25+6mExVqrVrJdTEJ5q/x/+a++0gsGwD58z4QjI+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mI+HEAAAA3AAAAA8AAAAAAAAAAAAAAAAAmAIAAGRycy9k&#10;b3ducmV2LnhtbFBLBQYAAAAABAAEAPUAAACJAwAAAAA=&#10;" path="m243,l165,30,105,42,53,47,23,60,,72e" filled="f" strokeweight=".25pt">
                      <v:path arrowok="t" o:connecttype="custom" o:connectlocs="243,0;165,30;105,42;53,47;23,60;0,72" o:connectangles="0,0,0,0,0,0"/>
                    </v:shape>
                    <v:shape id="Freeform 1186" o:spid="_x0000_s1237" style="position:absolute;left:7263;top:5972;width:243;height:110;visibility:visible;mso-wrap-style:square;v-text-anchor:top" coordsize="24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Org8MA&#10;AADcAAAADwAAAGRycy9kb3ducmV2LnhtbESPQYvCMBSE74L/ITzBm6Z2u+J2jSILghcPVtnzo3m2&#10;ZZuX0sS2+uuNIOxxmJlvmPV2MLXoqHWVZQWLeQSCOLe64kLB5byfrUA4j6yxtkwK7uRguxmP1phq&#10;2/OJuswXIkDYpaig9L5JpXR5SQbd3DbEwbva1qAPsi2kbrEPcFPLOIqW0mDFYaHEhn5Kyv+ym1HQ&#10;xZ2/PI5x1u9Xdvf7FSUf96tVajoZdt8gPA3+P/xuH7SC5DOB15lw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Org8MAAADcAAAADwAAAAAAAAAAAAAAAACYAgAAZHJzL2Rv&#10;d25yZXYueG1sUEsFBgAAAAAEAAQA9QAAAIgDAAAAAA==&#10;" path="m,l58,13r42,12l135,55r48,25l205,85r38,25l158,103,95,73,40,60,5,55,,55r5,l,55,,xe" fillcolor="black" strokeweight=".25pt">
                      <v:path arrowok="t" o:connecttype="custom" o:connectlocs="0,0;58,13;100,25;135,55;183,80;205,85;243,110;158,103;95,73;40,60;5,55;0,55;5,55;0,55;0,0" o:connectangles="0,0,0,0,0,0,0,0,0,0,0,0,0,0,0"/>
                    </v:shape>
                    <v:shape id="Freeform 1187" o:spid="_x0000_s1238" style="position:absolute;left:7263;top:6070;width:248;height:30;visibility:visible;mso-wrap-style:square;v-text-anchor:top" coordsize="2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ZycQA&#10;AADcAAAADwAAAGRycy9kb3ducmV2LnhtbESPQWvCQBSE7wX/w/IEb3XT2kiJriJCId40Cl5fs88k&#10;NPs27q4a/fXdQsHjMDPfMPNlb1pxJecbywrexgkI4tLqhisFh/3X6ycIH5A1tpZJwZ08LBeDlzlm&#10;2t54R9ciVCJC2GeooA6hy6T0ZU0G/dh2xNE7WWcwROkqqR3eIty08j1JptJgw3Ghxo7WNZU/xcUo&#10;OOb7jfs+TLZGptvHOeyafNUXSo2G/WoGIlAfnuH/dq4VfKQ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xmcnEAAAA3AAAAA8AAAAAAAAAAAAAAAAAmAIAAGRycy9k&#10;b3ducmV2LnhtbFBLBQYAAAAABAAEAPUAAACJAwAAAAA=&#10;" path="m248,17r-65,8l118,30,83,5,35,5,,e" filled="f" strokeweight=".25pt">
                      <v:path arrowok="t" o:connecttype="custom" o:connectlocs="248,17;183,25;118,30;83,5;35,5;0,0" o:connectangles="0,0,0,0,0,0"/>
                    </v:shape>
                    <v:shape id="Freeform 1188" o:spid="_x0000_s1239" style="position:absolute;left:7263;top:6635;width:148;height:267;visibility:visible;mso-wrap-style:square;v-text-anchor:top" coordsize="14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/EeMYA&#10;AADcAAAADwAAAGRycy9kb3ducmV2LnhtbESPT2vCQBTE7wW/w/IEb3WjbTVEVxGpaNuTfw45PrLP&#10;bDD7NmRXjd++KxR6HGbmN8x82dla3Kj1lWMFo2ECgrhwuuJSwem4eU1B+ICssXZMCh7kYbnovcwx&#10;0+7Oe7odQikihH2GCkwITSalLwxZ9EPXEEfv7FqLIcq2lLrFe4TbWo6TZCItVhwXDDa0NlRcDler&#10;wF++83T99pNfH9uv1afJ02o7LZQa9LvVDESgLvyH/9o7reD9YwLP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/EeMYAAADcAAAADwAAAAAAAAAAAAAAAACYAgAAZHJz&#10;L2Rvd25yZXYueG1sUEsFBgAAAAAEAAQA9QAAAIsDAAAAAA==&#10;" path="m,l88,90r32,72l143,225r5,42l88,180,70,127,48,110,30,85,5,72,,xe" fillcolor="black" strokeweight=".25pt">
                      <v:path arrowok="t" o:connecttype="custom" o:connectlocs="0,0;88,90;120,162;143,225;148,267;88,180;70,127;48,110;30,85;5,72;0,0" o:connectangles="0,0,0,0,0,0,0,0,0,0,0"/>
                    </v:shape>
                    <v:shape id="Freeform 1189" o:spid="_x0000_s1240" style="position:absolute;left:7263;top:6750;width:148;height:152;visibility:visible;mso-wrap-style:square;v-text-anchor:top" coordsize="14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BI28UA&#10;AADcAAAADwAAAGRycy9kb3ducmV2LnhtbESPT2vCQBTE7wW/w/KE3ppNW6sSs5G24h9KL416f2Rf&#10;k2D2bciumnx7Vyj0OMzMb5h02ZtGXKhztWUFz1EMgriwuuZSwWG/fpqDcB5ZY2OZFAzkYJmNHlJM&#10;tL3yD11yX4oAYZeggsr7NpHSFRUZdJFtiYP3azuDPsiulLrDa4CbRr7E8VQarDksVNjSZ0XFKT8b&#10;BfvXYfPV+GI7HOvTR77qv6dYzpV6HPfvCxCeev8f/mvvtILJ2wz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kEjbxQAAANwAAAAPAAAAAAAAAAAAAAAAAJgCAABkcnMv&#10;ZG93bnJldi54bWxQSwUGAAAAAAQABAD1AAAAigMAAAAA&#10;" path="m148,152l78,85,53,37,30,12,,e" filled="f" strokeweight="0">
                      <v:path arrowok="t" o:connecttype="custom" o:connectlocs="148,152;78,85;53,37;30,12;0,0" o:connectangles="0,0,0,0,0"/>
                    </v:shape>
                    <v:shape id="Freeform 1190" o:spid="_x0000_s1241" style="position:absolute;left:7266;top:6430;width:240;height:75;visibility:visible;mso-wrap-style:square;v-text-anchor:top" coordsize="24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OWhMEA&#10;AADcAAAADwAAAGRycy9kb3ducmV2LnhtbERPy4rCMBTdD/gP4QruxrSig1SjiKOiDIKvD7g017ba&#10;3HSaaOvfm8XALA/nPZ23phRPql1hWUHcj0AQp1YXnCm4nNefYxDOI2ssLZOCFzmYzzofU0y0bfhI&#10;z5PPRAhhl6CC3PsqkdKlORl0fVsRB+5qa4M+wDqTusYmhJtSDqLoSxosODTkWNEyp/R+ehgFP7Q7&#10;F9FvEx++bz5eVcOB2S82SvW67WICwlPr/8V/7q1WMByFteFMOAJ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DloTBAAAA3AAAAA8AAAAAAAAAAAAAAAAAmAIAAGRycy9kb3du&#10;cmV2LnhtbFBLBQYAAAAABAAEAPUAAACGAwAAAAA=&#10;" path="m240,75l102,30,47,5,,e" filled="f" strokeweight="0">
                      <v:path arrowok="t" o:connecttype="custom" o:connectlocs="240,75;102,30;47,5;0,0" o:connectangles="0,0,0,0"/>
                    </v:shape>
                    <v:shape id="Freeform 1191" o:spid="_x0000_s1242" style="position:absolute;left:7263;top:6300;width:235;height:200;visibility:visible;mso-wrap-style:square;v-text-anchor:top" coordsize="23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xHsQA&#10;AADcAAAADwAAAGRycy9kb3ducmV2LnhtbESPQUvDQBSE74L/YXmF3tpNYy0auy3aUvQmVr0/sy+b&#10;YPZtyL6m8d+7QsHjMDPfMOvt6Fs1UB+bwAYW8wwUcRlsw87Ax/thdgcqCrLFNjAZ+KEI28311RoL&#10;G878RsNRnEoQjgUaqEW6QutY1uQxzkNHnLwq9B4lyd5p2+M5wX2r8yxbaY8Np4UaO9rVVH4fT97A&#10;6N1O9vmNVC7/0s9Pr9XhczUYM52Mjw+ghEb5D1/aL9bA8vYe/s6kI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AcR7EAAAA3AAAAA8AAAAAAAAAAAAAAAAAmAIAAGRycy9k&#10;b3ducmV2LnhtbFBLBQYAAAAABAAEAPUAAACJAwAAAAA=&#10;" path="m,l83,72r72,38l190,162r45,38l148,152,108,115,53,97,,80,,xe" fillcolor="black" strokeweight=".25pt">
                      <v:path arrowok="t" o:connecttype="custom" o:connectlocs="0,0;83,72;155,110;190,162;235,200;148,152;108,115;53,97;0,80;0,0" o:connectangles="0,0,0,0,0,0,0,0,0,0"/>
                    </v:shape>
                    <v:rect id="Rectangle 1192" o:spid="_x0000_s1243" style="position:absolute;left:7213;top:5165;width:2090;height:2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BH74A&#10;AADcAAAADwAAAGRycy9kb3ducmV2LnhtbERPSwrCMBDdC94hjOBGNPWDaDWKCIIggr8DDM3YljaT&#10;0qRab28WgsvH+6+3rSnFi2qXW1YwHkUgiBOrc04VPO6H4QKE88gaS8uk4EMOtptuZ42xtm++0uvm&#10;UxFC2MWoIPO+iqV0SUYG3chWxIF72tqgD7BOpa7xHcJNKSdRNJcGcw4NGVa0zygpbo1RsF9G/kDn&#10;6eV0mjZ8tkVTHYuBUv1eu1uB8NT6v/jnPmoFs3mYH86EIyA3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4gR++AAAA3AAAAA8AAAAAAAAAAAAAAAAAmAIAAGRycy9kb3ducmV2&#10;LnhtbFBLBQYAAAAABAAEAPUAAACDAwAAAAA=&#10;" filled="f" strokeweight="1.25pt"/>
                    <v:rect id="Rectangle 1193" o:spid="_x0000_s1244" style="position:absolute;left:9136;top:6540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U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XFHBAAAA3AAAAA8AAAAAAAAAAAAAAAAAmAIAAGRycy9kb3du&#10;cmV2LnhtbFBLBQYAAAAABAAEAPUAAACGAwAAAAA=&#10;" filled="f" stroked="f">
                      <v:textbox style="mso-fit-shape-to-text:t" inset="0,0,0,0">
                        <w:txbxContent>
                          <w:p w:rsidR="00620AE0" w:rsidRDefault="00620AE0" w:rsidP="00620AE0">
                            <w:pPr>
                              <w:jc w:val="center"/>
                            </w:pPr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75</w:t>
                            </w:r>
                          </w:p>
                        </w:txbxContent>
                      </v:textbox>
                    </v:rect>
                    <v:rect id="Rectangle 1194" o:spid="_x0000_s1245" style="position:absolute;left:8329;top:545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CJs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0wibBAAAA3AAAAA8AAAAAAAAAAAAAAAAAmAIAAGRycy9kb3du&#10;cmV2LnhtbFBLBQYAAAAABAAEAPUAAACGAwAAAAA=&#10;" filled="f" stroked="f">
                      <v:textbox style="mso-fit-shape-to-text:t" inset="0,0,0,0">
                        <w:txbxContent>
                          <w:p w:rsidR="00620AE0" w:rsidRDefault="00620AE0" w:rsidP="00620AE0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30</w:t>
                            </w:r>
                          </w:p>
                        </w:txbxContent>
                      </v:textbox>
                    </v:rect>
                    <v:rect id="Rectangle 1195" o:spid="_x0000_s1246" style="position:absolute;left:8689;top:573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nvc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Ge9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620AE0" w:rsidRDefault="00620AE0" w:rsidP="00620AE0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45</w:t>
                            </w:r>
                          </w:p>
                        </w:txbxContent>
                      </v:textbox>
                    </v:rect>
                    <v:rect id="Rectangle 1196" o:spid="_x0000_s1247" style="position:absolute;left:8976;top:6105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H/y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R/8nBAAAA3AAAAA8AAAAAAAAAAAAAAAAAmAIAAGRycy9kb3du&#10;cmV2LnhtbFBLBQYAAAAABAAEAPUAAACGAwAAAAA=&#10;" filled="f" stroked="f">
                      <v:textbox style="mso-fit-shape-to-text:t" inset="0,0,0,0">
                        <w:txbxContent>
                          <w:p w:rsidR="00620AE0" w:rsidRDefault="00620AE0" w:rsidP="00620AE0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60</w:t>
                            </w:r>
                          </w:p>
                        </w:txbxContent>
                      </v:textbox>
                    </v:rect>
                    <v:line id="Line 1197" o:spid="_x0000_s1248" style="position:absolute;flip:y;visibility:visible;mso-wrap-style:square" from="7541,5857" to="8706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dqAcUAAADcAAAADwAAAGRycy9kb3ducmV2LnhtbESPzWrDMBCE74W+g9hCLqWRY9JgnCih&#10;DTikveWn98XayG6tlZGUxHn7qlDIcZidb3YWq8F24kI+tI4VTMYZCOLa6ZaNguOheilAhIissXNM&#10;Cm4UYLV8fFhgqd2Vd3TZRyMShEOJCpoY+1LKUDdkMYxdT5y8k/MWY5LeSO3xmuC2k3mWzaTFllND&#10;gz2tG6p/9meb3vg4FMVUf3rz/myq7/wrrzbFRqnR0/A2BxFpiPfj//RWK5jOXuFvTCK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dqAcUAAADcAAAADwAAAAAAAAAA&#10;AAAAAAChAgAAZHJzL2Rvd25yZXYueG1sUEsFBgAAAAAEAAQA+QAAAJMDAAAAAA==&#10;" strokeweight=".25pt"/>
                    <v:line id="Line 1198" o:spid="_x0000_s1249" style="position:absolute;flip:y;visibility:visible;mso-wrap-style:square" from="7541,5427" to="798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X0dsQAAADcAAAADwAAAGRycy9kb3ducmV2LnhtbESPQWvCQBCF70L/wzKFXkQ3DRJCdJW2&#10;EKm9Vdv7kB03sdnZsLvV+O9dodDj48373rzVZrS9OJMPnWMFz/MMBHHjdMdGwdehnpUgQkTW2Dsm&#10;BVcKsFk/TFZYaXfhTzrvoxEJwqFCBW2MQyVlaFqyGOZuIE7e0XmLMUlvpPZ4SXDbyzzLCmmx49TQ&#10;4kBvLTU/+1+b3tgdynKhP7x5nZr6lH/n9bbcKvX0OL4sQUQa4//xX/pdK1gUBdzHJAL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pfR2xAAAANwAAAAPAAAAAAAAAAAA&#10;AAAAAKECAABkcnMvZG93bnJldi54bWxQSwUGAAAAAAQABAD5AAAAkgMAAAAA&#10;" strokeweight=".25pt"/>
                    <v:line id="Line 1199" o:spid="_x0000_s1250" style="position:absolute;flip:y;visibility:visible;mso-wrap-style:square" from="7538,5595" to="8363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lR7cUAAADcAAAADwAAAGRycy9kb3ducmV2LnhtbESPzWrDMBCE74G+g9hCLqWRa0JinCih&#10;LTikveWn98XayG6tlZGUxHn7qlDIcZidb3aW68F24kI+tI4VvEwyEMS10y0bBcdD9VyACBFZY+eY&#10;FNwowHr1MFpiqd2Vd3TZRyMShEOJCpoY+1LKUDdkMUxcT5y8k/MWY5LeSO3xmuC2k3mWzaTFllND&#10;gz29N1T/7M82vfFxKIqp/vTm7clU3/lXXm2KjVLjx+F1ASLSEO/H/+mtVjCdzeFvTCK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+lR7cUAAADcAAAADwAAAAAAAAAA&#10;AAAAAAChAgAAZHJzL2Rvd25yZXYueG1sUEsFBgAAAAAEAAQA+QAAAJMDAAAAAA==&#10;" strokeweight=".25pt"/>
                    <v:line id="Line 1200" o:spid="_x0000_s1251" style="position:absolute;flip:y;visibility:visible;mso-wrap-style:square" from="7548,6202" to="896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bFn8QAAADcAAAADwAAAGRycy9kb3ducmV2LnhtbESPTU/DMAyG70j8h8iTuKAtpZqmqiyb&#10;BlIn4MY+7lZj0kLjVEnYyr/HBySO1uv38eP1dvKDulBMfWADD4sCFHEbbM/OwOnYzCtQKSNbHAKT&#10;gR9KsN3c3qyxtuHK73Q5ZKcEwqlGA13OY611ajvymBZhJJbsI0SPWcbotI14FbgfdFkUK+2xZ7nQ&#10;4UjPHbVfh28vGq/Hqlrat+ie7l3zWZ7LZl/tjbmbTbtHUJmm/L/8136xBpYrsZVnhAB6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dsWfxAAAANwAAAAPAAAAAAAAAAAA&#10;AAAAAKECAABkcnMvZG93bnJldi54bWxQSwUGAAAAAAQABAD5AAAAkgMAAAAA&#10;" strokeweight=".25pt"/>
                    <v:line id="Line 1201" o:spid="_x0000_s1252" style="position:absolute;flip:y;visibility:visible;mso-wrap-style:square" from="7538,6615" to="9131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pgBMUAAADcAAAADwAAAGRycy9kb3ducmV2LnhtbESPzWrDMBCE74W8g9hCLqWRa0JwnSgh&#10;DTi0veXvvlhb2a21MpKSOG9fFQo5DrPzzc5iNdhOXMiH1rGCl0kGgrh2umWj4HiongsQISJr7ByT&#10;ghsFWC1HDwsstbvyji77aESCcChRQRNjX0oZ6oYshonriZP35bzFmKQ3Unu8JrjtZJ5lM2mx5dTQ&#10;YE+bhuqf/dmmNz4ORTHVn968PZnqOz/l1bbYKjV+HNZzEJGGeD/+T79rBdPZK/yNSQS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TpgBMUAAADcAAAADwAAAAAAAAAA&#10;AAAAAAChAgAAZHJzL2Rvd25yZXYueG1sUEsFBgAAAAAEAAQA+QAAAJMDAAAAAA==&#10;" strokeweight=".25pt"/>
                    <v:shape id="Arc 1202" o:spid="_x0000_s1253" style="position:absolute;left:7533;top:5707;width:1320;height:13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ZF8QA&#10;AADcAAAADwAAAGRycy9kb3ducmV2LnhtbERPS2vCQBC+F/wPywje6sYHtURXqQXBS7E+KnibZqdJ&#10;aHY2zU5j2l/fPRQ8fnzvxapzlWqpCaVnA6NhAoo487bk3MDpuLl/BBUE2WLlmQz8UIDVsne3wNT6&#10;K++pPUiuYgiHFA0UInWqdcgKchiGviaO3IdvHEqETa5tg9cY7io9TpIH7bDk2FBgTc8FZZ+Hb2fg&#10;Mnmfvexe5esso/Nbm/2u2/q0N2bQ757moIQ6uYn/3VtrYDqL8+OZeAT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vWRfEAAAA3AAAAA8AAAAAAAAAAAAAAAAAmAIAAGRycy9k&#10;b3ducmV2LnhtbFBLBQYAAAAABAAEAPUAAACJAwAAAAA=&#10;" path="m-1,nfc11929,,21600,9670,21600,21600em-1,nsc11929,,21600,9670,21600,21600l,21600,-1,xe" filled="f" strokeweight=".25pt">
                      <v:path arrowok="t" o:extrusionok="f" o:connecttype="custom" o:connectlocs="0,0;1320,1320;0,1320" o:connectangles="0,0,0"/>
                    </v:shape>
                    <v:shape id="Arc 1203" o:spid="_x0000_s1254" style="position:absolute;left:7536;top:6030;width:991;height:9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P8jMcA&#10;AADcAAAADwAAAGRycy9kb3ducmV2LnhtbESPX0vDQBDE3wW/w7FC3+wlKrakvRYVhL4U7V/o25pb&#10;k2BuL+a2afTT9wShj8PM/IaZzntXq47aUHk2kA4TUMS5txUXBrab19sxqCDIFmvPZOCHAsxn11dT&#10;zKw/8Yq6tRQqQjhkaKAUaTKtQ16SwzD0DXH0Pn3rUKJsC21bPEW4q/VdkjxqhxXHhRIbeikp/1of&#10;nYHD/cdo+fYu33tJ97su/33umu3KmMFN/zQBJdTLJfzfXlgDD6MU/s7EI6B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j/IzHAAAA3AAAAA8AAAAAAAAAAAAAAAAAmAIAAGRy&#10;cy9kb3ducmV2LnhtbFBLBQYAAAAABAAEAPUAAACMAwAAAAA=&#10;" path="m-1,nfc11929,,21600,9670,21600,21600em-1,nsc11929,,21600,9670,21600,21600l,21600,-1,xe" filled="f" strokeweight=".25pt">
                      <v:path arrowok="t" o:extrusionok="f" o:connecttype="custom" o:connectlocs="0,0;991,990;0,990" o:connectangles="0,0,0"/>
                    </v:shape>
                    <v:shape id="Arc 1204" o:spid="_x0000_s1255" style="position:absolute;left:7536;top:6362;width:656;height:65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Fi+8cA&#10;AADcAAAADwAAAGRycy9kb3ducmV2LnhtbESPQWvCQBSE74L/YXmF3nSjllpSV2kLQi/Saq3Q22v2&#10;NQlm36bZZ4z++m5B8DjMzDfMbNG5SrXUhNKzgdEwAUWceVtybmD7sRw8gAqCbLHyTAZOFGAx7/dm&#10;mFp/5DW1G8lVhHBI0UAhUqdah6wgh2Hoa+Lo/fjGoUTZ5No2eIxwV+lxktxrhyXHhQJreiko228O&#10;zsDX5Hu6enuX352Mdp9tdn5u6+3amNub7ukRlFAn1/Cl/WoN3E3H8H8mHgE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xYvvHAAAA3AAAAA8AAAAAAAAAAAAAAAAAmAIAAGRy&#10;cy9kb3ducmV2LnhtbFBLBQYAAAAABAAEAPUAAACMAwAAAAA=&#10;" path="m-1,nfc11929,,21600,9670,21600,21600em-1,nsc11929,,21600,9670,21600,21600l,21600,-1,xe" filled="f" strokeweight=".25pt">
                      <v:path arrowok="t" o:extrusionok="f" o:connecttype="custom" o:connectlocs="0,0;656,655;0,655" o:connectangles="0,0,0"/>
                    </v:shape>
                    <v:shape id="Arc 1205" o:spid="_x0000_s1256" style="position:absolute;left:7536;top:6695;width:328;height:32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3HYMcA&#10;AADcAAAADwAAAGRycy9kb3ducmV2LnhtbESPX0vDQBDE3wt+h2MLvrWXWrEl9lpUKPgi2r/QtzW3&#10;TYK5vTS3ptFP7wmFPg4z8xtmtuhcpVpqQunZwGiYgCLOvC05N7DdLAdTUEGQLVaeycAPBVjMb3oz&#10;TK0/84rateQqQjikaKAQqVOtQ1aQwzD0NXH0jr5xKFE2ubYNniPcVfouSR60w5LjQoE1vRSUfa2/&#10;nYHD+HPy9v4hp72M9rs2+31u6+3KmNt+9/QISqiTa/jSfrUG7idj+D8Tj4Ce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9x2DHAAAA3AAAAA8AAAAAAAAAAAAAAAAAmAIAAGRy&#10;cy9kb3ducmV2LnhtbFBLBQYAAAAABAAEAPUAAACMAwAAAAA=&#10;" path="m-1,nfc11929,,21600,9670,21600,21600em-1,nsc11929,,21600,9670,21600,21600l,21600,-1,xe" filled="f" strokeweight=".25pt">
                      <v:path arrowok="t" o:extrusionok="f" o:connecttype="custom" o:connectlocs="0,0;328,327;0,327" o:connectangles="0,0,0"/>
                    </v:shape>
                    <v:line id="Line 1206" o:spid="_x0000_s1257" style="position:absolute;flip:x;visibility:visible;mso-wrap-style:square" from="7540,7025" to="919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JZR8UAAADcAAAADwAAAGRycy9kb3ducmV2LnhtbESPwWrDMBBE74X+g9hCLqWRY0xjnCih&#10;CTi0vSVp7ou1ld1aKyMpifP3VaHQ4zA7b3aW69H24kI+dI4VzKYZCOLG6Y6Ngo9j/VSCCBFZY++Y&#10;FNwowHp1f7fESrsr7+lyiEYkCIcKFbQxDpWUoWnJYpi6gTh5n85bjEl6I7XHa4LbXuZZ9iwtdpwa&#10;Whxo21LzfTjb9MbbsSwL/e7N5tHUX/kpr3flTqnJw/iyABFpjP/Hf+lXraCYF/A7JhF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JZR8UAAADcAAAADwAAAAAAAAAA&#10;AAAAAAChAgAAZHJzL2Rvd25yZXYueG1sUEsFBgAAAAAEAAQA+QAAAJMDAAAAAA==&#10;" strokeweight=".25pt"/>
                    <v:line id="Line 1207" o:spid="_x0000_s1258" style="position:absolute;visibility:visible;mso-wrap-style:square" from="7540,5370" to="754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s2MsYAAADcAAAADwAAAGRycy9kb3ducmV2LnhtbESPT2sCMRTE7wW/Q3iCt5r1T21ZjSKl&#10;QumhsOqhvT02z83i5mVN4rr99k2h4HGYmd8wq01vG9GRD7VjBZNxBoK4dLrmSsHxsHt8AREissbG&#10;MSn4oQCb9eBhhbl2Ny6o28dKJAiHHBWYGNtcylAashjGriVO3sl5izFJX0nt8ZbgtpHTLFtIizWn&#10;BYMtvRoqz/urVeC/Y/gqLrOPbl69XT7P3hzoVCg1GvbbJYhIfbyH/9vvWsH8+Qn+zq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LNjLGAAAA3AAAAA8AAAAAAAAA&#10;AAAAAAAAoQIAAGRycy9kb3ducmV2LnhtbFBLBQYAAAAABAAEAPkAAACUAwAAAAA=&#10;" strokeweight=".25pt"/>
                    <v:rect id="Rectangle 1208" o:spid="_x0000_s1259" style="position:absolute;left:7857;top:7036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S+M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1lL4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620AE0" w:rsidRDefault="00620AE0" w:rsidP="00620AE0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1209" o:spid="_x0000_s1260" style="position:absolute;left:8220;top:7036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3Y8IA&#10;AADcAAAADwAAAGRycy9kb3ducmV2LnhtbESPzYoCMRCE74LvEFrwphlF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vdj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620AE0" w:rsidRDefault="00620AE0" w:rsidP="00620AE0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1210" o:spid="_x0000_s1261" style="position:absolute;left:8587;top:7036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jEb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WMRvwAAANwAAAAPAAAAAAAAAAAAAAAAAJgCAABkcnMvZG93bnJl&#10;di54bWxQSwUGAAAAAAQABAD1AAAAhAMAAAAA&#10;" filled="f" stroked="f">
                      <v:textbox style="mso-fit-shape-to-text:t" inset="0,0,0,0">
                        <w:txbxContent>
                          <w:p w:rsidR="00620AE0" w:rsidRDefault="00620AE0" w:rsidP="00620AE0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line id="Line 1211" o:spid="_x0000_s1262" style="position:absolute;flip:x;visibility:visible;mso-wrap-style:square" from="7900,5414" to="7902,7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qNCMQAAADcAAAADwAAAGRycy9kb3ducmV2LnhtbESPQWvCQBSE74L/YXlCb7pRpGrqKiJI&#10;rRepSunxkX1Ngtm3IfvU6K93C4Ueh5n5hpkvW1epKzWh9GxgOEhAEWfelpwbOB03/SmoIMgWK89k&#10;4E4BlotuZ46p9Tf+pOtBchUhHFI0UIjUqdYhK8hhGPiaOHo/vnEoUTa5tg3eItxVepQkr9phyXGh&#10;wJrWBWXnw8UZqCf7x5Rlv5PhR7L74va7Or6PjXnptas3UEKt/If/2ltrYDyZwe+ZeAT0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Go0IxAAAANwAAAAPAAAAAAAAAAAA&#10;AAAAAKECAABkcnMvZG93bnJldi54bWxQSwUGAAAAAAQABAD5AAAAkgMAAAAA&#10;" strokeweight=".25pt">
                      <v:stroke dashstyle="longDash"/>
                    </v:line>
                    <v:line id="Line 1212" o:spid="_x0000_s1263" style="position:absolute;flip:y;visibility:visible;mso-wrap-style:square" from="8270,5544" to="8271,7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VUssEAAADcAAAADwAAAGRycy9kb3ducmV2LnhtbERPTWvCQBC9F/wPywi91Y0iNqSuUgTR&#10;epFGKT0O2WkSmp0N2VGjv949CB4f73u+7F2jztSF2rOB8SgBRVx4W3Np4HhYv6WggiBbbDyTgSsF&#10;WC4GL3PMrL/wN51zKVUM4ZChgUqkzbQORUUOw8i3xJH7851DibArte3wEsNdoydJMtMOa44NFba0&#10;qqj4z0/OQPu+v6Us+52Mv5LdD/e/zWEzNeZ12H9+gBLq5Sl+uLfWwDSN8+OZeAT04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9VSywQAAANwAAAAPAAAAAAAAAAAAAAAA&#10;AKECAABkcnMvZG93bnJldi54bWxQSwUGAAAAAAQABAD5AAAAjwMAAAAA&#10;" strokeweight=".25pt">
                      <v:stroke dashstyle="longDash"/>
                    </v:line>
                    <v:line id="Line 1213" o:spid="_x0000_s1264" style="position:absolute;visibility:visible;mso-wrap-style:square" from="8637,5789" to="8638,7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2lFcUAAADcAAAADwAAAGRycy9kb3ducmV2LnhtbESPQWvCQBSE7wX/w/IKvdWNoZQYXaWI&#10;QvFSNOL5sfuaTc2+DdnVpP31XaHQ4zAz3zDL9ehacaM+NJ4VzKYZCGLtTcO1glO1ey5AhIhssPVM&#10;Cr4pwHo1eVhiafzAB7odYy0ShEOJCmyMXSll0JYchqnviJP36XuHMcm+lqbHIcFdK/Mse5UOG04L&#10;FjvaWNKX49Up+Mn1xcoiu7bV16C3H/t4zvdzpZ4ex7cFiEhj/A//td+NgpdiBvcz6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52lFcUAAADcAAAADwAAAAAAAAAA&#10;AAAAAAChAgAAZHJzL2Rvd25yZXYueG1sUEsFBgAAAAAEAAQA+QAAAJMDAAAAAA==&#10;" strokeweight=".25pt">
                      <v:stroke dashstyle="longDash"/>
                    </v:line>
                    <v:line id="Line 1214" o:spid="_x0000_s1265" style="position:absolute;visibility:visible;mso-wrap-style:square" from="9007,6276" to="9008,7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87YsQAAADcAAAADwAAAGRycy9kb3ducmV2LnhtbESPQWvCQBSE74L/YXmF3nTTUEqaukoR&#10;heKl1EjPj93XbGr2bciuJvXXuwXB4zAz3zCL1ehacaY+NJ4VPM0zEMTam4ZrBYdqOytAhIhssPVM&#10;Cv4owGo5nSywNH7gLzrvYy0ShEOJCmyMXSll0JYchrnviJP343uHMcm+lqbHIcFdK/Mse5EOG04L&#10;FjtaW9LH/ckpuOT6aGWRndrqd9Cbz138znevSj0+jO9vICKN8R6+tT+Mgucih/8z6Qj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TztixAAAANwAAAAPAAAAAAAAAAAA&#10;AAAAAKECAABkcnMvZG93bnJldi54bWxQSwUGAAAAAAQABAD5AAAAkgMAAAAA&#10;" strokeweight=".25pt">
                      <v:stroke dashstyle="longDash"/>
                    </v:line>
                    <v:rect id="Rectangle 1215" o:spid="_x0000_s1266" style="position:absolute;left:8962;top:7036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BR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IFH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620AE0" w:rsidRDefault="00620AE0" w:rsidP="00620AE0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v:group>
                </v:group>
                <w10:wrap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6893560" cy="4972685"/>
                <wp:effectExtent l="0" t="0" r="0" b="0"/>
                <wp:wrapNone/>
                <wp:docPr id="2" name="Group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3560" cy="4972685"/>
                          <a:chOff x="737" y="304"/>
                          <a:chExt cx="10856" cy="7831"/>
                        </a:xfrm>
                      </wpg:grpSpPr>
                      <wps:wsp>
                        <wps:cNvPr id="3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507" y="7277"/>
                            <a:ext cx="1800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" name="Group 359"/>
                        <wpg:cNvGrpSpPr>
                          <a:grpSpLocks/>
                        </wpg:cNvGrpSpPr>
                        <wpg:grpSpPr bwMode="auto">
                          <a:xfrm>
                            <a:off x="9662" y="312"/>
                            <a:ext cx="1931" cy="7807"/>
                            <a:chOff x="9702" y="353"/>
                            <a:chExt cx="1931" cy="7807"/>
                          </a:xfrm>
                        </wpg:grpSpPr>
                        <wpg:grpSp>
                          <wpg:cNvPr id="5" name="Group 358"/>
                          <wpg:cNvGrpSpPr>
                            <a:grpSpLocks/>
                          </wpg:cNvGrpSpPr>
                          <wpg:grpSpPr bwMode="auto">
                            <a:xfrm>
                              <a:off x="9705" y="353"/>
                              <a:ext cx="1928" cy="7807"/>
                              <a:chOff x="9705" y="353"/>
                              <a:chExt cx="1928" cy="7807"/>
                            </a:xfrm>
                          </wpg:grpSpPr>
                          <wps:wsp>
                            <wps:cNvPr id="6" name="Rectangle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05" y="360"/>
                                <a:ext cx="1928" cy="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7" name="Group 2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05" y="1128"/>
                                <a:ext cx="1914" cy="6255"/>
                                <a:chOff x="9495" y="885"/>
                                <a:chExt cx="2115" cy="6465"/>
                              </a:xfrm>
                            </wpg:grpSpPr>
                            <wps:wsp>
                              <wps:cNvPr id="8" name="Line 212"/>
                              <wps:cNvCnPr/>
                              <wps:spPr bwMode="auto">
                                <a:xfrm>
                                  <a:off x="9495" y="885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213"/>
                              <wps:cNvCnPr/>
                              <wps:spPr bwMode="auto">
                                <a:xfrm>
                                  <a:off x="9495" y="1629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214"/>
                              <wps:cNvCnPr/>
                              <wps:spPr bwMode="auto">
                                <a:xfrm>
                                  <a:off x="9495" y="1269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215"/>
                              <wps:cNvCnPr/>
                              <wps:spPr bwMode="auto">
                                <a:xfrm>
                                  <a:off x="9495" y="2013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216"/>
                              <wps:cNvCnPr/>
                              <wps:spPr bwMode="auto">
                                <a:xfrm>
                                  <a:off x="9495" y="239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217"/>
                              <wps:cNvCnPr/>
                              <wps:spPr bwMode="auto">
                                <a:xfrm>
                                  <a:off x="9495" y="2772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218"/>
                              <wps:cNvCnPr/>
                              <wps:spPr bwMode="auto">
                                <a:xfrm>
                                  <a:off x="9495" y="315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219"/>
                              <wps:cNvCnPr/>
                              <wps:spPr bwMode="auto">
                                <a:xfrm>
                                  <a:off x="9495" y="353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220"/>
                              <wps:cNvCnPr/>
                              <wps:spPr bwMode="auto">
                                <a:xfrm>
                                  <a:off x="9495" y="392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221"/>
                              <wps:cNvCnPr/>
                              <wps:spPr bwMode="auto">
                                <a:xfrm>
                                  <a:off x="9495" y="429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222"/>
                              <wps:cNvCnPr/>
                              <wps:spPr bwMode="auto">
                                <a:xfrm>
                                  <a:off x="9495" y="468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23"/>
                              <wps:cNvCnPr/>
                              <wps:spPr bwMode="auto">
                                <a:xfrm>
                                  <a:off x="9495" y="506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24"/>
                              <wps:cNvCnPr/>
                              <wps:spPr bwMode="auto">
                                <a:xfrm>
                                  <a:off x="9495" y="545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25"/>
                              <wps:cNvCnPr/>
                              <wps:spPr bwMode="auto">
                                <a:xfrm>
                                  <a:off x="9495" y="582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26"/>
                              <wps:cNvCnPr/>
                              <wps:spPr bwMode="auto">
                                <a:xfrm>
                                  <a:off x="9495" y="621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27"/>
                              <wps:cNvCnPr/>
                              <wps:spPr bwMode="auto">
                                <a:xfrm>
                                  <a:off x="9495" y="659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28"/>
                              <wps:cNvCnPr/>
                              <wps:spPr bwMode="auto">
                                <a:xfrm>
                                  <a:off x="9495" y="6975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29"/>
                              <wps:cNvCnPr/>
                              <wps:spPr bwMode="auto">
                                <a:xfrm>
                                  <a:off x="9495" y="735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6" name="Line 232"/>
                            <wps:cNvCnPr/>
                            <wps:spPr bwMode="auto">
                              <a:xfrm>
                                <a:off x="9705" y="7770"/>
                                <a:ext cx="1914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247"/>
                            <wps:cNvCnPr/>
                            <wps:spPr bwMode="auto">
                              <a:xfrm>
                                <a:off x="10303" y="7773"/>
                                <a:ext cx="0" cy="37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257"/>
                            <wps:cNvCnPr/>
                            <wps:spPr bwMode="auto">
                              <a:xfrm>
                                <a:off x="9924" y="366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258"/>
                            <wps:cNvCnPr/>
                            <wps:spPr bwMode="auto">
                              <a:xfrm>
                                <a:off x="10259" y="353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259"/>
                            <wps:cNvCnPr/>
                            <wps:spPr bwMode="auto">
                              <a:xfrm>
                                <a:off x="10594" y="1125"/>
                                <a:ext cx="0" cy="626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260"/>
                            <wps:cNvCnPr/>
                            <wps:spPr bwMode="auto">
                              <a:xfrm>
                                <a:off x="10929" y="360"/>
                                <a:ext cx="0" cy="778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261"/>
                            <wps:cNvCnPr/>
                            <wps:spPr bwMode="auto">
                              <a:xfrm>
                                <a:off x="11280" y="360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3" name="Text Box 2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7" y="463"/>
                              <a:ext cx="165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AB7262">
                                  <w:rPr>
                                    <w:sz w:val="12"/>
                                    <w:szCs w:val="12"/>
                                  </w:rPr>
                                  <w:t>SHOT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2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35" y="462"/>
                              <a:ext cx="12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ELEV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2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09" y="516"/>
                              <a:ext cx="525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smartTag w:uri="urn:schemas-microsoft-com:office:smarttags" w:element="stockticker"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WIND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2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04" y="927"/>
                              <a:ext cx="20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AB7262">
                                  <w:rPr>
                                    <w:sz w:val="12"/>
                                    <w:szCs w:val="12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2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64" y="927"/>
                              <a:ext cx="20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2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40" y="456"/>
                              <a:ext cx="12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CALL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2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5" y="409"/>
                              <a:ext cx="135" cy="7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SCORE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Text Box 2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1222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Text Box 2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157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2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195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231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" name="Text Box 2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2693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" name="Text Box 2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306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" name="Text Box 2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343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Text Box 2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3803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" name="Text Box 2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15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" name="Text Box 2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54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946FE">
                                  <w:rPr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Text Box 2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914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Text Box 2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528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" name="Text Box 2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565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" name="Text Box 2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4" y="601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" name="Text Box 2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6" y="6392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Text Box 2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676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Text Box 2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7119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2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3" y="7515"/>
                              <a:ext cx="1110" cy="1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AB7262">
                                  <w:rPr>
                                    <w:sz w:val="10"/>
                                    <w:szCs w:val="10"/>
                                  </w:rPr>
                                  <w:t>PREVIOUS RANGES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2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2" y="7411"/>
                              <a:ext cx="263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D6811" w:rsidRPr="00AB7262" w:rsidRDefault="00AD6811" w:rsidP="00AD6811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smartTag w:uri="urn:schemas-microsoft-com:office:smarttags" w:element="stockticker"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TOT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4" y="7788"/>
                              <a:ext cx="263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D6811" w:rsidRPr="00AB7262" w:rsidRDefault="00AD6811" w:rsidP="00AD6811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AGG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07"/>
                        <wpg:cNvGrpSpPr>
                          <a:grpSpLocks/>
                        </wpg:cNvGrpSpPr>
                        <wpg:grpSpPr bwMode="auto">
                          <a:xfrm>
                            <a:off x="737" y="7277"/>
                            <a:ext cx="4605" cy="858"/>
                            <a:chOff x="720" y="6872"/>
                            <a:chExt cx="4605" cy="1023"/>
                          </a:xfrm>
                        </wpg:grpSpPr>
                        <wpg:grpSp>
                          <wpg:cNvPr id="61" name="Group 294"/>
                          <wpg:cNvGrpSpPr>
                            <a:grpSpLocks/>
                          </wpg:cNvGrpSpPr>
                          <wpg:grpSpPr bwMode="auto">
                            <a:xfrm>
                              <a:off x="720" y="6872"/>
                              <a:ext cx="4605" cy="1023"/>
                              <a:chOff x="720" y="6872"/>
                              <a:chExt cx="4605" cy="1023"/>
                            </a:xfrm>
                          </wpg:grpSpPr>
                          <wps:wsp>
                            <wps:cNvPr id="62" name="Rectangle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7" y="6872"/>
                                <a:ext cx="4598" cy="1020"/>
                              </a:xfrm>
                              <a:prstGeom prst="rect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3" name="Line 198"/>
                            <wps:cNvCnPr/>
                            <wps:spPr bwMode="auto">
                              <a:xfrm>
                                <a:off x="727" y="7201"/>
                                <a:ext cx="45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199"/>
                            <wps:cNvCnPr/>
                            <wps:spPr bwMode="auto">
                              <a:xfrm>
                                <a:off x="720" y="7543"/>
                                <a:ext cx="4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200"/>
                            <wps:cNvCnPr/>
                            <wps:spPr bwMode="auto">
                              <a:xfrm>
                                <a:off x="3030" y="6872"/>
                                <a:ext cx="0" cy="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Line 201"/>
                            <wps:cNvCnPr/>
                            <wps:spPr bwMode="auto">
                              <a:xfrm>
                                <a:off x="4177" y="6872"/>
                                <a:ext cx="0" cy="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Line 206"/>
                            <wps:cNvCnPr/>
                            <wps:spPr bwMode="auto">
                              <a:xfrm>
                                <a:off x="1875" y="7203"/>
                                <a:ext cx="0" cy="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8" name="Text Box 2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" y="688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EVENT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9" name="Text Box 2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3" y="6886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0" name="Text Box 2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5" y="6886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TIME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" name="Text Box 2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" y="7208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RANGE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xt Box 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7205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LIGHT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3" name="Text Box 3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5" y="7208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TARGET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3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1" y="7213"/>
                              <a:ext cx="502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WEATHER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" name="Text Box 3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" y="755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RIFLE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" name="Text Box 3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7556"/>
                              <a:ext cx="667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REARSIGHT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7" name="Text Box 3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5" y="755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AMMN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" name="Text Box 3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1" y="7556"/>
                              <a:ext cx="674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FORESIGHT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81"/>
                        <wpg:cNvGrpSpPr>
                          <a:grpSpLocks/>
                        </wpg:cNvGrpSpPr>
                        <wpg:grpSpPr bwMode="auto">
                          <a:xfrm>
                            <a:off x="737" y="304"/>
                            <a:ext cx="7257" cy="5365"/>
                            <a:chOff x="737" y="304"/>
                            <a:chExt cx="7257" cy="5365"/>
                          </a:xfrm>
                        </wpg:grpSpPr>
                        <wps:wsp>
                          <wps:cNvPr id="80" name="Oval 66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9" y="484"/>
                              <a:ext cx="5025" cy="5018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Line 665"/>
                          <wps:cNvCnPr/>
                          <wps:spPr bwMode="auto">
                            <a:xfrm>
                              <a:off x="737" y="1737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666"/>
                          <wps:cNvCnPr/>
                          <wps:spPr bwMode="auto">
                            <a:xfrm>
                              <a:off x="737" y="2998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667"/>
                          <wps:cNvCnPr/>
                          <wps:spPr bwMode="auto">
                            <a:xfrm>
                              <a:off x="737" y="4257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668"/>
                          <wps:cNvCnPr/>
                          <wps:spPr bwMode="auto">
                            <a:xfrm>
                              <a:off x="1842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669"/>
                          <wps:cNvCnPr/>
                          <wps:spPr bwMode="auto">
                            <a:xfrm>
                              <a:off x="3104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670"/>
                          <wps:cNvCnPr/>
                          <wps:spPr bwMode="auto">
                            <a:xfrm>
                              <a:off x="4374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671"/>
                          <wps:cNvCnPr/>
                          <wps:spPr bwMode="auto">
                            <a:xfrm>
                              <a:off x="5627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672"/>
                          <wps:cNvCnPr/>
                          <wps:spPr bwMode="auto">
                            <a:xfrm>
                              <a:off x="6889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Oval 67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115" y="1741"/>
                              <a:ext cx="2519" cy="2515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Oval 67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44" y="2369"/>
                              <a:ext cx="1256" cy="1254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Oval 67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055" y="2681"/>
                              <a:ext cx="628" cy="6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FFFFFF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Oval 67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487" y="1112"/>
                              <a:ext cx="3775" cy="377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" y="312"/>
                              <a:ext cx="7257" cy="5357"/>
                            </a:xfrm>
                            <a:prstGeom prst="rect">
                              <a:avLst/>
                            </a:prstGeom>
                            <a:noFill/>
                            <a:ln w="158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4" name="Line 678"/>
                          <wps:cNvCnPr/>
                          <wps:spPr bwMode="auto">
                            <a:xfrm>
                              <a:off x="737" y="567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679"/>
                          <wps:cNvCnPr/>
                          <wps:spPr bwMode="auto">
                            <a:xfrm>
                              <a:off x="737" y="5426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6" name="Group 680"/>
                          <wpg:cNvGrpSpPr>
                            <a:grpSpLocks/>
                          </wpg:cNvGrpSpPr>
                          <wpg:grpSpPr bwMode="auto">
                            <a:xfrm>
                              <a:off x="1231" y="304"/>
                              <a:ext cx="6300" cy="5364"/>
                              <a:chOff x="1231" y="304"/>
                              <a:chExt cx="6300" cy="5364"/>
                            </a:xfrm>
                          </wpg:grpSpPr>
                          <wps:wsp>
                            <wps:cNvPr id="97" name="Arc 662"/>
                            <wps:cNvSpPr>
                              <a:spLocks noChangeAspect="1"/>
                            </wps:cNvSpPr>
                            <wps:spPr bwMode="auto">
                              <a:xfrm flipH="1" flipV="1">
                                <a:off x="1231" y="304"/>
                                <a:ext cx="3131" cy="53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8374 0 0"/>
                                  <a:gd name="G2" fmla="+- 21600 0 0"/>
                                  <a:gd name="T0" fmla="*/ 11356 w 21600"/>
                                  <a:gd name="T1" fmla="*/ 0 h 36990"/>
                                  <a:gd name="T2" fmla="*/ 10955 w 21600"/>
                                  <a:gd name="T3" fmla="*/ 36990 h 36990"/>
                                  <a:gd name="T4" fmla="*/ 0 w 21600"/>
                                  <a:gd name="T5" fmla="*/ 18374 h 369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6990" fill="none" extrusionOk="0">
                                    <a:moveTo>
                                      <a:pt x="11355" y="0"/>
                                    </a:moveTo>
                                    <a:cubicBezTo>
                                      <a:pt x="17723" y="3935"/>
                                      <a:pt x="21600" y="10887"/>
                                      <a:pt x="21600" y="18374"/>
                                    </a:cubicBezTo>
                                    <a:cubicBezTo>
                                      <a:pt x="21600" y="26026"/>
                                      <a:pt x="17550" y="33108"/>
                                      <a:pt x="10954" y="36989"/>
                                    </a:cubicBezTo>
                                  </a:path>
                                  <a:path w="21600" h="36990" stroke="0" extrusionOk="0">
                                    <a:moveTo>
                                      <a:pt x="11355" y="0"/>
                                    </a:moveTo>
                                    <a:cubicBezTo>
                                      <a:pt x="17723" y="3935"/>
                                      <a:pt x="21600" y="10887"/>
                                      <a:pt x="21600" y="18374"/>
                                    </a:cubicBezTo>
                                    <a:cubicBezTo>
                                      <a:pt x="21600" y="26026"/>
                                      <a:pt x="17550" y="33108"/>
                                      <a:pt x="10954" y="36989"/>
                                    </a:cubicBezTo>
                                    <a:lnTo>
                                      <a:pt x="0" y="1837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Arc 663"/>
                            <wps:cNvSpPr>
                              <a:spLocks noChangeAspect="1"/>
                            </wps:cNvSpPr>
                            <wps:spPr bwMode="auto">
                              <a:xfrm flipV="1">
                                <a:off x="4400" y="311"/>
                                <a:ext cx="3131" cy="534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8324 0 0"/>
                                  <a:gd name="G2" fmla="+- 21600 0 0"/>
                                  <a:gd name="T0" fmla="*/ 11436 w 21600"/>
                                  <a:gd name="T1" fmla="*/ 0 h 36858"/>
                                  <a:gd name="T2" fmla="*/ 11093 w 21600"/>
                                  <a:gd name="T3" fmla="*/ 36858 h 36858"/>
                                  <a:gd name="T4" fmla="*/ 0 w 21600"/>
                                  <a:gd name="T5" fmla="*/ 18324 h 368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6858" fill="none" extrusionOk="0">
                                    <a:moveTo>
                                      <a:pt x="11436" y="-1"/>
                                    </a:moveTo>
                                    <a:cubicBezTo>
                                      <a:pt x="17758" y="3945"/>
                                      <a:pt x="21600" y="10871"/>
                                      <a:pt x="21600" y="18324"/>
                                    </a:cubicBezTo>
                                    <a:cubicBezTo>
                                      <a:pt x="21600" y="25919"/>
                                      <a:pt x="17610" y="32957"/>
                                      <a:pt x="11092" y="36857"/>
                                    </a:cubicBezTo>
                                  </a:path>
                                  <a:path w="21600" h="36858" stroke="0" extrusionOk="0">
                                    <a:moveTo>
                                      <a:pt x="11436" y="-1"/>
                                    </a:moveTo>
                                    <a:cubicBezTo>
                                      <a:pt x="17758" y="3945"/>
                                      <a:pt x="21600" y="10871"/>
                                      <a:pt x="21600" y="18324"/>
                                    </a:cubicBezTo>
                                    <a:cubicBezTo>
                                      <a:pt x="21600" y="25919"/>
                                      <a:pt x="17610" y="32957"/>
                                      <a:pt x="11092" y="36857"/>
                                    </a:cubicBezTo>
                                    <a:lnTo>
                                      <a:pt x="0" y="1832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99" name="Group 683"/>
                        <wpg:cNvGrpSpPr>
                          <a:grpSpLocks/>
                        </wpg:cNvGrpSpPr>
                        <wpg:grpSpPr bwMode="auto">
                          <a:xfrm>
                            <a:off x="8380" y="312"/>
                            <a:ext cx="1195" cy="5357"/>
                            <a:chOff x="8380" y="312"/>
                            <a:chExt cx="1195" cy="5357"/>
                          </a:xfrm>
                        </wpg:grpSpPr>
                        <wpg:grpSp>
                          <wpg:cNvPr id="100" name="Group 682"/>
                          <wpg:cNvGrpSpPr>
                            <a:grpSpLocks/>
                          </wpg:cNvGrpSpPr>
                          <wpg:grpSpPr bwMode="auto">
                            <a:xfrm>
                              <a:off x="8380" y="312"/>
                              <a:ext cx="1134" cy="5357"/>
                              <a:chOff x="8380" y="312"/>
                              <a:chExt cx="1134" cy="5357"/>
                            </a:xfrm>
                          </wpg:grpSpPr>
                          <wps:wsp>
                            <wps:cNvPr id="101" name="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80" y="312"/>
                                <a:ext cx="1134" cy="5357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Line 59"/>
                            <wps:cNvCnPr/>
                            <wps:spPr bwMode="auto">
                              <a:xfrm>
                                <a:off x="8443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Line 60"/>
                            <wps:cNvCnPr/>
                            <wps:spPr bwMode="auto">
                              <a:xfrm>
                                <a:off x="8569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Line 61"/>
                            <wps:cNvCnPr/>
                            <wps:spPr bwMode="auto">
                              <a:xfrm>
                                <a:off x="8632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Line 62"/>
                            <wps:cNvCnPr/>
                            <wps:spPr bwMode="auto">
                              <a:xfrm>
                                <a:off x="8695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" name="Line 63"/>
                            <wps:cNvCnPr/>
                            <wps:spPr bwMode="auto">
                              <a:xfrm>
                                <a:off x="8821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Line 64"/>
                            <wps:cNvCnPr/>
                            <wps:spPr bwMode="auto">
                              <a:xfrm>
                                <a:off x="8884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Line 65"/>
                            <wps:cNvCnPr/>
                            <wps:spPr bwMode="auto">
                              <a:xfrm>
                                <a:off x="8947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Line 66"/>
                            <wps:cNvCnPr/>
                            <wps:spPr bwMode="auto">
                              <a:xfrm>
                                <a:off x="9010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" name="Line 67"/>
                            <wps:cNvCnPr/>
                            <wps:spPr bwMode="auto">
                              <a:xfrm>
                                <a:off x="8506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" name="Line 68"/>
                            <wps:cNvCnPr/>
                            <wps:spPr bwMode="auto">
                              <a:xfrm>
                                <a:off x="9073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" name="Line 69"/>
                            <wps:cNvCnPr/>
                            <wps:spPr bwMode="auto">
                              <a:xfrm>
                                <a:off x="9136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" name="Line 70"/>
                            <wps:cNvCnPr/>
                            <wps:spPr bwMode="auto">
                              <a:xfrm>
                                <a:off x="9199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" name="Line 71"/>
                            <wps:cNvCnPr/>
                            <wps:spPr bwMode="auto">
                              <a:xfrm>
                                <a:off x="9262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" name="Line 72"/>
                            <wps:cNvCnPr/>
                            <wps:spPr bwMode="auto">
                              <a:xfrm>
                                <a:off x="9325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" name="Line 73"/>
                            <wps:cNvCnPr/>
                            <wps:spPr bwMode="auto">
                              <a:xfrm>
                                <a:off x="9388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" name="Line 74"/>
                            <wps:cNvCnPr/>
                            <wps:spPr bwMode="auto">
                              <a:xfrm>
                                <a:off x="9451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" name="Line 77"/>
                            <wps:cNvCnPr/>
                            <wps:spPr bwMode="auto">
                              <a:xfrm>
                                <a:off x="8380" y="4252"/>
                                <a:ext cx="113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" name="Line 78"/>
                            <wps:cNvCnPr/>
                            <wps:spPr bwMode="auto">
                              <a:xfrm>
                                <a:off x="8380" y="2991"/>
                                <a:ext cx="113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" name="Line 79"/>
                            <wps:cNvCnPr/>
                            <wps:spPr bwMode="auto">
                              <a:xfrm>
                                <a:off x="8758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" name="Line 81"/>
                            <wps:cNvCnPr/>
                            <wps:spPr bwMode="auto">
                              <a:xfrm>
                                <a:off x="8380" y="1724"/>
                                <a:ext cx="113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2" name="Group 344"/>
                          <wpg:cNvGrpSpPr>
                            <a:grpSpLocks/>
                          </wpg:cNvGrpSpPr>
                          <wpg:grpSpPr bwMode="auto">
                            <a:xfrm>
                              <a:off x="8398" y="415"/>
                              <a:ext cx="1177" cy="168"/>
                              <a:chOff x="8436" y="459"/>
                              <a:chExt cx="1177" cy="162"/>
                            </a:xfrm>
                          </wpg:grpSpPr>
                          <wpg:grpSp>
                            <wpg:cNvPr id="123" name="Group 3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36" y="468"/>
                                <a:ext cx="1097" cy="131"/>
                                <a:chOff x="8436" y="468"/>
                                <a:chExt cx="1097" cy="131"/>
                              </a:xfrm>
                            </wpg:grpSpPr>
                            <wps:wsp>
                              <wps:cNvPr id="124" name="Rectangle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36" y="474"/>
                                  <a:ext cx="98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5" name="Rectangle 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1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6" name="Rectangle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4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7" name="Rectangle 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8" name="Rectangle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3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9" name="Rectangle 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5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0" name="Rectangle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8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1" name="Rectangle 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4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2" name="Rectangle 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33" name="Text Box 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42" y="459"/>
                                <a:ext cx="1171" cy="1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091E" w:rsidRPr="00BB7814" w:rsidRDefault="00E2091E" w:rsidP="00BB7814">
                                  <w:pPr>
                                    <w:pStyle w:val="Heading1"/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</w:pPr>
                                  <w:r w:rsidRPr="00BB7814"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="00BB7814" w:rsidRPr="00BB7814"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  <w:t>13579135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4" name="Group 345"/>
                          <wpg:cNvGrpSpPr>
                            <a:grpSpLocks/>
                          </wpg:cNvGrpSpPr>
                          <wpg:grpSpPr bwMode="auto">
                            <a:xfrm>
                              <a:off x="8395" y="5399"/>
                              <a:ext cx="1177" cy="168"/>
                              <a:chOff x="8436" y="459"/>
                              <a:chExt cx="1177" cy="162"/>
                            </a:xfrm>
                          </wpg:grpSpPr>
                          <wpg:grpSp>
                            <wpg:cNvPr id="135" name="Group 3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36" y="468"/>
                                <a:ext cx="1097" cy="131"/>
                                <a:chOff x="8436" y="468"/>
                                <a:chExt cx="1097" cy="131"/>
                              </a:xfrm>
                            </wpg:grpSpPr>
                            <wps:wsp>
                              <wps:cNvPr id="136" name="Rectangle 3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36" y="474"/>
                                  <a:ext cx="98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7" name="Rectangle 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1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8" name="Rectangle 3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4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9" name="Rectangle 3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0" name="Rectangle 3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3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1" name="Rectangle 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5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2" name="Rectangle 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8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" name="Rectangle 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4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4" name="Rectangle 3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45" name="Text Box 3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42" y="459"/>
                                <a:ext cx="1171" cy="1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814" w:rsidRPr="00BB7814" w:rsidRDefault="00BB7814" w:rsidP="00BB7814">
                                  <w:pPr>
                                    <w:pStyle w:val="Heading1"/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</w:pPr>
                                  <w:r w:rsidRPr="00BB7814"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  <w:t>A13579135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46" name="Group 684"/>
                        <wpg:cNvGrpSpPr>
                          <a:grpSpLocks/>
                        </wpg:cNvGrpSpPr>
                        <wpg:grpSpPr bwMode="auto">
                          <a:xfrm>
                            <a:off x="738" y="6024"/>
                            <a:ext cx="6571" cy="1134"/>
                            <a:chOff x="738" y="6024"/>
                            <a:chExt cx="6571" cy="1134"/>
                          </a:xfrm>
                        </wpg:grpSpPr>
                        <wps:wsp>
                          <wps:cNvPr id="147" name="Line 134"/>
                          <wps:cNvCnPr/>
                          <wps:spPr bwMode="auto">
                            <a:xfrm>
                              <a:off x="5230" y="6057"/>
                              <a:ext cx="1465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22"/>
                          <wps:cNvCnPr/>
                          <wps:spPr bwMode="auto">
                            <a:xfrm>
                              <a:off x="1842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23"/>
                          <wps:cNvCnPr/>
                          <wps:spPr bwMode="auto">
                            <a:xfrm>
                              <a:off x="3104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25"/>
                          <wps:cNvCnPr/>
                          <wps:spPr bwMode="auto">
                            <a:xfrm>
                              <a:off x="4363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27"/>
                          <wps:cNvCnPr/>
                          <wps:spPr bwMode="auto">
                            <a:xfrm>
                              <a:off x="5628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28"/>
                          <wps:cNvCnPr/>
                          <wps:spPr bwMode="auto">
                            <a:xfrm>
                              <a:off x="6883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53" name="Group 250"/>
                          <wpg:cNvGrpSpPr>
                            <a:grpSpLocks/>
                          </wpg:cNvGrpSpPr>
                          <wpg:grpSpPr bwMode="auto">
                            <a:xfrm>
                              <a:off x="738" y="6024"/>
                              <a:ext cx="6571" cy="1134"/>
                              <a:chOff x="720" y="5472"/>
                              <a:chExt cx="6889" cy="1134"/>
                            </a:xfrm>
                          </wpg:grpSpPr>
                          <wps:wsp>
                            <wps:cNvPr id="154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0" y="5472"/>
                                <a:ext cx="6889" cy="1134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Line 4"/>
                            <wps:cNvCnPr/>
                            <wps:spPr bwMode="auto">
                              <a:xfrm>
                                <a:off x="720" y="5535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" name="Line 5"/>
                            <wps:cNvCnPr/>
                            <wps:spPr bwMode="auto">
                              <a:xfrm>
                                <a:off x="720" y="5661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7" name="Line 6"/>
                            <wps:cNvCnPr/>
                            <wps:spPr bwMode="auto">
                              <a:xfrm>
                                <a:off x="720" y="5724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8" name="Line 7"/>
                            <wps:cNvCnPr/>
                            <wps:spPr bwMode="auto">
                              <a:xfrm>
                                <a:off x="720" y="5787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9" name="Line 8"/>
                            <wps:cNvCnPr/>
                            <wps:spPr bwMode="auto">
                              <a:xfrm>
                                <a:off x="720" y="5850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" name="Line 9"/>
                            <wps:cNvCnPr/>
                            <wps:spPr bwMode="auto">
                              <a:xfrm>
                                <a:off x="720" y="5913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1" name="Line 10"/>
                            <wps:cNvCnPr/>
                            <wps:spPr bwMode="auto">
                              <a:xfrm>
                                <a:off x="720" y="5976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" name="Line 11"/>
                            <wps:cNvCnPr/>
                            <wps:spPr bwMode="auto">
                              <a:xfrm>
                                <a:off x="720" y="6039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3" name="Line 12"/>
                            <wps:cNvCnPr/>
                            <wps:spPr bwMode="auto">
                              <a:xfrm>
                                <a:off x="720" y="6102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4" name="Line 13"/>
                            <wps:cNvCnPr/>
                            <wps:spPr bwMode="auto">
                              <a:xfrm>
                                <a:off x="720" y="6165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5" name="Line 14"/>
                            <wps:cNvCnPr/>
                            <wps:spPr bwMode="auto">
                              <a:xfrm>
                                <a:off x="720" y="6228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" name="Line 15"/>
                            <wps:cNvCnPr/>
                            <wps:spPr bwMode="auto">
                              <a:xfrm>
                                <a:off x="720" y="6291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" name="Line 16"/>
                            <wps:cNvCnPr/>
                            <wps:spPr bwMode="auto">
                              <a:xfrm>
                                <a:off x="720" y="6354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8" name="Line 17"/>
                            <wps:cNvCnPr/>
                            <wps:spPr bwMode="auto">
                              <a:xfrm>
                                <a:off x="720" y="6417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9" name="Line 18"/>
                            <wps:cNvCnPr/>
                            <wps:spPr bwMode="auto">
                              <a:xfrm>
                                <a:off x="720" y="6480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" name="Line 19"/>
                            <wps:cNvCnPr/>
                            <wps:spPr bwMode="auto">
                              <a:xfrm>
                                <a:off x="720" y="6543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1" name="Line 20"/>
                            <wps:cNvCnPr/>
                            <wps:spPr bwMode="auto">
                              <a:xfrm>
                                <a:off x="720" y="5598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2" name="Group 320"/>
                          <wpg:cNvGrpSpPr>
                            <a:grpSpLocks/>
                          </wpg:cNvGrpSpPr>
                          <wpg:grpSpPr bwMode="auto">
                            <a:xfrm>
                              <a:off x="809" y="6039"/>
                              <a:ext cx="115" cy="1106"/>
                              <a:chOff x="783" y="5592"/>
                              <a:chExt cx="110" cy="1106"/>
                            </a:xfrm>
                          </wpg:grpSpPr>
                          <wps:wsp>
                            <wps:cNvPr id="173" name="Rectangle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60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4" name="Rectangle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47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5" name="Rectangl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351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6" name="Rectangl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096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7" name="Rectangle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9" y="5850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8" name="Rectangle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72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9" name="Rectangle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" y="559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0" name="Rectangl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22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1" name="Rectangle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97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2" name="Text Box 2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9" y="5593"/>
                                <a:ext cx="78" cy="1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7EEA" w:rsidRPr="006946FE" w:rsidRDefault="00F27EEA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B723E1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B723E1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B723E1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  <w:p w:rsidR="006946FE" w:rsidRPr="006946FE" w:rsidRDefault="006946F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7</w:t>
                                  </w:r>
                                </w:p>
                                <w:p w:rsidR="006946FE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9</w:t>
                                  </w:r>
                                </w:p>
                                <w:p w:rsidR="006946FE" w:rsidRPr="006946FE" w:rsidRDefault="006946F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6946FE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B723E1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3" name="Group 321"/>
                          <wpg:cNvGrpSpPr>
                            <a:grpSpLocks/>
                          </wpg:cNvGrpSpPr>
                          <wpg:grpSpPr bwMode="auto">
                            <a:xfrm>
                              <a:off x="7119" y="6039"/>
                              <a:ext cx="114" cy="1106"/>
                              <a:chOff x="783" y="5592"/>
                              <a:chExt cx="110" cy="1106"/>
                            </a:xfrm>
                          </wpg:grpSpPr>
                          <wps:wsp>
                            <wps:cNvPr id="184" name="Rectangl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60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5" name="Rectangl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47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6" name="Rectangle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351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7" name="Rectangle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096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8" name="Rectangle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9" y="5850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9" name="Rectangl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72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0" name="Rectangle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" y="559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1" name="Rectangle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22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2" name="Rectangle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97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3" name="Text Box 3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9" y="5593"/>
                                <a:ext cx="78" cy="1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7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9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94" name="Group 925"/>
                        <wpg:cNvGrpSpPr>
                          <a:grpSpLocks/>
                        </wpg:cNvGrpSpPr>
                        <wpg:grpSpPr bwMode="auto">
                          <a:xfrm>
                            <a:off x="7428" y="6015"/>
                            <a:ext cx="2090" cy="2092"/>
                            <a:chOff x="7513" y="6061"/>
                            <a:chExt cx="2090" cy="2092"/>
                          </a:xfrm>
                        </wpg:grpSpPr>
                        <wps:wsp>
                          <wps:cNvPr id="195" name="Text Box 9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59" y="6108"/>
                              <a:ext cx="890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0AE0" w:rsidRPr="009F4716" w:rsidRDefault="00620AE0" w:rsidP="00620AE0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600 y</w:t>
                                </w:r>
                                <w:r w:rsidRPr="009F4716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d</w:t>
                                </w:r>
                                <w:r w:rsidR="00554747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 xml:space="preserve"> F</w:t>
                                </w:r>
                              </w:p>
                              <w:p w:rsidR="00620AE0" w:rsidRDefault="00620AE0" w:rsidP="00620AE0">
                                <w:pPr>
                                  <w:jc w:val="center"/>
                                  <w:rPr>
                                    <w:sz w:val="8"/>
                                    <w:lang w:val="en-US"/>
                                  </w:rPr>
                                </w:pPr>
                                <w:r>
                                  <w:rPr>
                                    <w:rFonts w:cs="Arial"/>
                                    <w:sz w:val="8"/>
                                    <w:lang w:val="en-US"/>
                                  </w:rPr>
                                  <w:t>©</w:t>
                                </w:r>
                                <w:r w:rsidR="00554747">
                                  <w:rPr>
                                    <w:sz w:val="8"/>
                                    <w:lang w:val="en-US"/>
                                  </w:rPr>
                                  <w:t xml:space="preserve">  T. Steele 2013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96" name="Group 927"/>
                          <wpg:cNvGrpSpPr>
                            <a:grpSpLocks/>
                          </wpg:cNvGrpSpPr>
                          <wpg:grpSpPr bwMode="auto">
                            <a:xfrm>
                              <a:off x="7513" y="6061"/>
                              <a:ext cx="2090" cy="2092"/>
                              <a:chOff x="7213" y="5165"/>
                              <a:chExt cx="2090" cy="2092"/>
                            </a:xfrm>
                          </wpg:grpSpPr>
                          <wps:wsp>
                            <wps:cNvPr id="197" name="Arc 928"/>
                            <wps:cNvSpPr>
                              <a:spLocks/>
                            </wps:cNvSpPr>
                            <wps:spPr bwMode="auto">
                              <a:xfrm>
                                <a:off x="7538" y="5372"/>
                                <a:ext cx="1650" cy="165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561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14" y="0"/>
                                      <a:pt x="21578" y="9646"/>
                                      <a:pt x="21599" y="21561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14" y="0"/>
                                      <a:pt x="21578" y="9646"/>
                                      <a:pt x="21599" y="21561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Rectangle 9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9" y="5292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AE0" w:rsidRDefault="00620AE0" w:rsidP="00620AE0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199" name="Line 930"/>
                            <wps:cNvCnPr/>
                            <wps:spPr bwMode="auto">
                              <a:xfrm>
                                <a:off x="7263" y="5285"/>
                                <a:ext cx="1" cy="252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" name="Line 931"/>
                            <wps:cNvCnPr/>
                            <wps:spPr bwMode="auto">
                              <a:xfrm>
                                <a:off x="7263" y="5620"/>
                                <a:ext cx="1" cy="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" name="Line 932"/>
                            <wps:cNvCnPr/>
                            <wps:spPr bwMode="auto">
                              <a:xfrm>
                                <a:off x="7263" y="5955"/>
                                <a:ext cx="1" cy="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" name="Line 933"/>
                            <wps:cNvCnPr/>
                            <wps:spPr bwMode="auto">
                              <a:xfrm>
                                <a:off x="7263" y="6290"/>
                                <a:ext cx="1" cy="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Line 934"/>
                            <wps:cNvCnPr/>
                            <wps:spPr bwMode="auto">
                              <a:xfrm>
                                <a:off x="7263" y="6622"/>
                                <a:ext cx="1" cy="2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Oval 9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53" y="5267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Oval 9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6" y="5937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" name="Oval 9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6" y="6265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Oval 9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8" y="6597"/>
                                <a:ext cx="35" cy="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Oval 9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6" y="5602"/>
                                <a:ext cx="35" cy="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" name="Freeform 940"/>
                            <wps:cNvSpPr>
                              <a:spLocks/>
                            </wps:cNvSpPr>
                            <wps:spPr bwMode="auto">
                              <a:xfrm>
                                <a:off x="7263" y="5245"/>
                                <a:ext cx="235" cy="115"/>
                              </a:xfrm>
                              <a:custGeom>
                                <a:avLst/>
                                <a:gdLst>
                                  <a:gd name="T0" fmla="*/ 0 w 235"/>
                                  <a:gd name="T1" fmla="*/ 60 h 115"/>
                                  <a:gd name="T2" fmla="*/ 65 w 235"/>
                                  <a:gd name="T3" fmla="*/ 22 h 115"/>
                                  <a:gd name="T4" fmla="*/ 113 w 235"/>
                                  <a:gd name="T5" fmla="*/ 12 h 115"/>
                                  <a:gd name="T6" fmla="*/ 158 w 235"/>
                                  <a:gd name="T7" fmla="*/ 0 h 115"/>
                                  <a:gd name="T8" fmla="*/ 235 w 235"/>
                                  <a:gd name="T9" fmla="*/ 0 h 115"/>
                                  <a:gd name="T10" fmla="*/ 158 w 235"/>
                                  <a:gd name="T11" fmla="*/ 42 h 115"/>
                                  <a:gd name="T12" fmla="*/ 83 w 235"/>
                                  <a:gd name="T13" fmla="*/ 67 h 115"/>
                                  <a:gd name="T14" fmla="*/ 30 w 235"/>
                                  <a:gd name="T15" fmla="*/ 90 h 115"/>
                                  <a:gd name="T16" fmla="*/ 0 w 235"/>
                                  <a:gd name="T17" fmla="*/ 115 h 115"/>
                                  <a:gd name="T18" fmla="*/ 0 w 235"/>
                                  <a:gd name="T19" fmla="*/ 60 h 1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35" h="115">
                                    <a:moveTo>
                                      <a:pt x="0" y="60"/>
                                    </a:moveTo>
                                    <a:lnTo>
                                      <a:pt x="65" y="22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58" y="0"/>
                                    </a:lnTo>
                                    <a:lnTo>
                                      <a:pt x="235" y="0"/>
                                    </a:lnTo>
                                    <a:lnTo>
                                      <a:pt x="158" y="42"/>
                                    </a:lnTo>
                                    <a:lnTo>
                                      <a:pt x="83" y="67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" name="Freeform 941"/>
                            <wps:cNvSpPr>
                              <a:spLocks/>
                            </wps:cNvSpPr>
                            <wps:spPr bwMode="auto">
                              <a:xfrm>
                                <a:off x="7263" y="5245"/>
                                <a:ext cx="235" cy="170"/>
                              </a:xfrm>
                              <a:custGeom>
                                <a:avLst/>
                                <a:gdLst>
                                  <a:gd name="T0" fmla="*/ 235 w 235"/>
                                  <a:gd name="T1" fmla="*/ 0 h 170"/>
                                  <a:gd name="T2" fmla="*/ 153 w 235"/>
                                  <a:gd name="T3" fmla="*/ 72 h 170"/>
                                  <a:gd name="T4" fmla="*/ 113 w 235"/>
                                  <a:gd name="T5" fmla="*/ 97 h 170"/>
                                  <a:gd name="T6" fmla="*/ 75 w 235"/>
                                  <a:gd name="T7" fmla="*/ 120 h 170"/>
                                  <a:gd name="T8" fmla="*/ 35 w 235"/>
                                  <a:gd name="T9" fmla="*/ 132 h 170"/>
                                  <a:gd name="T10" fmla="*/ 0 w 235"/>
                                  <a:gd name="T11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5" h="170">
                                    <a:moveTo>
                                      <a:pt x="235" y="0"/>
                                    </a:moveTo>
                                    <a:lnTo>
                                      <a:pt x="153" y="72"/>
                                    </a:lnTo>
                                    <a:lnTo>
                                      <a:pt x="113" y="97"/>
                                    </a:lnTo>
                                    <a:lnTo>
                                      <a:pt x="75" y="120"/>
                                    </a:lnTo>
                                    <a:lnTo>
                                      <a:pt x="35" y="132"/>
                                    </a:lnTo>
                                    <a:lnTo>
                                      <a:pt x="0" y="17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" name="Freeform 942"/>
                            <wps:cNvSpPr>
                              <a:spLocks/>
                            </wps:cNvSpPr>
                            <wps:spPr bwMode="auto">
                              <a:xfrm>
                                <a:off x="7263" y="5640"/>
                                <a:ext cx="243" cy="72"/>
                              </a:xfrm>
                              <a:custGeom>
                                <a:avLst/>
                                <a:gdLst>
                                  <a:gd name="T0" fmla="*/ 0 w 243"/>
                                  <a:gd name="T1" fmla="*/ 0 h 72"/>
                                  <a:gd name="T2" fmla="*/ 75 w 243"/>
                                  <a:gd name="T3" fmla="*/ 17 h 72"/>
                                  <a:gd name="T4" fmla="*/ 123 w 243"/>
                                  <a:gd name="T5" fmla="*/ 30 h 72"/>
                                  <a:gd name="T6" fmla="*/ 183 w 243"/>
                                  <a:gd name="T7" fmla="*/ 42 h 72"/>
                                  <a:gd name="T8" fmla="*/ 205 w 243"/>
                                  <a:gd name="T9" fmla="*/ 60 h 72"/>
                                  <a:gd name="T10" fmla="*/ 243 w 243"/>
                                  <a:gd name="T11" fmla="*/ 60 h 72"/>
                                  <a:gd name="T12" fmla="*/ 153 w 243"/>
                                  <a:gd name="T13" fmla="*/ 72 h 72"/>
                                  <a:gd name="T14" fmla="*/ 70 w 243"/>
                                  <a:gd name="T15" fmla="*/ 60 h 72"/>
                                  <a:gd name="T16" fmla="*/ 30 w 243"/>
                                  <a:gd name="T17" fmla="*/ 47 h 72"/>
                                  <a:gd name="T18" fmla="*/ 0 w 243"/>
                                  <a:gd name="T19" fmla="*/ 55 h 72"/>
                                  <a:gd name="T20" fmla="*/ 0 w 243"/>
                                  <a:gd name="T21" fmla="*/ 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43" h="72">
                                    <a:moveTo>
                                      <a:pt x="0" y="0"/>
                                    </a:moveTo>
                                    <a:lnTo>
                                      <a:pt x="75" y="17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83" y="42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43" y="60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30" y="47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" name="Freeform 943"/>
                            <wps:cNvSpPr>
                              <a:spLocks/>
                            </wps:cNvSpPr>
                            <wps:spPr bwMode="auto">
                              <a:xfrm>
                                <a:off x="7263" y="5700"/>
                                <a:ext cx="243" cy="72"/>
                              </a:xfrm>
                              <a:custGeom>
                                <a:avLst/>
                                <a:gdLst>
                                  <a:gd name="T0" fmla="*/ 243 w 243"/>
                                  <a:gd name="T1" fmla="*/ 0 h 72"/>
                                  <a:gd name="T2" fmla="*/ 165 w 243"/>
                                  <a:gd name="T3" fmla="*/ 30 h 72"/>
                                  <a:gd name="T4" fmla="*/ 105 w 243"/>
                                  <a:gd name="T5" fmla="*/ 42 h 72"/>
                                  <a:gd name="T6" fmla="*/ 53 w 243"/>
                                  <a:gd name="T7" fmla="*/ 47 h 72"/>
                                  <a:gd name="T8" fmla="*/ 23 w 243"/>
                                  <a:gd name="T9" fmla="*/ 60 h 72"/>
                                  <a:gd name="T10" fmla="*/ 0 w 243"/>
                                  <a:gd name="T11" fmla="*/ 7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43" h="72">
                                    <a:moveTo>
                                      <a:pt x="243" y="0"/>
                                    </a:moveTo>
                                    <a:lnTo>
                                      <a:pt x="165" y="3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53" y="47"/>
                                    </a:lnTo>
                                    <a:lnTo>
                                      <a:pt x="23" y="60"/>
                                    </a:lnTo>
                                    <a:lnTo>
                                      <a:pt x="0" y="72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944"/>
                            <wps:cNvSpPr>
                              <a:spLocks/>
                            </wps:cNvSpPr>
                            <wps:spPr bwMode="auto">
                              <a:xfrm>
                                <a:off x="7263" y="5972"/>
                                <a:ext cx="243" cy="110"/>
                              </a:xfrm>
                              <a:custGeom>
                                <a:avLst/>
                                <a:gdLst>
                                  <a:gd name="T0" fmla="*/ 0 w 243"/>
                                  <a:gd name="T1" fmla="*/ 0 h 110"/>
                                  <a:gd name="T2" fmla="*/ 58 w 243"/>
                                  <a:gd name="T3" fmla="*/ 13 h 110"/>
                                  <a:gd name="T4" fmla="*/ 100 w 243"/>
                                  <a:gd name="T5" fmla="*/ 25 h 110"/>
                                  <a:gd name="T6" fmla="*/ 135 w 243"/>
                                  <a:gd name="T7" fmla="*/ 55 h 110"/>
                                  <a:gd name="T8" fmla="*/ 183 w 243"/>
                                  <a:gd name="T9" fmla="*/ 80 h 110"/>
                                  <a:gd name="T10" fmla="*/ 205 w 243"/>
                                  <a:gd name="T11" fmla="*/ 85 h 110"/>
                                  <a:gd name="T12" fmla="*/ 243 w 243"/>
                                  <a:gd name="T13" fmla="*/ 110 h 110"/>
                                  <a:gd name="T14" fmla="*/ 158 w 243"/>
                                  <a:gd name="T15" fmla="*/ 103 h 110"/>
                                  <a:gd name="T16" fmla="*/ 95 w 243"/>
                                  <a:gd name="T17" fmla="*/ 73 h 110"/>
                                  <a:gd name="T18" fmla="*/ 40 w 243"/>
                                  <a:gd name="T19" fmla="*/ 60 h 110"/>
                                  <a:gd name="T20" fmla="*/ 5 w 243"/>
                                  <a:gd name="T21" fmla="*/ 55 h 110"/>
                                  <a:gd name="T22" fmla="*/ 0 w 243"/>
                                  <a:gd name="T23" fmla="*/ 55 h 110"/>
                                  <a:gd name="T24" fmla="*/ 5 w 243"/>
                                  <a:gd name="T25" fmla="*/ 55 h 110"/>
                                  <a:gd name="T26" fmla="*/ 0 w 243"/>
                                  <a:gd name="T27" fmla="*/ 55 h 110"/>
                                  <a:gd name="T28" fmla="*/ 0 w 243"/>
                                  <a:gd name="T29" fmla="*/ 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43" h="110">
                                    <a:moveTo>
                                      <a:pt x="0" y="0"/>
                                    </a:moveTo>
                                    <a:lnTo>
                                      <a:pt x="58" y="13"/>
                                    </a:lnTo>
                                    <a:lnTo>
                                      <a:pt x="100" y="25"/>
                                    </a:lnTo>
                                    <a:lnTo>
                                      <a:pt x="135" y="55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205" y="85"/>
                                    </a:lnTo>
                                    <a:lnTo>
                                      <a:pt x="243" y="110"/>
                                    </a:lnTo>
                                    <a:lnTo>
                                      <a:pt x="158" y="103"/>
                                    </a:lnTo>
                                    <a:lnTo>
                                      <a:pt x="95" y="73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5" y="5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5" y="5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945"/>
                            <wps:cNvSpPr>
                              <a:spLocks/>
                            </wps:cNvSpPr>
                            <wps:spPr bwMode="auto">
                              <a:xfrm>
                                <a:off x="7263" y="6070"/>
                                <a:ext cx="248" cy="30"/>
                              </a:xfrm>
                              <a:custGeom>
                                <a:avLst/>
                                <a:gdLst>
                                  <a:gd name="T0" fmla="*/ 248 w 248"/>
                                  <a:gd name="T1" fmla="*/ 17 h 30"/>
                                  <a:gd name="T2" fmla="*/ 183 w 248"/>
                                  <a:gd name="T3" fmla="*/ 25 h 30"/>
                                  <a:gd name="T4" fmla="*/ 118 w 248"/>
                                  <a:gd name="T5" fmla="*/ 30 h 30"/>
                                  <a:gd name="T6" fmla="*/ 83 w 248"/>
                                  <a:gd name="T7" fmla="*/ 5 h 30"/>
                                  <a:gd name="T8" fmla="*/ 35 w 248"/>
                                  <a:gd name="T9" fmla="*/ 5 h 30"/>
                                  <a:gd name="T10" fmla="*/ 0 w 248"/>
                                  <a:gd name="T11" fmla="*/ 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48" h="30">
                                    <a:moveTo>
                                      <a:pt x="248" y="17"/>
                                    </a:moveTo>
                                    <a:lnTo>
                                      <a:pt x="183" y="25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83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946"/>
                            <wps:cNvSpPr>
                              <a:spLocks/>
                            </wps:cNvSpPr>
                            <wps:spPr bwMode="auto">
                              <a:xfrm>
                                <a:off x="7263" y="6635"/>
                                <a:ext cx="148" cy="267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0 h 267"/>
                                  <a:gd name="T2" fmla="*/ 88 w 148"/>
                                  <a:gd name="T3" fmla="*/ 90 h 267"/>
                                  <a:gd name="T4" fmla="*/ 120 w 148"/>
                                  <a:gd name="T5" fmla="*/ 162 h 267"/>
                                  <a:gd name="T6" fmla="*/ 143 w 148"/>
                                  <a:gd name="T7" fmla="*/ 225 h 267"/>
                                  <a:gd name="T8" fmla="*/ 148 w 148"/>
                                  <a:gd name="T9" fmla="*/ 267 h 267"/>
                                  <a:gd name="T10" fmla="*/ 88 w 148"/>
                                  <a:gd name="T11" fmla="*/ 180 h 267"/>
                                  <a:gd name="T12" fmla="*/ 70 w 148"/>
                                  <a:gd name="T13" fmla="*/ 127 h 267"/>
                                  <a:gd name="T14" fmla="*/ 48 w 148"/>
                                  <a:gd name="T15" fmla="*/ 110 h 267"/>
                                  <a:gd name="T16" fmla="*/ 30 w 148"/>
                                  <a:gd name="T17" fmla="*/ 85 h 267"/>
                                  <a:gd name="T18" fmla="*/ 5 w 148"/>
                                  <a:gd name="T19" fmla="*/ 72 h 267"/>
                                  <a:gd name="T20" fmla="*/ 0 w 148"/>
                                  <a:gd name="T21" fmla="*/ 0 h 2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48" h="267">
                                    <a:moveTo>
                                      <a:pt x="0" y="0"/>
                                    </a:moveTo>
                                    <a:lnTo>
                                      <a:pt x="88" y="90"/>
                                    </a:lnTo>
                                    <a:lnTo>
                                      <a:pt x="120" y="162"/>
                                    </a:lnTo>
                                    <a:lnTo>
                                      <a:pt x="143" y="225"/>
                                    </a:lnTo>
                                    <a:lnTo>
                                      <a:pt x="148" y="267"/>
                                    </a:lnTo>
                                    <a:lnTo>
                                      <a:pt x="88" y="180"/>
                                    </a:lnTo>
                                    <a:lnTo>
                                      <a:pt x="70" y="127"/>
                                    </a:lnTo>
                                    <a:lnTo>
                                      <a:pt x="48" y="110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5" y="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947"/>
                            <wps:cNvSpPr>
                              <a:spLocks/>
                            </wps:cNvSpPr>
                            <wps:spPr bwMode="auto">
                              <a:xfrm>
                                <a:off x="7263" y="6750"/>
                                <a:ext cx="148" cy="152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52 h 152"/>
                                  <a:gd name="T2" fmla="*/ 78 w 148"/>
                                  <a:gd name="T3" fmla="*/ 85 h 152"/>
                                  <a:gd name="T4" fmla="*/ 53 w 148"/>
                                  <a:gd name="T5" fmla="*/ 37 h 152"/>
                                  <a:gd name="T6" fmla="*/ 30 w 148"/>
                                  <a:gd name="T7" fmla="*/ 12 h 152"/>
                                  <a:gd name="T8" fmla="*/ 0 w 148"/>
                                  <a:gd name="T9" fmla="*/ 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8" h="152">
                                    <a:moveTo>
                                      <a:pt x="148" y="152"/>
                                    </a:moveTo>
                                    <a:lnTo>
                                      <a:pt x="78" y="85"/>
                                    </a:lnTo>
                                    <a:lnTo>
                                      <a:pt x="53" y="37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948"/>
                            <wps:cNvSpPr>
                              <a:spLocks/>
                            </wps:cNvSpPr>
                            <wps:spPr bwMode="auto">
                              <a:xfrm>
                                <a:off x="7266" y="6430"/>
                                <a:ext cx="240" cy="75"/>
                              </a:xfrm>
                              <a:custGeom>
                                <a:avLst/>
                                <a:gdLst>
                                  <a:gd name="T0" fmla="*/ 240 w 240"/>
                                  <a:gd name="T1" fmla="*/ 75 h 75"/>
                                  <a:gd name="T2" fmla="*/ 102 w 240"/>
                                  <a:gd name="T3" fmla="*/ 30 h 75"/>
                                  <a:gd name="T4" fmla="*/ 47 w 240"/>
                                  <a:gd name="T5" fmla="*/ 5 h 75"/>
                                  <a:gd name="T6" fmla="*/ 0 w 240"/>
                                  <a:gd name="T7" fmla="*/ 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40" h="75">
                                    <a:moveTo>
                                      <a:pt x="240" y="75"/>
                                    </a:moveTo>
                                    <a:lnTo>
                                      <a:pt x="102" y="30"/>
                                    </a:lnTo>
                                    <a:lnTo>
                                      <a:pt x="47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" name="Freeform 949"/>
                            <wps:cNvSpPr>
                              <a:spLocks/>
                            </wps:cNvSpPr>
                            <wps:spPr bwMode="auto">
                              <a:xfrm>
                                <a:off x="7263" y="6300"/>
                                <a:ext cx="235" cy="200"/>
                              </a:xfrm>
                              <a:custGeom>
                                <a:avLst/>
                                <a:gdLst>
                                  <a:gd name="T0" fmla="*/ 0 w 235"/>
                                  <a:gd name="T1" fmla="*/ 0 h 200"/>
                                  <a:gd name="T2" fmla="*/ 83 w 235"/>
                                  <a:gd name="T3" fmla="*/ 72 h 200"/>
                                  <a:gd name="T4" fmla="*/ 155 w 235"/>
                                  <a:gd name="T5" fmla="*/ 110 h 200"/>
                                  <a:gd name="T6" fmla="*/ 190 w 235"/>
                                  <a:gd name="T7" fmla="*/ 162 h 200"/>
                                  <a:gd name="T8" fmla="*/ 235 w 235"/>
                                  <a:gd name="T9" fmla="*/ 200 h 200"/>
                                  <a:gd name="T10" fmla="*/ 148 w 235"/>
                                  <a:gd name="T11" fmla="*/ 152 h 200"/>
                                  <a:gd name="T12" fmla="*/ 108 w 235"/>
                                  <a:gd name="T13" fmla="*/ 115 h 200"/>
                                  <a:gd name="T14" fmla="*/ 53 w 235"/>
                                  <a:gd name="T15" fmla="*/ 97 h 200"/>
                                  <a:gd name="T16" fmla="*/ 0 w 235"/>
                                  <a:gd name="T17" fmla="*/ 80 h 200"/>
                                  <a:gd name="T18" fmla="*/ 0 w 235"/>
                                  <a:gd name="T19" fmla="*/ 0 h 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35" h="200">
                                    <a:moveTo>
                                      <a:pt x="0" y="0"/>
                                    </a:moveTo>
                                    <a:lnTo>
                                      <a:pt x="83" y="72"/>
                                    </a:lnTo>
                                    <a:lnTo>
                                      <a:pt x="155" y="110"/>
                                    </a:lnTo>
                                    <a:lnTo>
                                      <a:pt x="190" y="162"/>
                                    </a:lnTo>
                                    <a:lnTo>
                                      <a:pt x="235" y="200"/>
                                    </a:lnTo>
                                    <a:lnTo>
                                      <a:pt x="148" y="152"/>
                                    </a:lnTo>
                                    <a:lnTo>
                                      <a:pt x="108" y="115"/>
                                    </a:lnTo>
                                    <a:lnTo>
                                      <a:pt x="53" y="97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Rectangle 9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13" y="5165"/>
                                <a:ext cx="2090" cy="2092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Rectangle 9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36" y="6540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AE0" w:rsidRDefault="00620AE0" w:rsidP="00620AE0">
                                  <w:pPr>
                                    <w:jc w:val="center"/>
                                  </w:pPr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75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21" name="Rectangle 9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29" y="5452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AE0" w:rsidRDefault="00620AE0" w:rsidP="00620AE0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22" name="Rectangle 9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89" y="5732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AE0" w:rsidRDefault="00620AE0" w:rsidP="00620AE0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23" name="Rectangle 9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76" y="6105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AE0" w:rsidRDefault="00620AE0" w:rsidP="00620AE0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24" name="Line 955"/>
                            <wps:cNvCnPr/>
                            <wps:spPr bwMode="auto">
                              <a:xfrm flipV="1">
                                <a:off x="7541" y="5857"/>
                                <a:ext cx="1165" cy="116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5" name="Line 956"/>
                            <wps:cNvCnPr/>
                            <wps:spPr bwMode="auto">
                              <a:xfrm flipV="1">
                                <a:off x="7541" y="5427"/>
                                <a:ext cx="447" cy="1593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6" name="Line 957"/>
                            <wps:cNvCnPr/>
                            <wps:spPr bwMode="auto">
                              <a:xfrm flipV="1">
                                <a:off x="7538" y="5595"/>
                                <a:ext cx="825" cy="142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7" name="Line 958"/>
                            <wps:cNvCnPr/>
                            <wps:spPr bwMode="auto">
                              <a:xfrm flipV="1">
                                <a:off x="7548" y="6202"/>
                                <a:ext cx="1420" cy="81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" name="Line 959"/>
                            <wps:cNvCnPr/>
                            <wps:spPr bwMode="auto">
                              <a:xfrm flipV="1">
                                <a:off x="7538" y="6615"/>
                                <a:ext cx="1593" cy="40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9" name="Arc 960"/>
                            <wps:cNvSpPr>
                              <a:spLocks/>
                            </wps:cNvSpPr>
                            <wps:spPr bwMode="auto">
                              <a:xfrm>
                                <a:off x="7533" y="5707"/>
                                <a:ext cx="1320" cy="13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Arc 961"/>
                            <wps:cNvSpPr>
                              <a:spLocks/>
                            </wps:cNvSpPr>
                            <wps:spPr bwMode="auto">
                              <a:xfrm>
                                <a:off x="7536" y="6030"/>
                                <a:ext cx="991" cy="99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Arc 962"/>
                            <wps:cNvSpPr>
                              <a:spLocks/>
                            </wps:cNvSpPr>
                            <wps:spPr bwMode="auto">
                              <a:xfrm>
                                <a:off x="7536" y="6362"/>
                                <a:ext cx="656" cy="6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Arc 963"/>
                            <wps:cNvSpPr>
                              <a:spLocks/>
                            </wps:cNvSpPr>
                            <wps:spPr bwMode="auto">
                              <a:xfrm>
                                <a:off x="7536" y="6695"/>
                                <a:ext cx="328" cy="32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Line 964"/>
                            <wps:cNvCnPr/>
                            <wps:spPr bwMode="auto">
                              <a:xfrm flipH="1">
                                <a:off x="7540" y="7025"/>
                                <a:ext cx="16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4" name="Line 965"/>
                            <wps:cNvCnPr/>
                            <wps:spPr bwMode="auto">
                              <a:xfrm>
                                <a:off x="7540" y="5370"/>
                                <a:ext cx="0" cy="165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5" name="Rectangle 9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57" y="7036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AE0" w:rsidRDefault="00620AE0" w:rsidP="00620AE0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36" name="Rectangle 9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20" y="7036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AE0" w:rsidRDefault="00620AE0" w:rsidP="00620AE0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37" name="Rectangle 9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87" y="7036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AE0" w:rsidRDefault="00620AE0" w:rsidP="00620AE0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38" name="Line 969"/>
                            <wps:cNvCnPr/>
                            <wps:spPr bwMode="auto">
                              <a:xfrm flipH="1">
                                <a:off x="7900" y="5414"/>
                                <a:ext cx="2" cy="161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9" name="Line 970"/>
                            <wps:cNvCnPr/>
                            <wps:spPr bwMode="auto">
                              <a:xfrm flipV="1">
                                <a:off x="8270" y="5544"/>
                                <a:ext cx="1" cy="148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0" name="Line 971"/>
                            <wps:cNvCnPr/>
                            <wps:spPr bwMode="auto">
                              <a:xfrm>
                                <a:off x="8637" y="5789"/>
                                <a:ext cx="1" cy="123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1" name="Line 972"/>
                            <wps:cNvCnPr/>
                            <wps:spPr bwMode="auto">
                              <a:xfrm>
                                <a:off x="9007" y="6276"/>
                                <a:ext cx="1" cy="7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2" name="Rectangle 9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62" y="7036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AE0" w:rsidRDefault="00620AE0" w:rsidP="00620AE0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4" o:spid="_x0000_s1267" style="position:absolute;left:0;text-align:left;margin-left:0;margin-top:-.4pt;width:542.8pt;height:391.55pt;z-index:251657728" coordorigin="737,304" coordsize="10856,7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">
                <v:rect id="Rectangle 208" o:spid="_x0000_s1268" style="position:absolute;left:5507;top:7277;width:180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SXSsEA&#10;AADaAAAADwAAAGRycy9kb3ducmV2LnhtbESPQYvCMBSE7wv+h/AEb2uqouxWo4jgKnqyu+j10Tzb&#10;YvNSkqzWf28EweMwM98ws0VranEl5yvLCgb9BARxbnXFhYK/3/XnFwgfkDXWlknBnTws5p2PGaba&#10;3vhA1ywUIkLYp6igDKFJpfR5SQZ93zbE0TtbZzBE6QqpHd4i3NRymCQTabDiuFBiQ6uS8kv2bxRs&#10;xzv+OVza74077fZHd5STfCyV6nXb5RREoDa8w6/2VisYwfNKvA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Ul0rBAAAA2gAAAA8AAAAAAAAAAAAAAAAAmAIAAGRycy9kb3du&#10;cmV2LnhtbFBLBQYAAAAABAAEAPUAAACGAwAAAAA=&#10;" strokeweight="1.25pt">
                  <v:textbox inset="0,0,0,0"/>
                </v:rect>
                <v:group id="Group 359" o:spid="_x0000_s1269" style="position:absolute;left:9662;top:312;width:1931;height:7807" coordorigin="9702,353" coordsize="1931,7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358" o:spid="_x0000_s1270" style="position:absolute;left:9705;top:353;width:1928;height:7807" coordorigin="9705,353" coordsize="1928,7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Rectangle 211" o:spid="_x0000_s1271" style="position:absolute;left:9705;top:360;width:1928;height:7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00sAA&#10;AADaAAAADwAAAGRycy9kb3ducmV2LnhtbESPQYvCMBSE74L/ITzBm6YuWHarUURwFT3pil4fzbMt&#10;Ni8liVr/vRGEPQ4z8w0znbemFndyvrKsYDRMQBDnVldcKDj+rQbfIHxA1lhbJgVP8jCfdTtTzLR9&#10;8J7uh1CICGGfoYIyhCaT0uclGfRD2xBH72KdwRClK6R2+IhwU8uvJEmlwYrjQokNLUvKr4ebUbAZ&#10;b/l3f21/1u683Z3cSab5WCrV77WLCYhAbfgPf9obrSCF95V4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M00sAAAADaAAAADwAAAAAAAAAAAAAAAACYAgAAZHJzL2Rvd25y&#10;ZXYueG1sUEsFBgAAAAAEAAQA9QAAAIUDAAAAAA==&#10;" strokeweight="1.25pt">
                      <v:textbox inset="0,0,0,0"/>
                    </v:rect>
                    <v:group id="Group 231" o:spid="_x0000_s1272" style="position:absolute;left:9705;top:1128;width:1914;height:6255" coordorigin="9495,885" coordsize="2115,6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line id="Line 212" o:spid="_x0000_s1273" style="position:absolute;visibility:visible;mso-wrap-style:square" from="9495,885" to="11610,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GSnb8AAADaAAAADwAAAGRycy9kb3ducmV2LnhtbERP3WrCMBS+H/gO4QjezdQJZVSjSLEw&#10;GIyt+gDH5tgWk5OSZLa+vbkY7PLj+9/uJ2vEnXzoHStYLTMQxI3TPbcKzqfq9R1EiMgajWNS8KAA&#10;+93sZYuFdiP/0L2OrUghHApU0MU4FFKGpiOLYekG4sRdnbcYE/St1B7HFG6NfMuyXFrsOTV0OFDZ&#10;UXOrf62C8buupq9Pp+3ZlXlv8tVlfTRKLebTYQMi0hT/xX/uD60gbU1X0g2Qu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4GSnb8AAADaAAAADwAAAAAAAAAAAAAAAACh&#10;AgAAZHJzL2Rvd25yZXYueG1sUEsFBgAAAAAEAAQA+QAAAI0DAAAAAA==&#10;" strokeweight="1.25pt"/>
                      <v:line id="Line 213" o:spid="_x0000_s1274" style="position:absolute;visibility:visible;mso-wrap-style:square" from="9495,1629" to="11610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03BsEAAADaAAAADwAAAGRycy9kb3ducmV2LnhtbESP0YrCMBRE3xf8h3AF39ZUhbJWo4go&#10;CMKyW/2Aa3Nti8lNaaKtf78RhH0cZuYMs1z31ogHtb52rGAyTkAQF07XXCo4n/afXyB8QNZoHJOC&#10;J3lYrwYfS8y06/iXHnkoRYSwz1BBFUKTSemLiiz6sWuIo3d1rcUQZVtK3WIX4dbIaZKk0mLNcaHC&#10;hrYVFbf8bhV0P/m+/z46bc9um9YmnVxmO6PUaNhvFiAC9eE//G4ftII5vK7EGy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zTcGwQAAANoAAAAPAAAAAAAAAAAAAAAA&#10;AKECAABkcnMvZG93bnJldi54bWxQSwUGAAAAAAQABAD5AAAAjwMAAAAA&#10;" strokeweight="1.25pt"/>
                      <v:line id="Line 214" o:spid="_x0000_s1275" style="position:absolute;visibility:visible;mso-wrap-style:square" from="9495,1269" to="11610,1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      <v:line id="Line 215" o:spid="_x0000_s1276" style="position:absolute;visibility:visible;mso-wrap-style:square" from="9495,2013" to="11610,2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      <v:line id="Line 216" o:spid="_x0000_s1277" style="position:absolute;visibility:visible;mso-wrap-style:square" from="9495,2397" to="11610,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      <v:line id="Line 217" o:spid="_x0000_s1278" style="position:absolute;visibility:visible;mso-wrap-style:square" from="9495,2772" to="11610,2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          <v:line id="Line 218" o:spid="_x0000_s1279" style="position:absolute;visibility:visible;mso-wrap-style:square" from="9495,3156" to="1161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gvGMEAAADbAAAADwAAAGRycy9kb3ducmV2LnhtbERPS4vCMBC+C/6HMII3TV3KItUoPhCE&#10;PSxVL96GZmyrzaQkWa376zcLgrf5+J4zX3amEXdyvrasYDJOQBAXVtdcKjgdd6MpCB+QNTaWScGT&#10;PCwX/d4cM20fnNP9EEoRQ9hnqKAKoc2k9EVFBv3YtsSRu1hnMEToSqkdPmK4aeRHknxKgzXHhgpb&#10;2lRU3A4/RsH02Prtc3Pe2W93/c2/0pxSXCs1HHSrGYhAXXiLX+69jvNT+P8lHi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uC8YwQAAANsAAAAPAAAAAAAAAAAAAAAA&#10;AKECAABkcnMvZG93bnJldi54bWxQSwUGAAAAAAQABAD5AAAAjwMAAAAA&#10;" strokeweight=".5pt"/>
                      <v:line id="Line 219" o:spid="_x0000_s1280" style="position:absolute;visibility:visible;mso-wrap-style:square" from="9495,3537" to="11610,3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      <v:line id="Line 220" o:spid="_x0000_s1281" style="position:absolute;visibility:visible;mso-wrap-style:square" from="9495,3921" to="11610,3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        <v:line id="Line 221" o:spid="_x0000_s1282" style="position:absolute;visibility:visible;mso-wrap-style:square" from="9495,4296" to="11610,4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saBcEAAADbAAAADwAAAGRycy9kb3ducmV2LnhtbERP3WrCMBS+F/YO4Qx2p2k3qKM2LUMm&#10;DAai1Qc4a45tWXJSmsx2b28GA+/Ox/d7imq2Rlxp9L1jBekqAUHcON1zq+B82i1fQfiArNE4JgW/&#10;5KEqHxYF5tpNfKRrHVoRQ9jnqKALYcil9E1HFv3KDcSRu7jRYohwbKUecYrh1sjnJMmkxZ5jQ4cD&#10;bTtqvusfq2A61Lt5/+m0Pbtt1pss/Xp5N0o9Pc5vGxCB5nAX/7s/dJy/hr9f4gGy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OxoFwQAAANsAAAAPAAAAAAAAAAAAAAAA&#10;AKECAABkcnMvZG93bnJldi54bWxQSwUGAAAAAAQABAD5AAAAjwMAAAAA&#10;" strokeweight="1.25pt"/>
                      <v:line id="Line 222" o:spid="_x0000_s1283" style="position:absolute;visibility:visible;mso-wrap-style:square" from="9495,4680" to="1161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/>
                      <v:line id="Line 223" o:spid="_x0000_s1284" style="position:absolute;visibility:visible;mso-wrap-style:square" from="9495,5067" to="11610,5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          <v:line id="Line 224" o:spid="_x0000_s1285" style="position:absolute;visibility:visible;mso-wrap-style:square" from="9495,5451" to="11610,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5IzL4AAADbAAAADwAAAGRycy9kb3ducmV2LnhtbERPzYrCMBC+L/gOYQRva6pCkWoUEQVB&#10;WLT6AGMztsVkUppo69ubw4LHj+9/ue6tES9qfe1YwWScgCAunK65VHC97H/nIHxA1mgck4I3eViv&#10;Bj9LzLTr+EyvPJQihrDPUEEVQpNJ6YuKLPqxa4gjd3etxRBhW0rdYhfDrZHTJEmlxZpjQ4UNbSsq&#10;HvnTKuhO+b7/Ozptr26b1iad3GY7o9Ro2G8WIAL14Sv+dx+0gmlcH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vkjMvgAAANsAAAAPAAAAAAAAAAAAAAAAAKEC&#10;AABkcnMvZG93bnJldi54bWxQSwUGAAAAAAQABAD5AAAAjAMAAAAA&#10;" strokeweight="1.25pt"/>
                      <v:line id="Line 225" o:spid="_x0000_s1286" style="position:absolute;visibility:visible;mso-wrap-style:square" from="9495,5826" to="11610,5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      <v:line id="Line 226" o:spid="_x0000_s1287" style="position:absolute;visibility:visible;mso-wrap-style:square" from="9495,6210" to="11610,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      <v:line id="Line 227" o:spid="_x0000_s1288" style="position:absolute;visibility:visible;mso-wrap-style:square" from="9495,6591" to="11610,6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      <v:line id="Line 228" o:spid="_x0000_s1289" style="position:absolute;visibility:visible;mso-wrap-style:square" from="9495,6975" to="11610,6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lpc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FCv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TlpcUAAADbAAAADwAAAAAAAAAA&#10;AAAAAAChAgAAZHJzL2Rvd25yZXYueG1sUEsFBgAAAAAEAAQA+QAAAJMDAAAAAA==&#10;" strokeweight=".5pt"/>
                      <v:line id="Line 229" o:spid="_x0000_s1290" style="position:absolute;visibility:visible;mso-wrap-style:square" from="9495,7350" to="11610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nrVMIAAADbAAAADwAAAGRycy9kb3ducmV2LnhtbESP0YrCMBRE3wX/IVxh3zTVxSLVKCIK&#10;wsLiVj/g2lzbYnJTmmi7f78RhH0cZuYMs9r01ogntb52rGA6SUAQF07XXCq4nA/jBQgfkDUax6Tg&#10;lzxs1sPBCjPtOv6hZx5KESHsM1RQhdBkUvqiIot+4hri6N1cazFE2ZZSt9hFuDVyliSptFhzXKiw&#10;oV1FxT1/WAXdKT/0319O24vbpbVJp9fPvVHqY9RvlyAC9eE//G4ftYLZHF5f4g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nrVMIAAADbAAAADwAAAAAAAAAAAAAA&#10;AAChAgAAZHJzL2Rvd25yZXYueG1sUEsFBgAAAAAEAAQA+QAAAJADAAAAAA==&#10;" strokeweight="1.25pt"/>
                    </v:group>
                    <v:line id="Line 232" o:spid="_x0000_s1291" style="position:absolute;visibility:visible;mso-wrap-style:square" from="9705,7770" to="11619,7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t1I8EAAADbAAAADwAAAGRycy9kb3ducmV2LnhtbESP0YrCMBRE34X9h3AF3zRVoUjXKCIr&#10;LAiitR9wt7nblk1uSpO19e+NIPg4zMwZZr0drBE36nzjWMF8loAgLp1uuFJQXA/TFQgfkDUax6Tg&#10;Th62m4/RGjPter7QLQ+ViBD2GSqoQ2gzKX1Zk0U/cy1x9H5dZzFE2VVSd9hHuDVykSSptNhwXKix&#10;pX1N5V/+bxX05/wwnI5O28Lt08ak85/ll1FqMh52nyACDeEdfrW/tYJFCs8v8QfIz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G3UjwQAAANsAAAAPAAAAAAAAAAAAAAAA&#10;AKECAABkcnMvZG93bnJldi54bWxQSwUGAAAAAAQABAD5AAAAjwMAAAAA&#10;" strokeweight="1.25pt"/>
                    <v:line id="Line 247" o:spid="_x0000_s1292" style="position:absolute;visibility:visible;mso-wrap-style:square" from="10303,7773" to="10303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fQuMMAAADbAAAADwAAAGRycy9kb3ducmV2LnhtbESPwWrDMBBE74H+g9hCbokcB9ziRgnF&#10;1FAIhNbNB2ytjW0irYyl2s7fR4VCj8PMvGF2h9kaMdLgO8cKNusEBHHtdMeNgvNXuXoG4QOyRuOY&#10;FNzIw2H/sNhhrt3EnzRWoRERwj5HBW0IfS6lr1uy6NeuJ47exQ0WQ5RDI/WAU4RbI9MkyaTFjuNC&#10;iz0VLdXX6scqmD6qcj4dnbZnV2SdyTbf2zej1PJxfn0BEWgO/+G/9rtWkD7B75f4A+T+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X0LjDAAAA2wAAAA8AAAAAAAAAAAAA&#10;AAAAoQIAAGRycy9kb3ducmV2LnhtbFBLBQYAAAAABAAEAPkAAACRAwAAAAA=&#10;" strokeweight="1.25pt"/>
                    <v:line id="Line 257" o:spid="_x0000_s1293" style="position:absolute;visibility:visible;mso-wrap-style:square" from="9924,366" to="9924,7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hEyr4AAADbAAAADwAAAGRycy9kb3ducmV2LnhtbERPzYrCMBC+L/gOYQRva6pCkWoUEQVB&#10;WLT6AGMztsVkUppo69ubw4LHj+9/ue6tES9qfe1YwWScgCAunK65VHC97H/nIHxA1mgck4I3eViv&#10;Bj9LzLTr+EyvPJQihrDPUEEVQpNJ6YuKLPqxa4gjd3etxRBhW0rdYhfDrZHTJEmlxZpjQ4UNbSsq&#10;HvnTKuhO+b7/Ozptr26b1iad3GY7o9Ro2G8WIAL14Sv+dx+0gmkcG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yETKvgAAANsAAAAPAAAAAAAAAAAAAAAAAKEC&#10;AABkcnMvZG93bnJldi54bWxQSwUGAAAAAAQABAD5AAAAjAMAAAAA&#10;" strokeweight="1.25pt"/>
                    <v:line id="Line 258" o:spid="_x0000_s1294" style="position:absolute;visibility:visible;mso-wrap-style:square" from="10259,353" to="10259,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ThUcMAAADbAAAADwAAAGRycy9kb3ducmV2LnhtbESPwWrDMBBE74H+g9hCbokcB0zrRgnF&#10;1FAIhNbNB2ytjW0irYyl2s7fR4VCj8PMvGF2h9kaMdLgO8cKNusEBHHtdMeNgvNXuXoC4QOyRuOY&#10;FNzIw2H/sNhhrt3EnzRWoRERwj5HBW0IfS6lr1uy6NeuJ47exQ0WQ5RDI/WAU4RbI9MkyaTFjuNC&#10;iz0VLdXX6scqmD6qcj4dnbZnV2SdyTbf2zej1PJxfn0BEWgO/+G/9rtWkD7D75f4A+T+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E4VHDAAAA2wAAAA8AAAAAAAAAAAAA&#10;AAAAoQIAAGRycy9kb3ducmV2LnhtbFBLBQYAAAAABAAEAPkAAACRAwAAAAA=&#10;" strokeweight="1.25pt"/>
                    <v:line id="Line 259" o:spid="_x0000_s1295" style="position:absolute;visibility:visible;mso-wrap-style:square" from="10594,1125" to="10594,7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1e8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T1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2dXvAAAAA2wAAAA8AAAAAAAAAAAAAAAAA&#10;oQIAAGRycy9kb3ducmV2LnhtbFBLBQYAAAAABAAEAPkAAACOAwAAAAA=&#10;" strokeweight=".5pt"/>
                    <v:line id="Line 260" o:spid="_x0000_s1296" style="position:absolute;visibility:visible;mso-wrap-style:square" from="10929,360" to="10929,8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t7isMAAADbAAAADwAAAGRycy9kb3ducmV2LnhtbESPwWrDMBBE74X8g9hCb7XsBkxxooQS&#10;YggEQuv4AzbW1jaVVsZSbffvo0Khx2Fm3jDb/WKNmGj0vWMFWZKCIG6c7rlVUF/L51cQPiBrNI5J&#10;wQ952O9WD1sstJv5g6YqtCJC2BeooAthKKT0TUcWfeIG4uh9utFiiHJspR5xjnBr5Eua5tJiz3Gh&#10;w4EOHTVf1bdVML9X5XI5O21rd8h7k2e39dEo9fS4vG1ABFrCf/ivfdIK1hn8fok/QO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re4rDAAAA2wAAAA8AAAAAAAAAAAAA&#10;AAAAoQIAAGRycy9kb3ducmV2LnhtbFBLBQYAAAAABAAEAPkAAACRAwAAAAA=&#10;" strokeweight="1.25pt"/>
                    <v:line id="Line 261" o:spid="_x0000_s1297" style="position:absolute;visibility:visible;mso-wrap-style:square" from="11280,360" to="11280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nl/cIAAADbAAAADwAAAGRycy9kb3ducmV2LnhtbESP0YrCMBRE34X9h3AXfNNUhSLVKCIr&#10;LCyIdvsBd5trW0xuSpO19e+NIPg4zMwZZr0drBE36nzjWMFsmoAgLp1uuFJQ/B4mSxA+IGs0jknB&#10;nTxsNx+jNWba9XymWx4qESHsM1RQh9BmUvqyJot+6lri6F1cZzFE2VVSd9hHuDVyniSptNhwXKix&#10;pX1N5TX/twr6U34Yjj9O28Lt08aks7/Fl1Fq/DnsViACDeEdfrW/tYLFHJ5f4g+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nl/cIAAADbAAAADwAAAAAAAAAAAAAA&#10;AAChAgAAZHJzL2Rvd25yZXYueG1sUEsFBgAAAAAEAAQA+QAAAJADAAAAAA==&#10;" strokeweight="1.25pt"/>
                  </v:group>
                  <v:shape id="Text Box 266" o:spid="_x0000_s1298" type="#_x0000_t202" style="position:absolute;left:9727;top:463;width:16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VXcUA&#10;AADbAAAADwAAAGRycy9kb3ducmV2LnhtbESPX2vCQBDE3wt+h2MF3+rFCqWkniK2BR/6T22hvq25&#10;NQnm9sLdGtNv3ysU+jjMzG+Y2aJ3jeooxNqzgck4A0VceFtzaeBj93R9ByoKssXGMxn4pgiL+eBq&#10;hrn1F95Qt5VSJQjHHA1UIm2udSwqchjHviVO3tEHh5JkKLUNeElw1+ibLLvVDmtOCxW2tKqoOG3P&#10;zkDzFcPzIZN991C+yPubPn8+Tl6NGQ375T0ooV7+w3/ttTUwn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5Vd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AB7262">
                            <w:rPr>
                              <w:sz w:val="12"/>
                              <w:szCs w:val="12"/>
                            </w:rPr>
                            <w:t>SHOT</w:t>
                          </w:r>
                        </w:p>
                      </w:txbxContent>
                    </v:textbox>
                  </v:shape>
                  <v:shape id="Text Box 267" o:spid="_x0000_s1299" type="#_x0000_t202" style="position:absolute;left:10035;top:462;width:1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4NKc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4NKc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ELEV</w:t>
                          </w:r>
                        </w:p>
                      </w:txbxContent>
                    </v:textbox>
                  </v:shape>
                  <v:shape id="Text Box 268" o:spid="_x0000_s1300" type="#_x0000_t202" style="position:absolute;left:10309;top:516;width:525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KossYA&#10;AADbAAAADwAAAGRycy9kb3ducmV2LnhtbESPX0vDQBDE3wv9DscWfGsvVSw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Koss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smartTag w:uri="urn:schemas-microsoft-com:office:smarttags" w:element="stockticker">
                            <w:r>
                              <w:rPr>
                                <w:sz w:val="12"/>
                                <w:szCs w:val="12"/>
                              </w:rPr>
                              <w:t>WIND</w:t>
                            </w:r>
                          </w:smartTag>
                        </w:p>
                      </w:txbxContent>
                    </v:textbox>
                  </v:shape>
                  <v:shape id="Text Box 269" o:spid="_x0000_s1301" type="#_x0000_t202" style="position:absolute;left:10304;top:927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2xcUA&#10;AADbAAAADwAAAGRycy9kb3ducmV2LnhtbESPX2vCQBDE3wv9DscKfasXK0hJPUVsCz70n9pCfVtz&#10;axKa2wt3a4zf3isU+jjMzG+Y6bx3jeooxNqzgdEwA0VceFtzaeBz+3x7DyoKssXGMxk4U4T57Ppq&#10;irn1J15Tt5FSJQjHHA1UIm2udSwqchiHviVO3sEHh5JkKLUNeEpw1+i7LJtohzWnhQpbWlZU/GyO&#10;zkDzHcPLPpNd91i+yse7Pn49jd6MuRn0iwdQQr38h//aK2tgPIH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DbF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AB7262">
                            <w:rPr>
                              <w:sz w:val="12"/>
                              <w:szCs w:val="12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270" o:spid="_x0000_s1302" type="#_x0000_t202" style="position:absolute;left:10664;top:927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TXsYA&#10;AADbAAAADwAAAGRycy9kb3ducmV2LnhtbESPX0vDQBDE3wv9DscWfGsvVbAl9lrEP9CHWrUq6Nua&#10;W5Ngbi/cbdP47b1CoY/DzPyGWax616iOQqw9G5hOMlDEhbc1lwbe3x7Hc1BRkC02nsnAH0VYLYeD&#10;BebWH/iVup2UKkE45migEmlzrWNRkcM48S1x8n58cChJhlLbgIcEd42+zLJr7bDmtFBhS3cVFb+7&#10;vTPQfMaw+c7kq7svn+TlWe8/HqZbYy5G/e0NKKFezuFTe20NXM3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yTXs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271" o:spid="_x0000_s1303" type="#_x0000_t202" style="position:absolute;left:11040;top:456;width:1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HLMMA&#10;AADbAAAADwAAAGRycy9kb3ducmV2LnhtbERPTU/CQBC9m/gfNmPiTbZAYk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MHLMMAAADbAAAADwAAAAAAAAAAAAAAAACYAgAAZHJzL2Rv&#10;d25yZXYueG1sUEsFBgAAAAAEAAQA9QAAAIgDAAAAAA=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CALL</w:t>
                          </w:r>
                        </w:p>
                      </w:txbxContent>
                    </v:textbox>
                  </v:shape>
                  <v:shape id="Text Box 272" o:spid="_x0000_s1304" type="#_x0000_t202" style="position:absolute;left:11375;top:409;width:135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+it8YA&#10;AADbAAAADwAAAGRycy9kb3ducmV2LnhtbESPX0vDQBDE3wv9DscWfGsvVZA29lrEP9CHWrUq6Nua&#10;W5Ngbi/cbdP47b1CoY/DzPyGWax616iOQqw9G5hOMlDEhbc1lwbe3x7HM1BRkC02nsnAH0VYLYeD&#10;BebWH/iVup2UKkE45migEmlzrWNRkcM48S1x8n58cChJhlLbgIcEd42+zLJr7bDmtFBhS3cVFb+7&#10;vTPQfMaw+c7kq7svn+TlWe8/HqZbYy5G/e0NKKFezuFTe20NXM3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+it8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SCORE</w:t>
                          </w:r>
                        </w:p>
                      </w:txbxContent>
                    </v:textbox>
                  </v:shape>
                  <v:shape id="Text Box 273" o:spid="_x0000_s1305" type="#_x0000_t202" style="position:absolute;left:9710;top:1222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N4V8MA&#10;AADbAAAADwAAAGRycy9kb3ducmV2LnhtbERPTU/CQBC9m/gfNmPiTbYQYkxlIUYl4aAgIAnchu7Y&#10;NnZnm92hlH/PHkw8vrzvyax3jeooxNqzgeEgA0VceFtzaeB7O394AhUF2WLjmQxcKMJsenszwdz6&#10;M6+p20ipUgjHHA1UIm2udSwqchgHviVO3I8PDiXBUGob8JzCXaNHWfaoHdacGips6bWi4ndzcgaa&#10;fQwfx0wO3Vv5KV8rfdq9D5fG3N/1L8+ghHr5F/+5F9bAOK1P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N4V8MAAADbAAAADwAAAAAAAAAAAAAAAACYAgAAZHJzL2Rv&#10;d25yZXYueG1sUEsFBgAAAAAEAAQA9QAAAIg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74" o:spid="_x0000_s1306" type="#_x0000_t202" style="position:absolute;left:9710;top:157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/dzMYA&#10;AADbAAAADwAAAGRycy9kb3ducmV2LnhtbESPX0vDQBDE34V+h2MLfbOXSJESey2iFvrgn1pb0Lc1&#10;tybB3F6426bx23tCwcdhZn7DLFaDa1VPITaeDeTTDBRx6W3DlYH92/pyDioKssXWMxn4oQir5ehi&#10;gYX1J36lfieVShCOBRqoRbpC61jW5DBOfUecvC8fHEqSodI24CnBXauvsuxaO2w4LdTY0V1N5ffu&#10;6Ay07zE8fmby0d9XT7J90cfDQ/5szGQ83N6AEhrkP3xub6yBWQ5/X9IP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/dzM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75" o:spid="_x0000_s1307" type="#_x0000_t202" style="position:absolute;left:9702;top:195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1Du8UA&#10;AADbAAAADwAAAGRycy9kb3ducmV2LnhtbESPX2vCQBDE3wt+h2MF3+pFkVJSTxHbQh/6T22hvq25&#10;NQnm9sLdGtNv3ysU+jjMzG+Y+bJ3jeooxNqzgck4A0VceFtzaeBj93h9CyoKssXGMxn4pgjLxeBq&#10;jrn1F95Qt5VSJQjHHA1UIm2udSwqchjHviVO3tEHh5JkKLUNeElw1+hplt1ohzWnhQpbWldUnLZn&#10;Z6D5iuH5kMm+uy9f5P1Nnz8fJq/GjIb96g6UUC//4b/2kzUwm8L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UO7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76" o:spid="_x0000_s1308" type="#_x0000_t202" style="position:absolute;left:9709;top:231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mIM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HmIM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77" o:spid="_x0000_s1309" type="#_x0000_t202" style="position:absolute;left:9709;top:2693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+VMUA&#10;AADbAAAADwAAAGRycy9kb3ducmV2LnhtbESPX2vCQBDE3wt+h2MF3+rFIqWkniK2BR/6T22hvq25&#10;NQnm9sLdGtNv3ysU+jjMzG+Y2aJ3jeooxNqzgck4A0VceFtzaeBj93R9ByoKssXGMxn4pgiL+eBq&#10;hrn1F95Qt5VSJQjHHA1UIm2udSwqchjHviVO3tEHh5JkKLUNeElw1+ibLLvVDmtOCxW2tKqoOG3P&#10;zkDzFcPzIZN991C+yPubPn8+Tl6NGQ375T0ooV7+w3/ttTUwn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H5U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78" o:spid="_x0000_s1310" type="#_x0000_t202" style="position:absolute;left:9702;top:306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Tbz8YA&#10;AADbAAAADwAAAGRycy9kb3ducmV2LnhtbESPX0vDQBDE3wv9DscWfGsvFS0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Tbz8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79" o:spid="_x0000_s1311" type="#_x0000_t202" style="position:absolute;left:9710;top:343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ZFuMUA&#10;AADbAAAADwAAAGRycy9kb3ducmV2LnhtbESPX2vCQBDE3wv9DscKfasXi0hJPUVsCz70n9pCfVtz&#10;axKa2wt3a4zf3isU+jjMzG+Y6bx3jeooxNqzgdEwA0VceFtzaeBz+3x7DyoKssXGMxk4U4T57Ppq&#10;irn1J15Tt5FSJQjHHA1UIm2udSwqchiHviVO3sEHh5JkKLUNeEpw1+i7LJtohzWnhQpbWlZU/GyO&#10;zkDzHcPLPpNd91i+yse7Pn49jd6MuRn0iwdQQr38h//aK2tgPIH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kW4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80" o:spid="_x0000_s1312" type="#_x0000_t202" style="position:absolute;left:9702;top:3803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gI8YA&#10;AADbAAAADwAAAGRycy9kb3ducmV2LnhtbESPX0vDQBDE3wv9DscWfGsvFbEl9lrEP9CHWrUq6Nua&#10;W5Ngbi/cbdP47b1CoY/DzPyGWax616iOQqw9G5hOMlDEhbc1lwbe3x7Hc1BRkC02nsnAH0VYLYeD&#10;BebWH/iVup2UKkE45migEmlzrWNRkcM48S1x8n58cChJhlLbgIcEd42+zLJr7bDmtFBhS3cVFb+7&#10;vTPQfMaw+c7kq7svn+TlWe8/HqZbYy5G/e0NKKFezuFTe20NXM3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rgI8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281" o:spid="_x0000_s1313" type="#_x0000_t202" style="position:absolute;left:9710;top:415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0UcMA&#10;AADbAAAADwAAAGRycy9kb3ducmV2LnhtbERPTU/CQBC9m/gfNmPiTbYQYk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V0UcMAAADbAAAADwAAAAAAAAAAAAAAAACYAgAAZHJzL2Rv&#10;d25yZXYueG1sUEsFBgAAAAAEAAQA9QAAAIg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82" o:spid="_x0000_s1314" type="#_x0000_t202" style="position:absolute;left:9710;top:454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RysYA&#10;AADbAAAADwAAAGRycy9kb3ducmV2LnhtbESPX0vDQBDE3wv9DscWfGsvFZE29lrEP9CHWrUq6Nua&#10;W5Ngbi/cbdP47b1CoY/DzPyGWax616iOQqw9G5hOMlDEhbc1lwbe3x7HM1BRkC02nsnAH0VYLYeD&#10;BebWH/iVup2UKkE45migEmlzrWNRkcM48S1x8n58cChJhlLbgIcEd42+zLJr7bDmtFBhS3cVFb+7&#10;vTPQfMaw+c7kq7svn+TlWe8/HqZbYy5G/e0NKKFezuFTe20NXM3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nRys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946FE">
                            <w:rPr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283" o:spid="_x0000_s1315" type="#_x0000_t202" style="position:absolute;left:9710;top:4914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uisMA&#10;AADbAAAADwAAAGRycy9kb3ducmV2LnhtbERPTU/CQBC9m/gfNmPiTbaQYExlIUYl4aAgIAnchu7Y&#10;NnZnm92hlH/PHkw8vrzvyax3jeooxNqzgeEgA0VceFtzaeB7O394AhUF2WLjmQxcKMJsenszwdz6&#10;M6+p20ipUgjHHA1UIm2udSwqchgHviVO3I8PDiXBUGob8JzCXaNHWfaoHdacGips6bWi4ndzcgaa&#10;fQwfx0wO3Vv5KV8rfdq9D5fG3N/1L8+ghHr5F/+5F9bAOK1P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ruisMAAADbAAAADwAAAAAAAAAAAAAAAACYAgAAZHJzL2Rv&#10;d25yZXYueG1sUEsFBgAAAAAEAAQA9QAAAIg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284" o:spid="_x0000_s1316" type="#_x0000_t202" style="position:absolute;left:9710;top:528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LEcYA&#10;AADbAAAADwAAAGRycy9kb3ducmV2LnhtbESPX0vDQBDE34V+h2MLfbOXCJUSey2iFvrgn1pb0Lc1&#10;tybB3F6426bx23tCwcdhZn7DLFaDa1VPITaeDeTTDBRx6W3DlYH92/pyDioKssXWMxn4oQir5ehi&#10;gYX1J36lfieVShCOBRqoRbpC61jW5DBOfUecvC8fHEqSodI24CnBXauvsuxaO2w4LdTY0V1N5ffu&#10;6Ay07zE8fmby0d9XT7J90cfDQ/5szGQ83N6AEhrkP3xub6yBWQ5/X9IP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ZLEc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85" o:spid="_x0000_s1317" type="#_x0000_t202" style="position:absolute;left:9709;top:565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TVZsUA&#10;AADbAAAADwAAAGRycy9kb3ducmV2LnhtbESPX2vCQBDE3wt+h2MF3+pFwVJSTxHbQh/6T22hvq25&#10;NQnm9sLdGtNv3ysU+jjMzG+Y+bJ3jeooxNqzgck4A0VceFtzaeBj93h9CyoKssXGMxn4pgjLxeBq&#10;jrn1F95Qt5VSJQjHHA1UIm2udSwqchjHviVO3tEHh5JkKLUNeElw1+hplt1ohzWnhQpbWldUnLZn&#10;Z6D5iuH5kMm+uy9f5P1Nnz8fJq/GjIb96g6UUC//4b/2kzUwm8L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NVm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86" o:spid="_x0000_s1318" type="#_x0000_t202" style="position:absolute;left:9724;top:601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hw/cYA&#10;AADbAAAADwAAAGRycy9kb3ducmV2LnhtbESPX0vDQBDE3wv9DscWfGsvVSwl9lrEP9CHWrUq6Nua&#10;W5Ngbi/cbdP47b1CoY/DzPyGWax616iOQqw9G5hOMlDEhbc1lwbe3x7Hc1BRkC02nsnAH0VYLYeD&#10;BebWH/iVup2UKkE45migEmlzrWNRkcM48S1x8n58cChJhlLbgIcEd42+zLKZdlhzWqiwpbuKit/d&#10;3hloPmPYfGfy1d2XT/LyrPcfD9OtMRej/vYGlFAv5/CpvbYGrq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hw/c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87" o:spid="_x0000_s1319" type="#_x0000_t202" style="position:absolute;left:9716;top:6392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oicYA&#10;AADbAAAADwAAAGRycy9kb3ducmV2LnhtbESPX0vDQBDE3wv9DscWfGsvFS0l9lrEP9CHWrUq6Nua&#10;W5Ngbi/cbdP47b1CoY/DzPyGWax616iOQqw9G5hOMlDEhbc1lwbe3x7Hc1BRkC02nsnAH0VYLYeD&#10;BebWH/iVup2UKkE45migEmlzrWNRkcM48S1x8n58cChJhlLbgIcEd42+zLKZdlhzWqiwpbuKit/d&#10;3hloPmPYfGfy1d2XT/LyrPcfD9OtMRej/vYGlFAv5/CpvbYGrq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Hoic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88" o:spid="_x0000_s1320" type="#_x0000_t202" style="position:absolute;left:9709;top:676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1NEsUA&#10;AADbAAAADwAAAGRycy9kb3ducmV2LnhtbESPX2vCQBDE3wt+h2MF3+rFgqWkniK2BR/6T22hvq25&#10;NQnm9sLdGtNv3ysU+jjMzG+Y2aJ3jeooxNqzgck4A0VceFtzaeBj93R9ByoKssXGMxn4pgiL+eBq&#10;hrn1F95Qt5VSJQjHHA1UIm2udSwqchjHviVO3tEHh5JkKLUNeElw1+ibLLvVDmtOCxW2tKqoOG3P&#10;zkDzFcPzIZN991C+yPubPn8+Tl6NGQ375T0ooV7+w3/ttTUwn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U0S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89" o:spid="_x0000_s1321" type="#_x0000_t202" style="position:absolute;left:9709;top:7119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/TZcUA&#10;AADbAAAADwAAAGRycy9kb3ducmV2LnhtbESPX2vCQBDE3wv9DscKfasXC0pJPUVsCz70n9pCfVtz&#10;axKa2wt3a4zf3isU+jjMzG+Y6bx3jeooxNqzgdEwA0VceFtzaeBz+3x7DyoKssXGMxk4U4T57Ppq&#10;irn1J15Tt5FSJQjHHA1UIm2udSwqchiHviVO3sEHh5JkKLUNeEpw1+i7LJtohzWnhQpbWlZU/GyO&#10;zkDzHcPLPpNd91i+yse7Pn49jd6MuRn0iwdQQr38h//aK2tgPIH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9Nl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90" o:spid="_x0000_s1322" type="#_x0000_t202" style="position:absolute;left:9753;top:7515;width:1110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N2/sYA&#10;AADbAAAADwAAAGRycy9kb3ducmV2LnhtbESPX0vDQBDE3wv9DscWfGsvFbQl9lrEP9CHWrUq6Nua&#10;W5Ngbi/cbdP47b1CoY/DzPyGWax616iOQqw9G5hOMlDEhbc1lwbe3x7Hc1BRkC02nsnAH0VYLYeD&#10;BebWH/iVup2UKkE45migEmlzrWNRkcM48S1x8n58cChJhlLbgIcEd42+zLJr7bDmtFBhS3cVFb+7&#10;vTPQfMaw+c7kq7svn+TlWe8/HqZbYy5G/e0NKKFezuFTe20NXM3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N2/s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 w:rsidRPr="00AB7262">
                            <w:rPr>
                              <w:sz w:val="10"/>
                              <w:szCs w:val="10"/>
                            </w:rPr>
                            <w:t>PREVIOUS RANGES</w:t>
                          </w:r>
                        </w:p>
                      </w:txbxContent>
                    </v:textbox>
                  </v:shape>
                  <v:shape id="Text Box 291" o:spid="_x0000_s1323" type="#_x0000_t202" style="position:absolute;left:10972;top:7411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ijMMA&#10;AADbAAAADwAAAGRycy9kb3ducmV2LnhtbERPTU/CQBC9m/gfNmPiTbaQYE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zijMMAAADbAAAADwAAAAAAAAAAAAAAAACYAgAAZHJzL2Rv&#10;d25yZXYueG1sUEsFBgAAAAAEAAQA9QAAAIgDAAAAAA==&#10;" filled="f" stroked="f" strokeweight=".5pt">
                    <v:textbox inset="0,0,0,0">
                      <w:txbxContent>
                        <w:p w:rsidR="00AD6811" w:rsidRPr="00AB7262" w:rsidRDefault="00AD6811" w:rsidP="00AD6811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smartTag w:uri="urn:schemas-microsoft-com:office:smarttags" w:element="stockticker">
                            <w:r>
                              <w:rPr>
                                <w:sz w:val="10"/>
                                <w:szCs w:val="10"/>
                              </w:rPr>
                              <w:t>TOT</w:t>
                            </w:r>
                          </w:smartTag>
                        </w:p>
                      </w:txbxContent>
                    </v:textbox>
                  </v:shape>
                  <v:shape id="Text Box 292" o:spid="_x0000_s1324" type="#_x0000_t202" style="position:absolute;left:10974;top:7788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BHF8YA&#10;AADbAAAADwAAAGRycy9kb3ducmV2LnhtbESPX0vDQBDE3wv9DscWfGsvFZQ29lrEP9CHWrUq6Nua&#10;W5Ngbi/cbdP47b1CoY/DzPyGWax616iOQqw9G5hOMlDEhbc1lwbe3x7HM1BRkC02nsnAH0VYLYeD&#10;BebWH/iVup2UKkE45migEmlzrWNRkcM48S1x8n58cChJhlLbgIcEd42+zLJr7bDmtFBhS3cVFb+7&#10;vTPQfMaw+c7kq7svn+TlWe8/HqZbYy5G/e0NKKFezuFTe20NXM3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BHF8YAAADbAAAADwAAAAAAAAAAAAAAAACYAgAAZHJz&#10;L2Rvd25yZXYueG1sUEsFBgAAAAAEAAQA9QAAAIsDAAAAAA==&#10;" filled="f" stroked="f" strokeweight=".5pt">
                    <v:textbox inset="0,0,0,0">
                      <w:txbxContent>
                        <w:p w:rsidR="00AD6811" w:rsidRPr="00AB7262" w:rsidRDefault="00AD6811" w:rsidP="00AD6811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AGG</w:t>
                          </w:r>
                        </w:p>
                      </w:txbxContent>
                    </v:textbox>
                  </v:shape>
                </v:group>
                <v:group id="Group 307" o:spid="_x0000_s1325" style="position:absolute;left:737;top:7277;width:4605;height:858" coordorigin="720,6872" coordsize="4605,1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group id="Group 294" o:spid="_x0000_s1326" style="position:absolute;left:720;top:6872;width:4605;height:1023" coordorigin="720,6872" coordsize="4605,1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rect id="Rectangle 197" o:spid="_x0000_s1327" style="position:absolute;left:727;top:6872;width:459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+PcUA&#10;AADbAAAADwAAAGRycy9kb3ducmV2LnhtbESPzWrDMBCE74W+g9hCLqWRnYNj3CihlBgCPcUJlN4W&#10;a2M7tVauJf/07aNCIcdhZr5hNrvZtGKk3jWWFcTLCARxaXXDlYLzKX9JQTiPrLG1TAp+ycFu+/iw&#10;wUzbiY80Fr4SAcIuQwW1910mpStrMuiWtiMO3sX2Bn2QfSV1j1OAm1auoiiRBhsOCzV29F5T+V0M&#10;RsE1Pnx+2XQYT0NesTHTev/z/KHU4ml+ewXhafb38H/7oBUkK/j7En6A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/49xQAAANsAAAAPAAAAAAAAAAAAAAAAAJgCAABkcnMv&#10;ZG93bnJldi54bWxQSwUGAAAAAAQABAD1AAAAigMAAAAA&#10;" filled="f" strokeweight="1.25pt">
                      <v:textbox inset="0,0,0,0"/>
                    </v:rect>
                    <v:line id="Line 198" o:spid="_x0000_s1328" style="position:absolute;visibility:visible;mso-wrap-style:square" from="727,7201" to="5325,7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<v:line id="Line 199" o:spid="_x0000_s1329" style="position:absolute;visibility:visible;mso-wrap-style:square" from="720,7543" to="5325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    <v:line id="Line 200" o:spid="_x0000_s1330" style="position:absolute;visibility:visible;mso-wrap-style:square" from="3030,6872" to="3030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  <v:line id="Line 201" o:spid="_x0000_s1331" style="position:absolute;visibility:visible;mso-wrap-style:square" from="4177,6872" to="4177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  <v:line id="Line 206" o:spid="_x0000_s1332" style="position:absolute;visibility:visible;mso-wrap-style:square" from="1875,7203" to="1875,7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</v:group>
                  <v:shape id="Text Box 295" o:spid="_x0000_s1333" type="#_x0000_t202" style="position:absolute;left:774;top:688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AoMcIA&#10;AADbAAAADwAAAGRycy9kb3ducmV2LnhtbERPS0/CQBC+m/AfNkPiTbZ4IKayEAOYcEBFHgnexu7Y&#10;NnRnm92h1H/PHkw8fvne03nvGtVRiLVnA+NRBoq48Lbm0sBh//rwBCoKssXGMxn4pQjz2eBuirn1&#10;V/6kbielSiEcczRQibS51rGoyGEc+ZY4cT8+OJQEQ6ltwGsKd41+zLKJdlhzaqiwpUVFxXl3cQaa&#10;Uwyb70y+umX5JtsPfTmuxu/G3A/7l2dQQr38i//ca2tgksamL+kH6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4CgxwgAAANsAAAAPAAAAAAAAAAAAAAAAAJgCAABkcnMvZG93&#10;bnJldi54bWxQSwUGAAAAAAQABAD1AAAAhwMAAAAA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EVENT</w:t>
                          </w:r>
                        </w:p>
                      </w:txbxContent>
                    </v:textbox>
                  </v:shape>
                  <v:shape id="Text Box 296" o:spid="_x0000_s1334" type="#_x0000_t202" style="position:absolute;left:3063;top:6886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NqsYA&#10;AADbAAAADwAAAGRycy9kb3ducmV2LnhtbESPT2vCQBTE7wW/w/IEb3VjD9KmriK2BQ/9p7ZQb8/s&#10;Mwlm34bdZ0y/fbdQ6HGYmd8ws0XvGtVRiLVnA5NxBoq48Lbm0sDH7un6FlQUZIuNZzLwTREW88HV&#10;DHPrL7yhbiulShCOORqoRNpc61hU5DCOfUucvKMPDiXJUGob8JLgrtE3WTbVDmtOCxW2tKqoOG3P&#10;zkDzFcPzIZN991C+yPubPn8+Tl6NGQ375T0ooV7+w3/ttTUwvYP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yNqsYAAADb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297" o:spid="_x0000_s1335" type="#_x0000_t202" style="position:absolute;left:4225;top:6886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+y6sIA&#10;AADbAAAADwAAAGRycy9kb3ducmV2LnhtbERPTU/CQBC9m/gfNmPiTbZwQFNZiFFJOCgISAK3oTu2&#10;jd3ZZnco5d+zBxOPL+97MutdozoKsfZsYDjIQBEX3tZcGvjezh+eQEVBtth4JgMXijCb3t5MMLf+&#10;zGvqNlKqFMIxRwOVSJtrHYuKHMaBb4kT9+ODQ0kwlNoGPKdw1+hRlo21w5pTQ4UtvVZU/G5OzkCz&#10;j+HjmMmheys/5WulT7v34dKY+7v+5RmUUC//4j/3whp4TOvTl/QD9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7LqwgAAANsAAAAPAAAAAAAAAAAAAAAAAJgCAABkcnMvZG93&#10;bnJldi54bWxQSwUGAAAAAAQABAD1AAAAhwMAAAAA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TIME</w:t>
                          </w:r>
                        </w:p>
                      </w:txbxContent>
                    </v:textbox>
                  </v:shape>
                  <v:shape id="Text Box 298" o:spid="_x0000_s1336" type="#_x0000_t202" style="position:absolute;left:776;top:7208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XccYA&#10;AADbAAAADwAAAGRycy9kb3ducmV2LnhtbESPT0vDQBTE70K/w/IKvdlNPNQSuy2iFnrwT60t6O2Z&#10;fSbB7Nuw+5rGb+8KBY/DzPyGWawG16qeQmw8G8inGSji0tuGKwP7t/XlHFQUZIutZzLwQxFWy9HF&#10;AgvrT/xK/U4qlSAcCzRQi3SF1rGsyWGc+o44eV8+OJQkQ6VtwFOCu1ZfZdlMO2w4LdTY0V1N5ffu&#10;6Ay07zE8fmby0d9XT7J90cfDQ/5szGQ83N6AEhrkP3xub6yB6xz+vqQf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MXccYAAADb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RANGE</w:t>
                          </w:r>
                        </w:p>
                      </w:txbxContent>
                    </v:textbox>
                  </v:shape>
                  <v:shape id="Text Box 299" o:spid="_x0000_s1337" type="#_x0000_t202" style="position:absolute;left:4217;top:7205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JBsYA&#10;AADbAAAADwAAAGRycy9kb3ducmV2LnhtbESPT2vCQBTE7wW/w/IEb3WjB1tSVxHbQg/9p7ZQb8/s&#10;Mwlm34bdZ0y/fbdQ6HGYmd8w82XvGtVRiLVnA5NxBoq48Lbm0sDH7vH6FlQUZIuNZzLwTRGWi8HV&#10;HHPrL7yhbiulShCOORqoRNpc61hU5DCOfUucvKMPDiXJUGob8JLgrtHTLJtphzWnhQpbWldUnLZn&#10;Z6D5iuH5kMm+uy9f5P1Nnz8fJq/GjIb96g6UUC//4b/2kzVwM4X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GJBsYAAADb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LIGHT</w:t>
                          </w:r>
                        </w:p>
                      </w:txbxContent>
                    </v:textbox>
                  </v:shape>
                  <v:shape id="Text Box 300" o:spid="_x0000_s1338" type="#_x0000_t202" style="position:absolute;left:1915;top:7208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0sncYA&#10;AADbAAAADwAAAGRycy9kb3ducmV2LnhtbESPX0vDQBDE3wv9DscWfGsvVbA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0sncYAAADb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TARGET</w:t>
                          </w:r>
                        </w:p>
                      </w:txbxContent>
                    </v:textbox>
                  </v:shape>
                  <v:shape id="Text Box 301" o:spid="_x0000_s1339" type="#_x0000_t202" style="position:absolute;left:3061;top:7213;width:502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06cYA&#10;AADbAAAADwAAAGRycy9kb3ducmV2LnhtbESPX0vDQBDE3wv9DscWfGsvFbE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S06cYAAADb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WEATHER</w:t>
                          </w:r>
                        </w:p>
                      </w:txbxContent>
                    </v:textbox>
                  </v:shape>
                  <v:shape id="Text Box 303" o:spid="_x0000_s1340" type="#_x0000_t202" style="position:absolute;left:776;top:755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RcsYA&#10;AADbAAAADwAAAGRycy9kb3ducmV2LnhtbESPX0vDQBDE3wv9DscWfGsvFbQ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gRcsYAAADb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RIFLE</w:t>
                          </w:r>
                        </w:p>
                      </w:txbxContent>
                    </v:textbox>
                  </v:shape>
                  <v:shape id="Text Box 304" o:spid="_x0000_s1341" type="#_x0000_t202" style="position:absolute;left:4217;top:7556;width:667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REARSIGHT</w:t>
                          </w:r>
                        </w:p>
                      </w:txbxContent>
                    </v:textbox>
                  </v:shape>
                  <v:shape id="Text Box 305" o:spid="_x0000_s1342" type="#_x0000_t202" style="position:absolute;left:1915;top:755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qnsYA&#10;AADbAAAADwAAAGRycy9kb3ducmV2LnhtbESPT2vCQBTE74V+h+UJvdWNPWhJXUVsCx76T22h3p7Z&#10;ZxKafRt2nzF+e7dQ6HGYmd8w03nvGtVRiLVnA6NhBoq48Lbm0sDn9vn2HlQUZIuNZzJwpgjz2fXV&#10;FHPrT7ymbiOlShCOORqoRNpc61hU5DAOfUucvIMPDiXJUGob8JTgrtF3WTbWDmtOCxW2tKyo+Nkc&#10;nYHmO4aXfSa77rF8lY93ffx6Gr0ZczPoFw+ghHr5D/+1V9bAZAK/X9IP0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qnsYAAADb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AMMN</w:t>
                          </w:r>
                        </w:p>
                      </w:txbxContent>
                    </v:textbox>
                  </v:shape>
                  <v:shape id="Text Box 306" o:spid="_x0000_s1343" type="#_x0000_t202" style="position:absolute;left:3061;top:7556;width:674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+7MIA&#10;AADbAAAADwAAAGRycy9kb3ducmV2LnhtbERPTU/CQBC9m/gfNmPiTbZwQFNZiFFJOCgISAK3oTu2&#10;jd3ZZnco5d+zBxOPL+97MutdozoKsfZsYDjIQBEX3tZcGvjezh+eQEVBtth4JgMXijCb3t5MMLf+&#10;zGvqNlKqFMIxRwOVSJtrHYuKHMaBb4kT9+ODQ0kwlNoGPKdw1+hRlo21w5pTQ4UtvVZU/G5OzkCz&#10;j+HjmMmheys/5WulT7v34dKY+7v+5RmUUC//4j/3whp4TGPTl/QD9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b7swgAAANsAAAAPAAAAAAAAAAAAAAAAAJgCAABkcnMvZG93&#10;bnJldi54bWxQSwUGAAAAAAQABAD1AAAAhwMAAAAA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FORESIGHT</w:t>
                          </w:r>
                        </w:p>
                      </w:txbxContent>
                    </v:textbox>
                  </v:shape>
                </v:group>
                <v:group id="Group 681" o:spid="_x0000_s1344" style="position:absolute;left:737;top:304;width:7257;height:5365" coordorigin="737,304" coordsize="7257,5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oval id="Oval 660" o:spid="_x0000_s1345" style="position:absolute;left:1859;top:484;width:5025;height: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KiMAA&#10;AADbAAAADwAAAGRycy9kb3ducmV2LnhtbERPTYvCMBC9L+x/CCN4W1M9uNI1igiFFRSs9bDHoRmb&#10;YjMpTWzrvzcHYY+P973ejrYRPXW+dqxgPktAEJdO11wpuBbZ1wqED8gaG8ek4EketpvPjzWm2g2c&#10;U38JlYgh7FNUYEJoUyl9aciin7mWOHI311kMEXaV1B0OMdw2cpEkS2mx5thgsKW9ofJ+eVgFy0M/&#10;zL+ttscio1uRnfM/c8qVmk7G3Q+IQGP4F7/dv1rBKq6PX+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xKiMAAAADbAAAADwAAAAAAAAAAAAAAAACYAgAAZHJzL2Rvd25y&#10;ZXYueG1sUEsFBgAAAAAEAAQA9QAAAIUDAAAAAA==&#10;" fillcolor="silver" strokeweight=".25pt">
                    <o:lock v:ext="edit" aspectratio="t"/>
                  </v:oval>
                  <v:line id="Line 665" o:spid="_x0000_s1346" style="position:absolute;visibility:visible;mso-wrap-style:square" from="737,1737" to="7994,1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bb2cMAAADbAAAADwAAAGRycy9kb3ducmV2LnhtbESPQWsCMRSE74X+h/AEbzVrLSJbo0ip&#10;IB4Kqx7s7bF5bhY3L2sS1/Xfm0LB4zAz3zDzZW8b0ZEPtWMF41EGgrh0uuZKwWG/fpuBCBFZY+OY&#10;FNwpwHLx+jLHXLsbF9TtYiUShEOOCkyMbS5lKA1ZDCPXEifv5LzFmKSvpPZ4S3DbyPcsm0qLNacF&#10;gy19GSrPu6tV4H9jOBaXybb7qL4vP2dv9nQqlBoO+tUniEh9fIb/2xutYDaGvy/p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G29nDAAAA2wAAAA8AAAAAAAAAAAAA&#10;AAAAoQIAAGRycy9kb3ducmV2LnhtbFBLBQYAAAAABAAEAPkAAACRAwAAAAA=&#10;" strokeweight=".25pt"/>
                  <v:line id="Line 666" o:spid="_x0000_s1347" style="position:absolute;visibility:visible;mso-wrap-style:square" from="737,2998" to="7994,2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RFrsQAAADbAAAADwAAAGRycy9kb3ducmV2LnhtbESPT2sCMRTE7wW/Q3hCbzXrH4qsRhGx&#10;ID0Iqz3U22Pz3CxuXtYkXddvbwqFHoeZ+Q2zXPe2ER35UDtWMB5lIIhLp2uuFHydPt7mIEJE1tg4&#10;JgUPCrBeDV6WmGt354K6Y6xEgnDIUYGJsc2lDKUhi2HkWuLkXZy3GJP0ldQe7wluGznJsndpsea0&#10;YLClraHyevyxCvw5hu/iNv3sZtXudrh6c6JLodTrsN8sQETq43/4r73XCuYT+P2SfoB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FEWuxAAAANsAAAAPAAAAAAAAAAAA&#10;AAAAAKECAABkcnMvZG93bnJldi54bWxQSwUGAAAAAAQABAD5AAAAkgMAAAAA&#10;" strokeweight=".25pt"/>
                  <v:line id="Line 667" o:spid="_x0000_s1348" style="position:absolute;visibility:visible;mso-wrap-style:square" from="737,4257" to="7994,4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jgNcQAAADbAAAADwAAAGRycy9kb3ducmV2LnhtbESPT2sCMRTE74LfITyhN836hyJbo4go&#10;lB6E1R7a22Pz3CxuXtYkXbffvhGEHoeZ+Q2z2vS2ER35UDtWMJ1kIIhLp2uuFHyeD+MliBCRNTaO&#10;ScEvBdish4MV5trduaDuFCuRIBxyVGBibHMpQ2nIYpi4ljh5F+ctxiR9JbXHe4LbRs6y7FVarDkt&#10;GGxpZ6i8nn6sAv8dw1dxm390i2p/O169OdOlUOpl1G/fQETq43/42X7XCpZzeHx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WOA1xAAAANsAAAAPAAAAAAAAAAAA&#10;AAAAAKECAABkcnMvZG93bnJldi54bWxQSwUGAAAAAAQABAD5AAAAkgMAAAAA&#10;" strokeweight=".25pt"/>
                  <v:line id="Line 668" o:spid="_x0000_s1349" style="position:absolute;visibility:visible;mso-wrap-style:square" from="1842,312" to="1843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F4QcMAAADbAAAADwAAAGRycy9kb3ducmV2LnhtbESPQWsCMRSE7wX/Q3hCbzVrKyKrUUQs&#10;SA+FVQ96e2yem8XNy5rEdfvvm0LB4zAz3zCLVW8b0ZEPtWMF41EGgrh0uuZKwfHw+TYDESKyxsYx&#10;KfihAKvl4GWBuXYPLqjbx0okCIccFZgY21zKUBqyGEauJU7exXmLMUlfSe3xkeC2ke9ZNpUWa04L&#10;BlvaGCqv+7tV4M8xnIrbx1c3qba376s3B7oUSr0O+/UcRKQ+PsP/7Z1WMJvA35f0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xeEHDAAAA2wAAAA8AAAAAAAAAAAAA&#10;AAAAoQIAAGRycy9kb3ducmV2LnhtbFBLBQYAAAAABAAEAPkAAACRAwAAAAA=&#10;" strokeweight=".25pt"/>
                  <v:line id="Line 669" o:spid="_x0000_s1350" style="position:absolute;visibility:visible;mso-wrap-style:square" from="3104,312" to="3105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3d2sQAAADbAAAADwAAAGRycy9kb3ducmV2LnhtbESPQWsCMRSE7wX/Q3hCbzVrtUVWo0ip&#10;UDwUVj3o7bF5bhY3L2uSruu/N4VCj8PMfMMsVr1tREc+1I4VjEcZCOLS6ZorBYf95mUGIkRkjY1j&#10;UnCnAKvl4GmBuXY3LqjbxUokCIccFZgY21zKUBqyGEauJU7e2XmLMUlfSe3xluC2ka9Z9i4t1pwW&#10;DLb0Yai87H6sAn+K4VhcJ9tuWn1evy/e7OlcKPU87NdzEJH6+B/+a39pBbM3+P2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/d3axAAAANsAAAAPAAAAAAAAAAAA&#10;AAAAAKECAABkcnMvZG93bnJldi54bWxQSwUGAAAAAAQABAD5AAAAkgMAAAAA&#10;" strokeweight=".25pt"/>
                  <v:line id="Line 670" o:spid="_x0000_s1351" style="position:absolute;visibility:visible;mso-wrap-style:square" from="4374,312" to="4375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9DrcMAAADbAAAADwAAAGRycy9kb3ducmV2LnhtbESPQWsCMRSE7wX/Q3iCt5q1FpHVKCIW&#10;xENhtYd6e2yem8XNy5rEdf33TaHQ4zAz3zDLdW8b0ZEPtWMFk3EGgrh0uuZKwdfp43UOIkRkjY1j&#10;UvCkAOvV4GWJuXYPLqg7xkokCIccFZgY21zKUBqyGMauJU7exXmLMUlfSe3xkeC2kW9ZNpMWa04L&#10;BlvaGiqvx7tV4M8xfBe36aF7r3a3z6s3J7oUSo2G/WYBIlIf/8N/7b1WMJ/B75f0A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vQ63DAAAA2wAAAA8AAAAAAAAAAAAA&#10;AAAAoQIAAGRycy9kb3ducmV2LnhtbFBLBQYAAAAABAAEAPkAAACRAwAAAAA=&#10;" strokeweight=".25pt"/>
                  <v:line id="Line 671" o:spid="_x0000_s1352" style="position:absolute;visibility:visible;mso-wrap-style:square" from="5627,312" to="5628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PmNsQAAADbAAAADwAAAGRycy9kb3ducmV2LnhtbESPQWsCMRSE7wX/Q3hCbzVrlVZWo0ip&#10;UDwUVj3o7bF5bhY3L2uSruu/N4VCj8PMfMMsVr1tREc+1I4VjEcZCOLS6ZorBYf95mUGIkRkjY1j&#10;UnCnAKvl4GmBuXY3LqjbxUokCIccFZgY21zKUBqyGEauJU7e2XmLMUlfSe3xluC2ka9Z9iYt1pwW&#10;DLb0Yai87H6sAn+K4VhcJ9tuWn1evy/e7OlcKPU87NdzEJH6+B/+a39pBbN3+P2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Y+Y2xAAAANsAAAAPAAAAAAAAAAAA&#10;AAAAAKECAABkcnMvZG93bnJldi54bWxQSwUGAAAAAAQABAD5AAAAkgMAAAAA&#10;" strokeweight=".25pt"/>
                  <v:line id="Line 672" o:spid="_x0000_s1353" style="position:absolute;visibility:visible;mso-wrap-style:square" from="6889,312" to="6890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xyRMEAAADbAAAADwAAAGRycy9kb3ducmV2LnhtbERPz2vCMBS+C/4P4Qm7aTo3hnSmMkRB&#10;dhCqO2y3R/NsSpuXmsTa/ffmMNjx4/u93oy2EwP50DhW8LzIQBBXTjdcK/g67+crECEia+wck4Jf&#10;CrApppM15trduaThFGuRQjjkqMDE2OdShsqQxbBwPXHiLs5bjAn6WmqP9xRuO7nMsjdpseHUYLCn&#10;raGqPd2sAv8Tw3d5ffkcXuvd9dh6c6ZLqdTTbPx4BxFpjP/iP/dBK1ilselL+gGy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/HJEwQAAANsAAAAPAAAAAAAAAAAAAAAA&#10;AKECAABkcnMvZG93bnJldi54bWxQSwUGAAAAAAQABAD5AAAAjwMAAAAA&#10;" strokeweight=".25pt"/>
                  <v:oval id="Oval 673" o:spid="_x0000_s1354" style="position:absolute;left:3115;top:1741;width:2519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4jXcIA&#10;AADbAAAADwAAAGRycy9kb3ducmV2LnhtbESPT4vCMBTE74LfITxhb5rqYdFqLIuwIPSy9Q94fDRv&#10;m9LmpTRZW7/9RhA8DjPzG2aXjbYVd+p97VjBcpGAIC6drrlScDl/z9cgfEDW2DomBQ/ykO2nkx2m&#10;2g1c0P0UKhEh7FNUYELoUil9aciiX7iOOHq/rrcYouwrqXscIty2cpUkn9JizXHBYEcHQ2Vz+rMK&#10;5LX5KW6HWzuQN498meeF9LlSH7Pxawsi0Bje4Vf7qBWsN/D8En+A3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iNdwgAAANsAAAAPAAAAAAAAAAAAAAAAAJgCAABkcnMvZG93&#10;bnJldi54bWxQSwUGAAAAAAQABAD1AAAAhwMAAAAA&#10;" filled="f" fillcolor="silver" strokeweight=".25pt">
                    <o:lock v:ext="edit" aspectratio="t"/>
                  </v:oval>
                  <v:oval id="Oval 674" o:spid="_x0000_s1355" style="position:absolute;left:3744;top:2369;width:1256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XcVcEA&#10;AADbAAAADwAAAGRycy9kb3ducmV2LnhtbERPu2rDMBTdA/0HcQPdEjkd8nCjhFAwJNBAbGfIeLFu&#10;LFPryliq7f59NRQ6Hs57f5xsKwbqfeNYwWqZgCCunG64VnAvs8UWhA/IGlvHpOCHPBwPL7M9ptqN&#10;nNNQhFrEEPYpKjAhdKmUvjJk0S9dRxy5p+sthgj7WuoexxhuW/mWJGtpseHYYLCjD0PVV/FtFawv&#10;w7jaWG0/y4yeZXbLH+aaK/U6n07vIAJN4V/85z5rBbu4Pn6JP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l3FXBAAAA2wAAAA8AAAAAAAAAAAAAAAAAmAIAAGRycy9kb3du&#10;cmV2LnhtbFBLBQYAAAAABAAEAPUAAACGAwAAAAA=&#10;" fillcolor="silver" strokeweight=".25pt">
                    <o:lock v:ext="edit" aspectratio="t"/>
                  </v:oval>
                  <v:oval id="Oval 675" o:spid="_x0000_s1356" style="position:absolute;left:4055;top:2681;width:628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cExMYA&#10;AADbAAAADwAAAGRycy9kb3ducmV2LnhtbESPQUsDMRSE74L/ITzBm81W0dpt06Jioag9WOuht8fm&#10;mSxuXtbNa7v66xtB8DjMzDfMdN6HRu2pS3VkA8NBAYq4irZmZ2Dztri4BZUE2WITmQx8U4L57PRk&#10;iqWNB36l/VqcyhBOJRrwIm2pdao8BUyD2BJn7yN2ASXLzmnb4SHDQ6Mvi+JGB6w5L3hs6cFT9bne&#10;BQM/kty784+b0f3T1/P2Ra6vxqvWmPOz/m4CSqiX//Bfe2kNjIfw+yX/AD0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cExMYAAADbAAAADwAAAAAAAAAAAAAAAACYAgAAZHJz&#10;L2Rvd25yZXYueG1sUEsFBgAAAAAEAAQA9QAAAIsDAAAAAA==&#10;" strokecolor="white" strokeweight="0">
                    <v:stroke dashstyle="longDash"/>
                    <o:lock v:ext="edit" aspectratio="t"/>
                  </v:oval>
                  <v:oval id="Oval 676" o:spid="_x0000_s1357" style="position:absolute;left:2487;top:1112;width:3775;height:3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Mn8cMA&#10;AADbAAAADwAAAGRycy9kb3ducmV2LnhtbESPQWvCQBSE7wX/w/IEb81GD9KmriKCIORi0hZyfGSf&#10;2WD2bciuJvn33UKhx2FmvmF2h8l24kmDbx0rWCcpCOLa6ZYbBV+f59c3ED4ga+wck4KZPBz2i5cd&#10;ZtqNXNCzDI2IEPYZKjAh9JmUvjZk0SeuJ47ezQ0WQ5RDI/WAY4TbTm7SdCstthwXDPZ0MlTfy4dV&#10;IL/v16I6Vd1I3sz5Os8L6XOlVsvp+AEi0BT+w3/ti1bwvoH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Mn8cMAAADbAAAADwAAAAAAAAAAAAAAAACYAgAAZHJzL2Rv&#10;d25yZXYueG1sUEsFBgAAAAAEAAQA9QAAAIgDAAAAAA==&#10;" filled="f" fillcolor="silver" strokeweight=".25pt">
                    <o:lock v:ext="edit" aspectratio="t"/>
                  </v:oval>
                  <v:rect id="Rectangle 677" o:spid="_x0000_s1358" style="position:absolute;left:737;top:312;width:7257;height:5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orgcQA&#10;AADbAAAADwAAAGRycy9kb3ducmV2LnhtbESPT2vCQBTE74LfYXlCL1I3VqiauoqUCoInjVC8PbKv&#10;Sdrs25jd/PHbu0LB4zAzv2FWm96UoqXaFZYVTCcRCOLU6oIzBedk97oA4TyyxtIyKbiRg816OFhh&#10;rG3HR2pPPhMBwi5GBbn3VSylS3My6Ca2Ig7ej60N+iDrTOoauwA3pXyLondpsOCwkGNFnzmlf6fG&#10;KPid7r8vdtG0SbPL2Jhu/nUdH5R6GfXbDxCeev8M/7f3WsFyBo8v4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KK4HEAAAA2wAAAA8AAAAAAAAAAAAAAAAAmAIAAGRycy9k&#10;b3ducmV2LnhtbFBLBQYAAAAABAAEAPUAAACJAwAAAAA=&#10;" filled="f" strokeweight="1.25pt">
                    <v:textbox inset="0,0,0,0"/>
                  </v:rect>
                  <v:line id="Line 678" o:spid="_x0000_s1359" style="position:absolute;visibility:visible;mso-wrap-style:square" from="737,567" to="7994,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junMQAAADbAAAADwAAAGRycy9kb3ducmV2LnhtbESPQWsCMRSE70L/Q3gFb5ptFdGtUUqp&#10;UHoQVnuot8fmuVncvKxJXLf/vhEEj8PMfMMs171tREc+1I4VvIwzEMSl0zVXCn72m9EcRIjIGhvH&#10;pOCPAqxXT4Ml5tpduaBuFyuRIBxyVGBibHMpQ2nIYhi7ljh5R+ctxiR9JbXHa4LbRr5m2UxarDkt&#10;GGzpw1B52l2sAn+I4bc4T767afV53p682dOxUGr43L+/gYjUx0f43v7SChZTuH1JP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aO6cxAAAANsAAAAPAAAAAAAAAAAA&#10;AAAAAKECAABkcnMvZG93bnJldi54bWxQSwUGAAAAAAQABAD5AAAAkgMAAAAA&#10;" strokeweight=".25pt"/>
                  <v:line id="Line 679" o:spid="_x0000_s1360" style="position:absolute;visibility:visible;mso-wrap-style:square" from="737,5426" to="7994,5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RLB8QAAADbAAAADwAAAGRycy9kb3ducmV2LnhtbESPQWsCMRSE7wX/Q3iCt5q1taXdGkVK&#10;BfFQWO1Bb4/Nc7O4eVmTuK7/3hQKPQ4z8w0zW/S2ER35UDtWMBlnIIhLp2uuFPzsVo9vIEJE1tg4&#10;JgU3CrCYDx5mmGt35YK6baxEgnDIUYGJsc2lDKUhi2HsWuLkHZ23GJP0ldQerwluG/mUZa/SYs1p&#10;wWBLn4bK0/ZiFfhDDPvi/LzpptXX+fvkzY6OhVKjYb/8ABGpj//hv/ZaK3h/gd8v6Qf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JEsHxAAAANsAAAAPAAAAAAAAAAAA&#10;AAAAAKECAABkcnMvZG93bnJldi54bWxQSwUGAAAAAAQABAD5AAAAkgMAAAAA&#10;" strokeweight=".25pt"/>
                  <v:group id="Group 680" o:spid="_x0000_s1361" style="position:absolute;left:1231;top:304;width:6300;height:5364" coordorigin="1231,304" coordsize="6300,5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<v:shape id="Arc 662" o:spid="_x0000_s1362" style="position:absolute;left:1231;top:304;width:3131;height:5364;flip:x y;visibility:visible;mso-wrap-style:square;v-text-anchor:top" coordsize="21600,36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OpJMAA&#10;AADbAAAADwAAAGRycy9kb3ducmV2LnhtbESPQYvCMBSE74L/ITzBm6ausGo1iqwosrfVen80z6bY&#10;vJQm1uqvNwsLexxm5htmtelsJVpqfOlYwWScgCDOnS65UJCd96M5CB+QNVaOScGTPGzW/d4KU+0e&#10;/EPtKRQiQtinqMCEUKdS+tyQRT92NXH0rq6xGKJsCqkbfES4reRHknxKiyXHBYM1fRnKb6e7VXC+&#10;UOWyHSbtVJrX4fuazZhvSg0H3XYJIlAX/sN/7aNWsJj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OpJMAAAADbAAAADwAAAAAAAAAAAAAAAACYAgAAZHJzL2Rvd25y&#10;ZXYueG1sUEsFBgAAAAAEAAQA9QAAAIUDAAAAAA==&#10;" path="m11355,nfc17723,3935,21600,10887,21600,18374v,7652,-4050,14734,-10646,18615em11355,nsc17723,3935,21600,10887,21600,18374v,7652,-4050,14734,-10646,18615l,18374,11355,xe" filled="f" fillcolor="silver" strokeweight=".25pt">
                      <v:path arrowok="t" o:extrusionok="f" o:connecttype="custom" o:connectlocs="1646,0;1588,5364;0,2664" o:connectangles="0,0,0"/>
                      <o:lock v:ext="edit" aspectratio="t"/>
                    </v:shape>
                    <v:shape id="Arc 663" o:spid="_x0000_s1363" style="position:absolute;left:4400;top:311;width:3131;height:5344;flip:y;visibility:visible;mso-wrap-style:square;v-text-anchor:top" coordsize="21600,3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0ESMIA&#10;AADbAAAADwAAAGRycy9kb3ducmV2LnhtbERPTWvCQBC9C/0Pywi9SN3Eim1TVykFoacWo4Ueh+w0&#10;G8zOhuyq0V/fORQ8Pt73cj34Vp2oj01gA/k0A0VcBdtwbWC/2zw8g4oJ2WIbmAxcKMJ6dTdaYmHD&#10;mbd0KlOtJIRjgQZcSl2hdawceYzT0BEL9xt6j0lgX2vb41nCfatnWbbQHhuWBocdvTuqDuXRS+9+&#10;/pPP4udTery6Y/51ncy/y4kx9+Ph7RVUoiHdxP/uD2vgRcbKF/kB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QRIwgAAANsAAAAPAAAAAAAAAAAAAAAAAJgCAABkcnMvZG93&#10;bnJldi54bWxQSwUGAAAAAAQABAD1AAAAhwMAAAAA&#10;" path="m11436,-1nfc17758,3945,21600,10871,21600,18324v,7595,-3990,14633,-10508,18533em11436,-1nsc17758,3945,21600,10871,21600,18324v,7595,-3990,14633,-10508,18533l,18324,11436,-1xe" filled="f" fillcolor="silver" strokeweight=".25pt">
                      <v:path arrowok="t" o:extrusionok="f" o:connecttype="custom" o:connectlocs="1658,0;1608,5344;0,2657" o:connectangles="0,0,0"/>
                      <o:lock v:ext="edit" aspectratio="t"/>
                    </v:shape>
                  </v:group>
                </v:group>
                <v:group id="Group 683" o:spid="_x0000_s1364" style="position:absolute;left:8380;top:312;width:1195;height:5357" coordorigin="8380,312" coordsize="1195,5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group id="Group 682" o:spid="_x0000_s1365" style="position:absolute;left:8380;top:312;width:1134;height:5357" coordorigin="8380,312" coordsize="1134,5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<v:rect id="Rectangle 58" o:spid="_x0000_s1366" style="position:absolute;left:8380;top:312;width:1134;height:5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ioL8A&#10;AADcAAAADwAAAGRycy9kb3ducmV2LnhtbERP24rCMBB9X/Afwgi+LJqosGg1igiCIIK3DxiasS1t&#10;JqVJtf69EYR9m8O5znLd2Uo8qPGFYw3jkQJBnDpTcKbhdt0NZyB8QDZYOSYNL/KwXvV+lpgY9+Qz&#10;PS4hEzGEfYIa8hDqREqf5mTRj1xNHLm7ayyGCJtMmgafMdxWcqLUn7RYcGzIsaZtTml5aa2G7VyF&#10;HR2np8Nh2vLRlW29L3+1HvS7zQJEoC78i7/uvYnz1Rg+z8QL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RWKgvwAAANwAAAAPAAAAAAAAAAAAAAAAAJgCAABkcnMvZG93bnJl&#10;di54bWxQSwUGAAAAAAQABAD1AAAAhAMAAAAA&#10;" filled="f" strokeweight="1.25pt"/>
                    <v:line id="Line 59" o:spid="_x0000_s1367" style="position:absolute;visibility:visible;mso-wrap-style:square" from="8443,312" to="8443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p+v8IAAADcAAAADwAAAGRycy9kb3ducmV2LnhtbERPTWsCMRC9F/wPYYTealYtRVajiChI&#10;D4VVD3obNuNmcTNZk7hu/31TKPQ2j/c5i1VvG9GRD7VjBeNRBoK4dLrmSsHpuHubgQgRWWPjmBR8&#10;U4DVcvCywFy7JxfUHWIlUgiHHBWYGNtcylAashhGriVO3NV5izFBX0nt8ZnCbSMnWfYhLdacGgy2&#10;tDFU3g4Pq8BfYjgX9+ln915t7183b450LZR6HfbrOYhIffwX/7n3Os3PJvD7TLp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p+v8IAAADcAAAADwAAAAAAAAAAAAAA&#10;AAChAgAAZHJzL2Rvd25yZXYueG1sUEsFBgAAAAAEAAQA+QAAAJADAAAAAA==&#10;" strokeweight=".25pt"/>
                    <v:line id="Line 60" o:spid="_x0000_s1368" style="position:absolute;visibility:visible;mso-wrap-style:square" from="8569,312" to="8569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bbJMIAAADcAAAADwAAAGRycy9kb3ducmV2LnhtbERPTWsCMRC9F/wPYYTeatZaiqxGEbEg&#10;PRRWPeht2Iybxc1kTeK6/ntTKPQ2j/c582VvG9GRD7VjBeNRBoK4dLrmSsFh//U2BREissbGMSl4&#10;UIDlYvAyx1y7OxfU7WIlUgiHHBWYGNtcylAashhGriVO3Nl5izFBX0nt8Z7CbSPfs+xTWqw5NRhs&#10;aW2ovOxuVoE/xXAsrpPv7qPaXH8u3uzpXCj1OuxXMxCR+vgv/nNvdZqfTeD3mXSB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sbbJMIAAADcAAAADwAAAAAAAAAAAAAA&#10;AAChAgAAZHJzL2Rvd25yZXYueG1sUEsFBgAAAAAEAAQA+QAAAJADAAAAAA==&#10;" strokeweight=".25pt"/>
                    <v:line id="Line 61" o:spid="_x0000_s1369" style="position:absolute;visibility:visible;mso-wrap-style:square" from="8632,312" to="8632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9DUMIAAADcAAAADwAAAGRycy9kb3ducmV2LnhtbERPTWsCMRC9C/0PYQreNGsVka1RRCyU&#10;HoRVD/Y2bMbN4mayJum6/femUPA2j/c5y3VvG9GRD7VjBZNxBoK4dLrmSsHp+DFagAgRWWPjmBT8&#10;UoD16mWwxFy7OxfUHWIlUgiHHBWYGNtcylAashjGriVO3MV5izFBX0nt8Z7CbSPfsmwuLdacGgy2&#10;tDVUXg8/VoH/juFc3KZf3aza3fZXb450KZQavvabdxCR+vgU/7s/dZqfzeDvmXSB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9DUMIAAADcAAAADwAAAAAAAAAAAAAA&#10;AAChAgAAZHJzL2Rvd25yZXYueG1sUEsFBgAAAAAEAAQA+QAAAJADAAAAAA==&#10;" strokeweight=".25pt"/>
                    <v:line id="Line 62" o:spid="_x0000_s1370" style="position:absolute;visibility:visible;mso-wrap-style:square" from="8695,312" to="8695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Pmy8IAAADcAAAADwAAAGRycy9kb3ducmV2LnhtbERPTWsCMRC9F/wPYYTeatbaiqxGkaJQ&#10;eiisetDbsBk3i5vJmsR1+++bQsHbPN7nLFa9bURHPtSOFYxHGQji0umaKwWH/fZlBiJEZI2NY1Lw&#10;QwFWy8HTAnPt7lxQt4uVSCEcclRgYmxzKUNpyGIYuZY4cWfnLcYEfSW1x3sKt418zbKptFhzajDY&#10;0oeh8rK7WQX+FMOxuE6+urdqc/2+eLOnc6HU87Bfz0FE6uND/O/+1Gl+9g5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mPmy8IAAADcAAAADwAAAAAAAAAAAAAA&#10;AAChAgAAZHJzL2Rvd25yZXYueG1sUEsFBgAAAAAEAAQA+QAAAJADAAAAAA==&#10;" strokeweight=".25pt"/>
                    <v:line id="Line 63" o:spid="_x0000_s1371" style="position:absolute;visibility:visible;mso-wrap-style:square" from="8821,312" to="8821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F4vMMAAADcAAAADwAAAGRycy9kb3ducmV2LnhtbERPTWvCQBC9F/oflin0Vje2RSR1IyIW&#10;iodC1IO9DdkxG5KdjbvbGP99tyB4m8f7nMVytJ0YyIfGsYLpJANBXDndcK3gsP98mYMIEVlj55gU&#10;XCnAsnh8WGCu3YVLGnaxFimEQ44KTIx9LmWoDFkME9cTJ+7kvMWYoK+l9nhJ4baTr1k2kxYbTg0G&#10;e1obqtrdr1Xgf2I4lue37fBeb87frTd7OpVKPT+Nqw8QkcZ4F9/cXzrNz2bw/0y6QB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xeLzDAAAA3AAAAA8AAAAAAAAAAAAA&#10;AAAAoQIAAGRycy9kb3ducmV2LnhtbFBLBQYAAAAABAAEAPkAAACRAwAAAAA=&#10;" strokeweight=".25pt"/>
                    <v:line id="Line 64" o:spid="_x0000_s1372" style="position:absolute;visibility:visible;mso-wrap-style:square" from="8884,312" to="8884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3dJ8IAAADcAAAADwAAAGRycy9kb3ducmV2LnhtbERPTWsCMRC9F/wPYYTeatZaqqxGkaJQ&#10;eiisetDbsBk3i5vJmsR1+++bQsHbPN7nLFa9bURHPtSOFYxHGQji0umaKwWH/fZlBiJEZI2NY1Lw&#10;QwFWy8HTAnPt7lxQt4uVSCEcclRgYmxzKUNpyGIYuZY4cWfnLcYEfSW1x3sKt418zbJ3abHm1GCw&#10;pQ9D5WV3swr8KYZjcZ18dW/V5vp98WZP50Kp52G/noOI1MeH+N/9qdP8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3dJ8IAAADcAAAADwAAAAAAAAAAAAAA&#10;AAChAgAAZHJzL2Rvd25yZXYueG1sUEsFBgAAAAAEAAQA+QAAAJADAAAAAA==&#10;" strokeweight=".25pt"/>
                    <v:line id="Line 65" o:spid="_x0000_s1373" style="position:absolute;visibility:visible;mso-wrap-style:square" from="8947,312" to="8947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aqYcQAAADcAAAADwAAAGRycy9kb3ducmV2LnhtbESPwW4CMQxE70j9h8iVeoMsPVRlS0AI&#10;qATqoQL6AWZjNgsbZ5UE2Pbr60Ol3mzNeOZ5Ou99q24UUxPYwHhUgCKugm24NvB1eB++gkoZ2WIb&#10;mAx8U4L57GEwxdKGO+/ots+1khBOJRpwOXel1qly5DGNQkcs2ilEj1nWWGsb8S7hvtXPRfGiPTYs&#10;DQ47WjqqLvurN7CNx4/L+Kd2+sjbuG4/V5Pkz8Y8PfaLN1CZ+vxv/rveWMEvhFaekQn0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tqphxAAAANwAAAAPAAAAAAAAAAAA&#10;AAAAAKECAABkcnMvZG93bnJldi54bWxQSwUGAAAAAAQABAD5AAAAkgMAAAAA&#10;" strokeweight="1pt"/>
                    <v:line id="Line 66" o:spid="_x0000_s1374" style="position:absolute;visibility:visible;mso-wrap-style:square" from="9010,312" to="9010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7szsIAAADcAAAADwAAAGRycy9kb3ducmV2LnhtbERPTWsCMRC9F/wPYYTeatZaiq5GkaJQ&#10;eiisetDbsBk3i5vJmsR1+++bQsHbPN7nLFa9bURHPtSOFYxHGQji0umaKwWH/fZlCiJEZI2NY1Lw&#10;QwFWy8HTAnPt7lxQt4uVSCEcclRgYmxzKUNpyGIYuZY4cWfnLcYEfSW1x3sKt418zbJ3abHm1GCw&#10;pQ9D5WV3swr8KYZjcZ18dW/V5vp98WZP50Kp52G/noOI1MeH+N/9qdP8b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7szsIAAADcAAAADwAAAAAAAAAAAAAA&#10;AAChAgAAZHJzL2Rvd25yZXYueG1sUEsFBgAAAAAEAAQA+QAAAJADAAAAAA==&#10;" strokeweight=".25pt"/>
                    <v:line id="Line 67" o:spid="_x0000_s1375" style="position:absolute;visibility:visible;mso-wrap-style:square" from="8506,312" to="8506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kwusUAAADcAAAADwAAAGRycy9kb3ducmV2LnhtbESPzU7DMBCE75V4B2uRuLVOOCAIcSrE&#10;j0TFAZHyANt4G6eN15Ft2sDTswckbrua2Zlv6/XsR3WimIbABspVAYq4C3bg3sDn9mV5CyplZItj&#10;YDLwTQnWzcWixsqGM3/Qqc29khBOFRpwOU+V1qlz5DGtwkQs2j5Ej1nW2Gsb8SzhftTXRXGjPQ4s&#10;DQ4nenTUHdsvb2ATd2/H8qd3eseb+Dy+P90lfzDm6nJ+uAeVac7/5r/rVyv4peDLMzKB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kwusUAAADcAAAADwAAAAAAAAAA&#10;AAAAAAChAgAAZHJzL2Rvd25yZXYueG1sUEsFBgAAAAAEAAQA+QAAAJMDAAAAAA==&#10;" strokeweight="1pt"/>
                    <v:line id="Line 68" o:spid="_x0000_s1376" style="position:absolute;visibility:visible;mso-wrap-style:square" from="9073,312" to="9073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F2FcMAAADcAAAADwAAAGRycy9kb3ducmV2LnhtbERPTWvCQBC9F/wPyxS81U3aIpK6SpEW&#10;iodCjAd7G7JjNpidjbvbGP+9Wyh4m8f7nOV6tJ0YyIfWsYJ8loEgrp1uuVGwrz6fFiBCRNbYOSYF&#10;VwqwXk0ellhod+GShl1sRArhUKACE2NfSBlqQxbDzPXEiTs6bzEm6BupPV5SuO3kc5bNpcWWU4PB&#10;njaG6tPu1yrwPzEcyvPLdnhtPs7fJ28qOpZKTR/H9zcQkcZ4F/+7v3San+fw90y6QK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BdhXDAAAA3AAAAA8AAAAAAAAAAAAA&#10;AAAAoQIAAGRycy9kb3ducmV2LnhtbFBLBQYAAAAABAAEAPkAAACRAwAAAAA=&#10;" strokeweight=".25pt"/>
                    <v:line id="Line 69" o:spid="_x0000_s1377" style="position:absolute;visibility:visible;mso-wrap-style:square" from="9136,312" to="9136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cLVsIAAADcAAAADwAAAGRycy9kb3ducmV2LnhtbERPzWoCMRC+C75DmII3za4HsdvNSqkK&#10;FQ+ltg8wbqabrZvJkqS67dM3guBtPr7fKVeD7cSZfGgdK8hnGQji2umWGwWfH9vpEkSIyBo7x6Tg&#10;lwKsqvGoxEK7C7/T+RAbkUI4FKjAxNgXUobakMUwcz1x4r6ctxgT9I3UHi8p3HZynmULabHl1GCw&#10;pxdD9enwYxXs/HF/yv8aI4+885vubf0Y7LdSk4fh+QlEpCHexTf3q07z8zlcn0kX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ocLVsIAAADcAAAADwAAAAAAAAAAAAAA&#10;AAChAgAAZHJzL2Rvd25yZXYueG1sUEsFBgAAAAAEAAQA+QAAAJADAAAAAA==&#10;" strokeweight="1pt"/>
                    <v:line id="Line 70" o:spid="_x0000_s1378" style="position:absolute;visibility:visible;mso-wrap-style:square" from="9199,312" to="9199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9N+cIAAADcAAAADwAAAGRycy9kb3ducmV2LnhtbERPTWsCMRC9F/wPYQRvNWstpaxGEbEg&#10;HgqrPeht2Iybxc1kTeK6/ntTKPQ2j/c582VvG9GRD7VjBZNxBoK4dLrmSsHP4ev1E0SIyBobx6Tg&#10;QQGWi8HLHHPt7lxQt4+VSCEcclRgYmxzKUNpyGIYu5Y4cWfnLcYEfSW1x3sKt418y7IPabHm1GCw&#10;pbWh8rK/WQX+FMOxuE533Xu1uX5fvDnQuVBqNOxXMxCR+vgv/nNvdZo/mcLvM+k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9N+cIAAADcAAAADwAAAAAAAAAAAAAA&#10;AAChAgAAZHJzL2Rvd25yZXYueG1sUEsFBgAAAAAEAAQA+QAAAJADAAAAAA==&#10;" strokeweight=".25pt"/>
                    <v:line id="Line 71" o:spid="_x0000_s1379" style="position:absolute;visibility:visible;mso-wrap-style:square" from="9262,312" to="9262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bVjcIAAADcAAAADwAAAGRycy9kb3ducmV2LnhtbERPTWsCMRC9F/wPYYTeatZWRFajiFiQ&#10;HgqrHvQ2bMbN4mayJnHd/vumUPA2j/c5i1VvG9GRD7VjBeNRBoK4dLrmSsHx8Pk2AxEissbGMSn4&#10;oQCr5eBlgbl2Dy6o28dKpBAOOSowMba5lKE0ZDGMXEucuIvzFmOCvpLa4yOF20a+Z9lUWqw5NRhs&#10;aWOovO7vVoE/x3Aqbh9f3aTa3r6v3hzoUij1OuzXcxCR+vgU/7t3Os0fT+DvmXSB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PbVjcIAAADcAAAADwAAAAAAAAAAAAAA&#10;AAChAgAAZHJzL2Rvd25yZXYueG1sUEsFBgAAAAAEAAQA+QAAAJADAAAAAA==&#10;" strokeweight=".25pt"/>
                    <v:line id="Line 72" o:spid="_x0000_s1380" style="position:absolute;visibility:visible;mso-wrap-style:square" from="9325,312" to="9325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pwFsMAAADcAAAADwAAAGRycy9kb3ducmV2LnhtbERPTWsCMRC9F/wPYQq91azaimyNIlKh&#10;9CCs20O9DZtxs7iZrEm6bv99IxS8zeN9znI92Fb05EPjWMFknIEgrpxuuFbwVe6eFyBCRNbYOiYF&#10;vxRgvRo9LDHX7soF9YdYixTCIUcFJsYulzJUhiyGseuIE3dy3mJM0NdSe7ymcNvKaZbNpcWGU4PB&#10;jraGqvPhxyrwxxi+i8vss3+p3y/7szclnQqlnh6HzRuISEO8i//dHzrNn7zC7Zl0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6cBbDAAAA3AAAAA8AAAAAAAAAAAAA&#10;AAAAoQIAAGRycy9kb3ducmV2LnhtbFBLBQYAAAAABAAEAPkAAACRAwAAAAA=&#10;" strokeweight=".25pt"/>
                    <v:line id="Line 73" o:spid="_x0000_s1381" style="position:absolute;visibility:visible;mso-wrap-style:square" from="9388,312" to="9388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juYcMAAADcAAAADwAAAGRycy9kb3ducmV2LnhtbERPTWvCQBC9F/oflin0VjfaIiW6EREF&#10;6aEQ7aG9DdkxG5KdjbtrTP99tyB4m8f7nOVqtJ0YyIfGsYLpJANBXDndcK3g67h7eQcRIrLGzjEp&#10;+KUAq+LxYYm5dlcuaTjEWqQQDjkqMDH2uZShMmQxTFxPnLiT8xZjgr6W2uM1hdtOzrJsLi02nBoM&#10;9rQxVLWHi1Xgf2L4Ls+vH8NbvT1/tt4c6VQq9fw0rhcgIo3xLr659zrNn87h/5l0gS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o7mHDAAAA3AAAAA8AAAAAAAAAAAAA&#10;AAAAoQIAAGRycy9kb3ducmV2LnhtbFBLBQYAAAAABAAEAPkAAACRAwAAAAA=&#10;" strokeweight=".25pt"/>
                    <v:line id="Line 74" o:spid="_x0000_s1382" style="position:absolute;visibility:visible;mso-wrap-style:square" from="9451,312" to="9451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RL+sMAAADcAAAADwAAAGRycy9kb3ducmV2LnhtbERPTWsCMRC9F/wPYQq91axaqmyNIlKh&#10;9CCs20O9DZtxs7iZrEm6bv99IxS8zeN9znI92Fb05EPjWMFknIEgrpxuuFbwVe6eFyBCRNbYOiYF&#10;vxRgvRo9LDHX7soF9YdYixTCIUcFJsYulzJUhiyGseuIE3dy3mJM0NdSe7ymcNvKaZa9SosNpwaD&#10;HW0NVefDj1XgjzF8F5fZZ/9Sv1/2Z29KOhVKPT0OmzcQkYZ4F/+7P3SaP5nD7Zl0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kS/rDAAAA3AAAAA8AAAAAAAAAAAAA&#10;AAAAoQIAAGRycy9kb3ducmV2LnhtbFBLBQYAAAAABAAEAPkAAACRAwAAAAA=&#10;" strokeweight=".25pt"/>
                    <v:line id="Line 77" o:spid="_x0000_s1383" style="position:absolute;visibility:visible;mso-wrap-style:square" from="8380,4252" to="9514,4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vfiMUAAADcAAAADwAAAGRycy9kb3ducmV2LnhtbESPQUvDQBCF70L/wzIFb3ZTFSlpt6WI&#10;gngQ0vSgtyE7zYZmZ9PdNY3/3jkI3mZ4b977ZrObfK9GiqkLbGC5KEARN8F23Bo41q93K1ApI1vs&#10;A5OBH0qw285uNljacOWKxkNulYRwKtGAy3kotU6NI49pEQZi0U4hesyyxlbbiFcJ972+L4on7bFj&#10;aXA40LOj5nz49gbiV06f1eXhfXxsXy4f5+hqOlXG3M6n/RpUpin/m/+u36zgL4V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vfiMUAAADcAAAADwAAAAAAAAAA&#10;AAAAAAChAgAAZHJzL2Rvd25yZXYueG1sUEsFBgAAAAAEAAQA+QAAAJMDAAAAAA==&#10;" strokeweight=".25pt"/>
                    <v:line id="Line 78" o:spid="_x0000_s1384" style="position:absolute;visibility:visible;mso-wrap-style:square" from="8380,2991" to="9514,2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d6E8MAAADcAAAADwAAAGRycy9kb3ducmV2LnhtbERPTWsCMRC9F/wPYQq91axaim6NIlKh&#10;9CCs20O9DZtxs7iZrEm6bv99IxS8zeN9znI92Fb05EPjWMFknIEgrpxuuFbwVe6e5yBCRNbYOiYF&#10;vxRgvRo9LDHX7soF9YdYixTCIUcFJsYulzJUhiyGseuIE3dy3mJM0NdSe7ymcNvKaZa9SosNpwaD&#10;HW0NVefDj1XgjzF8F5fZZ/9Sv1/2Z29KOhVKPT0OmzcQkYZ4F/+7P3SaP1nA7Zl0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3ehPDAAAA3AAAAA8AAAAAAAAAAAAA&#10;AAAAoQIAAGRycy9kb3ducmV2LnhtbFBLBQYAAAAABAAEAPkAAACRAwAAAAA=&#10;" strokeweight=".25pt"/>
                    <v:line id="Line 79" o:spid="_x0000_s1385" style="position:absolute;visibility:visible;mso-wrap-style:square" from="8758,312" to="8758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EZM8UAAADcAAAADwAAAGRycy9kb3ducmV2LnhtbESPQUvDQBCF7wX/wzKCt3ZjFZHYTRFR&#10;EA+FtB70NmQn2dDsbLq7pvHfdw6Ctxnem/e+2WxnP6iJYuoDG7hdFaCIm2B77gx8Ht6Wj6BSRrY4&#10;BCYDv5RgW10tNljacOaapn3ulIRwKtGAy3kstU6NI49pFUZi0doQPWZZY6dtxLOE+0Gvi+JBe+xZ&#10;GhyO9OKoOe5/vIH4ndNXfbr7mO6719PuGN2B2tqYm+v5+QlUpjn/m/+u363grwVfnpEJdHU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EZM8UAAADcAAAADwAAAAAAAAAA&#10;AAAAAAChAgAAZHJzL2Rvd25yZXYueG1sUEsFBgAAAAAEAAQA+QAAAJMDAAAAAA==&#10;" strokeweight=".25pt"/>
                    <v:line id="Line 81" o:spid="_x0000_s1386" style="position:absolute;visibility:visible;mso-wrap-style:square" from="8380,1724" to="9514,1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28qMMAAADcAAAADwAAAGRycy9kb3ducmV2LnhtbERPTWvCQBC9F/oflil4qxu1lBLdiIiC&#10;eChEe2hvQ3bMhmRn4+4a03/fLRR6m8f7nNV6tJ0YyIfGsYLZNANBXDndcK3g47x/fgMRIrLGzjEp&#10;+KYA6+LxYYW5dncuaTjFWqQQDjkqMDH2uZShMmQxTF1PnLiL8xZjgr6W2uM9hdtOzrPsVVpsODUY&#10;7GlrqGpPN6vAf8XwWV4Xx+Gl3l3fW2/OdCmVmjyNmyWISGP8F/+5DzrNn8/g95l0gSx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tvKjDAAAA3AAAAA8AAAAAAAAAAAAA&#10;AAAAoQIAAGRycy9kb3ducmV2LnhtbFBLBQYAAAAABAAEAPkAAACRAwAAAAA=&#10;" strokeweight=".25pt"/>
                  </v:group>
                  <v:group id="Group 344" o:spid="_x0000_s1387" style="position:absolute;left:8398;top:415;width:1177;height:168" coordorigin="8436,459" coordsize="1177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group id="Group 343" o:spid="_x0000_s1388" style="position:absolute;left:8436;top:468;width:1097;height:131" coordorigin="8436,468" coordsize="1097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<v:rect id="Rectangle 334" o:spid="_x0000_s1389" style="position:absolute;left:8436;top:474;width:98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OgcIA&#10;AADcAAAADwAAAGRycy9kb3ducmV2LnhtbERPTWvCQBC9C/6HZYReRDcJRSS6ikgDvTZaircxOybB&#10;7GzIbk3sr+8Kgrd5vM9ZbwfTiBt1rrasIJ5HIIgLq2suFRwP2WwJwnlkjY1lUnAnB9vNeLTGVNue&#10;v+iW+1KEEHYpKqi8b1MpXVGRQTe3LXHgLrYz6APsSqk77EO4aWQSRQtpsObQUGFL+4qKa/5rFCyy&#10;4qOPT4n+O2f55XD/yabfUazU22TYrUB4GvxL/HR/6jA/eYfHM+EC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LI6BwgAAANwAAAAPAAAAAAAAAAAAAAAAAJgCAABkcnMvZG93&#10;bnJldi54bWxQSwUGAAAAAAQABAD1AAAAhwMAAAAA&#10;" stroked="f" strokeweight=".5pt">
                        <v:textbox inset="0,0,0,0"/>
                      </v:rect>
                      <v:rect id="Rectangle 335" o:spid="_x0000_s1390" style="position:absolute;left:8571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ArGsIA&#10;AADcAAAADwAAAGRycy9kb3ducmV2LnhtbERPTWvCQBC9C/6HZYReRDcJVCS6ikgDvTZaircxOybB&#10;7GzIbk3sr+8Kgrd5vM9ZbwfTiBt1rrasIJ5HIIgLq2suFRwP2WwJwnlkjY1lUnAnB9vNeLTGVNue&#10;v+iW+1KEEHYpKqi8b1MpXVGRQTe3LXHgLrYz6APsSqk77EO4aWQSRQtpsObQUGFL+4qKa/5rFCyy&#10;4qOPT4n+O2f55XD/yabfUazU22TYrUB4GvxL/HR/6jA/eYfHM+EC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CsawgAAANwAAAAPAAAAAAAAAAAAAAAAAJgCAABkcnMvZG93&#10;bnJldi54bWxQSwUGAAAAAAQABAD1AAAAhwMAAAAA&#10;" stroked="f" strokeweight=".5pt">
                        <v:textbox inset="0,0,0,0"/>
                      </v:rect>
                      <v:rect id="Rectangle 336" o:spid="_x0000_s1391" style="position:absolute;left:8694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K1bcIA&#10;AADcAAAADwAAAGRycy9kb3ducmV2LnhtbERPTWvCQBC9F/wPywheim6SQyjRVUQM9GpsEW9jdkyC&#10;2dmQ3Zror3cLhd7m8T5ntRlNK+7Uu8aygngRgSAurW64UvB1zOcfIJxH1thaJgUPcrBZT95WmGk7&#10;8IHuha9ECGGXoYLa+y6T0pU1GXQL2xEH7mp7gz7AvpK6xyGEm1YmUZRKgw2Hhho72tVU3oofoyDN&#10;y/0QnxP9vOTF9fg45e/fUazUbDpulyA8jf5f/Of+1GF+ksLvM+EC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rVtwgAAANwAAAAPAAAAAAAAAAAAAAAAAJgCAABkcnMvZG93&#10;bnJldi54bWxQSwUGAAAAAAQABAD1AAAAhwMAAAAA&#10;" stroked="f" strokeweight=".5pt">
                        <v:textbox inset="0,0,0,0"/>
                      </v:rect>
                      <v:rect id="Rectangle 337" o:spid="_x0000_s1392" style="position:absolute;left:882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4Q9sMA&#10;AADcAAAADwAAAGRycy9kb3ducmV2LnhtbERPTWvCQBC9C/0PyxR6EbNJDlqiq5RioNdGRXobs2MS&#10;zM6G7Gpif70rFHqbx/uc1WY0rbhR7xrLCpIoBkFcWt1wpWC/y2fvIJxH1thaJgV3crBZv0xWmGk7&#10;8DfdCl+JEMIuQwW1910mpStrMugi2xEH7mx7gz7AvpK6xyGEm1amcTyXBhsODTV29FlTeSmuRsE8&#10;L7dD8pPq31NenHf3Yz49xIlSb6/jxxKEp9H/i//cXzrMTxfwfCZc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4Q9sMAAADcAAAADwAAAAAAAAAAAAAAAACYAgAAZHJzL2Rv&#10;d25yZXYueG1sUEsFBgAAAAAEAAQA9QAAAIgDAAAAAA==&#10;" stroked="f" strokeweight=".5pt">
                        <v:textbox inset="0,0,0,0"/>
                      </v:rect>
                      <v:rect id="Rectangle 338" o:spid="_x0000_s1393" style="position:absolute;left:8943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GEhMUA&#10;AADcAAAADwAAAGRycy9kb3ducmV2LnhtbESPQWvDMAyF74P9B6PBLmV1kkMpWdwyxgK9Nm0Zu2mx&#10;moTFcoi9Jt2vrw6F3STe03ufiu3senWhMXSeDaTLBBRx7W3HjYHjoXxZgwoR2WLvmQxcKcB28/hQ&#10;YG79xHu6VLFREsIhRwNtjEOudahbchiWfiAW7exHh1HWsdF2xEnCXa+zJFlphx1LQ4sDvbdU/1S/&#10;zsCqrD+m9Cuzf99ldT5cP8vFKUmNeX6a315BRZrjv/l+vbOCnwmtPCMT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YYSExQAAANwAAAAPAAAAAAAAAAAAAAAAAJgCAABkcnMv&#10;ZG93bnJldi54bWxQSwUGAAAAAAQABAD1AAAAigMAAAAA&#10;" stroked="f" strokeweight=".5pt">
                        <v:textbox inset="0,0,0,0"/>
                      </v:rect>
                      <v:rect id="Rectangle 339" o:spid="_x0000_s1394" style="position:absolute;left:9075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0hH8MA&#10;AADcAAAADwAAAGRycy9kb3ducmV2LnhtbERPTWvCQBC9C/0PyxR6EbNJDmKjq5RioNdGRXobs2MS&#10;zM6G7Gpif70rFHqbx/uc1WY0rbhR7xrLCpIoBkFcWt1wpWC/y2cLEM4ja2wtk4I7OdisXyYrzLQd&#10;+Jtuha9ECGGXoYLa+y6T0pU1GXSR7YgDd7a9QR9gX0nd4xDCTSvTOJ5Lgw2Hhho7+qypvBRXo2Ce&#10;l9sh+Un17ykvzrv7MZ8e4kSpt9fxYwnC0+j/xX/uLx3mp+/wfCZc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0hH8MAAADcAAAADwAAAAAAAAAAAAAAAACYAgAAZHJzL2Rv&#10;d25yZXYueG1sUEsFBgAAAAAEAAQA9QAAAIgDAAAAAA==&#10;" stroked="f" strokeweight=".5pt">
                        <v:textbox inset="0,0,0,0"/>
                      </v:rect>
                      <v:rect id="Rectangle 340" o:spid="_x0000_s1395" style="position:absolute;left:9198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4eX8UA&#10;AADcAAAADwAAAGRycy9kb3ducmV2LnhtbESPQWvCQBCF74X+h2UKvRTdREFKdBUpDfTaqBRvY3ZM&#10;gtnZkN2a2F/fOQjeZnhv3vtmtRldq67Uh8azgXSagCIuvW24MrDf5ZN3UCEiW2w9k4EbBdisn59W&#10;mFk/8Dddi1gpCeGQoYE6xi7TOpQ1OQxT3xGLdva9wyhrX2nb4yDhrtWzJFlohw1LQ40dfdRUXopf&#10;Z2CRl59DepzZv1NenHe3n/ztkKTGvL6M2yWoSGN8mO/XX1bw54Iv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h5fxQAAANwAAAAPAAAAAAAAAAAAAAAAAJgCAABkcnMv&#10;ZG93bnJldi54bWxQSwUGAAAAAAQABAD1AAAAigMAAAAA&#10;" stroked="f" strokeweight=".5pt">
                        <v:textbox inset="0,0,0,0"/>
                      </v:rect>
                      <v:rect id="Rectangle 341" o:spid="_x0000_s1396" style="position:absolute;left:9324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K7xMMA&#10;AADcAAAADwAAAGRycy9kb3ducmV2LnhtbERPTWuDQBC9F/oflin0UupqAqEYN1JKhF5jWkpvU3ei&#10;EndW3I2a/PpsINDbPN7nZPlsOjHS4FrLCpIoBkFcWd1yreBrX7y+gXAeWWNnmRScyUG+eXzIMNV2&#10;4h2Npa9FCGGXooLG+z6V0lUNGXSR7YkDd7CDQR/gUEs94BTCTScXcbySBlsODQ329NFQdSxPRsGq&#10;qLZT8rvQl7+iPOzPP8XLd5wo9fw0v69BeJr9v/ju/tRh/jKB2zPhAr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K7xMMAAADcAAAADwAAAAAAAAAAAAAAAACYAgAAZHJzL2Rv&#10;d25yZXYueG1sUEsFBgAAAAAEAAQA9QAAAIgDAAAAAA==&#10;" stroked="f" strokeweight=".5pt">
                        <v:textbox inset="0,0,0,0"/>
                      </v:rect>
                      <v:rect id="Rectangle 342" o:spid="_x0000_s1397" style="position:absolute;left:945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ls8IA&#10;AADcAAAADwAAAGRycy9kb3ducmV2LnhtbERPTWvCQBC9C/6HZYReRDdJQSS6ikgDvTZaircxOybB&#10;7GzIbk3sr+8Kgrd5vM9ZbwfTiBt1rrasIJ5HIIgLq2suFRwP2WwJwnlkjY1lUnAnB9vNeLTGVNue&#10;v+iW+1KEEHYpKqi8b1MpXVGRQTe3LXHgLrYz6APsSqk77EO4aWQSRQtpsObQUGFL+4qKa/5rFCyy&#10;4qOPT4n+O2f55XD/yabfUazU22TYrUB4GvxL/HR/6jD/PYHHM+EC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UCWzwgAAANwAAAAPAAAAAAAAAAAAAAAAAJgCAABkcnMvZG93&#10;bnJldi54bWxQSwUGAAAAAAQABAD1AAAAhwMAAAAA&#10;" stroked="f" strokeweight=".5pt">
                        <v:textbox inset="0,0,0,0"/>
                      </v:rect>
                    </v:group>
                    <v:shape id="Text Box 83" o:spid="_x0000_s1398" type="#_x0000_t202" style="position:absolute;left:8442;top:459;width:1171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FJcIA&#10;AADcAAAADwAAAGRycy9kb3ducmV2LnhtbERPTYvCMBC9C/sfwix403QV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AUlwgAAANwAAAAPAAAAAAAAAAAAAAAAAJgCAABkcnMvZG93&#10;bnJldi54bWxQSwUGAAAAAAQABAD1AAAAhwMAAAAA&#10;" filled="f" stroked="f">
                      <v:textbox inset="0,0,0,0">
                        <w:txbxContent>
                          <w:p w:rsidR="00E2091E" w:rsidRPr="00BB7814" w:rsidRDefault="00E2091E" w:rsidP="00BB7814">
                            <w:pPr>
                              <w:pStyle w:val="Heading1"/>
                              <w:rPr>
                                <w:spacing w:val="42"/>
                                <w:sz w:val="14"/>
                                <w:szCs w:val="14"/>
                              </w:rPr>
                            </w:pPr>
                            <w:r w:rsidRPr="00BB7814">
                              <w:rPr>
                                <w:spacing w:val="42"/>
                                <w:sz w:val="14"/>
                                <w:szCs w:val="14"/>
                              </w:rPr>
                              <w:t>A</w:t>
                            </w:r>
                            <w:r w:rsidR="00BB7814" w:rsidRPr="00BB7814">
                              <w:rPr>
                                <w:spacing w:val="42"/>
                                <w:sz w:val="14"/>
                                <w:szCs w:val="14"/>
                              </w:rPr>
                              <w:t>13579135</w:t>
                            </w:r>
                          </w:p>
                        </w:txbxContent>
                      </v:textbox>
                    </v:shape>
                  </v:group>
                  <v:group id="Group 345" o:spid="_x0000_s1399" style="position:absolute;left:8395;top:5399;width:1177;height:168" coordorigin="8436,459" coordsize="1177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<v:group id="Group 346" o:spid="_x0000_s1400" style="position:absolute;left:8436;top:468;width:1097;height:131" coordorigin="8436,468" coordsize="1097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  <v:rect id="Rectangle 347" o:spid="_x0000_s1401" style="position:absolute;left:8436;top:474;width:98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sjsMMA&#10;AADcAAAADwAAAGRycy9kb3ducmV2LnhtbERPTWvCQBC9C/0PyxR6EbOJQijRVUox0GujIr2N2TEJ&#10;ZmdDdjWxv94tFLzN433OajOaVtyod41lBUkUgyAurW64UrDf5bN3EM4ja2wtk4I7OdisXyYrzLQd&#10;+Jtuha9ECGGXoYLa+y6T0pU1GXSR7YgDd7a9QR9gX0nd4xDCTSvncZxKgw2Hhho7+qypvBRXoyDN&#10;y+2Q/Mz17ykvzrv7MZ8e4kSpt9fxYwnC0+if4n/3lw7zFyn8PR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sjsMMAAADcAAAADwAAAAAAAAAAAAAAAACYAgAAZHJzL2Rv&#10;d25yZXYueG1sUEsFBgAAAAAEAAQA9QAAAIgDAAAAAA==&#10;" stroked="f" strokeweight=".5pt">
                        <v:textbox inset="0,0,0,0"/>
                      </v:rect>
                      <v:rect id="Rectangle 348" o:spid="_x0000_s1402" style="position:absolute;left:8571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GK8MA&#10;AADcAAAADwAAAGRycy9kb3ducmV2LnhtbERPTWvCQBC9F/oflhG8iNnEgpXUVYoY8NpoKb1Ns2MS&#10;zM6G7Gqiv94VhN7m8T5nuR5MIy7UudqygiSKQRAXVtdcKjjss+kChPPIGhvLpOBKDtar15clptr2&#10;/EWX3JcihLBLUUHlfZtK6YqKDLrItsSBO9rOoA+wK6XusA/hppGzOJ5LgzWHhgpb2lRUnPKzUTDP&#10;im2f/M707S/Lj/vrTzb5jhOlxqPh8wOEp8H/i5/unQ7z397h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eGK8MAAADcAAAADwAAAAAAAAAAAAAAAACYAgAAZHJzL2Rv&#10;d25yZXYueG1sUEsFBgAAAAAEAAQA9QAAAIgDAAAAAA==&#10;" stroked="f" strokeweight=".5pt">
                        <v:textbox inset="0,0,0,0"/>
                      </v:rect>
                      <v:rect id="Rectangle 349" o:spid="_x0000_s1403" style="position:absolute;left:8694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gSWcUA&#10;AADcAAAADwAAAGRycy9kb3ducmV2LnhtbESPQWvCQBCF74X+h2UKvRTdREFKdBUpDfTaqBRvY3ZM&#10;gtnZkN2a2F/fOQjeZnhv3vtmtRldq67Uh8azgXSagCIuvW24MrDf5ZN3UCEiW2w9k4EbBdisn59W&#10;mFk/8Dddi1gpCeGQoYE6xi7TOpQ1OQxT3xGLdva9wyhrX2nb4yDhrtWzJFlohw1LQ40dfdRUXopf&#10;Z2CRl59DepzZv1NenHe3n/ztkKTGvL6M2yWoSGN8mO/XX1bw50Ir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BJZxQAAANwAAAAPAAAAAAAAAAAAAAAAAJgCAABkcnMv&#10;ZG93bnJldi54bWxQSwUGAAAAAAQABAD1AAAAigMAAAAA&#10;" stroked="f" strokeweight=".5pt">
                        <v:textbox inset="0,0,0,0"/>
                      </v:rect>
                      <v:rect id="Rectangle 350" o:spid="_x0000_s1404" style="position:absolute;left:882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3wsMA&#10;AADcAAAADwAAAGRycy9kb3ducmV2LnhtbERPTWvCQBC9F/oflhG8iNnEgtTUVYoY8NpoKb1Ns2MS&#10;zM6G7Gqiv94VhN7m8T5nuR5MIy7UudqygiSKQRAXVtdcKjjss+k7COeRNTaWScGVHKxXry9LTLXt&#10;+YsuuS9FCGGXooLK+zaV0hUVGXSRbYkDd7SdQR9gV0rdYR/CTSNncTyXBmsODRW2tKmoOOVno2Ce&#10;Fds++Z3p21+WH/fXn2zyHSdKjUfD5wcIT4P/Fz/dOx3mvy3g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S3wsMAAADcAAAADwAAAAAAAAAAAAAAAACYAgAAZHJzL2Rv&#10;d25yZXYueG1sUEsFBgAAAAAEAAQA9QAAAIgDAAAAAA==&#10;" stroked="f" strokeweight=".5pt">
                        <v:textbox inset="0,0,0,0"/>
                      </v:rect>
                      <v:rect id="Rectangle 351" o:spid="_x0000_s1405" style="position:absolute;left:8943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tIsUA&#10;AADcAAAADwAAAGRycy9kb3ducmV2LnhtbESPQWvCQBCF74X+h2UKvRTdRERKdBUpDfTaqBRvY3ZM&#10;gtnZkN2a2F/fOQjeZnhv3vtmtRldq67Uh8azgXSagCIuvW24MrDf5ZN3UCEiW2w9k4EbBdisn59W&#10;mFk/8Dddi1gpCeGQoYE6xi7TOpQ1OQxT3xGLdva9wyhrX2nb4yDhrtWzJFlohw1LQ40dfdRUXopf&#10;Z2CRl59DepzZv1NenHe3n/ztkKTGvL6M2yWoSGN8mO/XX1bw54Iv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G0ixQAAANwAAAAPAAAAAAAAAAAAAAAAAJgCAABkcnMv&#10;ZG93bnJldi54bWxQSwUGAAAAAAQABAD1AAAAigMAAAAA&#10;" stroked="f" strokeweight=".5pt">
                        <v:textbox inset="0,0,0,0"/>
                      </v:rect>
                      <v:rect id="Rectangle 352" o:spid="_x0000_s1406" style="position:absolute;left:9075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TIucMA&#10;AADcAAAADwAAAGRycy9kb3ducmV2LnhtbERPTWuDQBC9F/oflin0UupqCKEYN1JKhF5jWkpvU3ei&#10;EndW3I2a/PpsINDbPN7nZPlsOjHS4FrLCpIoBkFcWd1yreBrX7y+gXAeWWNnmRScyUG+eXzIMNV2&#10;4h2Npa9FCGGXooLG+z6V0lUNGXSR7YkDd7CDQR/gUEs94BTCTScXcbySBlsODQ329NFQdSxPRsGq&#10;qLZT8rvQl7+iPOzPP8XLd5wo9fw0v69BeJr9v/ju/tRh/jKB2zPhAr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TIucMAAADcAAAADwAAAAAAAAAAAAAAAACYAgAAZHJzL2Rv&#10;d25yZXYueG1sUEsFBgAAAAAEAAQA9QAAAIgDAAAAAA==&#10;" stroked="f" strokeweight=".5pt">
                        <v:textbox inset="0,0,0,0"/>
                      </v:rect>
                      <v:rect id="Rectangle 353" o:spid="_x0000_s1407" style="position:absolute;left:9198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WzsIA&#10;AADcAAAADwAAAGRycy9kb3ducmV2LnhtbERPTWvCQBC9C/6HZYReRDcJRSS6ikgDvTZaircxOybB&#10;7GzIbk3sr+8Kgrd5vM9ZbwfTiBt1rrasIJ5HIIgLq2suFRwP2WwJwnlkjY1lUnAnB9vNeLTGVNue&#10;v+iW+1KEEHYpKqi8b1MpXVGRQTe3LXHgLrYz6APsSqk77EO4aWQSRQtpsObQUGFL+4qKa/5rFCyy&#10;4qOPT4n+O2f55XD/yabfUazU22TYrUB4GvxL/HR/6jD/PYHHM+EC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lbOwgAAANwAAAAPAAAAAAAAAAAAAAAAAJgCAABkcnMvZG93&#10;bnJldi54bWxQSwUGAAAAAAQABAD1AAAAhwMAAAAA&#10;" stroked="f" strokeweight=".5pt">
                        <v:textbox inset="0,0,0,0"/>
                      </v:rect>
                      <v:rect id="Rectangle 354" o:spid="_x0000_s1408" style="position:absolute;left:9324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rzVcMA&#10;AADcAAAADwAAAGRycy9kb3ducmV2LnhtbERPTWvCQBC9C/0PyxS8FN1Ei0iajZTSgNdGS/E2Zsck&#10;NDsbslsT++tdQfA2j/c56WY0rThT7xrLCuJ5BIK4tLrhSsF+l8/WIJxH1thaJgUXcrDJniYpJtoO&#10;/EXnwlcihLBLUEHtfZdI6cqaDLq57YgDd7K9QR9gX0nd4xDCTSsXUbSSBhsODTV29FFT+Vv8GQWr&#10;vPwc4sNC/x/z4rS7/OQv31Gs1PR5fH8D4Wn0D/HdvdVh/usSbs+EC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rzVcMAAADcAAAADwAAAAAAAAAAAAAAAACYAgAAZHJzL2Rv&#10;d25yZXYueG1sUEsFBgAAAAAEAAQA9QAAAIgDAAAAAA==&#10;" stroked="f" strokeweight=".5pt">
                        <v:textbox inset="0,0,0,0"/>
                      </v:rect>
                      <v:rect id="Rectangle 355" o:spid="_x0000_s1409" style="position:absolute;left:945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rIcIA&#10;AADcAAAADwAAAGRycy9kb3ducmV2LnhtbERPTYvCMBC9C/sfwix4kTWtiCzVKLJswatVWfY2NmNb&#10;bCalibb6640geJvH+5zFqje1uFLrKssK4nEEgji3uuJCwX6Xfn2DcB5ZY22ZFNzIwWr5MVhgom3H&#10;W7pmvhAhhF2CCkrvm0RKl5dk0I1tQxy4k20N+gDbQuoWuxBuajmJopk0WHFoKLGhn5Lyc3YxCmZp&#10;/tvF/xN9P6bZaXf7S0eHKFZq+Nmv5yA89f4tfrk3OsyfTuH5TL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82shwgAAANwAAAAPAAAAAAAAAAAAAAAAAJgCAABkcnMvZG93&#10;bnJldi54bWxQSwUGAAAAAAQABAD1AAAAhwMAAAAA&#10;" stroked="f" strokeweight=".5pt">
                        <v:textbox inset="0,0,0,0"/>
                      </v:rect>
                    </v:group>
                    <v:shape id="Text Box 356" o:spid="_x0000_s1410" type="#_x0000_t202" style="position:absolute;left:8442;top:459;width:1171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Lt8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NLt8MAAADcAAAADwAAAAAAAAAAAAAAAACYAgAAZHJzL2Rv&#10;d25yZXYueG1sUEsFBgAAAAAEAAQA9QAAAIgDAAAAAA==&#10;" filled="f" stroked="f">
                      <v:textbox inset="0,0,0,0">
                        <w:txbxContent>
                          <w:p w:rsidR="00BB7814" w:rsidRPr="00BB7814" w:rsidRDefault="00BB7814" w:rsidP="00BB7814">
                            <w:pPr>
                              <w:pStyle w:val="Heading1"/>
                              <w:rPr>
                                <w:spacing w:val="42"/>
                                <w:sz w:val="14"/>
                                <w:szCs w:val="14"/>
                              </w:rPr>
                            </w:pPr>
                            <w:r w:rsidRPr="00BB7814">
                              <w:rPr>
                                <w:spacing w:val="42"/>
                                <w:sz w:val="14"/>
                                <w:szCs w:val="14"/>
                              </w:rPr>
                              <w:t>A13579135</w:t>
                            </w:r>
                          </w:p>
                        </w:txbxContent>
                      </v:textbox>
                    </v:shape>
                  </v:group>
                </v:group>
                <v:group id="Group 684" o:spid="_x0000_s1411" style="position:absolute;left:738;top:6024;width:6571;height:1134" coordorigin="738,6024" coordsize="6571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line id="Line 134" o:spid="_x0000_s1412" style="position:absolute;visibility:visible;mso-wrap-style:square" from="5230,6057" to="6695,6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9p9MMAAADcAAAADwAAAGRycy9kb3ducmV2LnhtbERP22rCQBB9L/gPywh9qxultBJdxQuB&#10;YKFgFJ+H7JhEs7Mxu5r077uFgm9zONeZL3tTiwe1rrKsYDyKQBDnVldcKDgekrcpCOeRNdaWScEP&#10;OVguBi9zjLXteE+PzBcihLCLUUHpfRNL6fKSDLqRbYgDd7atQR9gW0jdYhfCTS0nUfQhDVYcGkps&#10;aFNSfs3uRkGynXaTyybt118pZbvT9/h23CZKvQ771QyEp94/xf/uVIf575/w90y4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vafTDAAAA3AAAAA8AAAAAAAAAAAAA&#10;AAAAoQIAAGRycy9kb3ducmV2LnhtbFBLBQYAAAAABAAEAPkAAACRAwAAAAA=&#10;" stroked="f" strokeweight=".25pt"/>
                  <v:line id="Line 22" o:spid="_x0000_s1413" style="position:absolute;visibility:visible;mso-wrap-style:square" from="1842,6024" to="1842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jwlcUAAADcAAAADwAAAGRycy9kb3ducmV2LnhtbESPQUvDQBCF74L/YRmhN7tRS5HYbRFR&#10;kB6ENB70NmSn2dDsbLq7pum/7xyE3mZ4b977ZrWZfK9GiqkLbOBhXoAiboLtuDXwXX/cP4NKGdli&#10;H5gMnCnBZn17s8LShhNXNO5yqySEU4kGXM5DqXVqHHlM8zAQi7YP0WOWNbbaRjxJuO/1Y1EstceO&#10;pcHhQG+OmsPuzxuIvzn9VMen7bho349fh+hq2lfGzO6m1xdQmaZ8Nf9ff1rBXwitPCMT6P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jwlcUAAADcAAAADwAAAAAAAAAA&#10;AAAAAAChAgAAZHJzL2Rvd25yZXYueG1sUEsFBgAAAAAEAAQA+QAAAJMDAAAAAA==&#10;" strokeweight=".25pt"/>
                  <v:line id="Line 23" o:spid="_x0000_s1414" style="position:absolute;visibility:visible;mso-wrap-style:square" from="3104,6024" to="3104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RVDsMAAADcAAAADwAAAGRycy9kb3ducmV2LnhtbERPTWsCMRC9C/0PYQreNNsqolujlFKh&#10;9CCs9lBvw2bcLG4maxLX7b9vBMHbPN7nLNe9bURHPtSOFbyMMxDEpdM1Vwp+9pvRHESIyBobx6Tg&#10;jwKsV0+DJebaXbmgbhcrkUI45KjAxNjmUobSkMUwdi1x4o7OW4wJ+kpqj9cUbhv5mmUzabHm1GCw&#10;pQ9D5Wl3sQr8IYbf4jz57qbV53l78mZPx0Kp4XP//gYiUh8f4rv7S6f50wXcnkkX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EVQ7DAAAA3AAAAA8AAAAAAAAAAAAA&#10;AAAAoQIAAGRycy9kb3ducmV2LnhtbFBLBQYAAAAABAAEAPkAAACRAwAAAAA=&#10;" strokeweight=".25pt"/>
                  <v:line id="Line 25" o:spid="_x0000_s1415" style="position:absolute;visibility:visible;mso-wrap-style:square" from="4363,6024" to="4363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dqTsYAAADcAAAADwAAAGRycy9kb3ducmV2LnhtbESPQUsDMRCF74L/IYzQm82qtcjatIgo&#10;lB6EbXvQ27CZbpZuJtskbrf/vnMQvM3w3rz3zWI1+k4NFFMb2MDDtABFXAfbcmNgv/u8fwGVMrLF&#10;LjAZuFCC1fL2ZoGlDWeuaNjmRkkIpxINuJz7UutUO/KYpqEnFu0Qoscsa2y0jXiWcN/px6KYa48t&#10;S4PDnt4d1cftrzcQf3L6rk5Pm2HWfJy+jtHt6FAZM7kb315BZRrzv/nvem0F/1nw5Rm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nak7GAAAA3AAAAA8AAAAAAAAA&#10;AAAAAAAAoQIAAGRycy9kb3ducmV2LnhtbFBLBQYAAAAABAAEAPkAAACUAwAAAAA=&#10;" strokeweight=".25pt"/>
                  <v:line id="Line 27" o:spid="_x0000_s1416" style="position:absolute;visibility:visible;mso-wrap-style:square" from="5628,6024" to="5628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vP1cMAAADcAAAADwAAAGRycy9kb3ducmV2LnhtbERPTWsCMRC9F/wPYQq91azaimyNIlKh&#10;9CCs20O9DZtxs7iZrEm6bv99IxS8zeN9znI92Fb05EPjWMFknIEgrpxuuFbwVe6eFyBCRNbYOiYF&#10;vxRgvRo9LDHX7soF9YdYixTCIUcFJsYulzJUhiyGseuIE3dy3mJM0NdSe7ymcNvKaZbNpcWGU4PB&#10;jraGqvPhxyrwxxi+i8vss3+p3y/7szclnQqlnh6HzRuISEO8i//dHzrNf53A7Zl0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rz9XDAAAA3AAAAA8AAAAAAAAAAAAA&#10;AAAAoQIAAGRycy9kb3ducmV2LnhtbFBLBQYAAAAABAAEAPkAAACRAwAAAAA=&#10;" strokeweight=".25pt"/>
                  <v:line id="Line 28" o:spid="_x0000_s1417" style="position:absolute;visibility:visible;mso-wrap-style:square" from="6883,6024" to="6883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lRosMAAADcAAAADwAAAGRycy9kb3ducmV2LnhtbERPTWsCMRC9C/0PYQq9abZaRbZGKUWh&#10;9FBYt4d6GzbjZnEzWZO4bv99UxC8zeN9zmoz2Fb05EPjWMHzJANBXDndcK3gu9yNlyBCRNbYOiYF&#10;vxRgs34YrTDX7soF9ftYixTCIUcFJsYulzJUhiyGieuIE3d03mJM0NdSe7ymcNvKaZYtpMWGU4PB&#10;jt4NVaf9xSrwhxh+ivPss3+pt+evkzclHQulnh6Ht1cQkYZ4F9/cHzrNn0/h/5l0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5UaLDAAAA3AAAAA8AAAAAAAAAAAAA&#10;AAAAoQIAAGRycy9kb3ducmV2LnhtbFBLBQYAAAAABAAEAPkAAACRAwAAAAA=&#10;" strokeweight=".25pt"/>
                  <v:group id="Group 250" o:spid="_x0000_s1418" style="position:absolute;left:738;top:6024;width:6571;height:1134" coordorigin="720,5472" coordsize="6889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<v:rect id="Rectangle 3" o:spid="_x0000_s1419" style="position:absolute;left:720;top:5472;width:6889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HuJcAA&#10;AADcAAAADwAAAGRycy9kb3ducmV2LnhtbERP24rCMBB9F/yHMIIvsqZe2a1GEUEQRPCyHzA0Y1va&#10;TEqTav17Iwi+zeFcZ7luTSnuVLvcsoLRMAJBnFidc6rg/7r7+QXhPLLG0jIpeJKD9arbWWKs7YPP&#10;dL/4VIQQdjEqyLyvYildkpFBN7QVceButjboA6xTqWt8hHBTynEUzaXBnENDhhVtM0qKS2MUbP8i&#10;v6Pj5HQ4TBo+2qKp9sVAqX6v3SxAeGr9V/xx73WYP5vC+5lwgV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IHuJcAAAADcAAAADwAAAAAAAAAAAAAAAACYAgAAZHJzL2Rvd25y&#10;ZXYueG1sUEsFBgAAAAAEAAQA9QAAAIUDAAAAAA==&#10;" filled="f" strokeweight="1.25pt"/>
                    <v:line id="Line 4" o:spid="_x0000_s1420" style="position:absolute;visibility:visible;mso-wrap-style:square" from="720,5535" to="7609,5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DJ1sMAAADcAAAADwAAAGRycy9kb3ducmV2LnhtbERPTWsCMRC9F/ofwhS81WxrFdkaRaRC&#10;6UFY7aHehs24WdxM1iSu239vBMHbPN7nzBa9bURHPtSOFbwNMxDEpdM1Vwp+d+vXKYgQkTU2jknB&#10;PwVYzJ+fZphrd+GCum2sRArhkKMCE2ObSxlKQxbD0LXEiTs4bzEm6CupPV5SuG3ke5ZNpMWaU4PB&#10;llaGyuP2bBX4fQx/xWn0031UX6fN0ZsdHQqlBi/98hNEpD4+xHf3t07zx2O4PZMuk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QydbDAAAA3AAAAA8AAAAAAAAAAAAA&#10;AAAAoQIAAGRycy9kb3ducmV2LnhtbFBLBQYAAAAABAAEAPkAAACRAwAAAAA=&#10;" strokeweight=".25pt"/>
                    <v:line id="Line 5" o:spid="_x0000_s1421" style="position:absolute;visibility:visible;mso-wrap-style:square" from="720,5661" to="7609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JXocMAAADcAAAADwAAAGRycy9kb3ducmV2LnhtbERPTWsCMRC9F/wPYYTeatZqRVajSKlQ&#10;PBRWe9DbsBk3i5vJmqTr+u9NodDbPN7nLNe9bURHPtSOFYxHGQji0umaKwXfh+3LHESIyBobx6Tg&#10;TgHWq8HTEnPtblxQt4+VSCEcclRgYmxzKUNpyGIYuZY4cWfnLcYEfSW1x1sKt418zbKZtFhzajDY&#10;0ruh8rL/sQr8KYZjcZ3sumn1cf26eHOgc6HU87DfLEBE6uO/+M/9qdP8txn8PpMu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CV6HDAAAA3AAAAA8AAAAAAAAAAAAA&#10;AAAAoQIAAGRycy9kb3ducmV2LnhtbFBLBQYAAAAABAAEAPkAAACRAwAAAAA=&#10;" strokeweight=".25pt"/>
                    <v:line id="Line 6" o:spid="_x0000_s1422" style="position:absolute;visibility:visible;mso-wrap-style:square" from="720,5724" to="7609,5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7yOsMAAADcAAAADwAAAGRycy9kb3ducmV2LnhtbERPTWsCMRC9C/6HMEJvmtXWtmyNItJC&#10;6UFY7UFvw2bcLG4ma5Ku23/fCEJv83ifs1j1thEd+VA7VjCdZCCIS6drrhR87z/GryBCRNbYOCYF&#10;vxRgtRwOFphrd+WCul2sRArhkKMCE2ObSxlKQxbDxLXEiTs5bzEm6CupPV5TuG3kLMuepcWaU4PB&#10;ljaGyvPuxyrwxxgOxeXxq3uq3i/bszd7OhVKPYz69RuISH38F9/dnzrNn7/A7Zl0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O8jrDAAAA3AAAAA8AAAAAAAAAAAAA&#10;AAAAoQIAAGRycy9kb3ducmV2LnhtbFBLBQYAAAAABAAEAPkAAACRAwAAAAA=&#10;" strokeweight=".25pt"/>
                    <v:line id="Line 7" o:spid="_x0000_s1423" style="position:absolute;visibility:visible;mso-wrap-style:square" from="720,5787" to="7609,5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FmSMYAAADcAAAADwAAAGRycy9kb3ducmV2LnhtbESPQUsDMRCF74L/IYzQm82qtcjatIgo&#10;lB6EbXvQ27CZbpZuJtskbrf/vnMQvM3w3rz3zWI1+k4NFFMb2MDDtABFXAfbcmNgv/u8fwGVMrLF&#10;LjAZuFCC1fL2ZoGlDWeuaNjmRkkIpxINuJz7UutUO/KYpqEnFu0Qoscsa2y0jXiWcN/px6KYa48t&#10;S4PDnt4d1cftrzcQf3L6rk5Pm2HWfJy+jtHt6FAZM7kb315BZRrzv/nvem0F/1lo5Rm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RZkjGAAAA3AAAAA8AAAAAAAAA&#10;AAAAAAAAoQIAAGRycy9kb3ducmV2LnhtbFBLBQYAAAAABAAEAPkAAACUAwAAAAA=&#10;" strokeweight=".25pt"/>
                    <v:line id="Line 8" o:spid="_x0000_s1424" style="position:absolute;visibility:visible;mso-wrap-style:square" from="720,5850" to="7609,5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3D08MAAADcAAAADwAAAGRycy9kb3ducmV2LnhtbERPTWsCMRC9C/6HMEJvmtXW0m6NItJC&#10;6UFY7UFvw2bcLG4ma5Ku23/fCEJv83ifs1j1thEd+VA7VjCdZCCIS6drrhR87z/GLyBCRNbYOCYF&#10;vxRgtRwOFphrd+WCul2sRArhkKMCE2ObSxlKQxbDxLXEiTs5bzEm6CupPV5TuG3kLMuepcWaU4PB&#10;ljaGyvPuxyrwxxgOxeXxq3uq3i/bszd7OhVKPYz69RuISH38F9/dnzrNn7/C7Zl0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dw9PDAAAA3AAAAA8AAAAAAAAAAAAA&#10;AAAAoQIAAGRycy9kb3ducmV2LnhtbFBLBQYAAAAABAAEAPkAAACRAwAAAAA=&#10;" strokeweight=".25pt"/>
                    <v:line id="Line 9" o:spid="_x0000_s1425" style="position:absolute;visibility:visible;mso-wrap-style:square" from="720,5913" to="7609,5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ug88UAAADcAAAADwAAAGRycy9kb3ducmV2LnhtbESPQUvDQBCF74L/YRmhN7uxSpHYbRGp&#10;ID0IaTzobchOs6HZ2XR3TdN/3zkI3mZ4b977ZrWZfK9GiqkLbOBhXoAiboLtuDXwVb/fP4NKGdli&#10;H5gMXCjBZn17s8LShjNXNO5zqySEU4kGXM5DqXVqHHlM8zAQi3YI0WOWNbbaRjxLuO/1oiiW2mPH&#10;0uBwoDdHzXH/6w3En5y+q9Pjbnxqt6fPY3Q1HSpjZnfT6wuoTFP+N/9df1jBXwq+PCMT6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8ug88UAAADcAAAADwAAAAAAAAAA&#10;AAAAAAChAgAAZHJzL2Rvd25yZXYueG1sUEsFBgAAAAAEAAQA+QAAAJMDAAAAAA==&#10;" strokeweight=".25pt"/>
                    <v:line id="Line 10" o:spid="_x0000_s1426" style="position:absolute;visibility:visible;mso-wrap-style:square" from="720,5976" to="7609,5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cFaMMAAADcAAAADwAAAGRycy9kb3ducmV2LnhtbERPTWvCQBC9F/oflin0VjfaIiW6EREF&#10;6aEQ7aG9DdkxG5KdjbtrTP99tyB4m8f7nOVqtJ0YyIfGsYLpJANBXDndcK3g67h7eQcRIrLGzjEp&#10;+KUAq+LxYYm5dlcuaTjEWqQQDjkqMDH2uZShMmQxTFxPnLiT8xZjgr6W2uM1hdtOzrJsLi02nBoM&#10;9rQxVLWHi1Xgf2L4Ls+vH8NbvT1/tt4c6VQq9fw0rhcgIo3xLr659zrNn0/h/5l0gS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HBWjDAAAA3AAAAA8AAAAAAAAAAAAA&#10;AAAAoQIAAGRycy9kb3ducmV2LnhtbFBLBQYAAAAABAAEAPkAAACRAwAAAAA=&#10;" strokeweight=".25pt"/>
                    <v:line id="Line 11" o:spid="_x0000_s1427" style="position:absolute;visibility:visible;mso-wrap-style:square" from="720,6039" to="7609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F4K8IAAADcAAAADwAAAGRycy9kb3ducmV2LnhtbERPzWoCMRC+F3yHMIK3mtWDtFuzS2kr&#10;KD1ItQ8wbsbN6mayJFFXn94UCt7m4/udednbVpzJh8axgsk4A0FcOd1wreB3u3h+AREissbWMSm4&#10;UoCyGDzNMdfuwj903sRapBAOOSowMXa5lKEyZDGMXUecuL3zFmOCvpba4yWF21ZOs2wmLTacGgx2&#10;9GGoOm5OVsHK776Pk1tt5I5X/qtdf74Ge1BqNOzf30BE6uND/O9e6jR/NoW/Z9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F4K8IAAADcAAAADwAAAAAAAAAAAAAA&#10;AAChAgAAZHJzL2Rvd25yZXYueG1sUEsFBgAAAAAEAAQA+QAAAJADAAAAAA==&#10;" strokeweight="1pt"/>
                    <v:line id="Line 12" o:spid="_x0000_s1428" style="position:absolute;visibility:visible;mso-wrap-style:square" from="720,6102" to="7609,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k+hMIAAADcAAAADwAAAGRycy9kb3ducmV2LnhtbERPTWsCMRC9C/6HMEJvmrWKlNUoIhVK&#10;D4XVHvQ2bMbN4mayJnHd/vtGKPQ2j/c5q01vG9GRD7VjBdNJBoK4dLrmSsH3cT9+AxEissbGMSn4&#10;oQCb9XCwwly7BxfUHWIlUgiHHBWYGNtcylAashgmriVO3MV5izFBX0nt8ZHCbSNfs2whLdacGgy2&#10;tDNUXg93q8CfYzgVt9lnN6/eb19Xb450KZR6GfXbJYhIffwX/7k/dJq/mMHz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k+hMIAAADcAAAADwAAAAAAAAAAAAAA&#10;AAChAgAAZHJzL2Rvd25yZXYueG1sUEsFBgAAAAAEAAQA+QAAAJADAAAAAA==&#10;" strokeweight=".25pt"/>
                    <v:line id="Line 13" o:spid="_x0000_s1429" style="position:absolute;visibility:visible;mso-wrap-style:square" from="720,6165" to="7609,6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Cm8MIAAADcAAAADwAAAGRycy9kb3ducmV2LnhtbERPTWsCMRC9F/wPYYTeatYqUlajiFSQ&#10;HgqrPeht2Iybxc1kTeK6/ntTKPQ2j/c5i1VvG9GRD7VjBeNRBoK4dLrmSsHPYfv2ASJEZI2NY1Lw&#10;oACr5eBlgbl2dy6o28dKpBAOOSowMba5lKE0ZDGMXEucuLPzFmOCvpLa4z2F20a+Z9lMWqw5NRhs&#10;aWOovOxvVoE/xXAsrpOvblp9Xr8v3hzoXCj1OuzXcxCR+vgv/nPvdJo/m8LvM+kC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Cm8MIAAADcAAAADwAAAAAAAAAAAAAA&#10;AAChAgAAZHJzL2Rvd25yZXYueG1sUEsFBgAAAAAEAAQA+QAAAJADAAAAAA==&#10;" strokeweight=".25pt"/>
                    <v:line id="Line 14" o:spid="_x0000_s1430" style="position:absolute;visibility:visible;mso-wrap-style:square" from="720,6228" to="7609,6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jgX8IAAADcAAAADwAAAGRycy9kb3ducmV2LnhtbERP22oCMRB9L/QfwhR806yCUlejSGtB&#10;6UPx8gHjZtysbiZLkurq15uC0Lc5nOtM562txYV8qBwr6PcyEMSF0xWXCva7r+47iBCRNdaOScGN&#10;Asxnry9TzLW78oYu21iKFMIhRwUmxiaXMhSGLIaea4gTd3TeYkzQl1J7vKZwW8tBlo2kxYpTg8GG&#10;PgwV5+2vVbD2h+9z/14aeeC1X9Y/n+NgT0p13trFBESkNv6Ln+6VTvNHQ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jgX8IAAADcAAAADwAAAAAAAAAAAAAA&#10;AAChAgAAZHJzL2Rvd25yZXYueG1sUEsFBgAAAAAEAAQA+QAAAJADAAAAAA==&#10;" strokeweight="1pt"/>
                    <v:line id="Line 15" o:spid="_x0000_s1431" style="position:absolute;visibility:visible;mso-wrap-style:square" from="720,6291" to="7609,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6dHMMAAADcAAAADwAAAGRycy9kb3ducmV2LnhtbERPS2vCQBC+C/6HZYTedNMHoaSuUsRC&#10;6UGI8dDehuyYDWZn4+42pv/eLQje5uN7znI92k4M5EPrWMHjIgNBXDvdcqPgUH3MX0GEiKyxc0wK&#10;/ijAejWdLLHQ7sIlDfvYiBTCoUAFJsa+kDLUhiyGheuJE3d03mJM0DdSe7ykcNvJpyzLpcWWU4PB&#10;njaG6tP+1yrwPzF8l+fnr+Gl2Z53J28qOpZKPczG9zcQkcZ4F9/cnzrNz3P4fyZdIF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unRzDAAAA3AAAAA8AAAAAAAAAAAAA&#10;AAAAoQIAAGRycy9kb3ducmV2LnhtbFBLBQYAAAAABAAEAPkAAACRAwAAAAA=&#10;" strokeweight=".25pt"/>
                    <v:line id="Line 16" o:spid="_x0000_s1432" style="position:absolute;visibility:visible;mso-wrap-style:square" from="720,6354" to="7609,6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I4h8MAAADcAAAADwAAAGRycy9kb3ducmV2LnhtbERPTWsCMRC9F/ofwhS81WxrUdkaRaRC&#10;6UFY7aHehs24WdxM1iSu239vBMHbPN7nzBa9bURHPtSOFbwNMxDEpdM1Vwp+d+vXKYgQkTU2jknB&#10;PwVYzJ+fZphrd+GCum2sRArhkKMCE2ObSxlKQxbD0LXEiTs4bzEm6CupPV5SuG3ke5aNpcWaU4PB&#10;llaGyuP2bBX4fQx/xWn0031UX6fN0ZsdHQqlBi/98hNEpD4+xHf3t07zxxO4PZMuk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iOIfDAAAA3AAAAA8AAAAAAAAAAAAA&#10;AAAAoQIAAGRycy9kb3ducmV2LnhtbFBLBQYAAAAABAAEAPkAAACRAwAAAAA=&#10;" strokeweight=".25pt"/>
                    <v:line id="Line 17" o:spid="_x0000_s1433" style="position:absolute;visibility:visible;mso-wrap-style:square" from="720,6417" to="7609,6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2s9cUAAADcAAAADwAAAGRycy9kb3ducmV2LnhtbESPQUvDQBCF74L/YRmhN7uxSpHYbRGp&#10;ID0IaTzobchOs6HZ2XR3TdN/3zkI3mZ4b977ZrWZfK9GiqkLbOBhXoAiboLtuDXwVb/fP4NKGdli&#10;H5gMXCjBZn17s8LShjNXNO5zqySEU4kGXM5DqXVqHHlM8zAQi3YI0WOWNbbaRjxLuO/1oiiW2mPH&#10;0uBwoDdHzXH/6w3En5y+q9Pjbnxqt6fPY3Q1HSpjZnfT6wuoTFP+N/9df1jBXwqtPCMT6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b2s9cUAAADcAAAADwAAAAAAAAAA&#10;AAAAAAChAgAAZHJzL2Rvd25yZXYueG1sUEsFBgAAAAAEAAQA+QAAAJMDAAAAAA==&#10;" strokeweight=".25pt"/>
                    <v:line id="Line 18" o:spid="_x0000_s1434" style="position:absolute;visibility:visible;mso-wrap-style:square" from="720,6480" to="7609,6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EJbsMAAADcAAAADwAAAGRycy9kb3ducmV2LnhtbERPTWsCMRC9F/ofwhS81WxrEd0aRaRC&#10;6UFY7aHehs24WdxM1iSu239vBMHbPN7nzBa9bURHPtSOFbwNMxDEpdM1Vwp+d+vXCYgQkTU2jknB&#10;PwVYzJ+fZphrd+GCum2sRArhkKMCE2ObSxlKQxbD0LXEiTs4bzEm6CupPV5SuG3ke5aNpcWaU4PB&#10;llaGyuP2bBX4fQx/xWn0031UX6fN0ZsdHQqlBi/98hNEpD4+xHf3t07zx1O4PZMuk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xCW7DAAAA3AAAAA8AAAAAAAAAAAAA&#10;AAAAoQIAAGRycy9kb3ducmV2LnhtbFBLBQYAAAAABAAEAPkAAACRAwAAAAA=&#10;" strokeweight=".25pt"/>
                    <v:line id="Line 19" o:spid="_x0000_s1435" style="position:absolute;visibility:visible;mso-wrap-style:square" from="720,6543" to="7609,6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I2LsYAAADcAAAADwAAAGRycy9kb3ducmV2LnhtbESPQUsDMRCF74L/IYzQm82qxcratIgo&#10;lB6EbXvQ27CZbpZuJtskbrf/vnMQvM3w3rz3zWI1+k4NFFMb2MDDtABFXAfbcmNgv/u8fwGVMrLF&#10;LjAZuFCC1fL2ZoGlDWeuaNjmRkkIpxINuJz7UutUO/KYpqEnFu0Qoscsa2y0jXiWcN/px6J41h5b&#10;lgaHPb07qo/bX28g/uT0XZ2eNsOs+Th9HaPb0aEyZnI3vr2CyjTmf/Pf9doK/lzw5Rm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SNi7GAAAA3AAAAA8AAAAAAAAA&#10;AAAAAAAAoQIAAGRycy9kb3ducmV2LnhtbFBLBQYAAAAABAAEAPkAAACUAwAAAAA=&#10;" strokeweight=".25pt"/>
                    <v:line id="Line 20" o:spid="_x0000_s1436" style="position:absolute;visibility:visible;mso-wrap-style:square" from="720,5598" to="7609,5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pwgcIAAADcAAAADwAAAGRycy9kb3ducmV2LnhtbERPzWoCMRC+C32HMIXeanZ7sHY1SmkV&#10;Kj2IWx9g3Iyb1c1kSaJufXpTKHibj+93pvPetuJMPjSOFeTDDARx5XTDtYLtz/J5DCJEZI2tY1Lw&#10;SwHms4fBFAvtLryhcxlrkUI4FKjAxNgVUobKkMUwdB1x4vbOW4wJ+lpqj5cUblv5kmUjabHh1GCw&#10;ow9D1bE8WQUrv/s+5tfayB2v/KJdf74Fe1Dq6bF/n4CI1Me7+N/9pdP81xz+nkkX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4pwgcIAAADcAAAADwAAAAAAAAAAAAAA&#10;AAChAgAAZHJzL2Rvd25yZXYueG1sUEsFBgAAAAAEAAQA+QAAAJADAAAAAA==&#10;" strokeweight="1pt"/>
                  </v:group>
                  <v:group id="Group 320" o:spid="_x0000_s1437" style="position:absolute;left:809;top:6039;width:115;height:1106" coordorigin="783,5592" coordsize="110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<v:rect id="Rectangle 311" o:spid="_x0000_s1438" style="position:absolute;left:783;top:660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56MMA&#10;AADcAAAADwAAAGRycy9kb3ducmV2LnhtbERPTWvCQBC9F/oflhG8iNnEgpXUVYoY8NpoKb1Ns2MS&#10;zM6G7Gqiv94VhN7m8T5nuR5MIy7UudqygiSKQRAXVtdcKjjss+kChPPIGhvLpOBKDtar15clptr2&#10;/EWX3JcihLBLUUHlfZtK6YqKDLrItsSBO9rOoA+wK6XusA/hppGzOJ5LgzWHhgpb2lRUnPKzUTDP&#10;im2f/M707S/Lj/vrTzb5jhOlxqPh8wOEp8H/i5/unQ7z39/g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Y56MMAAADcAAAADwAAAAAAAAAAAAAAAACYAgAAZHJzL2Rv&#10;d25yZXYueG1sUEsFBgAAAAAEAAQA9QAAAIgDAAAAAA==&#10;" stroked="f" strokeweight=".5pt">
                      <v:textbox inset="0,0,0,0"/>
                    </v:rect>
                    <v:rect id="Rectangle 312" o:spid="_x0000_s1439" style="position:absolute;left:786;top:647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+hnMMA&#10;AADcAAAADwAAAGRycy9kb3ducmV2LnhtbERPTWvCQBC9F/oflhG8iNlEipXUVYoY8NpoKb1Ns2MS&#10;zM6G7Gqiv94VhN7m8T5nuR5MIy7UudqygiSKQRAXVtdcKjjss+kChPPIGhvLpOBKDtar15clptr2&#10;/EWX3JcihLBLUUHlfZtK6YqKDLrItsSBO9rOoA+wK6XusA/hppGzOJ5LgzWHhgpb2lRUnPKzUTDP&#10;im2f/M707S/Lj/vrTzb5jhOlxqPh8wOEp8H/i5/unQ7z39/g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+hnMMAAADcAAAADwAAAAAAAAAAAAAAAACYAgAAZHJzL2Rv&#10;d25yZXYueG1sUEsFBgAAAAAEAAQA9QAAAIgDAAAAAA==&#10;" stroked="f" strokeweight=".5pt">
                      <v:textbox inset="0,0,0,0"/>
                    </v:rect>
                    <v:rect id="Rectangle 313" o:spid="_x0000_s1440" style="position:absolute;left:786;top:6351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EB8MA&#10;AADcAAAADwAAAGRycy9kb3ducmV2LnhtbERPTWvCQBC9F/oflhG8iNlEqJXUVYoY8NpoKb1Ns2MS&#10;zM6G7Gqiv94VhN7m8T5nuR5MIy7UudqygiSKQRAXVtdcKjjss+kChPPIGhvLpOBKDtar15clptr2&#10;/EWX3JcihLBLUUHlfZtK6YqKDLrItsSBO9rOoA+wK6XusA/hppGzOJ5LgzWHhgpb2lRUnPKzUTDP&#10;im2f/M707S/Lj/vrTzb5jhOlxqPh8wOEp8H/i5/unQ7z39/g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MEB8MAAADcAAAADwAAAAAAAAAAAAAAAACYAgAAZHJzL2Rv&#10;d25yZXYueG1sUEsFBgAAAAAEAAQA9QAAAIgDAAAAAA==&#10;" stroked="f" strokeweight=".5pt">
                      <v:textbox inset="0,0,0,0"/>
                    </v:rect>
                    <v:rect id="Rectangle 315" o:spid="_x0000_s1441" style="position:absolute;left:786;top:6096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acMMA&#10;AADcAAAADwAAAGRycy9kb3ducmV2LnhtbERPTWvCQBC9F/wPywheSrOJh1RSVxFpwKuxIt6m2TEJ&#10;zc6G7NZEf323IHibx/uc5Xo0rbhS7xrLCpIoBkFcWt1wpeDrkL8tQDiPrLG1TApu5GC9mrwsMdN2&#10;4D1dC1+JEMIuQwW1910mpStrMugi2xEH7mJ7gz7AvpK6xyGEm1bO4ziVBhsODTV2tK2p/Cl+jYI0&#10;Lz+H5DzX9++8uBxup/z1GCdKzabj5gOEp9E/xQ/3Tof57yn8Px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GacMMAAADcAAAADwAAAAAAAAAAAAAAAACYAgAAZHJzL2Rv&#10;d25yZXYueG1sUEsFBgAAAAAEAAQA9QAAAIgDAAAAAA==&#10;" stroked="f" strokeweight=".5pt">
                      <v:textbox inset="0,0,0,0"/>
                    </v:rect>
                    <v:rect id="Rectangle 317" o:spid="_x0000_s1442" style="position:absolute;left:789;top:5850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0/68IA&#10;AADcAAAADwAAAGRycy9kb3ducmV2LnhtbERPTYvCMBC9C/sfwix4kTWtB12qUWTZglersuxtbMa2&#10;2ExKE2311xtB8DaP9zmLVW9qcaXWVZYVxOMIBHFudcWFgv0u/foG4TyyxtoyKbiRg9XyY7DARNuO&#10;t3TNfCFCCLsEFZTeN4mULi/JoBvbhjhwJ9sa9AG2hdQtdiHc1HISRVNpsOLQUGJDPyXl5+xiFEzT&#10;/LeL/yf6fkyz0+72l44OUazU8LNfz0F46v1b/HJvdJg/m8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T/rwgAAANwAAAAPAAAAAAAAAAAAAAAAAJgCAABkcnMvZG93&#10;bnJldi54bWxQSwUGAAAAAAQABAD1AAAAhwMAAAAA&#10;" stroked="f" strokeweight=".5pt">
                      <v:textbox inset="0,0,0,0"/>
                    </v:rect>
                    <v:rect id="Rectangle 318" o:spid="_x0000_s1443" style="position:absolute;left:786;top:572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rmcUA&#10;AADcAAAADwAAAGRycy9kb3ducmV2LnhtbESPQWvCQBCF74X+h2UKvRTdxIMt0VWkNOC1sVK8jdkx&#10;CWZnQ3Y1sb++cxC8zfDevPfNcj26Vl2pD41nA+k0AUVcettwZeBnl08+QIWIbLH1TAZuFGC9en5a&#10;Ymb9wN90LWKlJIRDhgbqGLtM61DW5DBMfUcs2sn3DqOsfaVtj4OEu1bPkmSuHTYsDTV29FlTeS4u&#10;zsA8L7+G9DCzf8e8OO1uv/nbPkmNeX0ZNwtQkcb4MN+vt1bw34VW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0quZxQAAANwAAAAPAAAAAAAAAAAAAAAAAJgCAABkcnMv&#10;ZG93bnJldi54bWxQSwUGAAAAAAQABAD1AAAAigMAAAAA&#10;" stroked="f" strokeweight=".5pt">
                      <v:textbox inset="0,0,0,0"/>
                    </v:rect>
                    <v:rect id="Rectangle 319" o:spid="_x0000_s1444" style="position:absolute;left:792;top:559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4OAsMA&#10;AADcAAAADwAAAGRycy9kb3ducmV2LnhtbERPTWvCQBC9C/6HZQq9SN0kB7XRVaQ00GujIt7G7JiE&#10;ZmdDdpvE/vpuoeBtHu9zNrvRNKKnztWWFcTzCARxYXXNpYLjIXtZgXAeWWNjmRTcycFuO51sMNV2&#10;4E/qc1+KEMIuRQWV920qpSsqMujmtiUO3M12Bn2AXSl1h0MIN41MomghDdYcGips6a2i4iv/NgoW&#10;WfE+xJdE/1yz/Ha4n7PZKYqVen4a92sQnkb/EP+7P3SYv3yFv2fCB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4OAsMAAADcAAAADwAAAAAAAAAAAAAAAACYAgAAZHJzL2Rv&#10;d25yZXYueG1sUEsFBgAAAAAEAAQA9QAAAIgDAAAAAA==&#10;" stroked="f" strokeweight=".5pt">
                      <v:textbox inset="0,0,0,0"/>
                    </v:rect>
                    <v:rect id="Rectangle 314" o:spid="_x0000_s1445" style="position:absolute;left:783;top:622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HXuMUA&#10;AADcAAAADwAAAGRycy9kb3ducmV2LnhtbESPQWvCQBCF70L/wzKFXkQ38SASXUVKA702tkhv0+yY&#10;BLOzIbs10V/vHARvM7w3732z2Y2uVRfqQ+PZQDpPQBGX3jZcGfg+5LMVqBCRLbaeycCVAuy2L5MN&#10;ZtYP/EWXIlZKQjhkaKCOscu0DmVNDsPcd8SinXzvMMraV9r2OEi4a/UiSZbaYcPSUGNH7zWV5+Lf&#10;GVjm5ceQ/i7s7S8vTofrMZ/+JKkxb6/jfg0q0hif5sf1pxX8leDLMzKB3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de4xQAAANwAAAAPAAAAAAAAAAAAAAAAAJgCAABkcnMv&#10;ZG93bnJldi54bWxQSwUGAAAAAAQABAD1AAAAigMAAAAA&#10;" stroked="f" strokeweight=".5pt">
                      <v:textbox inset="0,0,0,0"/>
                    </v:rect>
                    <v:rect id="Rectangle 316" o:spid="_x0000_s1446" style="position:absolute;left:786;top:597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1yI8IA&#10;AADcAAAADwAAAGRycy9kb3ducmV2LnhtbERPTYvCMBC9C/sfwix4EU3rQaTbKCJb8GpVxNtsM7bF&#10;ZlKarK3++s2C4G0e73PS9WAacafO1ZYVxLMIBHFhdc2lguMhmy5BOI+ssbFMCh7kYL36GKWYaNvz&#10;nu65L0UIYZeggsr7NpHSFRUZdDPbEgfuajuDPsCulLrDPoSbRs6jaCEN1hwaKmxpW1Fxy3+NgkVW&#10;fPfxZa6fP1l+PTzO2eQUxUqNP4fNFwhPg3+LX+6dDvOXMfw/Ey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PXIjwgAAANwAAAAPAAAAAAAAAAAAAAAAAJgCAABkcnMvZG93&#10;bnJldi54bWxQSwUGAAAAAAQABAD1AAAAhwMAAAAA&#10;" stroked="f" strokeweight=".5pt">
                      <v:textbox inset="0,0,0,0"/>
                    </v:rect>
                    <v:shape id="Text Box 253" o:spid="_x0000_s1447" type="#_x0000_t202" style="position:absolute;left:799;top:5593;width:78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pWcEA&#10;AADcAAAADwAAAGRycy9kb3ducmV2LnhtbERPTYvCMBC9L/gfwgh7W1M9iFajiCgIC7K1HjyOzdgG&#10;m0ltotZ/v1lY8DaP9znzZWdr8aDWG8cKhoMEBHHhtOFSwTHffk1A+ICssXZMCl7kYbnofcwx1e7J&#10;GT0OoRQxhH2KCqoQmlRKX1Rk0Q9cQxy5i2sthgjbUuoWnzHc1nKUJGNp0XBsqLChdUXF9XC3ClYn&#10;zjbmtj//ZJfM5Pk04e/xVanPfreagQjUhbf4373Tcf5kBH/Px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TaVnBAAAA3AAAAA8AAAAAAAAAAAAAAAAAmAIAAGRycy9kb3du&#10;cmV2LnhtbFBLBQYAAAAABAAEAPUAAACGAwAAAAA=&#10;" filled="f" stroked="f">
                      <v:textbox inset="0,0,0,0">
                        <w:txbxContent>
                          <w:p w:rsidR="00F27EEA" w:rsidRPr="006946FE" w:rsidRDefault="00F27EEA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</w:p>
                          <w:p w:rsidR="00B723E1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B723E1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B723E1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  <w:p w:rsidR="006946FE" w:rsidRPr="006946FE" w:rsidRDefault="006946F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7</w:t>
                            </w:r>
                          </w:p>
                          <w:p w:rsidR="006946FE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9</w:t>
                            </w:r>
                          </w:p>
                          <w:p w:rsidR="006946FE" w:rsidRPr="006946FE" w:rsidRDefault="006946F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6946FE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B723E1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321" o:spid="_x0000_s1448" style="position:absolute;left:7119;top:6039;width:114;height:1106" coordorigin="783,5592" coordsize="110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  <v:rect id="Rectangle 322" o:spid="_x0000_s1449" style="position:absolute;left:783;top:660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rRu8IA&#10;AADcAAAADwAAAGRycy9kb3ducmV2LnhtbERPTYvCMBC9C/6HMMJeRNPKIlKNIrKFvW5VxNvYjG2x&#10;mZQma+v++o0geJvH+5zVpje1uFPrKssK4mkEgji3uuJCwWGfThYgnEfWWFsmBQ9ysFkPBytMtO34&#10;h+6ZL0QIYZeggtL7JpHS5SUZdFPbEAfualuDPsC2kLrFLoSbWs6iaC4NVhwaSmxoV1J+y36Ngnma&#10;f3Xxeab/Lml23T9O6fgYxUp9jPrtEoSn3r/FL/e3DvMXn/B8Jlw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tG7wgAAANwAAAAPAAAAAAAAAAAAAAAAAJgCAABkcnMvZG93&#10;bnJldi54bWxQSwUGAAAAAAQABAD1AAAAhwMAAAAA&#10;" stroked="f" strokeweight=".5pt">
                      <v:textbox inset="0,0,0,0"/>
                    </v:rect>
                    <v:rect id="Rectangle 323" o:spid="_x0000_s1450" style="position:absolute;left:786;top:647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Z0IMIA&#10;AADcAAAADwAAAGRycy9kb3ducmV2LnhtbERPTYvCMBC9C/6HMMJeRNMKK1KNIrKFvW5VxNvYjG2x&#10;mZQma+v++o0geJvH+5zVpje1uFPrKssK4mkEgji3uuJCwWGfThYgnEfWWFsmBQ9ysFkPBytMtO34&#10;h+6ZL0QIYZeggtL7JpHS5SUZdFPbEAfualuDPsC2kLrFLoSbWs6iaC4NVhwaSmxoV1J+y36Ngnma&#10;f3Xxeab/Lml23T9O6fgYxUp9jPrtEoSn3r/FL/e3DvMXn/B8Jlw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BnQgwgAAANwAAAAPAAAAAAAAAAAAAAAAAJgCAABkcnMvZG93&#10;bnJldi54bWxQSwUGAAAAAAQABAD1AAAAhwMAAAAA&#10;" stroked="f" strokeweight=".5pt">
                      <v:textbox inset="0,0,0,0"/>
                    </v:rect>
                    <v:rect id="Rectangle 324" o:spid="_x0000_s1451" style="position:absolute;left:786;top:6351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qV8IA&#10;AADcAAAADwAAAGRycy9kb3ducmV2LnhtbERPTYvCMBC9L/gfwgheFk3roUg1iogFr9Zdlr2NzdgW&#10;m0lpoq3+eiMs7G0e73NWm8E04k6dqy0riGcRCOLC6ppLBV+nbLoA4TyyxsYyKXiQg8169LHCVNue&#10;j3TPfSlCCLsUFVTet6mUrqjIoJvZljhwF9sZ9AF2pdQd9iHcNHIeRYk0WHNoqLClXUXFNb8ZBUlW&#10;7Pv4d66f5yy/nB4/2ed3FCs1GQ/bJQhPg/8X/7kPOsxfJPB+Jlw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1OpXwgAAANwAAAAPAAAAAAAAAAAAAAAAAJgCAABkcnMvZG93&#10;bnJldi54bWxQSwUGAAAAAAQABAD1AAAAhwMAAAAA&#10;" stroked="f" strokeweight=".5pt">
                      <v:textbox inset="0,0,0,0"/>
                    </v:rect>
                    <v:rect id="Rectangle 325" o:spid="_x0000_s1452" style="position:absolute;left:786;top:6096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PzMMA&#10;AADcAAAADwAAAGRycy9kb3ducmV2LnhtbERPTWuDQBC9B/oflin0EprVHEywWaWUCL3WJJTepu5E&#10;pe6suJuo/fXZQKG3ebzP2eWT6cSVBtdaVhCvIhDEldUt1wqOh+J5C8J5ZI2dZVIwk4M8e1jsMNV2&#10;5A+6lr4WIYRdigoa7/tUSlc1ZNCtbE8cuLMdDPoAh1rqAccQbjq5jqJEGmw5NDTY01tD1U95MQqS&#10;otqP8dda/34X5fkwfxbLUxQr9fQ4vb6A8DT5f/Gf+12H+dsN3J8JF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hPzMMAAADcAAAADwAAAAAAAAAAAAAAAACYAgAAZHJzL2Rv&#10;d25yZXYueG1sUEsFBgAAAAAEAAQA9QAAAIgDAAAAAA==&#10;" stroked="f" strokeweight=".5pt">
                      <v:textbox inset="0,0,0,0"/>
                    </v:rect>
                    <v:rect id="Rectangle 326" o:spid="_x0000_s1453" style="position:absolute;left:789;top:5850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bvsUA&#10;AADcAAAADwAAAGRycy9kb3ducmV2LnhtbESPQWvCQBCF70L/wzKFXkQ38SASXUVKA702tkhv0+yY&#10;BLOzIbs10V/vHARvM7w3732z2Y2uVRfqQ+PZQDpPQBGX3jZcGfg+5LMVqBCRLbaeycCVAuy2L5MN&#10;ZtYP/EWXIlZKQjhkaKCOscu0DmVNDsPcd8SinXzvMMraV9r2OEi4a/UiSZbaYcPSUGNH7zWV5+Lf&#10;GVjm5ceQ/i7s7S8vTofrMZ/+JKkxb6/jfg0q0hif5sf1pxX8ldDKMzKB3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9u+xQAAANwAAAAPAAAAAAAAAAAAAAAAAJgCAABkcnMv&#10;ZG93bnJldi54bWxQSwUGAAAAAAQABAD1AAAAigMAAAAA&#10;" stroked="f" strokeweight=".5pt">
                      <v:textbox inset="0,0,0,0"/>
                    </v:rect>
                    <v:rect id="Rectangle 327" o:spid="_x0000_s1454" style="position:absolute;left:786;top:572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t+JcIA&#10;AADcAAAADwAAAGRycy9kb3ducmV2LnhtbERPTYvCMBC9C/sfwix4kTWtB3GrUWTZglersuxtbMa2&#10;2ExKE2311xtB8DaP9zmLVW9qcaXWVZYVxOMIBHFudcWFgv0u/ZqBcB5ZY22ZFNzIwWr5MVhgom3H&#10;W7pmvhAhhF2CCkrvm0RKl5dk0I1tQxy4k20N+gDbQuoWuxBuajmJoqk0WHFoKLGhn5Lyc3YxCqZp&#10;/tvF/xN9P6bZaXf7S0eHKFZq+Nmv5yA89f4tfrk3OsyffcP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34lwgAAANwAAAAPAAAAAAAAAAAAAAAAAJgCAABkcnMvZG93&#10;bnJldi54bWxQSwUGAAAAAAQABAD1AAAAhwMAAAAA&#10;" stroked="f" strokeweight=".5pt">
                      <v:textbox inset="0,0,0,0"/>
                    </v:rect>
                    <v:rect id="Rectangle 328" o:spid="_x0000_s1455" style="position:absolute;left:792;top:559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hBZcUA&#10;AADcAAAADwAAAGRycy9kb3ducmV2LnhtbESPQWvCQBCF74X+h2UKvRTdxIO00VWkNOC1sVK8jdkx&#10;CWZnQ3Y1sb++cxC8zfDevPfNcj26Vl2pD41nA+k0AUVcettwZeBnl0/eQYWIbLH1TAZuFGC9en5a&#10;Ymb9wN90LWKlJIRDhgbqGLtM61DW5DBMfUcs2sn3DqOsfaVtj4OEu1bPkmSuHTYsDTV29FlTeS4u&#10;zsA8L7+G9DCzf8e8OO1uv/nbPkmNeX0ZNwtQkcb4MN+vt1bwP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EFlxQAAANwAAAAPAAAAAAAAAAAAAAAAAJgCAABkcnMv&#10;ZG93bnJldi54bWxQSwUGAAAAAAQABAD1AAAAigMAAAAA&#10;" stroked="f" strokeweight=".5pt">
                      <v:textbox inset="0,0,0,0"/>
                    </v:rect>
                    <v:rect id="Rectangle 329" o:spid="_x0000_s1456" style="position:absolute;left:783;top:622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Tk/sIA&#10;AADcAAAADwAAAGRycy9kb3ducmV2LnhtbERPTYvCMBC9C/sfwizsRTStB3GrUZbFwl6tiuxtbMa2&#10;2ExKE2311xtB8DaP9zmLVW9qcaXWVZYVxOMIBHFudcWFgt02Hc1AOI+ssbZMCm7kYLX8GCww0bbj&#10;DV0zX4gQwi5BBaX3TSKly0sy6Ma2IQ7cybYGfYBtIXWLXQg3tZxE0VQarDg0lNjQb0n5ObsYBdM0&#10;X3fx/0Tfj2l22t4O6XAfxUp9ffY/cxCeev8Wv9x/Osz/juH5TL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5OT+wgAAANwAAAAPAAAAAAAAAAAAAAAAAJgCAABkcnMvZG93&#10;bnJldi54bWxQSwUGAAAAAAQABAD1AAAAhwMAAAAA&#10;" stroked="f" strokeweight=".5pt">
                      <v:textbox inset="0,0,0,0"/>
                    </v:rect>
                    <v:rect id="Rectangle 330" o:spid="_x0000_s1457" style="position:absolute;left:786;top:597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6icMA&#10;AADcAAAADwAAAGRycy9kb3ducmV2LnhtbERPTWvCQBC9C/0PyxR6EbNJDmKjq5RioNdGRXobs2MS&#10;zM6G7Gpif70rFHqbx/uc1WY0rbhR7xrLCpIoBkFcWt1wpWC/y2cLEM4ja2wtk4I7OdisXyYrzLQd&#10;+Jtuha9ECGGXoYLa+y6T0pU1GXSR7YgDd7a9QR9gX0nd4xDCTSvTOJ5Lgw2Hhho7+qypvBRXo2Ce&#10;l9sh+Un17ykvzrv7MZ8e4kSpt9fxYwnC0+j/xX/uLx3mv6fwfCZc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Z6icMAAADcAAAADwAAAAAAAAAAAAAAAACYAgAAZHJzL2Rv&#10;d25yZXYueG1sUEsFBgAAAAAEAAQA9QAAAIgDAAAAAA==&#10;" stroked="f" strokeweight=".5pt">
                      <v:textbox inset="0,0,0,0"/>
                    </v:rect>
                    <v:shape id="Text Box 331" o:spid="_x0000_s1458" type="#_x0000_t202" style="position:absolute;left:799;top:5593;width:78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aH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lofwgAAANwAAAAPAAAAAAAAAAAAAAAAAJgCAABkcnMvZG93&#10;bnJldi54bWxQSwUGAAAAAAQABAD1AAAAhwMAAAAA&#10;" filled="f" stroked="f">
                      <v:textbox inset="0,0,0,0">
                        <w:txbxContent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7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9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</v:group>
                <v:group id="Group 925" o:spid="_x0000_s1459" style="position:absolute;left:7428;top:6015;width:2090;height:2092" coordorigin="7513,6061" coordsize="2090,2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Text Box 926" o:spid="_x0000_s1460" type="#_x0000_t202" style="position:absolute;left:8659;top:6108;width:890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n8M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2fwwgAAANwAAAAPAAAAAAAAAAAAAAAAAJgCAABkcnMvZG93&#10;bnJldi54bWxQSwUGAAAAAAQABAD1AAAAhwMAAAAA&#10;" filled="f" stroked="f">
                    <v:textbox inset="0,0,0,0">
                      <w:txbxContent>
                        <w:p w:rsidR="00620AE0" w:rsidRPr="009F4716" w:rsidRDefault="00620AE0" w:rsidP="00620AE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600 y</w:t>
                          </w:r>
                          <w:r w:rsidRPr="009F4716"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d</w:t>
                          </w:r>
                          <w:r w:rsidR="00554747"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 F</w:t>
                          </w:r>
                        </w:p>
                        <w:p w:rsidR="00620AE0" w:rsidRDefault="00620AE0" w:rsidP="00620AE0">
                          <w:pPr>
                            <w:jc w:val="center"/>
                            <w:rPr>
                              <w:sz w:val="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8"/>
                              <w:lang w:val="en-US"/>
                            </w:rPr>
                            <w:t>©</w:t>
                          </w:r>
                          <w:r w:rsidR="00554747">
                            <w:rPr>
                              <w:sz w:val="8"/>
                              <w:lang w:val="en-US"/>
                            </w:rPr>
                            <w:t xml:space="preserve">  T. Steele 2013</w:t>
                          </w:r>
                        </w:p>
                      </w:txbxContent>
                    </v:textbox>
                  </v:shape>
                  <v:group id="Group 927" o:spid="_x0000_s1461" style="position:absolute;left:7513;top:6061;width:2090;height:2092" coordorigin="7213,5165" coordsize="2090,2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<v:shape id="Arc 928" o:spid="_x0000_s1462" style="position:absolute;left:7538;top:5372;width:1650;height:165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X/sIA&#10;AADcAAAADwAAAGRycy9kb3ducmV2LnhtbERPTWvCQBC9F/oflil4000rWk3dBBWlHltb0uuQnWaD&#10;2dmQXU38911B6G0e73NW+WAbcaHO144VPE8SEMSl0zVXCr6/9uMFCB+QNTaOScGVPOTZ48MKU+16&#10;/qTLMVQihrBPUYEJoU2l9KUhi37iWuLI/brOYoiwq6TusI/htpEvSTKXFmuODQZb2hoqT8ezVbDf&#10;VPO+KE4/7+ZjViTTZc+7xVqp0dOwfgMRaAj/4rv7oOP85SvcnokX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1f+wgAAANwAAAAPAAAAAAAAAAAAAAAAAJgCAABkcnMvZG93&#10;bnJldi54bWxQSwUGAAAAAAQABAD1AAAAhwMAAAAA&#10;" path="m-1,nfc11914,,21578,9646,21599,21561em-1,nsc11914,,21578,9646,21599,21561l,21600,-1,xe" strokeweight=".25pt">
                      <v:path arrowok="t" o:extrusionok="f" o:connecttype="custom" o:connectlocs="0,0;1650,1653;0,1656" o:connectangles="0,0,0"/>
                    </v:shape>
                    <v:rect id="Rectangle 929" o:spid="_x0000_s1463" style="position:absolute;left:7929;top:529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mb8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cmb8MAAADcAAAADwAAAAAAAAAAAAAAAACYAgAAZHJzL2Rv&#10;d25yZXYueG1sUEsFBgAAAAAEAAQA9QAAAIgDAAAAAA==&#10;" filled="f" stroked="f">
                      <v:textbox style="mso-fit-shape-to-text:t" inset="0,0,0,0">
                        <w:txbxContent>
                          <w:p w:rsidR="00620AE0" w:rsidRDefault="00620AE0" w:rsidP="00620AE0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15</w:t>
                            </w:r>
                          </w:p>
                        </w:txbxContent>
                      </v:textbox>
                    </v:rect>
                    <v:line id="Line 930" o:spid="_x0000_s1464" style="position:absolute;visibility:visible;mso-wrap-style:square" from="7263,5285" to="7264,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8cksIAAADcAAAADwAAAGRycy9kb3ducmV2LnhtbERPTYvCMBC9C/6HMII3TV1k0WoUdRGE&#10;PUh1L96GZmyrzaQkUau/3iws7G0e73Pmy9bU4k7OV5YVjIYJCOLc6ooLBT/H7WACwgdkjbVlUvAk&#10;D8tFtzPHVNsHZ3Q/hELEEPYpKihDaFIpfV6SQT+0DXHkztYZDBG6QmqHjxhuavmRJJ/SYMWxocSG&#10;NiXl18PNKJgcG//13Jy2du8ur+x7nNEY10r1e+1qBiJQG/7Ff+6djvOnU/h9Jl4gF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8cksIAAADcAAAADwAAAAAAAAAAAAAA&#10;AAChAgAAZHJzL2Rvd25yZXYueG1sUEsFBgAAAAAEAAQA+QAAAJADAAAAAA==&#10;" strokeweight=".5pt"/>
                    <v:line id="Line 931" o:spid="_x0000_s1465" style="position:absolute;visibility:visible;mso-wrap-style:square" from="7263,5620" to="7264,5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pB9MMAAADcAAAADwAAAGRycy9kb3ducmV2LnhtbESPT4vCMBTE7wt+h/AEb2uqyCJdo/gH&#10;QfAgtV68PZq3bXebl5JErX56syB4HGbmN8xs0ZlGXMn52rKC0TABQVxYXXOp4JRvP6cgfEDW2Fgm&#10;BXfysJj3PmaYanvjjK7HUIoIYZ+igiqENpXSFxUZ9EPbEkfvxzqDIUpXSu3wFuGmkeMk+ZIGa44L&#10;Fba0rqj4O16Mgmne+s19fd7ag/t9ZPtJRhNcKTXod8tvEIG68A6/2jutIBLh/0w8An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6QfTDAAAA3AAAAA8AAAAAAAAAAAAA&#10;AAAAoQIAAGRycy9kb3ducmV2LnhtbFBLBQYAAAAABAAEAPkAAACRAwAAAAA=&#10;" strokeweight=".5pt"/>
                    <v:line id="Line 932" o:spid="_x0000_s1466" style="position:absolute;visibility:visible;mso-wrap-style:square" from="7263,5955" to="7264,6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bkb8QAAADcAAAADwAAAGRycy9kb3ducmV2LnhtbESPQYvCMBSE74L/ITxhb5oqItI1iroI&#10;C3uQWi/eHs3bttq8lCSrdX+9EQSPw8x8wyxWnWnElZyvLSsYjxIQxIXVNZcKjvluOAfhA7LGxjIp&#10;uJOH1bLfW2Cq7Y0zuh5CKSKEfYoKqhDaVEpfVGTQj2xLHL1f6wyGKF0ptcNbhJtGTpJkJg3WHBcq&#10;bGlbUXE5/BkF87z1X/ftaWf37vyf/UwzmuJGqY9Bt/4EEagL7/Cr/a0VTJIxPM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duRvxAAAANwAAAAPAAAAAAAAAAAA&#10;AAAAAKECAABkcnMvZG93bnJldi54bWxQSwUGAAAAAAQABAD5AAAAkgMAAAAA&#10;" strokeweight=".5pt"/>
                    <v:line id="Line 933" o:spid="_x0000_s1467" style="position:absolute;visibility:visible;mso-wrap-style:square" from="7263,6290" to="7264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R6GMUAAADc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SeH3TDwC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R6GMUAAADcAAAADwAAAAAAAAAA&#10;AAAAAAChAgAAZHJzL2Rvd25yZXYueG1sUEsFBgAAAAAEAAQA+QAAAJMDAAAAAA==&#10;" strokeweight=".5pt"/>
                    <v:line id="Line 934" o:spid="_x0000_s1468" style="position:absolute;visibility:visible;mso-wrap-style:square" from="7263,6622" to="7264,6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jfg8UAAADcAAAADwAAAGRycy9kb3ducmV2LnhtbESPzYvCMBTE74L/Q3iCN039YJFqFD8Q&#10;FvYg1b14ezTPttq8lCRq3b9+IyzscZiZ3zCLVWtq8SDnK8sKRsMEBHFudcWFgu/TfjAD4QOyxtoy&#10;KXiRh9Wy21lgqu2TM3ocQyEihH2KCsoQmlRKn5dk0A9tQxy9i3UGQ5SukNrhM8JNLcdJ8iENVhwX&#10;SmxoW1J+O96Ngtmp8bvX9ry3B3f9yb6mGU1xo1S/167nIAK14T/81/7UCsbJBN5n4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jfg8UAAADcAAAADwAAAAAAAAAA&#10;AAAAAAChAgAAZHJzL2Rvd25yZXYueG1sUEsFBgAAAAAEAAQA+QAAAJMDAAAAAA==&#10;" strokeweight=".5pt"/>
                    <v:oval id="Oval 935" o:spid="_x0000_s1469" style="position:absolute;left:7253;top:526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ZxMMA&#10;AADcAAAADwAAAGRycy9kb3ducmV2LnhtbESPQWsCMRSE7wX/Q3iCt5pVRMrWKFIQlp6sFnp9JK+b&#10;bTcva5Kuq7++EQSPw8x8w6w2g2tFTyE2nhXMpgUIYu1Nw7WCz+Pu+QVETMgGW8+k4EIRNuvR0wpL&#10;48/8Qf0h1SJDOJaowKbUlVJGbclhnPqOOHvfPjhMWYZamoDnDHetnBfFUjpsOC9Y7OjNkv49/DkF&#10;767f66qzAfV2uf/6safqKk9KTcbD9hVEoiE9wvd2ZRTMiwXczu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SZxMMAAADcAAAADwAAAAAAAAAAAAAAAACYAgAAZHJzL2Rv&#10;d25yZXYueG1sUEsFBgAAAAAEAAQA9QAAAIgDAAAAAA==&#10;" fillcolor="black" strokeweight="0"/>
                    <v:oval id="Oval 936" o:spid="_x0000_s1470" style="position:absolute;left:7246;top:593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g8X8MA&#10;AADcAAAADwAAAGRycy9kb3ducmV2LnhtbESPQWsCMRSE7wX/Q3iCt5pVUMrWKFIQlp6sFnp9JK+b&#10;bTcva5Kuq7++EQSPw8x8w6w2g2tFTyE2nhXMpgUIYu1Nw7WCz+Pu+QVETMgGW8+k4EIRNuvR0wpL&#10;48/8Qf0h1SJDOJaowKbUlVJGbclhnPqOOHvfPjhMWYZamoDnDHetnBfFUjpsOC9Y7OjNkv49/DkF&#10;767f66qzAfV2uf/6safqKk9KTcbD9hVEoiE9wvd2ZRTMiwXczu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g8X8MAAADcAAAADwAAAAAAAAAAAAAAAACYAgAAZHJzL2Rv&#10;d25yZXYueG1sUEsFBgAAAAAEAAQA9QAAAIgDAAAAAA==&#10;" fillcolor="black" strokeweight="0"/>
                    <v:oval id="Oval 937" o:spid="_x0000_s1471" style="position:absolute;left:7246;top:6265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qiKMMA&#10;AADcAAAADwAAAGRycy9kb3ducmV2LnhtbESPwWrDMBBE74H+g9hCb7HcHExxooQQKJiekrTQ6yJt&#10;LTfWypFUx+nXR4FCj8PMvGFWm8n1YqQQO88KnosSBLH2puNWwcf76/wFREzIBnvPpOBKETbrh9kK&#10;a+MvfKDxmFqRIRxrVGBTGmopo7bkMBZ+IM7elw8OU5ahlSbgJcNdLxdlWUmHHecFiwPtLOnT8ccp&#10;eHPjXjeDDai31f7z256bX3lW6ulx2i5BJJrSf/iv3RgFi7KC+5l8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qiKMMAAADcAAAADwAAAAAAAAAAAAAAAACYAgAAZHJzL2Rv&#10;d25yZXYueG1sUEsFBgAAAAAEAAQA9QAAAIgDAAAAAA==&#10;" fillcolor="black" strokeweight="0"/>
                    <v:oval id="Oval 938" o:spid="_x0000_s1472" style="position:absolute;left:7248;top:6597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Hs8MA&#10;AADcAAAADwAAAGRycy9kb3ducmV2LnhtbESPT2sCMRTE7wW/Q3iCt5rVg5atUaQgLD35p9DrI3nd&#10;bLt5WZN0Xf30plDwOMzMb5jVZnCt6CnExrOC2bQAQay9abhW8HHaPb+AiAnZYOuZFFwpwmY9elph&#10;afyFD9QfUy0yhGOJCmxKXSll1JYcxqnviLP35YPDlGWopQl4yXDXynlRLKTDhvOCxY7eLOmf469T&#10;8O76va46G1BvF/vPb3uubvKs1GQ8bF9BJBrSI/zfroyCebGEvzP5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YHs8MAAADcAAAADwAAAAAAAAAAAAAAAACYAgAAZHJzL2Rv&#10;d25yZXYueG1sUEsFBgAAAAAEAAQA9QAAAIgDAAAAAA==&#10;" fillcolor="black" strokeweight="0"/>
                    <v:oval id="Oval 939" o:spid="_x0000_s1473" style="position:absolute;left:7246;top:5602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Twb8A&#10;AADcAAAADwAAAGRycy9kb3ducmV2LnhtbERPTWsCMRC9F/wPYQRvNasHKVujiCAsPakVvA7JdLO6&#10;maxJXLf99c1B8Ph438v14FrRU4iNZwWzaQGCWHvTcK3g9L17/wARE7LB1jMp+KUI69XobYml8Q8+&#10;UH9MtcghHEtUYFPqSimjtuQwTn1HnLkfHxymDEMtTcBHDnetnBfFQjpsODdY7GhrSV+Pd6fgy/V7&#10;XXU2oN4s9ueLvVV/8qbUZDxsPkEkGtJL/HRXRsG8yGvzmXwE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6ZPBvwAAANwAAAAPAAAAAAAAAAAAAAAAAJgCAABkcnMvZG93bnJl&#10;di54bWxQSwUGAAAAAAQABAD1AAAAhAMAAAAA&#10;" fillcolor="black" strokeweight="0"/>
                    <v:shape id="Freeform 940" o:spid="_x0000_s1474" style="position:absolute;left:7263;top:5245;width:235;height:115;visibility:visible;mso-wrap-style:square;v-text-anchor:top" coordsize="23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cqccYA&#10;AADcAAAADwAAAGRycy9kb3ducmV2LnhtbESP0WrCQBRE3wv+w3IFX0rdmKLU1DWINMSXFqp+wG32&#10;mgSzd8Pu1sS/7xYKfRxm5gyzyUfTiRs531pWsJgnIIgrq1uuFZxPxdMLCB+QNXaWScGdPOTbycMG&#10;M20H/qTbMdQiQthnqKAJoc+k9FVDBv3c9sTRu1hnMETpaqkdDhFuOpkmyUoabDkuNNjTvqHqevw2&#10;CmS3TA9fl7f9h1u277vHsSwLfFZqNh13ryACjeE//Nc+aAVpsobfM/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cqccYAAADcAAAADwAAAAAAAAAAAAAAAACYAgAAZHJz&#10;L2Rvd25yZXYueG1sUEsFBgAAAAAEAAQA9QAAAIsDAAAAAA==&#10;" path="m,60l65,22,113,12,158,r77,l158,42,83,67,30,90,,115,,60xe" fillcolor="black" strokeweight="0">
                      <v:path arrowok="t" o:connecttype="custom" o:connectlocs="0,60;65,22;113,12;158,0;235,0;158,42;83,67;30,90;0,115;0,60" o:connectangles="0,0,0,0,0,0,0,0,0,0"/>
                    </v:shape>
                    <v:shape id="Freeform 941" o:spid="_x0000_s1475" style="position:absolute;left:7263;top:5245;width:235;height:170;visibility:visible;mso-wrap-style:square;v-text-anchor:top" coordsize="23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umULwA&#10;AADcAAAADwAAAGRycy9kb3ducmV2LnhtbERPTw/BMBS/S3yH5knc6Dggo0QkEo5GgtvL+myL9nXW&#10;Yr69HiSOv/z+L1atNeJFja8cKxgNExDEudMVFwpOx+1gBsIHZI3GMSn4kIfVsttZYKrdmw/0ykIh&#10;Ygj7FBWUIdSplD4vyaIfupo4cjfXWAwRNoXUDb5juDVynCQTabHi2FBiTZuS8nv2tAqme1v7jGa4&#10;M5fqcc625vp4GqX6vXY9BxGoDX/xz73TCsajOD+eiUd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z66ZQvAAAANwAAAAPAAAAAAAAAAAAAAAAAJgCAABkcnMvZG93bnJldi54&#10;bWxQSwUGAAAAAAQABAD1AAAAgQMAAAAA&#10;" path="m235,l153,72,113,97,75,120,35,132,,170e" filled="f" strokeweight=".25pt">
                      <v:path arrowok="t" o:connecttype="custom" o:connectlocs="235,0;153,72;113,97;75,120;35,132;0,170" o:connectangles="0,0,0,0,0,0"/>
                    </v:shape>
                    <v:shape id="Freeform 942" o:spid="_x0000_s1476" style="position:absolute;left:7263;top:564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uxlMUA&#10;AADcAAAADwAAAGRycy9kb3ducmV2LnhtbESPQWvCQBSE74X+h+UVvOkmsVZJXUVEpRZ6qHrp7ZF9&#10;zaZm34bsGtN/3xWEHoeZ+YaZL3tbi45aXzlWkI4SEMSF0xWXCk7H7XAGwgdkjbVjUvBLHpaLx4c5&#10;5tpd+ZO6QyhFhLDPUYEJocml9IUhi37kGuLofbvWYoiyLaVu8RrhtpZZkrxIixXHBYMNrQ0V58PF&#10;Kth97P2P6cvJ+IybTk7fv54z3Cs1eOpXryAC9eE/fG+/aQVZmsLt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7GUxQAAANwAAAAPAAAAAAAAAAAAAAAAAJgCAABkcnMv&#10;ZG93bnJldi54bWxQSwUGAAAAAAQABAD1AAAAigMAAAAA&#10;" path="m,l75,17r48,13l183,42r22,18l243,60,153,72,70,60,30,47,,55,,xe" fillcolor="black" strokeweight=".25pt">
                      <v:path arrowok="t" o:connecttype="custom" o:connectlocs="0,0;75,17;123,30;183,42;205,60;243,60;153,72;70,60;30,47;0,55;0,0" o:connectangles="0,0,0,0,0,0,0,0,0,0,0"/>
                    </v:shape>
                    <v:shape id="Freeform 943" o:spid="_x0000_s1477" style="position:absolute;left:7263;top:570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v9QsUA&#10;AADcAAAADwAAAGRycy9kb3ducmV2LnhtbESPQWvCQBSE74L/YXkFL6IbAy0mdRVpLZTQi1F6fmRf&#10;k2D2bciuGvPru4LgcZiZb5jVpjeNuFDnassKFvMIBHFhdc2lguPha7YE4TyyxsYyKbiRg816PFph&#10;qu2V93TJfSkChF2KCirv21RKV1Rk0M1tSxy8P9sZ9EF2pdQdXgPcNDKOojdpsOawUGFLHxUVp/xs&#10;FJx/Mxz05+k2+CxJpnL30782S6UmL/32HYSn3j/Dj/a3VhAvYrifC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/1CxQAAANwAAAAPAAAAAAAAAAAAAAAAAJgCAABkcnMv&#10;ZG93bnJldi54bWxQSwUGAAAAAAQABAD1AAAAigMAAAAA&#10;" path="m243,l165,30,105,42,53,47,23,60,,72e" filled="f" strokeweight=".25pt">
                      <v:path arrowok="t" o:connecttype="custom" o:connectlocs="243,0;165,30;105,42;53,47;23,60;0,72" o:connectangles="0,0,0,0,0,0"/>
                    </v:shape>
                    <v:shape id="Freeform 944" o:spid="_x0000_s1478" style="position:absolute;left:7263;top:5972;width:243;height:110;visibility:visible;mso-wrap-style:square;v-text-anchor:top" coordsize="24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Iz8QA&#10;AADcAAAADwAAAGRycy9kb3ducmV2LnhtbESPT2vCQBTE7wW/w/IEb3VjUkoaXUUEwUsPTUPPj+wz&#10;CWbfhuyaP356t1DocZiZ3zC7w2RaMVDvGssKNusIBHFpdcOVguL7/JqCcB5ZY2uZFMzk4LBfvOww&#10;03bkLxpyX4kAYZehgtr7LpPSlTUZdGvbEQfvanuDPsi+krrHMcBNK+MoepcGGw4LNXZ0qqm85Xej&#10;YIgHXzw+43w8p/b48xG9JfPVKrVaTsctCE+T/w//tS9aQbxJ4PdMOAJy/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7SM/EAAAA3AAAAA8AAAAAAAAAAAAAAAAAmAIAAGRycy9k&#10;b3ducmV2LnhtbFBLBQYAAAAABAAEAPUAAACJAwAAAAA=&#10;" path="m,l58,13r42,12l135,55r48,25l205,85r38,25l158,103,95,73,40,60,5,55,,55r5,l,55,,xe" fillcolor="black" strokeweight=".25pt">
                      <v:path arrowok="t" o:connecttype="custom" o:connectlocs="0,0;58,13;100,25;135,55;183,80;205,85;243,110;158,103;95,73;40,60;5,55;0,55;5,55;0,55;0,0" o:connectangles="0,0,0,0,0,0,0,0,0,0,0,0,0,0,0"/>
                    </v:shape>
                    <v:shape id="Freeform 945" o:spid="_x0000_s1479" style="position:absolute;left:7263;top:6070;width:248;height:30;visibility:visible;mso-wrap-style:square;v-text-anchor:top" coordsize="2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HasQA&#10;AADcAAAADwAAAGRycy9kb3ducmV2LnhtbESPQWvCQBSE74L/YXmCN92obSmpq4ggxJtGodfX7DMJ&#10;Zt/G3VVjf70rFHocZuYbZr7sTCNu5HxtWcFknIAgLqyuuVRwPGxGnyB8QNbYWCYFD/KwXPR7c0y1&#10;vfOebnkoRYSwT1FBFUKbSumLigz6sW2Jo3eyzmCI0pVSO7xHuGnkNEk+pMGa40KFLa0rKs751Sj4&#10;zg5b93Oc7Yx83/1ewr7OVl2u1HDQrb5ABOrCf/ivnWkF08kb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cR2rEAAAA3AAAAA8AAAAAAAAAAAAAAAAAmAIAAGRycy9k&#10;b3ducmV2LnhtbFBLBQYAAAAABAAEAPUAAACJAwAAAAA=&#10;" path="m248,17r-65,8l118,30,83,5,35,5,,e" filled="f" strokeweight=".25pt">
                      <v:path arrowok="t" o:connecttype="custom" o:connectlocs="248,17;183,25;118,30;83,5;35,5;0,0" o:connectangles="0,0,0,0,0,0"/>
                    </v:shape>
                    <v:shape id="Freeform 946" o:spid="_x0000_s1480" style="position:absolute;left:7263;top:6635;width:148;height:267;visibility:visible;mso-wrap-style:square;v-text-anchor:top" coordsize="14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hN8UA&#10;AADcAAAADwAAAGRycy9kb3ducmV2LnhtbESPT2vCQBTE74V+h+UJ3upGi21IXUWkxX8n0x5yfGSf&#10;2WD2bciuGr+9Kwg9DjPzG2a26G0jLtT52rGC8SgBQVw6XXOl4O/35y0F4QOyxsYxKbiRh8X89WWG&#10;mXZXPtAlD5WIEPYZKjAhtJmUvjRk0Y9cSxy9o+sshii7SuoOrxFuGzlJkg9psea4YLCllaHylJ+t&#10;An/aFenqfV+cb+vt8tsUab3+LJUaDvrlF4hAffgPP9sbrWAynsL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CE3xQAAANwAAAAPAAAAAAAAAAAAAAAAAJgCAABkcnMv&#10;ZG93bnJldi54bWxQSwUGAAAAAAQABAD1AAAAigMAAAAA&#10;" path="m,l88,90r32,72l143,225r5,42l88,180,70,127,48,110,30,85,5,72,,xe" fillcolor="black" strokeweight=".25pt">
                      <v:path arrowok="t" o:connecttype="custom" o:connectlocs="0,0;88,90;120,162;143,225;148,267;88,180;70,127;48,110;30,85;5,72;0,0" o:connectangles="0,0,0,0,0,0,0,0,0,0,0"/>
                    </v:shape>
                    <v:shape id="Freeform 947" o:spid="_x0000_s1481" style="position:absolute;left:7263;top:6750;width:148;height:152;visibility:visible;mso-wrap-style:square;v-text-anchor:top" coordsize="14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2WeMMA&#10;AADcAAAADwAAAGRycy9kb3ducmV2LnhtbESPQYvCMBSE7wv+h/CEva2pLhSpRlGXVVm82Or90Tzb&#10;YvNSmqjtvzfCgsdhZr5h5svO1OJOrassKxiPIhDEudUVFwpO2e/XFITzyBpry6SgJwfLxeBjjom2&#10;Dz7SPfWFCBB2CSoovW8SKV1ekkE3sg1x8C62NeiDbAupW3wEuKnlJIpiabDisFBiQ5uS8mt6Mwqy&#10;7377V/t815+r6zr96Q4xFlOlPofdagbCU+ff4f/2XiuYjGN4nQ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2WeMMAAADcAAAADwAAAAAAAAAAAAAAAACYAgAAZHJzL2Rv&#10;d25yZXYueG1sUEsFBgAAAAAEAAQA9QAAAIgDAAAAAA==&#10;" path="m148,152l78,85,53,37,30,12,,e" filled="f" strokeweight="0">
                      <v:path arrowok="t" o:connecttype="custom" o:connectlocs="148,152;78,85;53,37;30,12;0,0" o:connectangles="0,0,0,0,0"/>
                    </v:shape>
                    <v:shape id="Freeform 948" o:spid="_x0000_s1482" style="position:absolute;left:7266;top:6430;width:240;height:75;visibility:visible;mso-wrap-style:square;v-text-anchor:top" coordsize="24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5zsUA&#10;AADcAAAADwAAAGRycy9kb3ducmV2LnhtbESP0WrCQBRE3wv+w3ILfdNNQrElugmibbGIYNUPuGSv&#10;SWz2bsxuTfr3bkHo4zAzZ5h5PphGXKlztWUF8SQCQVxYXXOp4Hh4H7+CcB5ZY2OZFPySgzwbPcwx&#10;1bbnL7rufSkChF2KCirv21RKV1Rk0E1sSxy8k+0M+iC7UuoO+wA3jUyiaCoN1hwWKmxpWVHxvf8x&#10;Cjb0eaijSx/vVmcfv7XPidkuPpR6ehwWMxCeBv8fvrfXWkESv8DfmXA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XnOxQAAANwAAAAPAAAAAAAAAAAAAAAAAJgCAABkcnMv&#10;ZG93bnJldi54bWxQSwUGAAAAAAQABAD1AAAAigMAAAAA&#10;" path="m240,75l102,30,47,5,,e" filled="f" strokeweight="0">
                      <v:path arrowok="t" o:connecttype="custom" o:connectlocs="240,75;102,30;47,5;0,0" o:connectangles="0,0,0,0"/>
                    </v:shape>
                    <v:shape id="Freeform 949" o:spid="_x0000_s1483" style="position:absolute;left:7263;top:6300;width:235;height:200;visibility:visible;mso-wrap-style:square;v-text-anchor:top" coordsize="23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2vvcAA&#10;AADcAAAADwAAAGRycy9kb3ducmV2LnhtbERPTWvCQBC9F/oflil4qxsjiKSuYi1Sb0Vt79PsZBPM&#10;zobsNMZ/3z0IHh/ve7UZfasG6mMT2MBsmoEiLoNt2Bn4Pu9fl6CiIFtsA5OBG0XYrJ+fVljYcOUj&#10;DSdxKoVwLNBALdIVWseyJo9xGjrixFWh9ygJ9k7bHq8p3Lc6z7KF9thwaqixo11N5eX05w2M3u3k&#10;I59L5fJf/fn+Ve1/FoMxk5dx+wZKaJSH+O4+WAP5LK1NZ9IR0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2vvcAAAADcAAAADwAAAAAAAAAAAAAAAACYAgAAZHJzL2Rvd25y&#10;ZXYueG1sUEsFBgAAAAAEAAQA9QAAAIUDAAAAAA==&#10;" path="m,l83,72r72,38l190,162r45,38l148,152,108,115,53,97,,80,,xe" fillcolor="black" strokeweight=".25pt">
                      <v:path arrowok="t" o:connecttype="custom" o:connectlocs="0,0;83,72;155,110;190,162;235,200;148,152;108,115;53,97;0,80;0,0" o:connectangles="0,0,0,0,0,0,0,0,0,0"/>
                    </v:shape>
                    <v:rect id="Rectangle 950" o:spid="_x0000_s1484" style="position:absolute;left:7213;top:5165;width:2090;height:2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+ZB8AA&#10;AADcAAAADwAAAGRycy9kb3ducmV2LnhtbESPzQrCMBCE74LvEFbwIpqqIFqNIoIgiODfAyzN2pY2&#10;m9KkWt/eCILHYWa+YVab1pTiSbXLLSsYjyIQxInVOacK7rf9cA7CeWSNpWVS8CYHm3W3s8JY2xdf&#10;6Hn1qQgQdjEqyLyvYildkpFBN7IVcfAetjbog6xTqWt8Bbgp5SSKZtJgzmEhw4p2GSXFtTEKdovI&#10;7+k0PR+P04ZPtmiqQzFQqt9rt0sQnlr/D//aB61gMl7A90w4An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8+ZB8AAAADcAAAADwAAAAAAAAAAAAAAAACYAgAAZHJzL2Rvd25y&#10;ZXYueG1sUEsFBgAAAAAEAAQA9QAAAIUDAAAAAA==&#10;" filled="f" strokeweight="1.25pt"/>
                    <v:rect id="Rectangle 951" o:spid="_x0000_s1485" style="position:absolute;left:9136;top:6540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C8r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i4LyvwAAANwAAAAPAAAAAAAAAAAAAAAAAJgCAABkcnMvZG93bnJl&#10;di54bWxQSwUGAAAAAAQABAD1AAAAhAMAAAAA&#10;" filled="f" stroked="f">
                      <v:textbox style="mso-fit-shape-to-text:t" inset="0,0,0,0">
                        <w:txbxContent>
                          <w:p w:rsidR="00620AE0" w:rsidRDefault="00620AE0" w:rsidP="00620AE0">
                            <w:pPr>
                              <w:jc w:val="center"/>
                            </w:pPr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75</w:t>
                            </w:r>
                          </w:p>
                        </w:txbxContent>
                      </v:textbox>
                    </v:rect>
                    <v:rect id="Rectangle 952" o:spid="_x0000_s1486" style="position:absolute;left:8329;top:545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nac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PMl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HJ2nBAAAA3AAAAA8AAAAAAAAAAAAAAAAAmAIAAGRycy9kb3du&#10;cmV2LnhtbFBLBQYAAAAABAAEAPUAAACGAwAAAAA=&#10;" filled="f" stroked="f">
                      <v:textbox style="mso-fit-shape-to-text:t" inset="0,0,0,0">
                        <w:txbxContent>
                          <w:p w:rsidR="00620AE0" w:rsidRDefault="00620AE0" w:rsidP="00620AE0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30</w:t>
                            </w:r>
                          </w:p>
                        </w:txbxContent>
                      </v:textbox>
                    </v:rect>
                    <v:rect id="Rectangle 953" o:spid="_x0000_s1487" style="position:absolute;left:8689;top:573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5HsIA&#10;AADcAAAADwAAAGRycy9kb3ducmV2LnhtbESPzWrDMBCE74W+g9hCb7VcHUpwooRSCLgllzh5gMVa&#10;/1BpZSTVdt8+KhRyHGbmG2Z3WJ0VM4U4etbwWpQgiFtvRu41XC/Hlw2ImJANWs+k4ZciHPaPDzus&#10;jF/4THOTepEhHCvUMKQ0VVLGdiCHsfATcfY6HxymLEMvTcAlw52VqizfpMOR88KAE30M1H43P06D&#10;vDTHZdPYUPov1Z3sZ33uyGv9/LS+b0EkWtM9/N+ujQalFP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bke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620AE0" w:rsidRDefault="00620AE0" w:rsidP="00620AE0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45</w:t>
                            </w:r>
                          </w:p>
                        </w:txbxContent>
                      </v:textbox>
                    </v:rect>
                    <v:rect id="Rectangle 954" o:spid="_x0000_s1488" style="position:absolute;left:8976;top:6105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chc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HIXBAAAA3AAAAA8AAAAAAAAAAAAAAAAAmAIAAGRycy9kb3du&#10;cmV2LnhtbFBLBQYAAAAABAAEAPUAAACGAwAAAAA=&#10;" filled="f" stroked="f">
                      <v:textbox style="mso-fit-shape-to-text:t" inset="0,0,0,0">
                        <w:txbxContent>
                          <w:p w:rsidR="00620AE0" w:rsidRDefault="00620AE0" w:rsidP="00620AE0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60</w:t>
                            </w:r>
                          </w:p>
                        </w:txbxContent>
                      </v:textbox>
                    </v:rect>
                    <v:line id="Line 955" o:spid="_x0000_s1489" style="position:absolute;flip:y;visibility:visible;mso-wrap-style:square" from="7541,5857" to="8706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q0osQAAADcAAAADwAAAGRycy9kb3ducmV2LnhtbESPUUvDMBSF3wX/Q7jCXsSlhiGlNh0q&#10;dOje3Ob7pbmm1eamJNlW/70ZCD4ezj3fuadez24UJwpx8KzhflmAIO68GdhqOOzbuxJETMgGR8+k&#10;4YcirJvrqxor48/8TqddsiJDOFaooU9pqqSMXU8O49JPxNn79MFhyjJYaQKeM9yNUhXFg3Q4cG7o&#10;caKXnrrv3dHlN972Zbky22Cfb237pT5Uuyk3Wi9u5qdHEInm9H/8l341GpRawWVMJoBs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GrSixAAAANwAAAAPAAAAAAAAAAAA&#10;AAAAAKECAABkcnMvZG93bnJldi54bWxQSwUGAAAAAAQABAD5AAAAkgMAAAAA&#10;" strokeweight=".25pt"/>
                    <v:line id="Line 956" o:spid="_x0000_s1490" style="position:absolute;flip:y;visibility:visible;mso-wrap-style:square" from="7541,5427" to="798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YROcQAAADcAAAADwAAAGRycy9kb3ducmV2LnhtbESPQUsDMRCF74L/IYzgpdhsQyvL2rRo&#10;YYv11lbvw2bMrm4mSxLb9d83BcHj48373rzlenS9OFGInWcNs2kBgrjxpmOr4f1YP5QgYkI22Hsm&#10;Db8UYb26vVliZfyZ93Q6JCsyhGOFGtqUhkrK2LTkME79QJy9Tx8cpiyDlSbgOcNdL1VRPEqHHeeG&#10;FgfatNR8H35cfmN3LMu5eQv2ZWLrL/Wh6m251fr+bnx+ApFoTP/Hf+lXo0GpBVzHZALI1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VhE5xAAAANwAAAAPAAAAAAAAAAAA&#10;AAAAAKECAABkcnMvZG93bnJldi54bWxQSwUGAAAAAAQABAD5AAAAkgMAAAAA&#10;" strokeweight=".25pt"/>
                    <v:line id="Line 957" o:spid="_x0000_s1491" style="position:absolute;flip:y;visibility:visible;mso-wrap-style:square" from="7538,5595" to="8363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SPTsQAAADcAAAADwAAAGRycy9kb3ducmV2LnhtbESPQWsCMRCF74X+hzCFXkrNGoosq1Fa&#10;YaX1VrX3YTNmVzeTJUl1+++bgtDj48373rzFanS9uFCInWcN00kBgrjxpmOr4bCvn0sQMSEb7D2T&#10;hh+KsFre3y2wMv7Kn3TZJSsyhGOFGtqUhkrK2LTkME78QJy9ow8OU5bBShPwmuGul6ooZtJhx7mh&#10;xYHWLTXn3bfLb3zsy/LFbIN9e7L1SX2pelNutH58GF/nIBKN6f/4ln43GpSawd+YTA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hI9OxAAAANwAAAAPAAAAAAAAAAAA&#10;AAAAAKECAABkcnMvZG93bnJldi54bWxQSwUGAAAAAAQABAD5AAAAkgMAAAAA&#10;" strokeweight=".25pt"/>
                    <v:line id="Line 958" o:spid="_x0000_s1492" style="position:absolute;flip:y;visibility:visible;mso-wrap-style:square" from="7548,6202" to="896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gq1cQAAADcAAAADwAAAGRycy9kb3ducmV2LnhtbESPQUsDMRCF74L/IYzgpdhsQ6nL2rRo&#10;YYv11lbvw2bMrm4mSxLb9d83BcHj48373rzlenS9OFGInWcNs2kBgrjxpmOr4f1YP5QgYkI22Hsm&#10;Db8UYb26vVliZfyZ93Q6JCsyhGOFGtqUhkrK2LTkME79QJy9Tx8cpiyDlSbgOcNdL1VRLKTDjnND&#10;iwNtWmq+Dz8uv7E7luXcvAX7MrH1l/pQ9bbcan1/Nz4/gUg0pv/jv/Sr0aDUI1zHZALI1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yCrVxAAAANwAAAAPAAAAAAAAAAAA&#10;AAAAAKECAABkcnMvZG93bnJldi54bWxQSwUGAAAAAAQABAD5AAAAkgMAAAAA&#10;" strokeweight=".25pt"/>
                    <v:line id="Line 959" o:spid="_x0000_s1493" style="position:absolute;flip:y;visibility:visible;mso-wrap-style:square" from="7538,6615" to="9131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e+p8MAAADcAAAADwAAAGRycy9kb3ducmV2LnhtbESPwU7DMAyG70i8Q2QkLoilRAhV3bIJ&#10;kDoBN7ZxtxovLTROlYStvD0+IHG0fv+fP682cxjViVIeIlu4W1SgiLvoBvYWDvv2tgaVC7LDMTJZ&#10;+KEMm/XlxQobF8/8Tqdd8UognBu00JcyNVrnrqeAeREnYsmOMQUsMiavXcKzwMOoTVU96IADy4Ue&#10;J3ruqfvafQfReN3X9b17S/7pxref5sO023pr7fXV/LgEVWgu/8t/7RdnwRixlWeEAH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XvqfDAAAA3AAAAA8AAAAAAAAAAAAA&#10;AAAAoQIAAGRycy9kb3ducmV2LnhtbFBLBQYAAAAABAAEAPkAAACRAwAAAAA=&#10;" strokeweight=".25pt"/>
                    <v:shape id="Arc 960" o:spid="_x0000_s1494" style="position:absolute;left:7533;top:5707;width:1320;height:13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db8cA&#10;AADcAAAADwAAAGRycy9kb3ducmV2LnhtbESPX0vDQBDE3wW/w7FC3+ylKahNey22IPgi2r/QtzW3&#10;JsHcXsytafTT9wShj8PM/IaZLXpXq47aUHk2MBomoIhzbysuDOy2T7cPoIIgW6w9k4EfCrCYX1/N&#10;MLP+xGvqNlKoCOGQoYFSpMm0DnlJDsPQN8TR+/CtQ4myLbRt8RThrtZpktxphxXHhRIbWpWUf26+&#10;nYHj+P3+5fVNvg4yOuy7/HfZNbu1MYOb/nEKSqiXS/i//WwNpOkE/s7EI6D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tHW/HAAAA3AAAAA8AAAAAAAAAAAAAAAAAmAIAAGRy&#10;cy9kb3ducmV2LnhtbFBLBQYAAAAABAAEAPUAAACMAwAAAAA=&#10;" path="m-1,nfc11929,,21600,9670,21600,21600em-1,nsc11929,,21600,9670,21600,21600l,21600,-1,xe" filled="f" strokeweight=".25pt">
                      <v:path arrowok="t" o:extrusionok="f" o:connecttype="custom" o:connectlocs="0,0;1320,1320;0,1320" o:connectangles="0,0,0"/>
                    </v:shape>
                    <v:shape id="Arc 961" o:spid="_x0000_s1495" style="position:absolute;left:7536;top:6030;width:991;height:9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iL8QA&#10;AADcAAAADwAAAGRycy9kb3ducmV2LnhtbERPS2vCQBC+F/wPywi96UaFWqKrVKHQS2l9VPA2Zsck&#10;NDubZqcx9de7B6HHj+89X3auUi01ofRsYDRMQBFn3pacG9jvXgfPoIIgW6w8k4E/CrBc9B7mmFp/&#10;4Q21W8lVDOGQooFCpE61DllBDsPQ18SRO/vGoUTY5No2eInhrtLjJHnSDkuODQXWtC4o+97+OgPH&#10;yWn6/vEpPwcZHb7a7Lpq6/3GmMd+9zIDJdTJv/jufrMGxpM4P56JR0A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OIi/EAAAA3AAAAA8AAAAAAAAAAAAAAAAAmAIAAGRycy9k&#10;b3ducmV2LnhtbFBLBQYAAAAABAAEAPUAAACJAwAAAAA=&#10;" path="m-1,nfc11929,,21600,9670,21600,21600em-1,nsc11929,,21600,9670,21600,21600l,21600,-1,xe" filled="f" strokeweight=".25pt">
                      <v:path arrowok="t" o:extrusionok="f" o:connecttype="custom" o:connectlocs="0,0;991,990;0,990" o:connectangles="0,0,0"/>
                    </v:shape>
                    <v:shape id="Arc 962" o:spid="_x0000_s1496" style="position:absolute;left:7536;top:6362;width:656;height:65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HtMcA&#10;AADcAAAADwAAAGRycy9kb3ducmV2LnhtbESPQUvDQBSE74L/YXmCN7tJC1bSboIWBC+irbXg7TX7&#10;TILZt2n2mUZ/fbcgeBxm5htmWYyuVQP1ofFsIJ0koIhLbxuuDGzfHm/uQAVBtth6JgM/FKDILy+W&#10;mFl/5DUNG6lUhHDI0EAt0mVah7Imh2HiO+LoffreoUTZV9r2eIxw1+ppktxqhw3HhRo7WtVUfm2+&#10;nYGP2X7+/PIqh52ku/eh/H0Yuu3amOur8X4BSmiU//Bf+8kamM5SOJ+JR0Dn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Ch7THAAAA3AAAAA8AAAAAAAAAAAAAAAAAmAIAAGRy&#10;cy9kb3ducmV2LnhtbFBLBQYAAAAABAAEAPUAAACMAwAAAAA=&#10;" path="m-1,nfc11929,,21600,9670,21600,21600em-1,nsc11929,,21600,9670,21600,21600l,21600,-1,xe" filled="f" strokeweight=".25pt">
                      <v:path arrowok="t" o:extrusionok="f" o:connecttype="custom" o:connectlocs="0,0;656,655;0,655" o:connectangles="0,0,0"/>
                    </v:shape>
                    <v:shape id="Arc 963" o:spid="_x0000_s1497" style="position:absolute;left:7536;top:6695;width:328;height:32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AZw8cA&#10;AADcAAAADwAAAGRycy9kb3ducmV2LnhtbESPQWvCQBSE70L/w/IK3nRjBFuiq7SFQi+l1Vqht2f2&#10;NQnNvk2zzxj767uC4HGYmW+Yxap3teqoDZVnA5NxAoo497biwsD243l0DyoIssXaMxk4UYDV8maw&#10;wMz6I6+p20ihIoRDhgZKkSbTOuQlOQxj3xBH79u3DiXKttC2xWOEu1qnSTLTDiuOCyU29FRS/rM5&#10;OANf0/3d69u7/O5ksvvs8r/HrtmujRne9g9zUEK9XMOX9os1kE5TOJ+JR0Av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QGcPHAAAA3AAAAA8AAAAAAAAAAAAAAAAAmAIAAGRy&#10;cy9kb3ducmV2LnhtbFBLBQYAAAAABAAEAPUAAACMAwAAAAA=&#10;" path="m-1,nfc11929,,21600,9670,21600,21600em-1,nsc11929,,21600,9670,21600,21600l,21600,-1,xe" filled="f" strokeweight=".25pt">
                      <v:path arrowok="t" o:extrusionok="f" o:connecttype="custom" o:connectlocs="0,0;328,327;0,327" o:connectangles="0,0,0"/>
                    </v:shape>
                    <v:line id="Line 964" o:spid="_x0000_s1498" style="position:absolute;flip:x;visibility:visible;mso-wrap-style:square" from="7540,7025" to="919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q6C8UAAADcAAAADwAAAGRycy9kb3ducmV2LnhtbESPQWsCMRCF7wX/QxihF6nZrlKW1Si2&#10;sFJ7q9b7sBmzq5vJkqS6/feNUOjx8eZ9b95yPdhOXMmH1rGC52kGgrh2umWj4OtQPRUgQkTW2Dkm&#10;BT8UYL0aPSyx1O7Gn3TdRyMShEOJCpoY+1LKUDdkMUxdT5y8k/MWY5LeSO3xluC2k3mWvUiLLaeG&#10;Bnt6a6i+7L9temN3KIq5/vDmdWKqc37Mq22xVepxPGwWICIN8f/4L/2uFeSzGdzHJAL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q6C8UAAADcAAAADwAAAAAAAAAA&#10;AAAAAAChAgAAZHJzL2Rvd25yZXYueG1sUEsFBgAAAAAEAAQA+QAAAJMDAAAAAA==&#10;" strokeweight=".25pt"/>
                    <v:line id="Line 965" o:spid="_x0000_s1499" style="position:absolute;visibility:visible;mso-wrap-style:square" from="7540,5370" to="754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bokcUAAADcAAAADwAAAGRycy9kb3ducmV2LnhtbESPT2sCMRTE7wW/Q3hCbzXrH6SsRhGx&#10;UHoorHqot8fmuVncvKxJum6/fSMIHoeZ+Q2zXPe2ER35UDtWMB5lIIhLp2uuFBwPH2/vIEJE1tg4&#10;JgV/FGC9GrwsMdfuxgV1+1iJBOGQowITY5tLGUpDFsPItcTJOztvMSbpK6k93hLcNnKSZXNpsea0&#10;YLClraHysv+1Cvwphp/iOv3qZtXu+n3x5kDnQqnXYb9ZgIjUx2f40f7UCibTGd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bokcUAAADcAAAADwAAAAAAAAAA&#10;AAAAAAChAgAAZHJzL2Rvd25yZXYueG1sUEsFBgAAAAAEAAQA+QAAAJMDAAAAAA==&#10;" strokeweight=".25pt"/>
                    <v:rect id="Rectangle 966" o:spid="_x0000_s1500" style="position:absolute;left:7857;top:7036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3t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be3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620AE0" w:rsidRDefault="00620AE0" w:rsidP="00620AE0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967" o:spid="_x0000_s1501" style="position:absolute;left:8220;top:7036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pw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3KcDBAAAA3AAAAA8AAAAAAAAAAAAAAAAAmAIAAGRycy9kb3du&#10;cmV2LnhtbFBLBQYAAAAABAAEAPUAAACGAwAAAAA=&#10;" filled="f" stroked="f">
                      <v:textbox style="mso-fit-shape-to-text:t" inset="0,0,0,0">
                        <w:txbxContent>
                          <w:p w:rsidR="00620AE0" w:rsidRDefault="00620AE0" w:rsidP="00620AE0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968" o:spid="_x0000_s1502" style="position:absolute;left:8587;top:7036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MW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4xb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620AE0" w:rsidRDefault="00620AE0" w:rsidP="00620AE0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line id="Line 969" o:spid="_x0000_s1503" style="position:absolute;flip:x;visibility:visible;mso-wrap-style:square" from="7900,5414" to="7902,7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dTq8IAAADcAAAADwAAAGRycy9kb3ducmV2LnhtbERPS2vCQBC+F/oflil4qxu1VImuUgri&#10;4yI+EI9DdkyC2dmQHTX217sHoceP7z2Zta5SN2pC6dlAr5uAIs68LTk3cNjPP0eggiBbrDyTgQcF&#10;mE3f3yaYWn/nLd12kqsYwiFFA4VInWodsoIchq6viSN39o1DibDJtW3wHsNdpftJ8q0dlhwbCqzp&#10;t6Dssrs6A/Vw8zdi2aylt0rWR25P1X7xZUzno/0ZgxJq5V/8ci+tgf4gro1n4hHQ0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3dTq8IAAADcAAAADwAAAAAAAAAAAAAA&#10;AAChAgAAZHJzL2Rvd25yZXYueG1sUEsFBgAAAAAEAAQA+QAAAJADAAAAAA==&#10;" strokeweight=".25pt">
                      <v:stroke dashstyle="longDash"/>
                    </v:line>
                    <v:line id="Line 970" o:spid="_x0000_s1504" style="position:absolute;flip:y;visibility:visible;mso-wrap-style:square" from="8270,5544" to="8271,7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v2MMUAAADcAAAADwAAAGRycy9kb3ducmV2LnhtbESPQWvCQBSE74L/YXmF3nSjLWqjq4gg&#10;rV5ELaXHR/aZhGbfhuyrRn+9KxR6HGbmG2a2aF2lztSE0rOBQT8BRZx5W3Ju4PO47k1ABUG2WHkm&#10;A1cKsJh3OzNMrb/wns4HyVWEcEjRQCFSp1qHrCCHoe9r4uidfONQomxybRu8RLir9DBJRtphyXGh&#10;wJpWBWU/h19noB7vbhOW3VYGm2T7xe13dXx/Neb5qV1OQQm18h/+a39YA8OXN3iciUdAz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v2MMUAAADcAAAADwAAAAAAAAAA&#10;AAAAAAChAgAAZHJzL2Rvd25yZXYueG1sUEsFBgAAAAAEAAQA+QAAAJMDAAAAAA==&#10;" strokeweight=".25pt">
                      <v:stroke dashstyle="longDash"/>
                    </v:line>
                    <v:line id="Line 971" o:spid="_x0000_s1505" style="position:absolute;visibility:visible;mso-wrap-style:square" from="8637,5789" to="8638,7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N47MEAAADcAAAADwAAAGRycy9kb3ducmV2LnhtbERPz2vCMBS+D/wfwhN2m+nKGFpNZYiD&#10;4UWm4vmRvDVdm5fSRFv9681hsOPH93u1Hl0rrtSH2rOC11kGglh7U3Ol4HT8fJmDCBHZYOuZFNwo&#10;wLqcPK2wMH7gb7oeYiVSCIcCFdgYu0LKoC05DDPfESfux/cOY4J9JU2PQwp3rcyz7F06rDk1WOxo&#10;Y0k3h4tTcM91Y+U8u7TH30Fv97t4zncLpZ6n48cSRKQx/ov/3F9GQf6W5qcz6QjI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I3jswQAAANwAAAAPAAAAAAAAAAAAAAAA&#10;AKECAABkcnMvZG93bnJldi54bWxQSwUGAAAAAAQABAD5AAAAjwMAAAAA&#10;" strokeweight=".25pt">
                      <v:stroke dashstyle="longDash"/>
                    </v:line>
                    <v:line id="Line 972" o:spid="_x0000_s1506" style="position:absolute;visibility:visible;mso-wrap-style:square" from="9007,6276" to="9008,7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/dd8QAAADcAAAADwAAAGRycy9kb3ducmV2LnhtbESPQWsCMRSE7wX/Q3iCt5p1kWJXo4i0&#10;IF5KtXh+JM/N6uZl2UR39debQqHHYWa+YRar3tXiRm2oPCuYjDMQxNqbiksFP4fP1xmIEJEN1p5J&#10;wZ0CrJaDlwUWxnf8Tbd9LEWCcChQgY2xKaQM2pLDMPYNcfJOvnUYk2xLaVrsEtzVMs+yN+mw4rRg&#10;saGNJX3ZX52CR64vVs6ya304d/rjaxeP+e5dqdGwX89BROrjf/ivvTUK8ukEfs+kI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b913xAAAANwAAAAPAAAAAAAAAAAA&#10;AAAAAKECAABkcnMvZG93bnJldi54bWxQSwUGAAAAAAQABAD5AAAAkgMAAAAA&#10;" strokeweight=".25pt">
                      <v:stroke dashstyle="longDash"/>
                    </v:line>
                    <v:rect id="Rectangle 973" o:spid="_x0000_s1507" style="position:absolute;left:8962;top:7036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cv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KXL7BAAAA3AAAAA8AAAAAAAAAAAAAAAAAmAIAAGRycy9kb3du&#10;cmV2LnhtbFBLBQYAAAAABAAEAPUAAACGAwAAAAA=&#10;" filled="f" stroked="f">
                      <v:textbox style="mso-fit-shape-to-text:t" inset="0,0,0,0">
                        <w:txbxContent>
                          <w:p w:rsidR="00620AE0" w:rsidRDefault="00620AE0" w:rsidP="00620AE0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6580505</wp:posOffset>
                </wp:positionV>
                <wp:extent cx="930275" cy="0"/>
                <wp:effectExtent l="0" t="0" r="0" b="0"/>
                <wp:wrapNone/>
                <wp:docPr id="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2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5pt,518.15pt" to="297.9pt,5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" o:allowincell="f" stroked="f" strokeweight=".25pt"/>
            </w:pict>
          </mc:Fallback>
        </mc:AlternateContent>
      </w:r>
    </w:p>
    <w:sectPr w:rsidR="00E2091E" w:rsidSect="00863549">
      <w:pgSz w:w="11909" w:h="16834" w:code="9"/>
      <w:pgMar w:top="312" w:right="204" w:bottom="284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E12" w:rsidRDefault="00EE3E12">
      <w:r>
        <w:separator/>
      </w:r>
    </w:p>
  </w:endnote>
  <w:endnote w:type="continuationSeparator" w:id="0">
    <w:p w:rsidR="00EE3E12" w:rsidRDefault="00EE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man 10cpi">
    <w:altName w:val="Courier 10cp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E12" w:rsidRDefault="00EE3E12">
      <w:r>
        <w:separator/>
      </w:r>
    </w:p>
  </w:footnote>
  <w:footnote w:type="continuationSeparator" w:id="0">
    <w:p w:rsidR="00EE3E12" w:rsidRDefault="00EE3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68gaavd5I5CLjiqgh18uVcay2w=" w:salt="pIT6Cx5djX9/ReJS+l6iQ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D4"/>
    <w:rsid w:val="00003602"/>
    <w:rsid w:val="000738DF"/>
    <w:rsid w:val="000A1899"/>
    <w:rsid w:val="000B3457"/>
    <w:rsid w:val="000B51B0"/>
    <w:rsid w:val="000E0154"/>
    <w:rsid w:val="00113335"/>
    <w:rsid w:val="00151D88"/>
    <w:rsid w:val="00206481"/>
    <w:rsid w:val="002B4839"/>
    <w:rsid w:val="00324E31"/>
    <w:rsid w:val="003265D4"/>
    <w:rsid w:val="0035474E"/>
    <w:rsid w:val="00377C14"/>
    <w:rsid w:val="003B7469"/>
    <w:rsid w:val="00427F9F"/>
    <w:rsid w:val="004672E4"/>
    <w:rsid w:val="0048291C"/>
    <w:rsid w:val="004E020D"/>
    <w:rsid w:val="00514753"/>
    <w:rsid w:val="0054734B"/>
    <w:rsid w:val="00554747"/>
    <w:rsid w:val="00562ECF"/>
    <w:rsid w:val="00620AE0"/>
    <w:rsid w:val="00621C81"/>
    <w:rsid w:val="006946FE"/>
    <w:rsid w:val="00786A02"/>
    <w:rsid w:val="007F26DE"/>
    <w:rsid w:val="00822090"/>
    <w:rsid w:val="00842DFA"/>
    <w:rsid w:val="00863549"/>
    <w:rsid w:val="008A2FD9"/>
    <w:rsid w:val="0095516C"/>
    <w:rsid w:val="009D1F23"/>
    <w:rsid w:val="009E498F"/>
    <w:rsid w:val="009F4716"/>
    <w:rsid w:val="00A045F4"/>
    <w:rsid w:val="00A6383E"/>
    <w:rsid w:val="00A96BA4"/>
    <w:rsid w:val="00AB4012"/>
    <w:rsid w:val="00AB7262"/>
    <w:rsid w:val="00AD6811"/>
    <w:rsid w:val="00B3452F"/>
    <w:rsid w:val="00B723E1"/>
    <w:rsid w:val="00B81955"/>
    <w:rsid w:val="00BB7814"/>
    <w:rsid w:val="00C018D6"/>
    <w:rsid w:val="00D0385A"/>
    <w:rsid w:val="00D37654"/>
    <w:rsid w:val="00D82936"/>
    <w:rsid w:val="00DC5837"/>
    <w:rsid w:val="00E07B15"/>
    <w:rsid w:val="00E2091E"/>
    <w:rsid w:val="00E22D00"/>
    <w:rsid w:val="00E6752B"/>
    <w:rsid w:val="00EE3E12"/>
    <w:rsid w:val="00F07D97"/>
    <w:rsid w:val="00F27EEA"/>
    <w:rsid w:val="00FA1D1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>
      <v:stroke weight=".5pt"/>
      <v:textbox inset="0,0,0,0"/>
      <o:colormru v:ext="edit" colors="#efef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man 10cpi" w:eastAsia="Times New Roman" w:hAnsi="Roman 10cp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left"/>
      <w:outlineLvl w:val="0"/>
    </w:pPr>
    <w:rPr>
      <w:rFonts w:ascii="Courier New" w:hAnsi="Courier New" w:cs="Courier New"/>
      <w:b/>
      <w:bCs/>
      <w:spacing w:val="-2"/>
      <w:sz w:val="15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13335"/>
    <w:rPr>
      <w:rFonts w:ascii="Tahoma" w:hAnsi="Tahoma" w:cs="Tahoma"/>
      <w:szCs w:val="16"/>
    </w:rPr>
  </w:style>
  <w:style w:type="character" w:customStyle="1" w:styleId="Heading1Char">
    <w:name w:val="Heading 1 Char"/>
    <w:link w:val="Heading1"/>
    <w:rsid w:val="000B3457"/>
    <w:rPr>
      <w:rFonts w:ascii="Courier New" w:hAnsi="Courier New" w:cs="Courier New"/>
      <w:b/>
      <w:bCs/>
      <w:spacing w:val="-2"/>
      <w:sz w:val="15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man 10cpi" w:eastAsia="Times New Roman" w:hAnsi="Roman 10cp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left"/>
      <w:outlineLvl w:val="0"/>
    </w:pPr>
    <w:rPr>
      <w:rFonts w:ascii="Courier New" w:hAnsi="Courier New" w:cs="Courier New"/>
      <w:b/>
      <w:bCs/>
      <w:spacing w:val="-2"/>
      <w:sz w:val="15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13335"/>
    <w:rPr>
      <w:rFonts w:ascii="Tahoma" w:hAnsi="Tahoma" w:cs="Tahoma"/>
      <w:szCs w:val="16"/>
    </w:rPr>
  </w:style>
  <w:style w:type="character" w:customStyle="1" w:styleId="Heading1Char">
    <w:name w:val="Heading 1 Char"/>
    <w:link w:val="Heading1"/>
    <w:rsid w:val="000B3457"/>
    <w:rPr>
      <w:rFonts w:ascii="Courier New" w:hAnsi="Courier New" w:cs="Courier New"/>
      <w:b/>
      <w:bCs/>
      <w:spacing w:val="-2"/>
      <w:sz w:val="1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Other%20Documents\300yard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300yard.doc</Template>
  <TotalTime>0</TotalTime>
  <Pages>1</Pages>
  <Words>0</Words>
  <Characters>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MR  TREVOR  STEELE</dc:creator>
  <cp:lastModifiedBy>D Drawbell</cp:lastModifiedBy>
  <cp:revision>2</cp:revision>
  <cp:lastPrinted>2006-05-10T09:29:00Z</cp:lastPrinted>
  <dcterms:created xsi:type="dcterms:W3CDTF">2021-04-20T15:05:00Z</dcterms:created>
  <dcterms:modified xsi:type="dcterms:W3CDTF">2021-04-20T15:05:00Z</dcterms:modified>
</cp:coreProperties>
</file>