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91E" w:rsidRDefault="006F34E9">
      <w:pPr>
        <w:pStyle w:val="Header"/>
        <w:tabs>
          <w:tab w:val="clear" w:pos="4153"/>
          <w:tab w:val="clear" w:pos="8306"/>
        </w:tabs>
        <w:rPr>
          <w:noProof/>
        </w:rPr>
      </w:pPr>
      <w:bookmarkStart w:id="0" w:name="_GoBack"/>
      <w:bookmarkEnd w:id="0"/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5547995</wp:posOffset>
                </wp:positionV>
                <wp:extent cx="6893560" cy="4967605"/>
                <wp:effectExtent l="0" t="0" r="0" b="0"/>
                <wp:wrapNone/>
                <wp:docPr id="255" name="Group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3560" cy="4967605"/>
                          <a:chOff x="737" y="357"/>
                          <a:chExt cx="10856" cy="7823"/>
                        </a:xfrm>
                      </wpg:grpSpPr>
                      <wps:wsp>
                        <wps:cNvPr id="256" name="Rectangle 445"/>
                        <wps:cNvSpPr>
                          <a:spLocks noChangeArrowheads="1"/>
                        </wps:cNvSpPr>
                        <wps:spPr bwMode="auto">
                          <a:xfrm>
                            <a:off x="5507" y="7322"/>
                            <a:ext cx="1800" cy="8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257" name="Group 446"/>
                        <wpg:cNvGrpSpPr>
                          <a:grpSpLocks/>
                        </wpg:cNvGrpSpPr>
                        <wpg:grpSpPr bwMode="auto">
                          <a:xfrm>
                            <a:off x="9662" y="357"/>
                            <a:ext cx="1931" cy="7807"/>
                            <a:chOff x="9702" y="353"/>
                            <a:chExt cx="1931" cy="7807"/>
                          </a:xfrm>
                        </wpg:grpSpPr>
                        <wpg:grpSp>
                          <wpg:cNvPr id="258" name="Group 447"/>
                          <wpg:cNvGrpSpPr>
                            <a:grpSpLocks/>
                          </wpg:cNvGrpSpPr>
                          <wpg:grpSpPr bwMode="auto">
                            <a:xfrm>
                              <a:off x="9705" y="353"/>
                              <a:ext cx="1928" cy="7807"/>
                              <a:chOff x="9705" y="353"/>
                              <a:chExt cx="1928" cy="7807"/>
                            </a:xfrm>
                          </wpg:grpSpPr>
                          <wps:wsp>
                            <wps:cNvPr id="259" name="Rectangle 4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705" y="360"/>
                                <a:ext cx="1928" cy="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g:grpSp>
                            <wpg:cNvPr id="260" name="Group 449"/>
                            <wpg:cNvGrpSpPr>
                              <a:grpSpLocks/>
                            </wpg:cNvGrpSpPr>
                            <wpg:grpSpPr bwMode="auto">
                              <a:xfrm>
                                <a:off x="9705" y="1128"/>
                                <a:ext cx="1914" cy="6255"/>
                                <a:chOff x="9495" y="885"/>
                                <a:chExt cx="2115" cy="6465"/>
                              </a:xfrm>
                            </wpg:grpSpPr>
                            <wps:wsp>
                              <wps:cNvPr id="261" name="Line 450"/>
                              <wps:cNvCnPr/>
                              <wps:spPr bwMode="auto">
                                <a:xfrm>
                                  <a:off x="9495" y="885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2" name="Line 451"/>
                              <wps:cNvCnPr/>
                              <wps:spPr bwMode="auto">
                                <a:xfrm>
                                  <a:off x="9495" y="1629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3" name="Line 452"/>
                              <wps:cNvCnPr/>
                              <wps:spPr bwMode="auto">
                                <a:xfrm>
                                  <a:off x="9495" y="1269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4" name="Line 453"/>
                              <wps:cNvCnPr/>
                              <wps:spPr bwMode="auto">
                                <a:xfrm>
                                  <a:off x="9495" y="2013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5" name="Line 454"/>
                              <wps:cNvCnPr/>
                              <wps:spPr bwMode="auto">
                                <a:xfrm>
                                  <a:off x="9495" y="2397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6" name="Line 455"/>
                              <wps:cNvCnPr/>
                              <wps:spPr bwMode="auto">
                                <a:xfrm>
                                  <a:off x="9495" y="2772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7" name="Line 456"/>
                              <wps:cNvCnPr/>
                              <wps:spPr bwMode="auto">
                                <a:xfrm>
                                  <a:off x="9495" y="3156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8" name="Line 457"/>
                              <wps:cNvCnPr/>
                              <wps:spPr bwMode="auto">
                                <a:xfrm>
                                  <a:off x="9495" y="3537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9" name="Line 458"/>
                              <wps:cNvCnPr/>
                              <wps:spPr bwMode="auto">
                                <a:xfrm>
                                  <a:off x="9495" y="3921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0" name="Line 459"/>
                              <wps:cNvCnPr/>
                              <wps:spPr bwMode="auto">
                                <a:xfrm>
                                  <a:off x="9495" y="4296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1" name="Line 460"/>
                              <wps:cNvCnPr/>
                              <wps:spPr bwMode="auto">
                                <a:xfrm>
                                  <a:off x="9495" y="4680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2" name="Line 461"/>
                              <wps:cNvCnPr/>
                              <wps:spPr bwMode="auto">
                                <a:xfrm>
                                  <a:off x="9495" y="5067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3" name="Line 462"/>
                              <wps:cNvCnPr/>
                              <wps:spPr bwMode="auto">
                                <a:xfrm>
                                  <a:off x="9495" y="5451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4" name="Line 463"/>
                              <wps:cNvCnPr/>
                              <wps:spPr bwMode="auto">
                                <a:xfrm>
                                  <a:off x="9495" y="5826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5" name="Line 464"/>
                              <wps:cNvCnPr/>
                              <wps:spPr bwMode="auto">
                                <a:xfrm>
                                  <a:off x="9495" y="6210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6" name="Line 465"/>
                              <wps:cNvCnPr/>
                              <wps:spPr bwMode="auto">
                                <a:xfrm>
                                  <a:off x="9495" y="6591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7" name="Line 466"/>
                              <wps:cNvCnPr/>
                              <wps:spPr bwMode="auto">
                                <a:xfrm>
                                  <a:off x="9495" y="6975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8" name="Line 467"/>
                              <wps:cNvCnPr/>
                              <wps:spPr bwMode="auto">
                                <a:xfrm>
                                  <a:off x="9495" y="7350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279" name="Line 468"/>
                            <wps:cNvCnPr/>
                            <wps:spPr bwMode="auto">
                              <a:xfrm>
                                <a:off x="9705" y="7770"/>
                                <a:ext cx="1914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0" name="Line 469"/>
                            <wps:cNvCnPr/>
                            <wps:spPr bwMode="auto">
                              <a:xfrm>
                                <a:off x="10303" y="7773"/>
                                <a:ext cx="0" cy="375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1" name="Line 470"/>
                            <wps:cNvCnPr/>
                            <wps:spPr bwMode="auto">
                              <a:xfrm>
                                <a:off x="9924" y="366"/>
                                <a:ext cx="0" cy="702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2" name="Line 471"/>
                            <wps:cNvCnPr/>
                            <wps:spPr bwMode="auto">
                              <a:xfrm>
                                <a:off x="10259" y="353"/>
                                <a:ext cx="0" cy="702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3" name="Line 472"/>
                            <wps:cNvCnPr/>
                            <wps:spPr bwMode="auto">
                              <a:xfrm>
                                <a:off x="10594" y="1125"/>
                                <a:ext cx="0" cy="6263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4" name="Line 473"/>
                            <wps:cNvCnPr/>
                            <wps:spPr bwMode="auto">
                              <a:xfrm>
                                <a:off x="10929" y="360"/>
                                <a:ext cx="0" cy="7785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5" name="Line 474"/>
                            <wps:cNvCnPr/>
                            <wps:spPr bwMode="auto">
                              <a:xfrm>
                                <a:off x="11280" y="360"/>
                                <a:ext cx="0" cy="702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86" name="Text Box 4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27" y="463"/>
                              <a:ext cx="165" cy="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394A3B" w:rsidRPr="00AB7262" w:rsidRDefault="00394A3B" w:rsidP="00394A3B">
                                <w:pPr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AB7262">
                                  <w:rPr>
                                    <w:sz w:val="12"/>
                                    <w:szCs w:val="12"/>
                                  </w:rPr>
                                  <w:t>SHOT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87" name="Text Box 4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035" y="462"/>
                              <a:ext cx="120" cy="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394A3B" w:rsidRPr="00AB7262" w:rsidRDefault="00394A3B" w:rsidP="00394A3B">
                                <w:pPr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>ELEV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88" name="Text Box 4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09" y="516"/>
                              <a:ext cx="525" cy="1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394A3B" w:rsidRPr="00AB7262" w:rsidRDefault="00394A3B" w:rsidP="00394A3B">
                                <w:pPr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smartTag w:uri="urn:schemas-microsoft-com:office:smarttags" w:element="stockticker"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WIND</w:t>
                                  </w:r>
                                </w:smartTag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89" name="Text Box 4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04" y="927"/>
                              <a:ext cx="202" cy="2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394A3B" w:rsidRPr="00AB7262" w:rsidRDefault="00394A3B" w:rsidP="00394A3B">
                                <w:pPr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AB7262">
                                  <w:rPr>
                                    <w:sz w:val="12"/>
                                    <w:szCs w:val="12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90" name="Text Box 4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64" y="927"/>
                              <a:ext cx="202" cy="2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394A3B" w:rsidRPr="00AB7262" w:rsidRDefault="00394A3B" w:rsidP="00394A3B">
                                <w:pPr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91" name="Text Box 4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040" y="456"/>
                              <a:ext cx="120" cy="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394A3B" w:rsidRPr="00AB7262" w:rsidRDefault="00394A3B" w:rsidP="00394A3B">
                                <w:pPr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>CALL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92" name="Text Box 4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375" y="409"/>
                              <a:ext cx="135" cy="7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394A3B" w:rsidRPr="00AB7262" w:rsidRDefault="00394A3B" w:rsidP="00394A3B">
                                <w:pPr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>SCORE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93" name="Text Box 48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10" y="1222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394A3B" w:rsidRPr="006946FE" w:rsidRDefault="00394A3B" w:rsidP="00394A3B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94" name="Text Box 48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10" y="1576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394A3B" w:rsidRPr="006946FE" w:rsidRDefault="00394A3B" w:rsidP="00394A3B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95" name="Text Box 4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02" y="1951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394A3B" w:rsidRPr="006946FE" w:rsidRDefault="00394A3B" w:rsidP="00394A3B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96" name="Text Box 4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09" y="2311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394A3B" w:rsidRPr="006946FE" w:rsidRDefault="00394A3B" w:rsidP="00394A3B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97" name="Text Box 4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09" y="2693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394A3B" w:rsidRPr="006946FE" w:rsidRDefault="00394A3B" w:rsidP="00394A3B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98" name="Text Box 4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02" y="3061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394A3B" w:rsidRPr="006946FE" w:rsidRDefault="00394A3B" w:rsidP="00394A3B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99" name="Text Box 48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10" y="3436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394A3B" w:rsidRPr="006946FE" w:rsidRDefault="00394A3B" w:rsidP="00394A3B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00" name="Text Box 4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02" y="3803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394A3B" w:rsidRPr="006946FE" w:rsidRDefault="00394A3B" w:rsidP="00394A3B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01" name="Text Box 4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10" y="4156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394A3B" w:rsidRPr="006946FE" w:rsidRDefault="00394A3B" w:rsidP="00394A3B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02" name="Text Box 4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10" y="4546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394A3B" w:rsidRPr="006946FE" w:rsidRDefault="00394A3B" w:rsidP="00394A3B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6946FE">
                                  <w:rPr>
                                    <w:sz w:val="18"/>
                                    <w:szCs w:val="18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03" name="Text Box 4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10" y="4914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394A3B" w:rsidRPr="006946FE" w:rsidRDefault="00394A3B" w:rsidP="00394A3B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04" name="Text Box 4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10" y="5281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394A3B" w:rsidRPr="006946FE" w:rsidRDefault="00394A3B" w:rsidP="00394A3B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05" name="Text Box 4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09" y="5650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394A3B" w:rsidRPr="006946FE" w:rsidRDefault="00394A3B" w:rsidP="00394A3B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06" name="Text Box 4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24" y="6010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394A3B" w:rsidRPr="006946FE" w:rsidRDefault="00394A3B" w:rsidP="00394A3B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07" name="Text Box 49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16" y="6392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394A3B" w:rsidRPr="006946FE" w:rsidRDefault="00394A3B" w:rsidP="00394A3B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08" name="Text Box 4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09" y="6760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394A3B" w:rsidRPr="006946FE" w:rsidRDefault="00394A3B" w:rsidP="00394A3B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09" name="Text Box 4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09" y="7119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394A3B" w:rsidRPr="006946FE" w:rsidRDefault="00394A3B" w:rsidP="00394A3B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10" name="Text Box 4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53" y="7515"/>
                              <a:ext cx="1110" cy="1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394A3B" w:rsidRPr="00AB7262" w:rsidRDefault="00394A3B" w:rsidP="00394A3B">
                                <w:pPr>
                                  <w:jc w:val="center"/>
                                  <w:rPr>
                                    <w:sz w:val="10"/>
                                    <w:szCs w:val="10"/>
                                  </w:rPr>
                                </w:pPr>
                                <w:r w:rsidRPr="00AB7262">
                                  <w:rPr>
                                    <w:sz w:val="10"/>
                                    <w:szCs w:val="10"/>
                                  </w:rPr>
                                  <w:t>PREVIOUS RANGES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11" name="Text Box 50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972" y="7411"/>
                              <a:ext cx="263" cy="1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394A3B" w:rsidRPr="00AB7262" w:rsidRDefault="00394A3B" w:rsidP="00394A3B">
                                <w:pPr>
                                  <w:jc w:val="left"/>
                                  <w:rPr>
                                    <w:sz w:val="10"/>
                                    <w:szCs w:val="10"/>
                                  </w:rPr>
                                </w:pPr>
                                <w:smartTag w:uri="urn:schemas-microsoft-com:office:smarttags" w:element="stockticker"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  <w:t>TOT</w:t>
                                  </w:r>
                                </w:smartTag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12" name="Text Box 50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974" y="7788"/>
                              <a:ext cx="263" cy="1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394A3B" w:rsidRPr="00AB7262" w:rsidRDefault="00394A3B" w:rsidP="00394A3B">
                                <w:pPr>
                                  <w:jc w:val="left"/>
                                  <w:rPr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sz w:val="10"/>
                                    <w:szCs w:val="10"/>
                                  </w:rPr>
                                  <w:t>AGG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313" name="Group 502"/>
                        <wpg:cNvGrpSpPr>
                          <a:grpSpLocks/>
                        </wpg:cNvGrpSpPr>
                        <wpg:grpSpPr bwMode="auto">
                          <a:xfrm>
                            <a:off x="737" y="7322"/>
                            <a:ext cx="4605" cy="858"/>
                            <a:chOff x="720" y="6872"/>
                            <a:chExt cx="4605" cy="1023"/>
                          </a:xfrm>
                        </wpg:grpSpPr>
                        <wpg:grpSp>
                          <wpg:cNvPr id="314" name="Group 503"/>
                          <wpg:cNvGrpSpPr>
                            <a:grpSpLocks/>
                          </wpg:cNvGrpSpPr>
                          <wpg:grpSpPr bwMode="auto">
                            <a:xfrm>
                              <a:off x="720" y="6872"/>
                              <a:ext cx="4605" cy="1023"/>
                              <a:chOff x="720" y="6872"/>
                              <a:chExt cx="4605" cy="1023"/>
                            </a:xfrm>
                          </wpg:grpSpPr>
                          <wps:wsp>
                            <wps:cNvPr id="315" name="Rectangle 5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7" y="6872"/>
                                <a:ext cx="4598" cy="1020"/>
                              </a:xfrm>
                              <a:prstGeom prst="rect">
                                <a:avLst/>
                              </a:prstGeom>
                              <a:noFill/>
                              <a:ln w="158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316" name="Line 505"/>
                            <wps:cNvCnPr/>
                            <wps:spPr bwMode="auto">
                              <a:xfrm>
                                <a:off x="727" y="7201"/>
                                <a:ext cx="459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7" name="Line 506"/>
                            <wps:cNvCnPr/>
                            <wps:spPr bwMode="auto">
                              <a:xfrm>
                                <a:off x="720" y="7543"/>
                                <a:ext cx="46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8" name="Line 507"/>
                            <wps:cNvCnPr/>
                            <wps:spPr bwMode="auto">
                              <a:xfrm>
                                <a:off x="3030" y="6872"/>
                                <a:ext cx="0" cy="10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9" name="Line 508"/>
                            <wps:cNvCnPr/>
                            <wps:spPr bwMode="auto">
                              <a:xfrm>
                                <a:off x="4177" y="6872"/>
                                <a:ext cx="0" cy="10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0" name="Line 509"/>
                            <wps:cNvCnPr/>
                            <wps:spPr bwMode="auto">
                              <a:xfrm>
                                <a:off x="1875" y="7203"/>
                                <a:ext cx="0" cy="69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21" name="Text Box 5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4" y="6884"/>
                              <a:ext cx="420" cy="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394A3B" w:rsidRPr="00AB7262" w:rsidRDefault="00394A3B" w:rsidP="00394A3B">
                                <w:pPr>
                                  <w:jc w:val="left"/>
                                  <w:rPr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sz w:val="10"/>
                                    <w:szCs w:val="10"/>
                                  </w:rPr>
                                  <w:t>EVENT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22" name="Text Box 5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63" y="6886"/>
                              <a:ext cx="420" cy="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394A3B" w:rsidRPr="00AB7262" w:rsidRDefault="00394A3B" w:rsidP="00394A3B">
                                <w:pPr>
                                  <w:jc w:val="left"/>
                                  <w:rPr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23" name="Text Box 5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25" y="6886"/>
                              <a:ext cx="420" cy="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394A3B" w:rsidRPr="00AB7262" w:rsidRDefault="00394A3B" w:rsidP="00394A3B">
                                <w:pPr>
                                  <w:jc w:val="left"/>
                                  <w:rPr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sz w:val="10"/>
                                    <w:szCs w:val="10"/>
                                  </w:rPr>
                                  <w:t>TIME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24" name="Text Box 5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6" y="7208"/>
                              <a:ext cx="420" cy="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394A3B" w:rsidRPr="00AB7262" w:rsidRDefault="00394A3B" w:rsidP="00394A3B">
                                <w:pPr>
                                  <w:jc w:val="left"/>
                                  <w:rPr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sz w:val="10"/>
                                    <w:szCs w:val="10"/>
                                  </w:rPr>
                                  <w:t>RANGE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25" name="Text Box 5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17" y="7205"/>
                              <a:ext cx="420" cy="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394A3B" w:rsidRPr="00AB7262" w:rsidRDefault="00394A3B" w:rsidP="00394A3B">
                                <w:pPr>
                                  <w:jc w:val="left"/>
                                  <w:rPr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sz w:val="10"/>
                                    <w:szCs w:val="10"/>
                                  </w:rPr>
                                  <w:t>LIGHT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26" name="Text Box 5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15" y="7208"/>
                              <a:ext cx="420" cy="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394A3B" w:rsidRPr="00AB7262" w:rsidRDefault="00394A3B" w:rsidP="00394A3B">
                                <w:pPr>
                                  <w:jc w:val="left"/>
                                  <w:rPr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sz w:val="10"/>
                                    <w:szCs w:val="10"/>
                                  </w:rPr>
                                  <w:t>TARGET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27" name="Text Box 5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61" y="7213"/>
                              <a:ext cx="502" cy="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394A3B" w:rsidRPr="00AB7262" w:rsidRDefault="00394A3B" w:rsidP="00394A3B">
                                <w:pPr>
                                  <w:jc w:val="left"/>
                                  <w:rPr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sz w:val="10"/>
                                    <w:szCs w:val="10"/>
                                  </w:rPr>
                                  <w:t>WEATHER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28" name="Text Box 5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6" y="7554"/>
                              <a:ext cx="420" cy="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394A3B" w:rsidRPr="00AB7262" w:rsidRDefault="00394A3B" w:rsidP="00394A3B">
                                <w:pPr>
                                  <w:jc w:val="left"/>
                                  <w:rPr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sz w:val="10"/>
                                    <w:szCs w:val="10"/>
                                  </w:rPr>
                                  <w:t>RIFLE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29" name="Text Box 5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17" y="7556"/>
                              <a:ext cx="667" cy="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394A3B" w:rsidRPr="00AB7262" w:rsidRDefault="00394A3B" w:rsidP="00394A3B">
                                <w:pPr>
                                  <w:jc w:val="left"/>
                                  <w:rPr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sz w:val="10"/>
                                    <w:szCs w:val="10"/>
                                  </w:rPr>
                                  <w:t>REARSIGHT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30" name="Text Box 5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15" y="7554"/>
                              <a:ext cx="420" cy="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394A3B" w:rsidRPr="00AB7262" w:rsidRDefault="00394A3B" w:rsidP="00394A3B">
                                <w:pPr>
                                  <w:jc w:val="left"/>
                                  <w:rPr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sz w:val="10"/>
                                    <w:szCs w:val="10"/>
                                  </w:rPr>
                                  <w:t>AMMN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31" name="Text Box 5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61" y="7556"/>
                              <a:ext cx="674" cy="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394A3B" w:rsidRPr="00AB7262" w:rsidRDefault="00394A3B" w:rsidP="00394A3B">
                                <w:pPr>
                                  <w:jc w:val="left"/>
                                  <w:rPr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sz w:val="10"/>
                                    <w:szCs w:val="10"/>
                                  </w:rPr>
                                  <w:t>FORESIGHT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332" name="Group 521"/>
                        <wpg:cNvGrpSpPr>
                          <a:grpSpLocks/>
                        </wpg:cNvGrpSpPr>
                        <wpg:grpSpPr bwMode="auto">
                          <a:xfrm>
                            <a:off x="738" y="6069"/>
                            <a:ext cx="6571" cy="1134"/>
                            <a:chOff x="721" y="6072"/>
                            <a:chExt cx="6571" cy="1134"/>
                          </a:xfrm>
                        </wpg:grpSpPr>
                        <wps:wsp>
                          <wps:cNvPr id="333" name="Line 522"/>
                          <wps:cNvCnPr/>
                          <wps:spPr bwMode="auto">
                            <a:xfrm>
                              <a:off x="1284" y="6072"/>
                              <a:ext cx="0" cy="113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4" name="Line 523"/>
                          <wps:cNvCnPr/>
                          <wps:spPr bwMode="auto">
                            <a:xfrm>
                              <a:off x="2049" y="6072"/>
                              <a:ext cx="0" cy="113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5" name="Line 524"/>
                          <wps:cNvCnPr/>
                          <wps:spPr bwMode="auto">
                            <a:xfrm>
                              <a:off x="2814" y="6072"/>
                              <a:ext cx="0" cy="113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6" name="Line 525"/>
                          <wps:cNvCnPr/>
                          <wps:spPr bwMode="auto">
                            <a:xfrm>
                              <a:off x="3580" y="6072"/>
                              <a:ext cx="0" cy="113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7" name="Line 526"/>
                          <wps:cNvCnPr/>
                          <wps:spPr bwMode="auto">
                            <a:xfrm>
                              <a:off x="4346" y="6072"/>
                              <a:ext cx="0" cy="113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8" name="Line 527"/>
                          <wps:cNvCnPr/>
                          <wps:spPr bwMode="auto">
                            <a:xfrm>
                              <a:off x="5111" y="6072"/>
                              <a:ext cx="0" cy="113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9" name="Line 528"/>
                          <wps:cNvCnPr/>
                          <wps:spPr bwMode="auto">
                            <a:xfrm>
                              <a:off x="5877" y="6072"/>
                              <a:ext cx="0" cy="113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0" name="Line 529"/>
                          <wps:cNvCnPr/>
                          <wps:spPr bwMode="auto">
                            <a:xfrm>
                              <a:off x="6642" y="6072"/>
                              <a:ext cx="0" cy="113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341" name="Group 530"/>
                          <wpg:cNvGrpSpPr>
                            <a:grpSpLocks/>
                          </wpg:cNvGrpSpPr>
                          <wpg:grpSpPr bwMode="auto">
                            <a:xfrm>
                              <a:off x="721" y="6072"/>
                              <a:ext cx="6571" cy="1134"/>
                              <a:chOff x="720" y="5472"/>
                              <a:chExt cx="6889" cy="1134"/>
                            </a:xfrm>
                          </wpg:grpSpPr>
                          <wps:wsp>
                            <wps:cNvPr id="342" name="Rectangle 5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0" y="5472"/>
                                <a:ext cx="6889" cy="1134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3" name="Line 532"/>
                            <wps:cNvCnPr/>
                            <wps:spPr bwMode="auto">
                              <a:xfrm>
                                <a:off x="720" y="5535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4" name="Line 533"/>
                            <wps:cNvCnPr/>
                            <wps:spPr bwMode="auto">
                              <a:xfrm>
                                <a:off x="720" y="5661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5" name="Line 534"/>
                            <wps:cNvCnPr/>
                            <wps:spPr bwMode="auto">
                              <a:xfrm>
                                <a:off x="720" y="5724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6" name="Line 535"/>
                            <wps:cNvCnPr/>
                            <wps:spPr bwMode="auto">
                              <a:xfrm>
                                <a:off x="720" y="5787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7" name="Line 536"/>
                            <wps:cNvCnPr/>
                            <wps:spPr bwMode="auto">
                              <a:xfrm>
                                <a:off x="720" y="5850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8" name="Line 537"/>
                            <wps:cNvCnPr/>
                            <wps:spPr bwMode="auto">
                              <a:xfrm>
                                <a:off x="720" y="5913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9" name="Line 538"/>
                            <wps:cNvCnPr/>
                            <wps:spPr bwMode="auto">
                              <a:xfrm>
                                <a:off x="720" y="5976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0" name="Line 539"/>
                            <wps:cNvCnPr/>
                            <wps:spPr bwMode="auto">
                              <a:xfrm>
                                <a:off x="720" y="6039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1" name="Line 540"/>
                            <wps:cNvCnPr/>
                            <wps:spPr bwMode="auto">
                              <a:xfrm>
                                <a:off x="720" y="6102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2" name="Line 541"/>
                            <wps:cNvCnPr/>
                            <wps:spPr bwMode="auto">
                              <a:xfrm>
                                <a:off x="720" y="6165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3" name="Line 542"/>
                            <wps:cNvCnPr/>
                            <wps:spPr bwMode="auto">
                              <a:xfrm>
                                <a:off x="720" y="6228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4" name="Line 543"/>
                            <wps:cNvCnPr/>
                            <wps:spPr bwMode="auto">
                              <a:xfrm>
                                <a:off x="720" y="6291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5" name="Line 544"/>
                            <wps:cNvCnPr/>
                            <wps:spPr bwMode="auto">
                              <a:xfrm>
                                <a:off x="720" y="6354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6" name="Line 545"/>
                            <wps:cNvCnPr/>
                            <wps:spPr bwMode="auto">
                              <a:xfrm>
                                <a:off x="720" y="6417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7" name="Line 546"/>
                            <wps:cNvCnPr/>
                            <wps:spPr bwMode="auto">
                              <a:xfrm>
                                <a:off x="720" y="6480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8" name="Line 547"/>
                            <wps:cNvCnPr/>
                            <wps:spPr bwMode="auto">
                              <a:xfrm>
                                <a:off x="720" y="6543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9" name="Line 548"/>
                            <wps:cNvCnPr/>
                            <wps:spPr bwMode="auto">
                              <a:xfrm>
                                <a:off x="720" y="5598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60" name="Group 549"/>
                          <wpg:cNvGrpSpPr>
                            <a:grpSpLocks/>
                          </wpg:cNvGrpSpPr>
                          <wpg:grpSpPr bwMode="auto">
                            <a:xfrm>
                              <a:off x="792" y="6087"/>
                              <a:ext cx="115" cy="1106"/>
                              <a:chOff x="783" y="5592"/>
                              <a:chExt cx="110" cy="1106"/>
                            </a:xfrm>
                          </wpg:grpSpPr>
                          <wps:wsp>
                            <wps:cNvPr id="361" name="Rectangle 5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3" y="6603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362" name="Rectangle 5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" y="6474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363" name="Rectangle 5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" y="6351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364" name="Rectangle 5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" y="6096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365" name="Rectangle 5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9" y="5850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366" name="Rectangle 5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" y="5724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367" name="Rectangle 5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92" y="5592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368" name="Rectangle 5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3" y="6222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369" name="Rectangle 5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" y="5973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370" name="Text Box 55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99" y="5593"/>
                                <a:ext cx="78" cy="1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94A3B" w:rsidRPr="006946FE" w:rsidRDefault="00394A3B" w:rsidP="00394A3B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A</w:t>
                                  </w:r>
                                </w:p>
                                <w:p w:rsidR="00394A3B" w:rsidRPr="006946FE" w:rsidRDefault="00394A3B" w:rsidP="00394A3B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1</w:t>
                                  </w:r>
                                </w:p>
                                <w:p w:rsidR="00394A3B" w:rsidRPr="006946FE" w:rsidRDefault="00394A3B" w:rsidP="00394A3B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3</w:t>
                                  </w:r>
                                </w:p>
                                <w:p w:rsidR="00394A3B" w:rsidRPr="006946FE" w:rsidRDefault="00394A3B" w:rsidP="00394A3B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5</w:t>
                                  </w:r>
                                </w:p>
                                <w:p w:rsidR="00394A3B" w:rsidRPr="006946FE" w:rsidRDefault="00394A3B" w:rsidP="00394A3B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7</w:t>
                                  </w:r>
                                </w:p>
                                <w:p w:rsidR="00394A3B" w:rsidRPr="006946FE" w:rsidRDefault="00394A3B" w:rsidP="00394A3B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9</w:t>
                                  </w:r>
                                </w:p>
                                <w:p w:rsidR="00394A3B" w:rsidRPr="006946FE" w:rsidRDefault="00394A3B" w:rsidP="00394A3B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1</w:t>
                                  </w:r>
                                </w:p>
                                <w:p w:rsidR="00394A3B" w:rsidRPr="006946FE" w:rsidRDefault="00394A3B" w:rsidP="00394A3B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3</w:t>
                                  </w:r>
                                </w:p>
                                <w:p w:rsidR="00394A3B" w:rsidRPr="006946FE" w:rsidRDefault="00394A3B" w:rsidP="00394A3B">
                                  <w:pPr>
                                    <w:spacing w:after="12"/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71" name="Group 560"/>
                          <wpg:cNvGrpSpPr>
                            <a:grpSpLocks/>
                          </wpg:cNvGrpSpPr>
                          <wpg:grpSpPr bwMode="auto">
                            <a:xfrm>
                              <a:off x="7102" y="6087"/>
                              <a:ext cx="114" cy="1106"/>
                              <a:chOff x="783" y="5592"/>
                              <a:chExt cx="110" cy="1106"/>
                            </a:xfrm>
                          </wpg:grpSpPr>
                          <wps:wsp>
                            <wps:cNvPr id="372" name="Rectangle 5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3" y="6603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373" name="Rectangle 5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" y="6474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374" name="Rectangle 5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" y="6351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375" name="Rectangle 5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" y="6096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376" name="Rectangle 5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9" y="5850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377" name="Rectangle 5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" y="5724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378" name="Rectangle 5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92" y="5592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379" name="Rectangle 5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3" y="6222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380" name="Rectangle 5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" y="5973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381" name="Text Box 57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99" y="5593"/>
                                <a:ext cx="78" cy="1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94A3B" w:rsidRPr="006946FE" w:rsidRDefault="00394A3B" w:rsidP="00394A3B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A</w:t>
                                  </w:r>
                                </w:p>
                                <w:p w:rsidR="00394A3B" w:rsidRPr="006946FE" w:rsidRDefault="00394A3B" w:rsidP="00394A3B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1</w:t>
                                  </w:r>
                                </w:p>
                                <w:p w:rsidR="00394A3B" w:rsidRPr="006946FE" w:rsidRDefault="00394A3B" w:rsidP="00394A3B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3</w:t>
                                  </w:r>
                                </w:p>
                                <w:p w:rsidR="00394A3B" w:rsidRPr="006946FE" w:rsidRDefault="00394A3B" w:rsidP="00394A3B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5</w:t>
                                  </w:r>
                                </w:p>
                                <w:p w:rsidR="00394A3B" w:rsidRPr="006946FE" w:rsidRDefault="00394A3B" w:rsidP="00394A3B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7</w:t>
                                  </w:r>
                                </w:p>
                                <w:p w:rsidR="00394A3B" w:rsidRPr="006946FE" w:rsidRDefault="00394A3B" w:rsidP="00394A3B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9</w:t>
                                  </w:r>
                                </w:p>
                                <w:p w:rsidR="00394A3B" w:rsidRPr="006946FE" w:rsidRDefault="00394A3B" w:rsidP="00394A3B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1</w:t>
                                  </w:r>
                                </w:p>
                                <w:p w:rsidR="00394A3B" w:rsidRPr="006946FE" w:rsidRDefault="00394A3B" w:rsidP="00394A3B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3</w:t>
                                  </w:r>
                                </w:p>
                                <w:p w:rsidR="00394A3B" w:rsidRPr="006946FE" w:rsidRDefault="00394A3B" w:rsidP="00394A3B">
                                  <w:pPr>
                                    <w:spacing w:after="12"/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382" name="Group 571"/>
                        <wpg:cNvGrpSpPr>
                          <a:grpSpLocks/>
                        </wpg:cNvGrpSpPr>
                        <wpg:grpSpPr bwMode="auto">
                          <a:xfrm>
                            <a:off x="8380" y="357"/>
                            <a:ext cx="1195" cy="5357"/>
                            <a:chOff x="8465" y="357"/>
                            <a:chExt cx="1195" cy="5357"/>
                          </a:xfrm>
                        </wpg:grpSpPr>
                        <wpg:grpSp>
                          <wpg:cNvPr id="383" name="Group 572"/>
                          <wpg:cNvGrpSpPr>
                            <a:grpSpLocks/>
                          </wpg:cNvGrpSpPr>
                          <wpg:grpSpPr bwMode="auto">
                            <a:xfrm>
                              <a:off x="8465" y="357"/>
                              <a:ext cx="1134" cy="5357"/>
                              <a:chOff x="7686" y="360"/>
                              <a:chExt cx="1627" cy="4634"/>
                            </a:xfrm>
                          </wpg:grpSpPr>
                          <wps:wsp>
                            <wps:cNvPr id="384" name="Rectangle 5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86" y="360"/>
                                <a:ext cx="1627" cy="4634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5" name="Line 574"/>
                            <wps:cNvCnPr/>
                            <wps:spPr bwMode="auto">
                              <a:xfrm>
                                <a:off x="7776" y="360"/>
                                <a:ext cx="0" cy="4634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6" name="Line 575"/>
                            <wps:cNvCnPr/>
                            <wps:spPr bwMode="auto">
                              <a:xfrm>
                                <a:off x="7957" y="360"/>
                                <a:ext cx="0" cy="4634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7" name="Line 576"/>
                            <wps:cNvCnPr/>
                            <wps:spPr bwMode="auto">
                              <a:xfrm>
                                <a:off x="8048" y="360"/>
                                <a:ext cx="0" cy="4634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8" name="Line 577"/>
                            <wps:cNvCnPr/>
                            <wps:spPr bwMode="auto">
                              <a:xfrm>
                                <a:off x="8138" y="360"/>
                                <a:ext cx="0" cy="4634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9" name="Line 578"/>
                            <wps:cNvCnPr/>
                            <wps:spPr bwMode="auto">
                              <a:xfrm>
                                <a:off x="8319" y="360"/>
                                <a:ext cx="0" cy="4634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0" name="Line 579"/>
                            <wps:cNvCnPr/>
                            <wps:spPr bwMode="auto">
                              <a:xfrm>
                                <a:off x="8409" y="360"/>
                                <a:ext cx="0" cy="4634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1" name="Line 580"/>
                            <wps:cNvCnPr/>
                            <wps:spPr bwMode="auto">
                              <a:xfrm>
                                <a:off x="8500" y="360"/>
                                <a:ext cx="0" cy="4634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2" name="Line 581"/>
                            <wps:cNvCnPr/>
                            <wps:spPr bwMode="auto">
                              <a:xfrm>
                                <a:off x="8590" y="360"/>
                                <a:ext cx="0" cy="4634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3" name="Line 582"/>
                            <wps:cNvCnPr/>
                            <wps:spPr bwMode="auto">
                              <a:xfrm>
                                <a:off x="7867" y="360"/>
                                <a:ext cx="0" cy="4634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4" name="Line 583"/>
                            <wps:cNvCnPr/>
                            <wps:spPr bwMode="auto">
                              <a:xfrm>
                                <a:off x="8680" y="360"/>
                                <a:ext cx="0" cy="4634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5" name="Line 584"/>
                            <wps:cNvCnPr/>
                            <wps:spPr bwMode="auto">
                              <a:xfrm>
                                <a:off x="8771" y="360"/>
                                <a:ext cx="0" cy="4634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6" name="Line 585"/>
                            <wps:cNvCnPr/>
                            <wps:spPr bwMode="auto">
                              <a:xfrm>
                                <a:off x="8861" y="360"/>
                                <a:ext cx="0" cy="4634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7" name="Line 586"/>
                            <wps:cNvCnPr/>
                            <wps:spPr bwMode="auto">
                              <a:xfrm>
                                <a:off x="8951" y="360"/>
                                <a:ext cx="0" cy="4634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8" name="Line 587"/>
                            <wps:cNvCnPr/>
                            <wps:spPr bwMode="auto">
                              <a:xfrm>
                                <a:off x="9042" y="360"/>
                                <a:ext cx="0" cy="4634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9" name="Line 588"/>
                            <wps:cNvCnPr/>
                            <wps:spPr bwMode="auto">
                              <a:xfrm>
                                <a:off x="9132" y="360"/>
                                <a:ext cx="0" cy="4634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0" name="Line 589"/>
                            <wps:cNvCnPr/>
                            <wps:spPr bwMode="auto">
                              <a:xfrm>
                                <a:off x="9223" y="360"/>
                                <a:ext cx="0" cy="4634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1" name="Line 590"/>
                            <wps:cNvCnPr/>
                            <wps:spPr bwMode="auto">
                              <a:xfrm>
                                <a:off x="7686" y="4663"/>
                                <a:ext cx="1627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2" name="Line 591"/>
                            <wps:cNvCnPr/>
                            <wps:spPr bwMode="auto">
                              <a:xfrm>
                                <a:off x="7686" y="4001"/>
                                <a:ext cx="1627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3" name="Line 592"/>
                            <wps:cNvCnPr/>
                            <wps:spPr bwMode="auto">
                              <a:xfrm>
                                <a:off x="7686" y="3339"/>
                                <a:ext cx="1627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4" name="Line 593"/>
                            <wps:cNvCnPr/>
                            <wps:spPr bwMode="auto">
                              <a:xfrm>
                                <a:off x="7686" y="2677"/>
                                <a:ext cx="1627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5" name="Line 594"/>
                            <wps:cNvCnPr/>
                            <wps:spPr bwMode="auto">
                              <a:xfrm>
                                <a:off x="8228" y="360"/>
                                <a:ext cx="0" cy="4634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6" name="Line 595"/>
                            <wps:cNvCnPr/>
                            <wps:spPr bwMode="auto">
                              <a:xfrm>
                                <a:off x="7686" y="2015"/>
                                <a:ext cx="1627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7" name="Line 596"/>
                            <wps:cNvCnPr/>
                            <wps:spPr bwMode="auto">
                              <a:xfrm>
                                <a:off x="7686" y="1353"/>
                                <a:ext cx="1627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8" name="Line 597"/>
                            <wps:cNvCnPr/>
                            <wps:spPr bwMode="auto">
                              <a:xfrm>
                                <a:off x="7686" y="691"/>
                                <a:ext cx="1627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09" name="Group 598"/>
                          <wpg:cNvGrpSpPr>
                            <a:grpSpLocks/>
                          </wpg:cNvGrpSpPr>
                          <wpg:grpSpPr bwMode="auto">
                            <a:xfrm>
                              <a:off x="8483" y="460"/>
                              <a:ext cx="1177" cy="168"/>
                              <a:chOff x="8436" y="459"/>
                              <a:chExt cx="1177" cy="162"/>
                            </a:xfrm>
                          </wpg:grpSpPr>
                          <wpg:grpSp>
                            <wpg:cNvPr id="410" name="Group 599"/>
                            <wpg:cNvGrpSpPr>
                              <a:grpSpLocks/>
                            </wpg:cNvGrpSpPr>
                            <wpg:grpSpPr bwMode="auto">
                              <a:xfrm>
                                <a:off x="8436" y="468"/>
                                <a:ext cx="1097" cy="131"/>
                                <a:chOff x="8436" y="468"/>
                                <a:chExt cx="1097" cy="131"/>
                              </a:xfrm>
                            </wpg:grpSpPr>
                            <wps:wsp>
                              <wps:cNvPr id="411" name="Rectangle 6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436" y="474"/>
                                  <a:ext cx="98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12" name="Rectangle 6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71" y="471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13" name="Rectangle 6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694" y="474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14" name="Rectangle 6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20" y="468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15" name="Rectangle 6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943" y="471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16" name="Rectangle 6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75" y="471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17" name="Rectangle 6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98" y="474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18" name="Rectangle 6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24" y="471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19" name="Rectangle 6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50" y="468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420" name="Text Box 60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442" y="459"/>
                                <a:ext cx="1171" cy="1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94A3B" w:rsidRPr="00BB7814" w:rsidRDefault="00394A3B" w:rsidP="00394A3B">
                                  <w:pPr>
                                    <w:pStyle w:val="Heading1"/>
                                    <w:rPr>
                                      <w:spacing w:val="42"/>
                                      <w:sz w:val="14"/>
                                      <w:szCs w:val="14"/>
                                    </w:rPr>
                                  </w:pPr>
                                  <w:r w:rsidRPr="00BB7814">
                                    <w:rPr>
                                      <w:spacing w:val="42"/>
                                      <w:sz w:val="14"/>
                                      <w:szCs w:val="14"/>
                                    </w:rPr>
                                    <w:t>A13579135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21" name="Group 610"/>
                          <wpg:cNvGrpSpPr>
                            <a:grpSpLocks/>
                          </wpg:cNvGrpSpPr>
                          <wpg:grpSpPr bwMode="auto">
                            <a:xfrm>
                              <a:off x="8480" y="5444"/>
                              <a:ext cx="1177" cy="168"/>
                              <a:chOff x="8436" y="459"/>
                              <a:chExt cx="1177" cy="162"/>
                            </a:xfrm>
                          </wpg:grpSpPr>
                          <wpg:grpSp>
                            <wpg:cNvPr id="422" name="Group 611"/>
                            <wpg:cNvGrpSpPr>
                              <a:grpSpLocks/>
                            </wpg:cNvGrpSpPr>
                            <wpg:grpSpPr bwMode="auto">
                              <a:xfrm>
                                <a:off x="8436" y="468"/>
                                <a:ext cx="1097" cy="131"/>
                                <a:chOff x="8436" y="468"/>
                                <a:chExt cx="1097" cy="131"/>
                              </a:xfrm>
                            </wpg:grpSpPr>
                            <wps:wsp>
                              <wps:cNvPr id="423" name="Rectangle 6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436" y="474"/>
                                  <a:ext cx="98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24" name="Rectangle 6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71" y="471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25" name="Rectangle 6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694" y="474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26" name="Rectangle 6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20" y="468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27" name="Rectangle 6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943" y="471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28" name="Rectangle 6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75" y="471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29" name="Rectangle 6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98" y="474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30" name="Rectangle 6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24" y="471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31" name="Rectangle 6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50" y="468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432" name="Text Box 62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442" y="459"/>
                                <a:ext cx="1171" cy="1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94A3B" w:rsidRPr="00BB7814" w:rsidRDefault="00394A3B" w:rsidP="00394A3B">
                                  <w:pPr>
                                    <w:pStyle w:val="Heading1"/>
                                    <w:rPr>
                                      <w:spacing w:val="42"/>
                                      <w:sz w:val="14"/>
                                      <w:szCs w:val="14"/>
                                    </w:rPr>
                                  </w:pPr>
                                  <w:r w:rsidRPr="00BB7814">
                                    <w:rPr>
                                      <w:spacing w:val="42"/>
                                      <w:sz w:val="14"/>
                                      <w:szCs w:val="14"/>
                                    </w:rPr>
                                    <w:t>A13579135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433" name="Group 622"/>
                        <wpg:cNvGrpSpPr>
                          <a:grpSpLocks/>
                        </wpg:cNvGrpSpPr>
                        <wpg:grpSpPr bwMode="auto">
                          <a:xfrm>
                            <a:off x="737" y="357"/>
                            <a:ext cx="7257" cy="5358"/>
                            <a:chOff x="987" y="357"/>
                            <a:chExt cx="7257" cy="5358"/>
                          </a:xfrm>
                        </wpg:grpSpPr>
                        <wps:wsp>
                          <wps:cNvPr id="434" name="Oval 623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2132" y="547"/>
                              <a:ext cx="4978" cy="4978"/>
                            </a:xfrm>
                            <a:prstGeom prst="ellipse">
                              <a:avLst/>
                            </a:prstGeom>
                            <a:solidFill>
                              <a:srgbClr val="C0C0C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5" name="Oval 62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2964" y="1379"/>
                              <a:ext cx="3314" cy="3314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6" name="Rectangle 625"/>
                          <wps:cNvSpPr>
                            <a:spLocks noChangeArrowheads="1"/>
                          </wps:cNvSpPr>
                          <wps:spPr bwMode="auto">
                            <a:xfrm>
                              <a:off x="987" y="357"/>
                              <a:ext cx="7257" cy="5358"/>
                            </a:xfrm>
                            <a:prstGeom prst="rect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37" name="Group 626"/>
                          <wpg:cNvGrpSpPr>
                            <a:grpSpLocks/>
                          </wpg:cNvGrpSpPr>
                          <wpg:grpSpPr bwMode="auto">
                            <a:xfrm>
                              <a:off x="987" y="737"/>
                              <a:ext cx="7257" cy="4592"/>
                              <a:chOff x="794" y="740"/>
                              <a:chExt cx="7654" cy="4592"/>
                            </a:xfrm>
                          </wpg:grpSpPr>
                          <wps:wsp>
                            <wps:cNvPr id="438" name="Line 627"/>
                            <wps:cNvCnPr/>
                            <wps:spPr bwMode="auto">
                              <a:xfrm>
                                <a:off x="794" y="740"/>
                                <a:ext cx="7654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9" name="Line 628"/>
                            <wps:cNvCnPr/>
                            <wps:spPr bwMode="auto">
                              <a:xfrm>
                                <a:off x="794" y="1505"/>
                                <a:ext cx="7654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0" name="Line 629"/>
                            <wps:cNvCnPr/>
                            <wps:spPr bwMode="auto">
                              <a:xfrm>
                                <a:off x="794" y="2271"/>
                                <a:ext cx="7654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1" name="Line 630"/>
                            <wps:cNvCnPr/>
                            <wps:spPr bwMode="auto">
                              <a:xfrm>
                                <a:off x="794" y="3036"/>
                                <a:ext cx="7654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2" name="Line 631"/>
                            <wps:cNvCnPr/>
                            <wps:spPr bwMode="auto">
                              <a:xfrm>
                                <a:off x="794" y="3801"/>
                                <a:ext cx="7654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3" name="Line 632"/>
                            <wps:cNvCnPr/>
                            <wps:spPr bwMode="auto">
                              <a:xfrm>
                                <a:off x="794" y="4567"/>
                                <a:ext cx="7654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4" name="Line 633"/>
                            <wps:cNvCnPr/>
                            <wps:spPr bwMode="auto">
                              <a:xfrm>
                                <a:off x="794" y="5332"/>
                                <a:ext cx="7654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445" name="Line 634"/>
                          <wps:cNvCnPr/>
                          <wps:spPr bwMode="auto">
                            <a:xfrm>
                              <a:off x="1559" y="357"/>
                              <a:ext cx="0" cy="5358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6" name="Line 635"/>
                          <wps:cNvCnPr/>
                          <wps:spPr bwMode="auto">
                            <a:xfrm>
                              <a:off x="2325" y="357"/>
                              <a:ext cx="0" cy="5358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7" name="Line 636"/>
                          <wps:cNvCnPr/>
                          <wps:spPr bwMode="auto">
                            <a:xfrm>
                              <a:off x="3090" y="357"/>
                              <a:ext cx="0" cy="5358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8" name="Line 637"/>
                          <wps:cNvCnPr/>
                          <wps:spPr bwMode="auto">
                            <a:xfrm>
                              <a:off x="3856" y="357"/>
                              <a:ext cx="0" cy="5358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9" name="Line 638"/>
                          <wps:cNvCnPr/>
                          <wps:spPr bwMode="auto">
                            <a:xfrm>
                              <a:off x="4621" y="357"/>
                              <a:ext cx="0" cy="5358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0" name="Line 639"/>
                          <wps:cNvCnPr/>
                          <wps:spPr bwMode="auto">
                            <a:xfrm>
                              <a:off x="5386" y="357"/>
                              <a:ext cx="0" cy="5358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1" name="Line 640"/>
                          <wps:cNvCnPr/>
                          <wps:spPr bwMode="auto">
                            <a:xfrm>
                              <a:off x="6152" y="357"/>
                              <a:ext cx="0" cy="5358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2" name="Line 641"/>
                          <wps:cNvCnPr/>
                          <wps:spPr bwMode="auto">
                            <a:xfrm>
                              <a:off x="6917" y="357"/>
                              <a:ext cx="0" cy="5358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3" name="Line 642"/>
                          <wps:cNvCnPr/>
                          <wps:spPr bwMode="auto">
                            <a:xfrm>
                              <a:off x="7683" y="357"/>
                              <a:ext cx="0" cy="5358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4" name="Oval 643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789" y="2204"/>
                              <a:ext cx="1664" cy="1664"/>
                            </a:xfrm>
                            <a:prstGeom prst="ellipse">
                              <a:avLst/>
                            </a:prstGeom>
                            <a:solidFill>
                              <a:srgbClr val="C0C0C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5" name="Oval 64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4122" y="2537"/>
                              <a:ext cx="998" cy="998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6" name="Arc 645"/>
                          <wps:cNvSpPr>
                            <a:spLocks noChangeAspect="1"/>
                          </wps:cNvSpPr>
                          <wps:spPr bwMode="auto">
                            <a:xfrm flipH="1">
                              <a:off x="1300" y="367"/>
                              <a:ext cx="3321" cy="5347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17354 0 0"/>
                                <a:gd name="G2" fmla="+- 21600 0 0"/>
                                <a:gd name="T0" fmla="*/ 12861 w 21600"/>
                                <a:gd name="T1" fmla="*/ 0 h 34780"/>
                                <a:gd name="T2" fmla="*/ 12763 w 21600"/>
                                <a:gd name="T3" fmla="*/ 34780 h 34780"/>
                                <a:gd name="T4" fmla="*/ 0 w 21600"/>
                                <a:gd name="T5" fmla="*/ 17354 h 347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34780" fill="none" extrusionOk="0">
                                  <a:moveTo>
                                    <a:pt x="12860" y="0"/>
                                  </a:moveTo>
                                  <a:cubicBezTo>
                                    <a:pt x="18358" y="4074"/>
                                    <a:pt x="21600" y="10511"/>
                                    <a:pt x="21600" y="17354"/>
                                  </a:cubicBezTo>
                                  <a:cubicBezTo>
                                    <a:pt x="21600" y="24239"/>
                                    <a:pt x="18317" y="30711"/>
                                    <a:pt x="12763" y="34780"/>
                                  </a:cubicBezTo>
                                </a:path>
                                <a:path w="21600" h="34780" stroke="0" extrusionOk="0">
                                  <a:moveTo>
                                    <a:pt x="12860" y="0"/>
                                  </a:moveTo>
                                  <a:cubicBezTo>
                                    <a:pt x="18358" y="4074"/>
                                    <a:pt x="21600" y="10511"/>
                                    <a:pt x="21600" y="17354"/>
                                  </a:cubicBezTo>
                                  <a:cubicBezTo>
                                    <a:pt x="21600" y="24239"/>
                                    <a:pt x="18317" y="30711"/>
                                    <a:pt x="12763" y="34780"/>
                                  </a:cubicBezTo>
                                  <a:lnTo>
                                    <a:pt x="0" y="1735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7" name="Arc 646"/>
                          <wps:cNvSpPr>
                            <a:spLocks noChangeAspect="1"/>
                          </wps:cNvSpPr>
                          <wps:spPr bwMode="auto">
                            <a:xfrm>
                              <a:off x="4621" y="367"/>
                              <a:ext cx="3321" cy="5347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17354 0 0"/>
                                <a:gd name="G2" fmla="+- 21600 0 0"/>
                                <a:gd name="T0" fmla="*/ 12861 w 21600"/>
                                <a:gd name="T1" fmla="*/ 0 h 34780"/>
                                <a:gd name="T2" fmla="*/ 12763 w 21600"/>
                                <a:gd name="T3" fmla="*/ 34780 h 34780"/>
                                <a:gd name="T4" fmla="*/ 0 w 21600"/>
                                <a:gd name="T5" fmla="*/ 17354 h 347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34780" fill="none" extrusionOk="0">
                                  <a:moveTo>
                                    <a:pt x="12860" y="0"/>
                                  </a:moveTo>
                                  <a:cubicBezTo>
                                    <a:pt x="18358" y="4074"/>
                                    <a:pt x="21600" y="10511"/>
                                    <a:pt x="21600" y="17354"/>
                                  </a:cubicBezTo>
                                  <a:cubicBezTo>
                                    <a:pt x="21600" y="24239"/>
                                    <a:pt x="18317" y="30711"/>
                                    <a:pt x="12763" y="34780"/>
                                  </a:cubicBezTo>
                                </a:path>
                                <a:path w="21600" h="34780" stroke="0" extrusionOk="0">
                                  <a:moveTo>
                                    <a:pt x="12860" y="0"/>
                                  </a:moveTo>
                                  <a:cubicBezTo>
                                    <a:pt x="18358" y="4074"/>
                                    <a:pt x="21600" y="10511"/>
                                    <a:pt x="21600" y="17354"/>
                                  </a:cubicBezTo>
                                  <a:cubicBezTo>
                                    <a:pt x="21600" y="24239"/>
                                    <a:pt x="18317" y="30711"/>
                                    <a:pt x="12763" y="34780"/>
                                  </a:cubicBezTo>
                                  <a:lnTo>
                                    <a:pt x="0" y="1735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8" name="Group 647"/>
                        <wpg:cNvGrpSpPr>
                          <a:grpSpLocks/>
                        </wpg:cNvGrpSpPr>
                        <wpg:grpSpPr bwMode="auto">
                          <a:xfrm>
                            <a:off x="7428" y="6060"/>
                            <a:ext cx="2090" cy="2092"/>
                            <a:chOff x="7513" y="6061"/>
                            <a:chExt cx="2090" cy="2092"/>
                          </a:xfrm>
                        </wpg:grpSpPr>
                        <wps:wsp>
                          <wps:cNvPr id="459" name="Text Box 6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59" y="6108"/>
                              <a:ext cx="890" cy="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94A3B" w:rsidRPr="009F4716" w:rsidRDefault="00394A3B" w:rsidP="00394A3B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  <w:t>600 y</w:t>
                                </w:r>
                                <w:r w:rsidRPr="009F4716"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  <w:t>d</w:t>
                                </w:r>
                              </w:p>
                              <w:p w:rsidR="00394A3B" w:rsidRDefault="00FE1018" w:rsidP="00394A3B">
                                <w:pPr>
                                  <w:jc w:val="center"/>
                                  <w:rPr>
                                    <w:sz w:val="8"/>
                                    <w:lang w:val="en-US"/>
                                  </w:rPr>
                                </w:pPr>
                                <w:r>
                                  <w:rPr>
                                    <w:rFonts w:cs="Arial"/>
                                    <w:sz w:val="8"/>
                                    <w:lang w:val="en-US"/>
                                  </w:rPr>
                                  <w:t>©</w:t>
                                </w:r>
                                <w:r>
                                  <w:rPr>
                                    <w:sz w:val="8"/>
                                    <w:lang w:val="en-US"/>
                                  </w:rPr>
                                  <w:t xml:space="preserve"> </w:t>
                                </w:r>
                                <w:r w:rsidR="00394A3B">
                                  <w:rPr>
                                    <w:sz w:val="8"/>
                                    <w:lang w:val="en-US"/>
                                  </w:rPr>
                                  <w:t xml:space="preserve"> T. Steele 2005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60" name="Group 649"/>
                          <wpg:cNvGrpSpPr>
                            <a:grpSpLocks/>
                          </wpg:cNvGrpSpPr>
                          <wpg:grpSpPr bwMode="auto">
                            <a:xfrm>
                              <a:off x="7513" y="6061"/>
                              <a:ext cx="2090" cy="2092"/>
                              <a:chOff x="7213" y="5165"/>
                              <a:chExt cx="2090" cy="2092"/>
                            </a:xfrm>
                          </wpg:grpSpPr>
                          <wps:wsp>
                            <wps:cNvPr id="461" name="Arc 650"/>
                            <wps:cNvSpPr>
                              <a:spLocks/>
                            </wps:cNvSpPr>
                            <wps:spPr bwMode="auto">
                              <a:xfrm>
                                <a:off x="7538" y="5372"/>
                                <a:ext cx="1650" cy="1656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561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14" y="0"/>
                                      <a:pt x="21578" y="9646"/>
                                      <a:pt x="21599" y="21561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14" y="0"/>
                                      <a:pt x="21578" y="9646"/>
                                      <a:pt x="21599" y="21561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2" name="Rectangle 6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929" y="5292"/>
                                <a:ext cx="112" cy="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94A3B" w:rsidRDefault="00394A3B" w:rsidP="00394A3B">
                                  <w:r>
                                    <w:rPr>
                                      <w:snapToGrid w:val="0"/>
                                      <w:color w:val="000000"/>
                                      <w:sz w:val="10"/>
                                      <w:lang w:val="en-US"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  <wps:wsp>
                            <wps:cNvPr id="463" name="Line 652"/>
                            <wps:cNvCnPr/>
                            <wps:spPr bwMode="auto">
                              <a:xfrm>
                                <a:off x="7263" y="5285"/>
                                <a:ext cx="1" cy="252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4" name="Line 653"/>
                            <wps:cNvCnPr/>
                            <wps:spPr bwMode="auto">
                              <a:xfrm>
                                <a:off x="7263" y="5620"/>
                                <a:ext cx="1" cy="25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5" name="Line 654"/>
                            <wps:cNvCnPr/>
                            <wps:spPr bwMode="auto">
                              <a:xfrm>
                                <a:off x="7263" y="5955"/>
                                <a:ext cx="1" cy="25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6" name="Line 655"/>
                            <wps:cNvCnPr/>
                            <wps:spPr bwMode="auto">
                              <a:xfrm>
                                <a:off x="7263" y="6290"/>
                                <a:ext cx="1" cy="25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7" name="Line 656"/>
                            <wps:cNvCnPr/>
                            <wps:spPr bwMode="auto">
                              <a:xfrm>
                                <a:off x="7263" y="6622"/>
                                <a:ext cx="1" cy="273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8" name="Oval 6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53" y="5267"/>
                                <a:ext cx="35" cy="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9" name="Oval 6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46" y="5937"/>
                                <a:ext cx="35" cy="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0" name="Oval 6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46" y="6265"/>
                                <a:ext cx="35" cy="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1" name="Oval 6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48" y="6597"/>
                                <a:ext cx="35" cy="3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2" name="Oval 6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46" y="5602"/>
                                <a:ext cx="35" cy="3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3" name="Freeform 662"/>
                            <wps:cNvSpPr>
                              <a:spLocks/>
                            </wps:cNvSpPr>
                            <wps:spPr bwMode="auto">
                              <a:xfrm>
                                <a:off x="7263" y="5245"/>
                                <a:ext cx="235" cy="115"/>
                              </a:xfrm>
                              <a:custGeom>
                                <a:avLst/>
                                <a:gdLst>
                                  <a:gd name="T0" fmla="*/ 0 w 235"/>
                                  <a:gd name="T1" fmla="*/ 60 h 115"/>
                                  <a:gd name="T2" fmla="*/ 65 w 235"/>
                                  <a:gd name="T3" fmla="*/ 22 h 115"/>
                                  <a:gd name="T4" fmla="*/ 113 w 235"/>
                                  <a:gd name="T5" fmla="*/ 12 h 115"/>
                                  <a:gd name="T6" fmla="*/ 158 w 235"/>
                                  <a:gd name="T7" fmla="*/ 0 h 115"/>
                                  <a:gd name="T8" fmla="*/ 235 w 235"/>
                                  <a:gd name="T9" fmla="*/ 0 h 115"/>
                                  <a:gd name="T10" fmla="*/ 158 w 235"/>
                                  <a:gd name="T11" fmla="*/ 42 h 115"/>
                                  <a:gd name="T12" fmla="*/ 83 w 235"/>
                                  <a:gd name="T13" fmla="*/ 67 h 115"/>
                                  <a:gd name="T14" fmla="*/ 30 w 235"/>
                                  <a:gd name="T15" fmla="*/ 90 h 115"/>
                                  <a:gd name="T16" fmla="*/ 0 w 235"/>
                                  <a:gd name="T17" fmla="*/ 115 h 115"/>
                                  <a:gd name="T18" fmla="*/ 0 w 235"/>
                                  <a:gd name="T19" fmla="*/ 60 h 1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35" h="115">
                                    <a:moveTo>
                                      <a:pt x="0" y="60"/>
                                    </a:moveTo>
                                    <a:lnTo>
                                      <a:pt x="65" y="22"/>
                                    </a:lnTo>
                                    <a:lnTo>
                                      <a:pt x="113" y="12"/>
                                    </a:lnTo>
                                    <a:lnTo>
                                      <a:pt x="158" y="0"/>
                                    </a:lnTo>
                                    <a:lnTo>
                                      <a:pt x="235" y="0"/>
                                    </a:lnTo>
                                    <a:lnTo>
                                      <a:pt x="158" y="42"/>
                                    </a:lnTo>
                                    <a:lnTo>
                                      <a:pt x="83" y="67"/>
                                    </a:lnTo>
                                    <a:lnTo>
                                      <a:pt x="30" y="90"/>
                                    </a:lnTo>
                                    <a:lnTo>
                                      <a:pt x="0" y="115"/>
                                    </a:lnTo>
                                    <a:lnTo>
                                      <a:pt x="0" y="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4" name="Freeform 663"/>
                            <wps:cNvSpPr>
                              <a:spLocks/>
                            </wps:cNvSpPr>
                            <wps:spPr bwMode="auto">
                              <a:xfrm>
                                <a:off x="7263" y="5245"/>
                                <a:ext cx="235" cy="170"/>
                              </a:xfrm>
                              <a:custGeom>
                                <a:avLst/>
                                <a:gdLst>
                                  <a:gd name="T0" fmla="*/ 235 w 235"/>
                                  <a:gd name="T1" fmla="*/ 0 h 170"/>
                                  <a:gd name="T2" fmla="*/ 153 w 235"/>
                                  <a:gd name="T3" fmla="*/ 72 h 170"/>
                                  <a:gd name="T4" fmla="*/ 113 w 235"/>
                                  <a:gd name="T5" fmla="*/ 97 h 170"/>
                                  <a:gd name="T6" fmla="*/ 75 w 235"/>
                                  <a:gd name="T7" fmla="*/ 120 h 170"/>
                                  <a:gd name="T8" fmla="*/ 35 w 235"/>
                                  <a:gd name="T9" fmla="*/ 132 h 170"/>
                                  <a:gd name="T10" fmla="*/ 0 w 235"/>
                                  <a:gd name="T11" fmla="*/ 170 h 1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35" h="170">
                                    <a:moveTo>
                                      <a:pt x="235" y="0"/>
                                    </a:moveTo>
                                    <a:lnTo>
                                      <a:pt x="153" y="72"/>
                                    </a:lnTo>
                                    <a:lnTo>
                                      <a:pt x="113" y="97"/>
                                    </a:lnTo>
                                    <a:lnTo>
                                      <a:pt x="75" y="120"/>
                                    </a:lnTo>
                                    <a:lnTo>
                                      <a:pt x="35" y="132"/>
                                    </a:lnTo>
                                    <a:lnTo>
                                      <a:pt x="0" y="170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5" name="Freeform 664"/>
                            <wps:cNvSpPr>
                              <a:spLocks/>
                            </wps:cNvSpPr>
                            <wps:spPr bwMode="auto">
                              <a:xfrm>
                                <a:off x="7263" y="5640"/>
                                <a:ext cx="243" cy="72"/>
                              </a:xfrm>
                              <a:custGeom>
                                <a:avLst/>
                                <a:gdLst>
                                  <a:gd name="T0" fmla="*/ 0 w 243"/>
                                  <a:gd name="T1" fmla="*/ 0 h 72"/>
                                  <a:gd name="T2" fmla="*/ 75 w 243"/>
                                  <a:gd name="T3" fmla="*/ 17 h 72"/>
                                  <a:gd name="T4" fmla="*/ 123 w 243"/>
                                  <a:gd name="T5" fmla="*/ 30 h 72"/>
                                  <a:gd name="T6" fmla="*/ 183 w 243"/>
                                  <a:gd name="T7" fmla="*/ 42 h 72"/>
                                  <a:gd name="T8" fmla="*/ 205 w 243"/>
                                  <a:gd name="T9" fmla="*/ 60 h 72"/>
                                  <a:gd name="T10" fmla="*/ 243 w 243"/>
                                  <a:gd name="T11" fmla="*/ 60 h 72"/>
                                  <a:gd name="T12" fmla="*/ 153 w 243"/>
                                  <a:gd name="T13" fmla="*/ 72 h 72"/>
                                  <a:gd name="T14" fmla="*/ 70 w 243"/>
                                  <a:gd name="T15" fmla="*/ 60 h 72"/>
                                  <a:gd name="T16" fmla="*/ 30 w 243"/>
                                  <a:gd name="T17" fmla="*/ 47 h 72"/>
                                  <a:gd name="T18" fmla="*/ 0 w 243"/>
                                  <a:gd name="T19" fmla="*/ 55 h 72"/>
                                  <a:gd name="T20" fmla="*/ 0 w 243"/>
                                  <a:gd name="T21" fmla="*/ 0 h 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243" h="72">
                                    <a:moveTo>
                                      <a:pt x="0" y="0"/>
                                    </a:moveTo>
                                    <a:lnTo>
                                      <a:pt x="75" y="17"/>
                                    </a:lnTo>
                                    <a:lnTo>
                                      <a:pt x="123" y="30"/>
                                    </a:lnTo>
                                    <a:lnTo>
                                      <a:pt x="183" y="42"/>
                                    </a:lnTo>
                                    <a:lnTo>
                                      <a:pt x="205" y="60"/>
                                    </a:lnTo>
                                    <a:lnTo>
                                      <a:pt x="243" y="60"/>
                                    </a:lnTo>
                                    <a:lnTo>
                                      <a:pt x="153" y="72"/>
                                    </a:lnTo>
                                    <a:lnTo>
                                      <a:pt x="70" y="60"/>
                                    </a:lnTo>
                                    <a:lnTo>
                                      <a:pt x="30" y="47"/>
                                    </a:lnTo>
                                    <a:lnTo>
                                      <a:pt x="0" y="5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6" name="Freeform 665"/>
                            <wps:cNvSpPr>
                              <a:spLocks/>
                            </wps:cNvSpPr>
                            <wps:spPr bwMode="auto">
                              <a:xfrm>
                                <a:off x="7263" y="5700"/>
                                <a:ext cx="243" cy="72"/>
                              </a:xfrm>
                              <a:custGeom>
                                <a:avLst/>
                                <a:gdLst>
                                  <a:gd name="T0" fmla="*/ 243 w 243"/>
                                  <a:gd name="T1" fmla="*/ 0 h 72"/>
                                  <a:gd name="T2" fmla="*/ 165 w 243"/>
                                  <a:gd name="T3" fmla="*/ 30 h 72"/>
                                  <a:gd name="T4" fmla="*/ 105 w 243"/>
                                  <a:gd name="T5" fmla="*/ 42 h 72"/>
                                  <a:gd name="T6" fmla="*/ 53 w 243"/>
                                  <a:gd name="T7" fmla="*/ 47 h 72"/>
                                  <a:gd name="T8" fmla="*/ 23 w 243"/>
                                  <a:gd name="T9" fmla="*/ 60 h 72"/>
                                  <a:gd name="T10" fmla="*/ 0 w 243"/>
                                  <a:gd name="T11" fmla="*/ 72 h 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43" h="72">
                                    <a:moveTo>
                                      <a:pt x="243" y="0"/>
                                    </a:moveTo>
                                    <a:lnTo>
                                      <a:pt x="165" y="30"/>
                                    </a:lnTo>
                                    <a:lnTo>
                                      <a:pt x="105" y="42"/>
                                    </a:lnTo>
                                    <a:lnTo>
                                      <a:pt x="53" y="47"/>
                                    </a:lnTo>
                                    <a:lnTo>
                                      <a:pt x="23" y="60"/>
                                    </a:lnTo>
                                    <a:lnTo>
                                      <a:pt x="0" y="72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7" name="Freeform 666"/>
                            <wps:cNvSpPr>
                              <a:spLocks/>
                            </wps:cNvSpPr>
                            <wps:spPr bwMode="auto">
                              <a:xfrm>
                                <a:off x="7263" y="5972"/>
                                <a:ext cx="243" cy="110"/>
                              </a:xfrm>
                              <a:custGeom>
                                <a:avLst/>
                                <a:gdLst>
                                  <a:gd name="T0" fmla="*/ 0 w 243"/>
                                  <a:gd name="T1" fmla="*/ 0 h 110"/>
                                  <a:gd name="T2" fmla="*/ 58 w 243"/>
                                  <a:gd name="T3" fmla="*/ 13 h 110"/>
                                  <a:gd name="T4" fmla="*/ 100 w 243"/>
                                  <a:gd name="T5" fmla="*/ 25 h 110"/>
                                  <a:gd name="T6" fmla="*/ 135 w 243"/>
                                  <a:gd name="T7" fmla="*/ 55 h 110"/>
                                  <a:gd name="T8" fmla="*/ 183 w 243"/>
                                  <a:gd name="T9" fmla="*/ 80 h 110"/>
                                  <a:gd name="T10" fmla="*/ 205 w 243"/>
                                  <a:gd name="T11" fmla="*/ 85 h 110"/>
                                  <a:gd name="T12" fmla="*/ 243 w 243"/>
                                  <a:gd name="T13" fmla="*/ 110 h 110"/>
                                  <a:gd name="T14" fmla="*/ 158 w 243"/>
                                  <a:gd name="T15" fmla="*/ 103 h 110"/>
                                  <a:gd name="T16" fmla="*/ 95 w 243"/>
                                  <a:gd name="T17" fmla="*/ 73 h 110"/>
                                  <a:gd name="T18" fmla="*/ 40 w 243"/>
                                  <a:gd name="T19" fmla="*/ 60 h 110"/>
                                  <a:gd name="T20" fmla="*/ 5 w 243"/>
                                  <a:gd name="T21" fmla="*/ 55 h 110"/>
                                  <a:gd name="T22" fmla="*/ 0 w 243"/>
                                  <a:gd name="T23" fmla="*/ 55 h 110"/>
                                  <a:gd name="T24" fmla="*/ 5 w 243"/>
                                  <a:gd name="T25" fmla="*/ 55 h 110"/>
                                  <a:gd name="T26" fmla="*/ 0 w 243"/>
                                  <a:gd name="T27" fmla="*/ 55 h 110"/>
                                  <a:gd name="T28" fmla="*/ 0 w 243"/>
                                  <a:gd name="T29" fmla="*/ 0 h 1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243" h="110">
                                    <a:moveTo>
                                      <a:pt x="0" y="0"/>
                                    </a:moveTo>
                                    <a:lnTo>
                                      <a:pt x="58" y="13"/>
                                    </a:lnTo>
                                    <a:lnTo>
                                      <a:pt x="100" y="25"/>
                                    </a:lnTo>
                                    <a:lnTo>
                                      <a:pt x="135" y="55"/>
                                    </a:lnTo>
                                    <a:lnTo>
                                      <a:pt x="183" y="80"/>
                                    </a:lnTo>
                                    <a:lnTo>
                                      <a:pt x="205" y="85"/>
                                    </a:lnTo>
                                    <a:lnTo>
                                      <a:pt x="243" y="110"/>
                                    </a:lnTo>
                                    <a:lnTo>
                                      <a:pt x="158" y="103"/>
                                    </a:lnTo>
                                    <a:lnTo>
                                      <a:pt x="95" y="73"/>
                                    </a:lnTo>
                                    <a:lnTo>
                                      <a:pt x="40" y="60"/>
                                    </a:lnTo>
                                    <a:lnTo>
                                      <a:pt x="5" y="55"/>
                                    </a:lnTo>
                                    <a:lnTo>
                                      <a:pt x="0" y="55"/>
                                    </a:lnTo>
                                    <a:lnTo>
                                      <a:pt x="5" y="55"/>
                                    </a:lnTo>
                                    <a:lnTo>
                                      <a:pt x="0" y="5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8" name="Freeform 667"/>
                            <wps:cNvSpPr>
                              <a:spLocks/>
                            </wps:cNvSpPr>
                            <wps:spPr bwMode="auto">
                              <a:xfrm>
                                <a:off x="7263" y="6070"/>
                                <a:ext cx="248" cy="30"/>
                              </a:xfrm>
                              <a:custGeom>
                                <a:avLst/>
                                <a:gdLst>
                                  <a:gd name="T0" fmla="*/ 248 w 248"/>
                                  <a:gd name="T1" fmla="*/ 17 h 30"/>
                                  <a:gd name="T2" fmla="*/ 183 w 248"/>
                                  <a:gd name="T3" fmla="*/ 25 h 30"/>
                                  <a:gd name="T4" fmla="*/ 118 w 248"/>
                                  <a:gd name="T5" fmla="*/ 30 h 30"/>
                                  <a:gd name="T6" fmla="*/ 83 w 248"/>
                                  <a:gd name="T7" fmla="*/ 5 h 30"/>
                                  <a:gd name="T8" fmla="*/ 35 w 248"/>
                                  <a:gd name="T9" fmla="*/ 5 h 30"/>
                                  <a:gd name="T10" fmla="*/ 0 w 248"/>
                                  <a:gd name="T11" fmla="*/ 0 h 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48" h="30">
                                    <a:moveTo>
                                      <a:pt x="248" y="17"/>
                                    </a:moveTo>
                                    <a:lnTo>
                                      <a:pt x="183" y="25"/>
                                    </a:lnTo>
                                    <a:lnTo>
                                      <a:pt x="118" y="30"/>
                                    </a:lnTo>
                                    <a:lnTo>
                                      <a:pt x="83" y="5"/>
                                    </a:lnTo>
                                    <a:lnTo>
                                      <a:pt x="35" y="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9" name="Freeform 668"/>
                            <wps:cNvSpPr>
                              <a:spLocks/>
                            </wps:cNvSpPr>
                            <wps:spPr bwMode="auto">
                              <a:xfrm>
                                <a:off x="7263" y="6635"/>
                                <a:ext cx="148" cy="267"/>
                              </a:xfrm>
                              <a:custGeom>
                                <a:avLst/>
                                <a:gdLst>
                                  <a:gd name="T0" fmla="*/ 0 w 148"/>
                                  <a:gd name="T1" fmla="*/ 0 h 267"/>
                                  <a:gd name="T2" fmla="*/ 88 w 148"/>
                                  <a:gd name="T3" fmla="*/ 90 h 267"/>
                                  <a:gd name="T4" fmla="*/ 120 w 148"/>
                                  <a:gd name="T5" fmla="*/ 162 h 267"/>
                                  <a:gd name="T6" fmla="*/ 143 w 148"/>
                                  <a:gd name="T7" fmla="*/ 225 h 267"/>
                                  <a:gd name="T8" fmla="*/ 148 w 148"/>
                                  <a:gd name="T9" fmla="*/ 267 h 267"/>
                                  <a:gd name="T10" fmla="*/ 88 w 148"/>
                                  <a:gd name="T11" fmla="*/ 180 h 267"/>
                                  <a:gd name="T12" fmla="*/ 70 w 148"/>
                                  <a:gd name="T13" fmla="*/ 127 h 267"/>
                                  <a:gd name="T14" fmla="*/ 48 w 148"/>
                                  <a:gd name="T15" fmla="*/ 110 h 267"/>
                                  <a:gd name="T16" fmla="*/ 30 w 148"/>
                                  <a:gd name="T17" fmla="*/ 85 h 267"/>
                                  <a:gd name="T18" fmla="*/ 5 w 148"/>
                                  <a:gd name="T19" fmla="*/ 72 h 267"/>
                                  <a:gd name="T20" fmla="*/ 0 w 148"/>
                                  <a:gd name="T21" fmla="*/ 0 h 2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48" h="267">
                                    <a:moveTo>
                                      <a:pt x="0" y="0"/>
                                    </a:moveTo>
                                    <a:lnTo>
                                      <a:pt x="88" y="90"/>
                                    </a:lnTo>
                                    <a:lnTo>
                                      <a:pt x="120" y="162"/>
                                    </a:lnTo>
                                    <a:lnTo>
                                      <a:pt x="143" y="225"/>
                                    </a:lnTo>
                                    <a:lnTo>
                                      <a:pt x="148" y="267"/>
                                    </a:lnTo>
                                    <a:lnTo>
                                      <a:pt x="88" y="180"/>
                                    </a:lnTo>
                                    <a:lnTo>
                                      <a:pt x="70" y="127"/>
                                    </a:lnTo>
                                    <a:lnTo>
                                      <a:pt x="48" y="110"/>
                                    </a:lnTo>
                                    <a:lnTo>
                                      <a:pt x="30" y="85"/>
                                    </a:lnTo>
                                    <a:lnTo>
                                      <a:pt x="5" y="7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0" name="Freeform 669"/>
                            <wps:cNvSpPr>
                              <a:spLocks/>
                            </wps:cNvSpPr>
                            <wps:spPr bwMode="auto">
                              <a:xfrm>
                                <a:off x="7263" y="6750"/>
                                <a:ext cx="148" cy="152"/>
                              </a:xfrm>
                              <a:custGeom>
                                <a:avLst/>
                                <a:gdLst>
                                  <a:gd name="T0" fmla="*/ 148 w 148"/>
                                  <a:gd name="T1" fmla="*/ 152 h 152"/>
                                  <a:gd name="T2" fmla="*/ 78 w 148"/>
                                  <a:gd name="T3" fmla="*/ 85 h 152"/>
                                  <a:gd name="T4" fmla="*/ 53 w 148"/>
                                  <a:gd name="T5" fmla="*/ 37 h 152"/>
                                  <a:gd name="T6" fmla="*/ 30 w 148"/>
                                  <a:gd name="T7" fmla="*/ 12 h 152"/>
                                  <a:gd name="T8" fmla="*/ 0 w 148"/>
                                  <a:gd name="T9" fmla="*/ 0 h 1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48" h="152">
                                    <a:moveTo>
                                      <a:pt x="148" y="152"/>
                                    </a:moveTo>
                                    <a:lnTo>
                                      <a:pt x="78" y="85"/>
                                    </a:lnTo>
                                    <a:lnTo>
                                      <a:pt x="53" y="37"/>
                                    </a:lnTo>
                                    <a:lnTo>
                                      <a:pt x="30" y="12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1" name="Freeform 670"/>
                            <wps:cNvSpPr>
                              <a:spLocks/>
                            </wps:cNvSpPr>
                            <wps:spPr bwMode="auto">
                              <a:xfrm>
                                <a:off x="7266" y="6430"/>
                                <a:ext cx="240" cy="75"/>
                              </a:xfrm>
                              <a:custGeom>
                                <a:avLst/>
                                <a:gdLst>
                                  <a:gd name="T0" fmla="*/ 240 w 240"/>
                                  <a:gd name="T1" fmla="*/ 75 h 75"/>
                                  <a:gd name="T2" fmla="*/ 102 w 240"/>
                                  <a:gd name="T3" fmla="*/ 30 h 75"/>
                                  <a:gd name="T4" fmla="*/ 47 w 240"/>
                                  <a:gd name="T5" fmla="*/ 5 h 75"/>
                                  <a:gd name="T6" fmla="*/ 0 w 240"/>
                                  <a:gd name="T7" fmla="*/ 0 h 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40" h="75">
                                    <a:moveTo>
                                      <a:pt x="240" y="75"/>
                                    </a:moveTo>
                                    <a:lnTo>
                                      <a:pt x="102" y="30"/>
                                    </a:lnTo>
                                    <a:lnTo>
                                      <a:pt x="47" y="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2" name="Freeform 671"/>
                            <wps:cNvSpPr>
                              <a:spLocks/>
                            </wps:cNvSpPr>
                            <wps:spPr bwMode="auto">
                              <a:xfrm>
                                <a:off x="7263" y="6300"/>
                                <a:ext cx="235" cy="200"/>
                              </a:xfrm>
                              <a:custGeom>
                                <a:avLst/>
                                <a:gdLst>
                                  <a:gd name="T0" fmla="*/ 0 w 235"/>
                                  <a:gd name="T1" fmla="*/ 0 h 200"/>
                                  <a:gd name="T2" fmla="*/ 83 w 235"/>
                                  <a:gd name="T3" fmla="*/ 72 h 200"/>
                                  <a:gd name="T4" fmla="*/ 155 w 235"/>
                                  <a:gd name="T5" fmla="*/ 110 h 200"/>
                                  <a:gd name="T6" fmla="*/ 190 w 235"/>
                                  <a:gd name="T7" fmla="*/ 162 h 200"/>
                                  <a:gd name="T8" fmla="*/ 235 w 235"/>
                                  <a:gd name="T9" fmla="*/ 200 h 200"/>
                                  <a:gd name="T10" fmla="*/ 148 w 235"/>
                                  <a:gd name="T11" fmla="*/ 152 h 200"/>
                                  <a:gd name="T12" fmla="*/ 108 w 235"/>
                                  <a:gd name="T13" fmla="*/ 115 h 200"/>
                                  <a:gd name="T14" fmla="*/ 53 w 235"/>
                                  <a:gd name="T15" fmla="*/ 97 h 200"/>
                                  <a:gd name="T16" fmla="*/ 0 w 235"/>
                                  <a:gd name="T17" fmla="*/ 80 h 200"/>
                                  <a:gd name="T18" fmla="*/ 0 w 235"/>
                                  <a:gd name="T19" fmla="*/ 0 h 2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35" h="200">
                                    <a:moveTo>
                                      <a:pt x="0" y="0"/>
                                    </a:moveTo>
                                    <a:lnTo>
                                      <a:pt x="83" y="72"/>
                                    </a:lnTo>
                                    <a:lnTo>
                                      <a:pt x="155" y="110"/>
                                    </a:lnTo>
                                    <a:lnTo>
                                      <a:pt x="190" y="162"/>
                                    </a:lnTo>
                                    <a:lnTo>
                                      <a:pt x="235" y="200"/>
                                    </a:lnTo>
                                    <a:lnTo>
                                      <a:pt x="148" y="152"/>
                                    </a:lnTo>
                                    <a:lnTo>
                                      <a:pt x="108" y="115"/>
                                    </a:lnTo>
                                    <a:lnTo>
                                      <a:pt x="53" y="97"/>
                                    </a:lnTo>
                                    <a:lnTo>
                                      <a:pt x="0" y="8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3" name="Rectangle 6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13" y="5165"/>
                                <a:ext cx="2090" cy="2092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4" name="Rectangle 6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136" y="6540"/>
                                <a:ext cx="112" cy="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94A3B" w:rsidRDefault="00394A3B" w:rsidP="00394A3B">
                                  <w:pPr>
                                    <w:jc w:val="center"/>
                                  </w:pPr>
                                  <w:r>
                                    <w:rPr>
                                      <w:snapToGrid w:val="0"/>
                                      <w:color w:val="000000"/>
                                      <w:sz w:val="10"/>
                                      <w:lang w:val="en-US"/>
                                    </w:rPr>
                                    <w:t>75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  <wps:wsp>
                            <wps:cNvPr id="485" name="Rectangle 6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329" y="5452"/>
                                <a:ext cx="112" cy="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94A3B" w:rsidRDefault="00394A3B" w:rsidP="00394A3B">
                                  <w:r>
                                    <w:rPr>
                                      <w:snapToGrid w:val="0"/>
                                      <w:color w:val="000000"/>
                                      <w:sz w:val="10"/>
                                      <w:lang w:val="en-US"/>
                                    </w:rPr>
                                    <w:t>30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  <wps:wsp>
                            <wps:cNvPr id="486" name="Rectangle 6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689" y="5732"/>
                                <a:ext cx="112" cy="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94A3B" w:rsidRDefault="00394A3B" w:rsidP="00394A3B">
                                  <w:r>
                                    <w:rPr>
                                      <w:snapToGrid w:val="0"/>
                                      <w:color w:val="000000"/>
                                      <w:sz w:val="10"/>
                                      <w:lang w:val="en-US"/>
                                    </w:rPr>
                                    <w:t>45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  <wps:wsp>
                            <wps:cNvPr id="487" name="Rectangle 6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976" y="6105"/>
                                <a:ext cx="112" cy="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94A3B" w:rsidRDefault="00394A3B" w:rsidP="00394A3B">
                                  <w:r>
                                    <w:rPr>
                                      <w:snapToGrid w:val="0"/>
                                      <w:color w:val="000000"/>
                                      <w:sz w:val="10"/>
                                      <w:lang w:val="en-US"/>
                                    </w:rPr>
                                    <w:t>60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  <wps:wsp>
                            <wps:cNvPr id="488" name="Line 677"/>
                            <wps:cNvCnPr/>
                            <wps:spPr bwMode="auto">
                              <a:xfrm flipV="1">
                                <a:off x="7541" y="5857"/>
                                <a:ext cx="1165" cy="116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9" name="Line 678"/>
                            <wps:cNvCnPr/>
                            <wps:spPr bwMode="auto">
                              <a:xfrm flipV="1">
                                <a:off x="7541" y="5427"/>
                                <a:ext cx="447" cy="1593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0" name="Line 679"/>
                            <wps:cNvCnPr/>
                            <wps:spPr bwMode="auto">
                              <a:xfrm flipV="1">
                                <a:off x="7538" y="5595"/>
                                <a:ext cx="825" cy="1427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1" name="Line 680"/>
                            <wps:cNvCnPr/>
                            <wps:spPr bwMode="auto">
                              <a:xfrm flipV="1">
                                <a:off x="7548" y="6202"/>
                                <a:ext cx="1420" cy="818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2" name="Line 681"/>
                            <wps:cNvCnPr/>
                            <wps:spPr bwMode="auto">
                              <a:xfrm flipV="1">
                                <a:off x="7538" y="6615"/>
                                <a:ext cx="1593" cy="407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3" name="Arc 682"/>
                            <wps:cNvSpPr>
                              <a:spLocks/>
                            </wps:cNvSpPr>
                            <wps:spPr bwMode="auto">
                              <a:xfrm>
                                <a:off x="7533" y="5707"/>
                                <a:ext cx="1320" cy="132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4" name="Arc 683"/>
                            <wps:cNvSpPr>
                              <a:spLocks/>
                            </wps:cNvSpPr>
                            <wps:spPr bwMode="auto">
                              <a:xfrm>
                                <a:off x="7536" y="6030"/>
                                <a:ext cx="991" cy="99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5" name="Arc 684"/>
                            <wps:cNvSpPr>
                              <a:spLocks/>
                            </wps:cNvSpPr>
                            <wps:spPr bwMode="auto">
                              <a:xfrm>
                                <a:off x="7536" y="6362"/>
                                <a:ext cx="656" cy="65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6" name="Arc 685"/>
                            <wps:cNvSpPr>
                              <a:spLocks/>
                            </wps:cNvSpPr>
                            <wps:spPr bwMode="auto">
                              <a:xfrm>
                                <a:off x="7536" y="6695"/>
                                <a:ext cx="328" cy="327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7" name="Line 686"/>
                            <wps:cNvCnPr/>
                            <wps:spPr bwMode="auto">
                              <a:xfrm flipH="1">
                                <a:off x="7540" y="7025"/>
                                <a:ext cx="165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8" name="Line 687"/>
                            <wps:cNvCnPr/>
                            <wps:spPr bwMode="auto">
                              <a:xfrm>
                                <a:off x="7540" y="5370"/>
                                <a:ext cx="0" cy="165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9" name="Rectangle 6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57" y="7036"/>
                                <a:ext cx="56" cy="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94A3B" w:rsidRDefault="00394A3B" w:rsidP="00394A3B">
                                  <w:r>
                                    <w:rPr>
                                      <w:snapToGrid w:val="0"/>
                                      <w:color w:val="000000"/>
                                      <w:sz w:val="10"/>
                                      <w:lang w:val="en-US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  <wps:wsp>
                            <wps:cNvPr id="500" name="Rectangle 6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220" y="7036"/>
                                <a:ext cx="56" cy="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94A3B" w:rsidRDefault="00394A3B" w:rsidP="00394A3B">
                                  <w:r>
                                    <w:rPr>
                                      <w:snapToGrid w:val="0"/>
                                      <w:color w:val="000000"/>
                                      <w:sz w:val="10"/>
                                      <w:lang w:val="en-US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  <wps:wsp>
                            <wps:cNvPr id="501" name="Rectangle 6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587" y="7036"/>
                                <a:ext cx="56" cy="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94A3B" w:rsidRDefault="00394A3B" w:rsidP="00394A3B">
                                  <w:r>
                                    <w:rPr>
                                      <w:snapToGrid w:val="0"/>
                                      <w:color w:val="000000"/>
                                      <w:sz w:val="10"/>
                                      <w:lang w:val="en-US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  <wps:wsp>
                            <wps:cNvPr id="502" name="Line 691"/>
                            <wps:cNvCnPr/>
                            <wps:spPr bwMode="auto">
                              <a:xfrm flipH="1">
                                <a:off x="7900" y="5414"/>
                                <a:ext cx="2" cy="1612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3" name="Line 692"/>
                            <wps:cNvCnPr/>
                            <wps:spPr bwMode="auto">
                              <a:xfrm flipV="1">
                                <a:off x="8270" y="5544"/>
                                <a:ext cx="1" cy="1482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4" name="Line 693"/>
                            <wps:cNvCnPr/>
                            <wps:spPr bwMode="auto">
                              <a:xfrm>
                                <a:off x="8637" y="5789"/>
                                <a:ext cx="1" cy="1237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5" name="Line 694"/>
                            <wps:cNvCnPr/>
                            <wps:spPr bwMode="auto">
                              <a:xfrm>
                                <a:off x="9007" y="6276"/>
                                <a:ext cx="1" cy="75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6" name="Rectangle 6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962" y="7036"/>
                                <a:ext cx="56" cy="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94A3B" w:rsidRDefault="00394A3B" w:rsidP="00394A3B">
                                  <w:r>
                                    <w:rPr>
                                      <w:snapToGrid w:val="0"/>
                                      <w:color w:val="000000"/>
                                      <w:sz w:val="10"/>
                                      <w:lang w:val="en-US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4" o:spid="_x0000_s1026" style="position:absolute;left:0;text-align:left;margin-left:0;margin-top:436.85pt;width:542.8pt;height:391.15pt;z-index:251659264;mso-position-vertical-relative:page" coordorigin="737,357" coordsize="10856,7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">
                <v:rect id="Rectangle 445" o:spid="_x0000_s1027" style="position:absolute;left:5507;top:7322;width:1800;height: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mrbcQA&#10;AADcAAAADwAAAGRycy9kb3ducmV2LnhtbESPzWrDMBCE74W+g9hAb42cgE3rRgmlkB/SU5ziXhdr&#10;a5tYKyMptvv2UaDQ4zAz3zCrzWQ6MZDzrWUFi3kCgriyuuVawdd5+/wCwgdkjZ1lUvBLHjbrx4cV&#10;5tqOfKKhCLWIEPY5KmhC6HMpfdWQQT+3PXH0fqwzGKJ0tdQOxwg3nVwmSSYNthwXGuzpo6HqUlyN&#10;gkN65N3pMr3u3ffxs3SlzKpUKvU0m97fQASawn/4r33QCpZpBvcz8QjI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Jq23EAAAA3AAAAA8AAAAAAAAAAAAAAAAAmAIAAGRycy9k&#10;b3ducmV2LnhtbFBLBQYAAAAABAAEAPUAAACJAwAAAAA=&#10;" strokeweight="1.25pt">
                  <v:textbox inset="0,0,0,0"/>
                </v:rect>
                <v:group id="Group 446" o:spid="_x0000_s1028" style="position:absolute;left:9662;top:357;width:1931;height:7807" coordorigin="9702,353" coordsize="1931,78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tMS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y7TEnFAAAA3AAA&#10;AA8AAAAAAAAAAAAAAAAAqgIAAGRycy9kb3ducmV2LnhtbFBLBQYAAAAABAAEAPoAAACcAwAAAAA=&#10;">
                  <v:group id="Group 447" o:spid="_x0000_s1029" style="position:absolute;left:9705;top:353;width:1928;height:7807" coordorigin="9705,353" coordsize="1928,78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STYO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9JNg7wwAAANwAAAAP&#10;AAAAAAAAAAAAAAAAAKoCAABkcnMvZG93bnJldi54bWxQSwUGAAAAAAQABAD6AAAAmgMAAAAA&#10;">
                    <v:rect id="Rectangle 448" o:spid="_x0000_s1030" style="position:absolute;left:9705;top:360;width:1928;height:7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Y/H8QA&#10;AADcAAAADwAAAGRycy9kb3ducmV2LnhtbESPQWvCQBSE7wX/w/KE3upGIaFG1yBC26AnbdHrI/tM&#10;gtm3YXdr0n/fLQg9DjPzDbMuRtOJOznfWlYwnyUgiCurW64VfH2+vbyC8AFZY2eZFPyQh2IzeVpj&#10;ru3AR7qfQi0ihH2OCpoQ+lxKXzVk0M9sTxy9q3UGQ5SultrhEOGmk4skyaTBluNCgz3tGqpup2+j&#10;oEz3/H68jcsPd9kfzu4ssyqVSj1Px+0KRKAx/Icf7VIrWKRL+DsTj4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WPx/EAAAA3AAAAA8AAAAAAAAAAAAAAAAAmAIAAGRycy9k&#10;b3ducmV2LnhtbFBLBQYAAAAABAAEAPUAAACJAwAAAAA=&#10;" strokeweight="1.25pt">
                      <v:textbox inset="0,0,0,0"/>
                    </v:rect>
                    <v:group id="Group 449" o:spid="_x0000_s1031" style="position:absolute;left:9705;top:1128;width:1914;height:6255" coordorigin="9495,885" coordsize="2115,64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4egM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Ph6AwwAAANwAAAAP&#10;AAAAAAAAAAAAAAAAAKoCAABkcnMvZG93bnJldi54bWxQSwUGAAAAAAQABAD6AAAAmgMAAAAA&#10;">
                      <v:line id="Line 450" o:spid="_x0000_s1032" style="position:absolute;visibility:visible;mso-wrap-style:square" from="9495,885" to="11610,8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23s8QAAADcAAAADwAAAGRycy9kb3ducmV2LnhtbESPwWrDMBBE74X8g9hCb7VsB0xxooQS&#10;YggESuv4AzbW1jaVVsZSYvfvq0Khx2Fm3jDb/WKNuNPkB8cKsiQFQdw6PXCnoLlUzy8gfEDWaByT&#10;gm/ysN+tHrZYajfzB93r0IkIYV+igj6EsZTStz1Z9IkbiaP36SaLIcqpk3rCOcKtkXmaFtLiwHGh&#10;x5EOPbVf9c0qmN/rank7O20bdygGU2TX9dEo9fS4vG5ABFrCf/ivfdIK8iKD3zPxCMjd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7bezxAAAANwAAAAPAAAAAAAAAAAA&#10;AAAAAKECAABkcnMvZG93bnJldi54bWxQSwUGAAAAAAQABAD5AAAAkgMAAAAA&#10;" strokeweight="1.25pt"/>
                      <v:line id="Line 451" o:spid="_x0000_s1033" style="position:absolute;visibility:visible;mso-wrap-style:square" from="9495,1629" to="11610,1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8pxMQAAADcAAAADwAAAGRycy9kb3ducmV2LnhtbESPwWrDMBBE74X8g9hCb7UcB0xxooRi&#10;YggESuv4AzbW1jaVVsZSYvfvq0Khx2Fm3jC7w2KNuNPkB8cK1kkKgrh1euBOQXOpnl9A+ICs0Tgm&#10;Bd/k4bBfPeyw0G7mD7rXoRMRwr5ABX0IYyGlb3uy6BM3Ekfv000WQ5RTJ/WEc4RbI7M0zaXFgeNC&#10;jyOVPbVf9c0qmN/rank7O20bV+aDydfXzdEo9fS4vG5BBFrCf/ivfdIKsjyD3zPxCMj9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PynExAAAANwAAAAPAAAAAAAAAAAA&#10;AAAAAKECAABkcnMvZG93bnJldi54bWxQSwUGAAAAAAQABAD5AAAAkgMAAAAA&#10;" strokeweight="1.25pt"/>
                      <v:line id="Line 452" o:spid="_x0000_s1034" style="position:absolute;visibility:visible;mso-wrap-style:square" from="9495,1269" to="11610,1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c6I8YAAADcAAAADwAAAGRycy9kb3ducmV2LnhtbESPQWvCQBSE7wX/w/KE3upGG0Siq1hL&#10;oNBDSfTi7ZF9Jmmzb8PuNsb++m6h4HGYmW+YzW40nRjI+daygvksAUFcWd1yreB0zJ9WIHxA1thZ&#10;JgU38rDbTh42mGl75YKGMtQiQthnqKAJoc+k9FVDBv3M9sTRu1hnMETpaqkdXiPcdHKRJEtpsOW4&#10;0GBPh4aqr/LbKFgde/96O5xz++E+f4r3tKAUX5R6nI77NYhAY7iH/9tvWsFi+Qx/Z+IRkN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E3OiPGAAAA3AAAAA8AAAAAAAAA&#10;AAAAAAAAoQIAAGRycy9kb3ducmV2LnhtbFBLBQYAAAAABAAEAPkAAACUAwAAAAA=&#10;" strokeweight=".5pt"/>
                      <v:line id="Line 453" o:spid="_x0000_s1035" style="position:absolute;visibility:visible;mso-wrap-style:square" from="9495,2013" to="11610,20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6iV8QAAADcAAAADwAAAGRycy9kb3ducmV2LnhtbESPQYvCMBSE78L+h/AEb5oqRaRrlF0X&#10;QfAgVS/eHs3bttq8lCRq3V+/EQSPw8x8w8yXnWnEjZyvLSsYjxIQxIXVNZcKjof1cAbCB2SNjWVS&#10;8CAPy8VHb46ZtnfO6bYPpYgQ9hkqqEJoMyl9UZFBP7ItcfR+rTMYonSl1A7vEW4aOUmSqTRYc1yo&#10;sKVVRcVlfzUKZofW/zxWp7XdufNfvk1zSvFbqUG/+/oEEagL7/CrvdEKJtMUnmfiEZC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3qJXxAAAANwAAAAPAAAAAAAAAAAA&#10;AAAAAKECAABkcnMvZG93bnJldi54bWxQSwUGAAAAAAQABAD5AAAAkgMAAAAA&#10;" strokeweight=".5pt"/>
                      <v:line id="Line 454" o:spid="_x0000_s1036" style="position:absolute;visibility:visible;mso-wrap-style:square" from="9495,2397" to="11610,2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IHzMYAAADcAAAADwAAAGRycy9kb3ducmV2LnhtbESPQWvCQBSE74X+h+UVems2SioSs4q1&#10;CIUeJOrF2yP7TNJm34bdrYn99W6h4HGYmW+YYjWaTlzI+daygkmSgiCurG65VnA8bF/mIHxA1thZ&#10;JgVX8rBaPj4UmGs7cEmXfahFhLDPUUETQp9L6auGDPrE9sTRO1tnMETpaqkdDhFuOjlN05k02HJc&#10;aLCnTUPV9/7HKJgfev9+3Zy2due+fsvPrKQM35R6fhrXCxCBxnAP/7c/tILp7BX+zsQjIJ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GSB8zGAAAA3AAAAA8AAAAAAAAA&#10;AAAAAAAAoQIAAGRycy9kb3ducmV2LnhtbFBLBQYAAAAABAAEAPkAAACUAwAAAAA=&#10;" strokeweight=".5pt"/>
                      <v:line id="Line 455" o:spid="_x0000_s1037" style="position:absolute;visibility:visible;mso-wrap-style:square" from="9495,2772" to="11610,27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CZu8QAAADcAAAADwAAAGRycy9kb3ducmV2LnhtbESPT4vCMBTE74LfITzBm6aKFKlG8Q/C&#10;goelupe9PZpnW21eSpLV6qc3Cwt7HGbmN8xy3ZlG3Mn52rKCyTgBQVxYXXOp4Ot8GM1B+ICssbFM&#10;Cp7kYb3q95aYafvgnO6nUIoIYZ+hgiqENpPSFxUZ9GPbEkfvYp3BEKUrpXb4iHDTyGmSpNJgzXGh&#10;wpZ2FRW3049RMD+3fv/cfR/sp7u+8uMspxlulRoOus0CRKAu/If/2h9awTRN4fdMPAJy9Q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QJm7xAAAANwAAAAPAAAAAAAAAAAA&#10;AAAAAKECAABkcnMvZG93bnJldi54bWxQSwUGAAAAAAQABAD5AAAAkgMAAAAA&#10;" strokeweight=".5pt"/>
                      <v:line id="Line 456" o:spid="_x0000_s1038" style="position:absolute;visibility:visible;mso-wrap-style:square" from="9495,3156" to="11610,3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w8IMQAAADcAAAADwAAAGRycy9kb3ducmV2LnhtbESPQYvCMBSE74L/ITzBm6YrotI1yqoI&#10;goelupe9PZq3bbV5KUnU6q83C4LHYWa+YebL1tTiSs5XlhV8DBMQxLnVFRcKfo7bwQyED8gaa8uk&#10;4E4elotuZ46ptjfO6HoIhYgQ9ikqKENoUil9XpJBP7QNcfT+rDMYonSF1A5vEW5qOUqSiTRYcVwo&#10;saF1Sfn5cDEKZsfGb+7r3639dqdHth9nNMaVUv1e+/UJIlAb3uFXe6cVjCZT+D8Tj4Bc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DDwgxAAAANwAAAAPAAAAAAAAAAAA&#10;AAAAAKECAABkcnMvZG93bnJldi54bWxQSwUGAAAAAAQABAD5AAAAkgMAAAAA&#10;" strokeweight=".5pt"/>
                      <v:line id="Line 457" o:spid="_x0000_s1039" style="position:absolute;visibility:visible;mso-wrap-style:square" from="9495,3537" to="11610,3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5OoUsIAAADcAAAADwAAAGRycy9kb3ducmV2LnhtbERPz2vCMBS+C/sfwhvspqlSSqlGUYcw&#10;8DCqXrw9mre2s3kpSaatf/1yGOz48f1ebQbTiTs531pWMJ8lIIgrq1uuFVzOh2kOwgdkjZ1lUjCS&#10;h836ZbLCQtsHl3Q/hVrEEPYFKmhC6AspfdWQQT+zPXHkvqwzGCJ0tdQOHzHcdHKRJJk02HJsaLCn&#10;fUPV7fRjFOTn3r+P++vBfrrvZ3lMS0pxp9Tb67Bdggg0hH/xn/tDK1hkcW08E4+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5OoUsIAAADcAAAADwAAAAAAAAAAAAAA&#10;AAChAgAAZHJzL2Rvd25yZXYueG1sUEsFBgAAAAAEAAQA+QAAAJADAAAAAA==&#10;" strokeweight=".5pt"/>
                      <v:line id="Line 458" o:spid="_x0000_s1040" style="position:absolute;visibility:visible;mso-wrap-style:square" from="9495,3921" to="11610,39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8NycYAAADcAAAADwAAAGRycy9kb3ducmV2LnhtbESPQWsCMRSE7wX/Q3hCb92sIqKrUapF&#10;KPRQ1vXi7bF53Wy7eVmSVNf++qZQ8DjMzDfMejvYTlzIh9axgkmWgyCunW65UXCqDk8LECEia+wc&#10;k4IbBdhuRg9rLLS7ckmXY2xEgnAoUIGJsS+kDLUhiyFzPXHyPpy3GJP0jdQerwluOznN87m02HJa&#10;MNjT3lD9dfy2ChZVH15u+/PBvfvPn/JtVtIMd0o9jofnFYhIQ7yH/9uvWsF0voS/M+kIyM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DfDcnGAAAA3AAAAA8AAAAAAAAA&#10;AAAAAAAAoQIAAGRycy9kb3ducmV2LnhtbFBLBQYAAAAABAAEAPkAAACUAwAAAAA=&#10;" strokeweight=".5pt"/>
                      <v:line id="Line 459" o:spid="_x0000_s1041" style="position:absolute;visibility:visible;mso-wrap-style:square" from="9495,4296" to="11610,4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iE9b8AAADcAAAADwAAAGRycy9kb3ducmV2LnhtbERPzYrCMBC+L/gOYQRva6pCV6pRRBQE&#10;YdHqA4zN2BaTSWmirW9vDgt7/Pj+l+veGvGi1teOFUzGCQjiwumaSwXXy/57DsIHZI3GMSl4k4f1&#10;avC1xEy7js/0ykMpYgj7DBVUITSZlL6oyKIfu4Y4cnfXWgwRtqXULXYx3Bo5TZJUWqw5NlTY0Lai&#10;4pE/rYLulO/736PT9uq2aW3SyW22M0qNhv1mASJQH/7Ff+6DVjD9ifPjmXgE5Oo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niE9b8AAADcAAAADwAAAAAAAAAAAAAAAACh&#10;AgAAZHJzL2Rvd25yZXYueG1sUEsFBgAAAAAEAAQA+QAAAI0DAAAAAA==&#10;" strokeweight="1.25pt"/>
                      <v:line id="Line 460" o:spid="_x0000_s1042" style="position:absolute;visibility:visible;mso-wrap-style:square" from="9495,4680" to="11610,4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3CXEsYAAADcAAAADwAAAGRycy9kb3ducmV2LnhtbESPQWvCQBSE7wX/w/KE3uomQdoQXUUt&#10;QqGHEuPF2yP7TNJm34bdrcb++m6h4HGYmW+Y5Xo0vbiQ851lBeksAUFcW91xo+BY7Z9yED4ga+wt&#10;k4IbeVivJg9LLLS9ckmXQ2hEhLAvUEEbwlBI6euWDPqZHYijd7bOYIjSNVI7vEa46WWWJM/SYMdx&#10;ocWBdi3VX4dvoyCvBv9625329sN9/pTv85LmuFXqcTpuFiACjeEe/m+/aQXZSwp/Z+IRk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twlxLGAAAA3AAAAA8AAAAAAAAA&#10;AAAAAAAAoQIAAGRycy9kb3ducmV2LnhtbFBLBQYAAAAABAAEAPkAAACUAwAAAAA=&#10;" strokeweight=".5pt"/>
                      <v:line id="Line 461" o:spid="_x0000_s1043" style="position:absolute;visibility:visible;mso-wrap-style:square" from="9495,5067" to="11610,50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6IJZcUAAADcAAAADwAAAGRycy9kb3ducmV2LnhtbESPQWvCQBSE70L/w/IK3nTTIFZS19BG&#10;BMFDiXrp7ZF9TdJm34bdVaO/3i0UPA4z8w2zzAfTiTM531pW8DJNQBBXVrdcKzgeNpMFCB+QNXaW&#10;ScGVPOSrp9ESM20vXNJ5H2oRIewzVNCE0GdS+qohg35qe+LofVtnMETpaqkdXiLcdDJNkrk02HJc&#10;aLCnoqHqd38yChaH3q+vxdfGfrqfW7mblTTDD6XGz8P7G4hAQ3iE/9tbrSB9TeHvTDwCcn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6IJZcUAAADcAAAADwAAAAAAAAAA&#10;AAAAAAChAgAAZHJzL2Rvd25yZXYueG1sUEsFBgAAAAAEAAQA+QAAAJMDAAAAAA==&#10;" strokeweight=".5pt"/>
                      <v:line id="Line 462" o:spid="_x0000_s1044" style="position:absolute;visibility:visible;mso-wrap-style:square" from="9495,5451" to="11610,5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oagsMAAADcAAAADwAAAGRycy9kb3ducmV2LnhtbESP0YrCMBRE34X9h3AXfNNUhbpUo4is&#10;ICyIVj/gbnNti8lNabK2+/dGEHwcZuYMs1z31og7tb52rGAyTkAQF07XXCq4nHejLxA+IGs0jknB&#10;P3lYrz4GS8y06/hE9zyUIkLYZ6igCqHJpPRFRRb92DXE0bu61mKIsi2lbrGLcGvkNElSabHmuFBh&#10;Q9uKilv+ZxV0x3zXH36cthe3TWuTTn5n30ap4We/WYAI1Id3+NXeawXT+QyeZ+IRkK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KqGoLDAAAA3AAAAA8AAAAAAAAAAAAA&#10;AAAAoQIAAGRycy9kb3ducmV2LnhtbFBLBQYAAAAABAAEAPkAAACRAwAAAAA=&#10;" strokeweight="1.25pt"/>
                      <v:line id="Line 463" o:spid="_x0000_s1045" style="position:absolute;visibility:visible;mso-wrap-style:square" from="9495,5826" to="11610,5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c0isUAAADcAAAADwAAAGRycy9kb3ducmV2LnhtbESPQWvCQBSE7wX/w/IEb3VjCK2krkEt&#10;guBBor309si+JqnZt2F3q9Ff3xUKPQ4z8w2zKAbTiQs531pWMJsmIIgrq1uuFXycts9zED4ga+ws&#10;k4IbeSiWo6cF5tpeuaTLMdQiQtjnqKAJoc+l9FVDBv3U9sTR+7LOYIjS1VI7vEa46WSaJC/SYMtx&#10;ocGeNg1V5+OPUTA/9f79tvnc2oP7vpf7rKQM10pNxsPqDUSgIfyH/9o7rSB9zeBxJh4Bu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wc0isUAAADcAAAADwAAAAAAAAAA&#10;AAAAAAChAgAAZHJzL2Rvd25yZXYueG1sUEsFBgAAAAAEAAQA+QAAAJMDAAAAAA==&#10;" strokeweight=".5pt"/>
                      <v:line id="Line 464" o:spid="_x0000_s1046" style="position:absolute;visibility:visible;mso-wrap-style:square" from="9495,6210" to="11610,6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uREcYAAADcAAAADwAAAGRycy9kb3ducmV2LnhtbESPQWvCQBSE7wX/w/KE3upG0VZSN0Et&#10;QqEHSeylt0f2NUnNvg27W43++q5Q8DjMzDfMKh9MJ07kfGtZwXSSgCCurG65VvB52D0tQfiArLGz&#10;TAou5CHPRg8rTLU9c0GnMtQiQtinqKAJoU+l9FVDBv3E9sTR+7bOYIjS1VI7PEe46eQsSZ6lwZbj&#10;QoM9bRuqjuWvUbA89P7tsv3a2b37uRYf84LmuFHqcTysX0EEGsI9/N9+1wpmLwu4nYlHQGZ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RLkRHGAAAA3AAAAA8AAAAAAAAA&#10;AAAAAAAAoQIAAGRycy9kb3ducmV2LnhtbFBLBQYAAAAABAAEAPkAAACUAwAAAAA=&#10;" strokeweight=".5pt"/>
                      <v:line id="Line 465" o:spid="_x0000_s1047" style="position:absolute;visibility:visible;mso-wrap-style:square" from="9495,6591" to="11610,6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kPZsQAAADcAAAADwAAAGRycy9kb3ducmV2LnhtbESPQYvCMBSE74L/ITzBm6YrotI1yqoI&#10;goelupe9PZq3bbV5KUnU6q83C4LHYWa+YebL1tTiSs5XlhV8DBMQxLnVFRcKfo7bwQyED8gaa8uk&#10;4E4elotuZ46ptjfO6HoIhYgQ9ikqKENoUil9XpJBP7QNcfT+rDMYonSF1A5vEW5qOUqSiTRYcVwo&#10;saF1Sfn5cDEKZsfGb+7r3639dqdHth9nNMaVUv1e+/UJIlAb3uFXe6cVjKYT+D8Tj4Bc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mQ9mxAAAANwAAAAPAAAAAAAAAAAA&#10;AAAAAKECAABkcnMvZG93bnJldi54bWxQSwUGAAAAAAQABAD5AAAAkgMAAAAA&#10;" strokeweight=".5pt"/>
                      <v:line id="Line 466" o:spid="_x0000_s1048" style="position:absolute;visibility:visible;mso-wrap-style:square" from="9495,6975" to="11610,69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9Wq/cYAAADcAAAADwAAAGRycy9kb3ducmV2LnhtbESPQWvCQBSE74X+h+UVems2SqgSs4q1&#10;CIUeJOrF2yP7TNJm34bdrYn99W6h4HGYmW+YYjWaTlzI+daygkmSgiCurG65VnA8bF/mIHxA1thZ&#10;JgVX8rBaPj4UmGs7cEmXfahFhLDPUUETQp9L6auGDPrE9sTRO1tnMETpaqkdDhFuOjlN01dpsOW4&#10;0GBPm4aq7/2PUTA/9P79ujlt7c59/ZafWUkZvin1/DSuFyACjeEe/m9/aAXT2Qz+zsQjIJ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vVqv3GAAAA3AAAAA8AAAAAAAAA&#10;AAAAAAAAoQIAAGRycy9kb3ducmV2LnhtbFBLBQYAAAAABAAEAPkAAACUAwAAAAA=&#10;" strokeweight=".5pt"/>
                      <v:line id="Line 467" o:spid="_x0000_s1049" style="position:absolute;visibility:visible;mso-wrap-style:square" from="9495,7350" to="11610,7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6I878AAADcAAAADwAAAGRycy9kb3ducmV2LnhtbERPzYrCMBC+L/gOYQRva6pCV6pRRBQE&#10;YdHqA4zN2BaTSWmirW9vDgt7/Pj+l+veGvGi1teOFUzGCQjiwumaSwXXy/57DsIHZI3GMSl4k4f1&#10;avC1xEy7js/0ykMpYgj7DBVUITSZlL6oyKIfu4Y4cnfXWgwRtqXULXYx3Bo5TZJUWqw5NlTY0Lai&#10;4pE/rYLulO/736PT9uq2aW3SyW22M0qNhv1mASJQH/7Ff+6DVjD9iWvjmXgE5Oo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A6I878AAADcAAAADwAAAAAAAAAAAAAAAACh&#10;AgAAZHJzL2Rvd25yZXYueG1sUEsFBgAAAAAEAAQA+QAAAI0DAAAAAA==&#10;" strokeweight="1.25pt"/>
                    </v:group>
                    <v:line id="Line 468" o:spid="_x0000_s1050" style="position:absolute;visibility:visible;mso-wrap-style:square" from="9705,7770" to="11619,7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0ItaMMAAADcAAAADwAAAGRycy9kb3ducmV2LnhtbESP0WrCQBRE3wv+w3IF3+pGhVSjq4hU&#10;KBSkRj/gmr0mwd27Ibs16d93BcHHYWbOMKtNb424U+trxwom4wQEceF0zaWC82n/PgfhA7JG45gU&#10;/JGHzXrwtsJMu46PdM9DKSKEfYYKqhCaTEpfVGTRj11DHL2ray2GKNtS6ha7CLdGTpMklRZrjgsV&#10;NrSrqLjlv1ZB95Pv+8O30/bsdmlt0sll9mmUGg377RJEoD68ws/2l1Yw/VjA40w8AnL9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NCLWjDAAAA3AAAAA8AAAAAAAAAAAAA&#10;AAAAoQIAAGRycy9kb3ducmV2LnhtbFBLBQYAAAAABAAEAPkAAACRAwAAAAA=&#10;" strokeweight="1.25pt"/>
                    <v:line id="Line 469" o:spid="_x0000_s1051" style="position:absolute;visibility:visible;mso-wrap-style:square" from="10303,7773" to="10303,8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300sEAAADcAAAADwAAAGRycy9kb3ducmV2LnhtbERP3WrCMBS+H/gO4Qi7m6kVilSjSLEw&#10;EMZWfYBjc2yLyUlpsrZ7++VisMuP739/nK0RIw2+c6xgvUpAENdOd9wouF3Lty0IH5A1Gsek4Ic8&#10;HA+Llz3m2k38RWMVGhFD2OeooA2hz6X0dUsW/cr1xJF7uMFiiHBopB5wiuHWyDRJMmmx49jQYk9F&#10;S/Wz+rYKps+qnD8uTtubK7LOZOv75myUel3Opx2IQHP4F/+537WCdBvnxzPxCMjD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rfTSwQAAANwAAAAPAAAAAAAAAAAAAAAA&#10;AKECAABkcnMvZG93bnJldi54bWxQSwUGAAAAAAQABAD5AAAAjwMAAAAA&#10;" strokeweight="1.25pt"/>
                    <v:line id="Line 470" o:spid="_x0000_s1052" style="position:absolute;visibility:visible;mso-wrap-style:square" from="9924,366" to="9924,7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FRScQAAADcAAAADwAAAGRycy9kb3ducmV2LnhtbESPwWrDMBBE74X8g9hAb41sF4xxooQS&#10;YigUSuvkAzbWxjaVVsZSbPfvq0Khx2Fm3jC7w2KNmGj0vWMF6SYBQdw43XOr4HKungoQPiBrNI5J&#10;wTd5OOxXDzsstZv5k6Y6tCJC2JeooAthKKX0TUcW/cYNxNG7udFiiHJspR5xjnBrZJYkubTYc1zo&#10;cKBjR81XfbcK5o+6Wt7fnLYXd8x7k6fX55NR6nG9vGxBBFrCf/iv/aoVZEUKv2fiEZD7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4VFJxAAAANwAAAAPAAAAAAAAAAAA&#10;AAAAAKECAABkcnMvZG93bnJldi54bWxQSwUGAAAAAAQABAD5AAAAkgMAAAAA&#10;" strokeweight="1.25pt"/>
                    <v:line id="Line 471" o:spid="_x0000_s1053" style="position:absolute;visibility:visible;mso-wrap-style:square" from="10259,353" to="10259,7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PPPsIAAADcAAAADwAAAGRycy9kb3ducmV2LnhtbESP0YrCMBRE34X9h3AXfNPUCkW6RhFZ&#10;QRBEu37A3eZuW0xuSpO19e+NIPg4zMwZZrkerBE36nzjWMFsmoAgLp1uuFJw+dlNFiB8QNZoHJOC&#10;O3lYrz5GS8y16/lMtyJUIkLY56igDqHNpfRlTRb91LXE0ftzncUQZVdJ3WEf4dbINEkyabHhuFBj&#10;S9uaymvxbxX0p2I3HA9O24vbZo3JZr/zb6PU+HPYfIEINIR3+NXeawXpIoXnmXgE5O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DPPPsIAAADcAAAADwAAAAAAAAAAAAAA&#10;AAChAgAAZHJzL2Rvd25yZXYueG1sUEsFBgAAAAAEAAQA+QAAAJADAAAAAA==&#10;" strokeweight="1.25pt"/>
                    <v:line id="Line 472" o:spid="_x0000_s1054" style="position:absolute;visibility:visible;mso-wrap-style:square" from="10594,1125" to="10594,73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vc2cUAAADcAAAADwAAAGRycy9kb3ducmV2LnhtbESPQWvCQBSE70L/w/KE3nRjKiVE12At&#10;QqGHEvXi7ZF9JtHs27C71dhf3y0UPA4z8w2zLAbTiSs531pWMJsmIIgrq1uuFRz220kGwgdkjZ1l&#10;UnAnD8XqabTEXNsbl3TdhVpECPscFTQh9LmUvmrIoJ/anjh6J+sMhihdLbXDW4SbTqZJ8ioNthwX&#10;Guxp01B12X0bBdm+9+/3zXFrv9z5p/yclzTHN6Wex8N6ASLQEB7h//aHVpBmL/B3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Tvc2cUAAADcAAAADwAAAAAAAAAA&#10;AAAAAAChAgAAZHJzL2Rvd25yZXYueG1sUEsFBgAAAAAEAAQA+QAAAJMDAAAAAA==&#10;" strokeweight=".5pt"/>
                    <v:line id="Line 473" o:spid="_x0000_s1055" style="position:absolute;visibility:visible;mso-wrap-style:square" from="10929,360" to="10929,8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by0cQAAADcAAAADwAAAGRycy9kb3ducmV2LnhtbESPwWrDMBBE74X8g9hCbo1sp5jgRAnF&#10;xFAIlNbJB2ysrW0qrYylxs7fV4VCj8PMvGF2h9kacaPR944VpKsEBHHjdM+tgsu5etqA8AFZo3FM&#10;Cu7k4bBfPOyw0G7iD7rVoRURwr5ABV0IQyGlbzqy6FduII7epxsthijHVuoRpwi3RmZJkkuLPceF&#10;DgcqO2q+6m+rYHqvq/nt5LS9uDLvTZ5e10ej1PJxftmCCDSH//Bf+1UryDbP8HsmHgG5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lvLRxAAAANwAAAAPAAAAAAAAAAAA&#10;AAAAAKECAABkcnMvZG93bnJldi54bWxQSwUGAAAAAAQABAD5AAAAkgMAAAAA&#10;" strokeweight="1.25pt"/>
                    <v:line id="Line 474" o:spid="_x0000_s1056" style="position:absolute;visibility:visible;mso-wrap-style:square" from="11280,360" to="11280,7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9pXSsQAAADcAAAADwAAAGRycy9kb3ducmV2LnhtbESPwWrDMBBE74X8g9hCbo1sh5rgRAnF&#10;xFAIlNbJB2ysrW0qrYylxs7fV4VCj8PMvGF2h9kacaPR944VpKsEBHHjdM+tgsu5etqA8AFZo3FM&#10;Cu7k4bBfPOyw0G7iD7rVoRURwr5ABV0IQyGlbzqy6FduII7epxsthijHVuoRpwi3RmZJkkuLPceF&#10;DgcqO2q+6m+rYHqvq/nt5LS9uDLvTZ5e10ej1PJxftmCCDSH//Bf+1UryDbP8HsmHgG5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2ldKxAAAANwAAAAPAAAAAAAAAAAA&#10;AAAAAKECAABkcnMvZG93bnJldi54bWxQSwUGAAAAAAQABAD5AAAAkgMAAAAA&#10;" strokeweight="1.25pt"/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75" o:spid="_x0000_s1057" type="#_x0000_t202" style="position:absolute;left:9727;top:463;width:165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KS4sYA&#10;AADcAAAADwAAAGRycy9kb3ducmV2LnhtbESPS2vDMBCE74X8B7GB3ho5OYTgRgmlTaGHvvKC5Lax&#10;traJtTLSxnH/fVUo9DjMzDfMfNm7RnUUYu3ZwHiUgSIuvK25NLDbPt/NQEVBtth4JgPfFGG5GNzM&#10;Mbf+ymvqNlKqBOGYo4FKpM21jkVFDuPIt8TJ+/LBoSQZSm0DXhPcNXqSZVPtsOa0UGFLjxUV583F&#10;GWgOMbyeMjl2T+WbfH7oy341fjfmdtg/3IMS6uU//Nd+sQYmsyn8nklHQC9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jKS4sYAAADcAAAADwAAAAAAAAAAAAAAAACYAgAAZHJz&#10;L2Rvd25yZXYueG1sUEsFBgAAAAAEAAQA9QAAAIsDAAAAAA==&#10;" filled="f" stroked="f" strokeweight=".5pt">
                    <v:textbox inset="0,0,0,0">
                      <w:txbxContent>
                        <w:p w:rsidR="00394A3B" w:rsidRPr="00AB7262" w:rsidRDefault="00394A3B" w:rsidP="00394A3B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AB7262">
                            <w:rPr>
                              <w:sz w:val="12"/>
                              <w:szCs w:val="12"/>
                            </w:rPr>
                            <w:t>SHOT</w:t>
                          </w:r>
                        </w:p>
                      </w:txbxContent>
                    </v:textbox>
                  </v:shape>
                  <v:shape id="Text Box 476" o:spid="_x0000_s1058" type="#_x0000_t202" style="position:absolute;left:10035;top:462;width:120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43eccA&#10;AADcAAAADwAAAGRycy9kb3ducmV2LnhtbESPT2vCQBTE7wW/w/KE3upGD1ZSVxGr4KF/rFVob6/Z&#10;1yQ0+zbsPmP67buFQo/DzPyGmS9716iOQqw9GxiPMlDEhbc1lwaOr9ubGagoyBYbz2TgmyIsF4Or&#10;OebWX/iFuoOUKkE45migEmlzrWNRkcM48i1x8j59cChJhlLbgJcEd42eZNlUO6w5LVTY0rqi4utw&#10;dgaatxgePjJ57+7LR9k/6/NpM34y5nrYr+5ACfXyH/5r76yByewWfs+kI6A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l+N3nHAAAA3AAAAA8AAAAAAAAAAAAAAAAAmAIAAGRy&#10;cy9kb3ducmV2LnhtbFBLBQYAAAAABAAEAPUAAACMAwAAAAA=&#10;" filled="f" stroked="f" strokeweight=".5pt">
                    <v:textbox inset="0,0,0,0">
                      <w:txbxContent>
                        <w:p w:rsidR="00394A3B" w:rsidRPr="00AB7262" w:rsidRDefault="00394A3B" w:rsidP="00394A3B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ELEV</w:t>
                          </w:r>
                        </w:p>
                      </w:txbxContent>
                    </v:textbox>
                  </v:shape>
                  <v:shape id="Text Box 477" o:spid="_x0000_s1059" type="#_x0000_t202" style="position:absolute;left:10309;top:516;width:525;height: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GjC8MA&#10;AADcAAAADwAAAGRycy9kb3ducmV2LnhtbERPTU/CQBC9m/gfNmPiDbZwMKSwEKOQeBCEoonexu7Y&#10;NnZnm92h1H/PHkg8vrzvxWpwreopxMazgck4A0VcettwZeD9uBnNQEVBtth6JgN/FGG1vL1ZYG79&#10;mQ/UF1KpFMIxRwO1SJdrHcuaHMax74gT9+ODQ0kwVNoGPKdw1+pplj1ohw2nhho7eqqp/C1OzkD7&#10;GcPrdyZf/XO1lf2bPn2sJztj7u+GxzkooUH+xVf3izUwnaW16Uw6Anp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GjC8MAAADcAAAADwAAAAAAAAAAAAAAAACYAgAAZHJzL2Rv&#10;d25yZXYueG1sUEsFBgAAAAAEAAQA9QAAAIgDAAAAAA==&#10;" filled="f" stroked="f" strokeweight=".5pt">
                    <v:textbox inset="0,0,0,0">
                      <w:txbxContent>
                        <w:p w:rsidR="00394A3B" w:rsidRPr="00AB7262" w:rsidRDefault="00394A3B" w:rsidP="00394A3B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smartTag w:uri="urn:schemas-microsoft-com:office:smarttags" w:element="stockticker">
                            <w:r>
                              <w:rPr>
                                <w:sz w:val="12"/>
                                <w:szCs w:val="12"/>
                              </w:rPr>
                              <w:t>WIND</w:t>
                            </w:r>
                          </w:smartTag>
                        </w:p>
                      </w:txbxContent>
                    </v:textbox>
                  </v:shape>
                  <v:shape id="Text Box 478" o:spid="_x0000_s1060" type="#_x0000_t202" style="position:absolute;left:10304;top:927;width:202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0GkMcA&#10;AADcAAAADwAAAGRycy9kb3ducmV2LnhtbESPT0vDQBTE7wW/w/KE3tpNe5Aauy3iH/DQ1hpb0Nsz&#10;+0yC2bdh9zWN394VBI/DzPyGWa4H16qeQmw8G5hNM1DEpbcNVwYOr4+TBagoyBZbz2TgmyKsVxej&#10;JebWn/mF+kIqlSAcczRQi3S51rGsyWGc+o44eZ8+OJQkQ6VtwHOCu1bPs+xKO2w4LdTY0V1N5Vdx&#10;cgbatxg2H5m89/fVVvbP+nR8mO2MGV8OtzeghAb5D/+1n6yB+eIafs+kI6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tBpDHAAAA3AAAAA8AAAAAAAAAAAAAAAAAmAIAAGRy&#10;cy9kb3ducmV2LnhtbFBLBQYAAAAABAAEAPUAAACMAwAAAAA=&#10;" filled="f" stroked="f" strokeweight=".5pt">
                    <v:textbox inset="0,0,0,0">
                      <w:txbxContent>
                        <w:p w:rsidR="00394A3B" w:rsidRPr="00AB7262" w:rsidRDefault="00394A3B" w:rsidP="00394A3B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AB7262">
                            <w:rPr>
                              <w:sz w:val="12"/>
                              <w:szCs w:val="12"/>
                            </w:rPr>
                            <w:t>L</w:t>
                          </w:r>
                        </w:p>
                      </w:txbxContent>
                    </v:textbox>
                  </v:shape>
                  <v:shape id="Text Box 479" o:spid="_x0000_s1061" type="#_x0000_t202" style="position:absolute;left:10664;top:927;width:202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450MMA&#10;AADcAAAADwAAAGRycy9kb3ducmV2LnhtbERPS0/CQBC+m/gfNmPiTbZwIFpZiBFIOCgvNdHb2B3b&#10;hu5sszuU8u/ZgwnHL997MutdozoKsfZsYDjIQBEX3tZcGvj8WD48goqCbLHxTAbOFGE2vb2ZYG79&#10;iXfU7aVUKYRjjgYqkTbXOhYVOYwD3xIn7s8Hh5JgKLUNeErhrtGjLBtrhzWnhgpbeq2oOOyPzkDz&#10;HcPbbyY/3bx8l+1GH78Ww7Ux93f9yzMooV6u4n/3yhoYPaX56Uw6Anp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0450MMAAADcAAAADwAAAAAAAAAAAAAAAACYAgAAZHJzL2Rv&#10;d25yZXYueG1sUEsFBgAAAAAEAAQA9QAAAIgDAAAAAA==&#10;" filled="f" stroked="f" strokeweight=".5pt">
                    <v:textbox inset="0,0,0,0">
                      <w:txbxContent>
                        <w:p w:rsidR="00394A3B" w:rsidRPr="00AB7262" w:rsidRDefault="00394A3B" w:rsidP="00394A3B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R</w:t>
                          </w:r>
                        </w:p>
                      </w:txbxContent>
                    </v:textbox>
                  </v:shape>
                  <v:shape id="Text Box 480" o:spid="_x0000_s1062" type="#_x0000_t202" style="position:absolute;left:11040;top:456;width:120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KcS8YA&#10;AADcAAAADwAAAGRycy9kb3ducmV2LnhtbESPS2vDMBCE74X+B7GF3BrZOYTGiRJCH9BDn2kC6W1r&#10;bWxTa2WkjeP++6oQ6HGYmW+YxWpwreopxMazgXycgSIuvW24MrD9eLi+ARUF2WLrmQz8UITV8vJi&#10;gYX1J36nfiOVShCOBRqoRbpC61jW5DCOfUecvIMPDiXJUGkb8JTgrtWTLJtqhw2nhRo7uq2p/N4c&#10;nYF2H8PTVyaf/V31LG+v+ri7z1+MGV0N6zkooUH+w+f2ozUwmeXwdyYdAb3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AKcS8YAAADcAAAADwAAAAAAAAAAAAAAAACYAgAAZHJz&#10;L2Rvd25yZXYueG1sUEsFBgAAAAAEAAQA9QAAAIsDAAAAAA==&#10;" filled="f" stroked="f" strokeweight=".5pt">
                    <v:textbox inset="0,0,0,0">
                      <w:txbxContent>
                        <w:p w:rsidR="00394A3B" w:rsidRPr="00AB7262" w:rsidRDefault="00394A3B" w:rsidP="00394A3B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CALL</w:t>
                          </w:r>
                        </w:p>
                      </w:txbxContent>
                    </v:textbox>
                  </v:shape>
                  <v:shape id="Text Box 481" o:spid="_x0000_s1063" type="#_x0000_t202" style="position:absolute;left:11375;top:409;width:135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ACPMYA&#10;AADcAAAADwAAAGRycy9kb3ducmV2LnhtbESPS2vDMBCE74X+B7GF3Bo5PoTGiRJCH9BDn2kC6W1r&#10;bWxTa2WkjeP++6oQ6HGYmW+YxWpwreopxMazgck4A0VcettwZWD78XB9AyoKssXWMxn4oQir5eXF&#10;AgvrT/xO/UYqlSAcCzRQi3SF1rGsyWEc+444eQcfHEqSodI24CnBXavzLJtqhw2nhRo7uq2p/N4c&#10;nYF2H8PTVyaf/V31LG+v+ri7n7wYM7oa1nNQQoP8h8/tR2sgn+XwdyYdAb3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NACPMYAAADcAAAADwAAAAAAAAAAAAAAAACYAgAAZHJz&#10;L2Rvd25yZXYueG1sUEsFBgAAAAAEAAQA9QAAAIsDAAAAAA==&#10;" filled="f" stroked="f" strokeweight=".5pt">
                    <v:textbox inset="0,0,0,0">
                      <w:txbxContent>
                        <w:p w:rsidR="00394A3B" w:rsidRPr="00AB7262" w:rsidRDefault="00394A3B" w:rsidP="00394A3B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SCORE</w:t>
                          </w:r>
                        </w:p>
                      </w:txbxContent>
                    </v:textbox>
                  </v:shape>
                  <v:shape id="Text Box 482" o:spid="_x0000_s1064" type="#_x0000_t202" style="position:absolute;left:9710;top:1222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ynp8cA&#10;AADcAAAADwAAAGRycy9kb3ducmV2LnhtbESPQUvDQBSE74X+h+UJvbWbtiA2dlukKnhQW9sKentm&#10;n0kw+zbsvqbx37uC4HGYmW+Y5bp3jeooxNqzgekkA0VceFtzaeB4uB9fgYqCbLHxTAa+KcJ6NRws&#10;Mbf+zC/U7aVUCcIxRwOVSJtrHYuKHMaJb4mT9+mDQ0kylNoGPCe4a/Qsyy61w5rTQoUtbSoqvvYn&#10;Z6B5i+HxI5P37rZ8kt1Wn17vps/GjC76m2tQQr38h//aD9bAbDGH3zPpCO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Ocp6fHAAAA3AAAAA8AAAAAAAAAAAAAAAAAmAIAAGRy&#10;cy9kb3ducmV2LnhtbFBLBQYAAAAABAAEAPUAAACMAwAAAAA=&#10;" filled="f" stroked="f" strokeweight=".5pt">
                    <v:textbox inset="0,0,0,0">
                      <w:txbxContent>
                        <w:p w:rsidR="00394A3B" w:rsidRPr="006946FE" w:rsidRDefault="00394A3B" w:rsidP="00394A3B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483" o:spid="_x0000_s1065" type="#_x0000_t202" style="position:absolute;left:9710;top:1576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U/08cA&#10;AADcAAAADwAAAGRycy9kb3ducmV2LnhtbESPQUvDQBSE74X+h+UJvbWbliI2dlukKnhQW9sKentm&#10;n0kw+zbsvqbx37uC4HGYmW+Y5bp3jeooxNqzgekkA0VceFtzaeB4uB9fgYqCbLHxTAa+KcJ6NRws&#10;Mbf+zC/U7aVUCcIxRwOVSJtrHYuKHMaJb4mT9+mDQ0kylNoGPCe4a/Qsyy61w5rTQoUtbSoqvvYn&#10;Z6B5i+HxI5P37rZ8kt1Wn17vps/GjC76m2tQQr38h//aD9bAbDGH3zPpCO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x1P9PHAAAA3AAAAA8AAAAAAAAAAAAAAAAAmAIAAGRy&#10;cy9kb3ducmV2LnhtbFBLBQYAAAAABAAEAPUAAACMAwAAAAA=&#10;" filled="f" stroked="f" strokeweight=".5pt">
                    <v:textbox inset="0,0,0,0">
                      <w:txbxContent>
                        <w:p w:rsidR="00394A3B" w:rsidRPr="006946FE" w:rsidRDefault="00394A3B" w:rsidP="00394A3B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484" o:spid="_x0000_s1066" type="#_x0000_t202" style="position:absolute;left:9702;top:1951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maSMcA&#10;AADcAAAADwAAAGRycy9kb3ducmV2LnhtbESPQUvDQBSE74X+h+UJvbWbFio2dlukKnhQW9sKentm&#10;n0kw+zbsvqbx37uC4HGYmW+Y5bp3jeooxNqzgekkA0VceFtzaeB4uB9fgYqCbLHxTAa+KcJ6NRws&#10;Mbf+zC/U7aVUCcIxRwOVSJtrHYuKHMaJb4mT9+mDQ0kylNoGPCe4a/Qsyy61w5rTQoUtbSoqvvYn&#10;Z6B5i+HxI5P37rZ8kt1Wn17vps/GjC76m2tQQr38h//aD9bAbDGH3zPpCO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M5mkjHAAAA3AAAAA8AAAAAAAAAAAAAAAAAmAIAAGRy&#10;cy9kb3ducmV2LnhtbFBLBQYAAAAABAAEAPUAAACMAwAAAAA=&#10;" filled="f" stroked="f" strokeweight=".5pt">
                    <v:textbox inset="0,0,0,0">
                      <w:txbxContent>
                        <w:p w:rsidR="00394A3B" w:rsidRPr="006946FE" w:rsidRDefault="00394A3B" w:rsidP="00394A3B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485" o:spid="_x0000_s1067" type="#_x0000_t202" style="position:absolute;left:9709;top:2311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sEP8cA&#10;AADcAAAADwAAAGRycy9kb3ducmV2LnhtbESPT2vCQBTE74V+h+UVvNWNHqRNXUWsgof+sVahvb1m&#10;X5PQ7Nuw+4zx27uFQo/DzPyGmc5716iOQqw9GxgNM1DEhbc1lwb27+vbO1BRkC02nsnAmSLMZ9dX&#10;U8ytP/EbdTspVYJwzNFAJdLmWseiIodx6Fvi5H374FCSDKW2AU8J7ho9zrKJdlhzWqiwpWVFxc/u&#10;6Aw0HzE8fWXy2T2Wz7J91cfDavRizOCmXzyAEurlP/zX3lgD4/sJ/J5JR0DP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PrBD/HAAAA3AAAAA8AAAAAAAAAAAAAAAAAmAIAAGRy&#10;cy9kb3ducmV2LnhtbFBLBQYAAAAABAAEAPUAAACMAwAAAAA=&#10;" filled="f" stroked="f" strokeweight=".5pt">
                    <v:textbox inset="0,0,0,0">
                      <w:txbxContent>
                        <w:p w:rsidR="00394A3B" w:rsidRPr="006946FE" w:rsidRDefault="00394A3B" w:rsidP="00394A3B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486" o:spid="_x0000_s1068" type="#_x0000_t202" style="position:absolute;left:9709;top:2693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ehpMcA&#10;AADcAAAADwAAAGRycy9kb3ducmV2LnhtbESPQU/CQBSE7yT8h80z4QZbOKBUFmJQEw8qCJjo7dl9&#10;to3dt83uo9R/75qYeJzMzDeZ5bp3jeooxNqzgekkA0VceFtzaeB4uB9fgYqCbLHxTAa+KcJ6NRws&#10;Mbf+zC/U7aVUCcIxRwOVSJtrHYuKHMaJb4mT9+mDQ0kylNoGPCe4a/Qsy+baYc1pocKWNhUVX/uT&#10;M9C8xfD4kcl7d1s+yW6rT69302djRhf9zTUooV7+w3/tB2tgtriE3zPpCO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ynoaTHAAAA3AAAAA8AAAAAAAAAAAAAAAAAmAIAAGRy&#10;cy9kb3ducmV2LnhtbFBLBQYAAAAABAAEAPUAAACMAwAAAAA=&#10;" filled="f" stroked="f" strokeweight=".5pt">
                    <v:textbox inset="0,0,0,0">
                      <w:txbxContent>
                        <w:p w:rsidR="00394A3B" w:rsidRPr="006946FE" w:rsidRDefault="00394A3B" w:rsidP="00394A3B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487" o:spid="_x0000_s1069" type="#_x0000_t202" style="position:absolute;left:9702;top:3061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g11sMA&#10;AADcAAAADwAAAGRycy9kb3ducmV2LnhtbERPS0/CQBC+m/gfNmPiTbZwIFpZiBFIOCgvNdHb2B3b&#10;hu5sszuU8u/ZgwnHL997MutdozoKsfZsYDjIQBEX3tZcGvj8WD48goqCbLHxTAbOFGE2vb2ZYG79&#10;iXfU7aVUKYRjjgYqkTbXOhYVOYwD3xIn7s8Hh5JgKLUNeErhrtGjLBtrhzWnhgpbeq2oOOyPzkDz&#10;HcPbbyY/3bx8l+1GH78Ww7Ux93f9yzMooV6u4n/3yhoYPaW16Uw6Anp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g11sMAAADcAAAADwAAAAAAAAAAAAAAAACYAgAAZHJzL2Rv&#10;d25yZXYueG1sUEsFBgAAAAAEAAQA9QAAAIgDAAAAAA==&#10;" filled="f" stroked="f" strokeweight=".5pt">
                    <v:textbox inset="0,0,0,0">
                      <w:txbxContent>
                        <w:p w:rsidR="00394A3B" w:rsidRPr="006946FE" w:rsidRDefault="00394A3B" w:rsidP="00394A3B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488" o:spid="_x0000_s1070" type="#_x0000_t202" style="position:absolute;left:9710;top:3436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SQTccA&#10;AADcAAAADwAAAGRycy9kb3ducmV2LnhtbESPT2vCQBTE7wW/w/KE3upGD1JTVxGr4KF/rFVob6/Z&#10;1yQ0+zbsPmP67buFQo/DzPyGmS9716iOQqw9GxiPMlDEhbc1lwaOr9ubW1BRkC02nsnAN0VYLgZX&#10;c8ytv/ALdQcpVYJwzNFAJdLmWseiIodx5Fvi5H364FCSDKW2AS8J7ho9ybKpdlhzWqiwpXVFxdfh&#10;7Aw0bzE8fGTy3t2Xj7J/1ufTZvxkzPWwX92BEurlP/zX3lkDk9kMfs+kI6A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J0kE3HAAAA3AAAAA8AAAAAAAAAAAAAAAAAmAIAAGRy&#10;cy9kb3ducmV2LnhtbFBLBQYAAAAABAAEAPUAAACMAwAAAAA=&#10;" filled="f" stroked="f" strokeweight=".5pt">
                    <v:textbox inset="0,0,0,0">
                      <w:txbxContent>
                        <w:p w:rsidR="00394A3B" w:rsidRPr="006946FE" w:rsidRDefault="00394A3B" w:rsidP="00394A3B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489" o:spid="_x0000_s1071" type="#_x0000_t202" style="position:absolute;left:9702;top:3803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WjysMA&#10;AADcAAAADwAAAGRycy9kb3ducmV2LnhtbERPS0sDMRC+C/6HMII3m7QFkW3TUtRCDz5rC/U2bqa7&#10;i5vJkky36783B8Hjx/eeLwffqp5iagJbGI8MKOIyuIYrC7uP9c0dqCTIDtvAZOGHEiwXlxdzLFw4&#10;8zv1W6lUDuFUoIVapCu0TmVNHtModMSZO4boUTKMlXYRzznct3pizK322HBuqLGj+5rK7+3JW2gP&#10;KT59GfnsH6pneXvVp/3j+MXa66thNQMlNMi/+M+9cRamJs/PZ/IR0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WjysMAAADcAAAADwAAAAAAAAAAAAAAAACYAgAAZHJzL2Rv&#10;d25yZXYueG1sUEsFBgAAAAAEAAQA9QAAAIgDAAAAAA==&#10;" filled="f" stroked="f" strokeweight=".5pt">
                    <v:textbox inset="0,0,0,0">
                      <w:txbxContent>
                        <w:p w:rsidR="00394A3B" w:rsidRPr="006946FE" w:rsidRDefault="00394A3B" w:rsidP="00394A3B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6</w:t>
                          </w:r>
                        </w:p>
                      </w:txbxContent>
                    </v:textbox>
                  </v:shape>
                  <v:shape id="Text Box 490" o:spid="_x0000_s1072" type="#_x0000_t202" style="position:absolute;left:9710;top:4156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kGUcYA&#10;AADcAAAADwAAAGRycy9kb3ducmV2LnhtbESPX0sDMRDE3wW/Q1jBN5ucgsjZtJSq4IN/am1B37aX&#10;7d3hZXMk2+v57Y0g+DjMzG+Y6Xz0nRoopjawhWJiQBFXwbVcW9i8P1zcgEqC7LALTBa+KcF8dnoy&#10;xdKFI7/RsJZaZQinEi00In2pdaoa8pgmoSfO3j5Ej5JlrLWLeMxw3+lLY661x5bzQoM9LRuqvtYH&#10;b6H7SPFpZ+RzuKufZfWqD9v74sXa87NxcQtKaJT/8F/70Vm4MgX8nslHQM9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ukGUcYAAADcAAAADwAAAAAAAAAAAAAAAACYAgAAZHJz&#10;L2Rvd25yZXYueG1sUEsFBgAAAAAEAAQA9QAAAIsDAAAAAA==&#10;" filled="f" stroked="f" strokeweight=".5pt">
                    <v:textbox inset="0,0,0,0">
                      <w:txbxContent>
                        <w:p w:rsidR="00394A3B" w:rsidRPr="006946FE" w:rsidRDefault="00394A3B" w:rsidP="00394A3B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7</w:t>
                          </w:r>
                        </w:p>
                      </w:txbxContent>
                    </v:textbox>
                  </v:shape>
                  <v:shape id="Text Box 491" o:spid="_x0000_s1073" type="#_x0000_t202" style="position:absolute;left:9710;top:4546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uYJsYA&#10;AADcAAAADwAAAGRycy9kb3ducmV2LnhtbESPQUsDMRSE74L/ITzBm01aQWRtWsRW8NBarQp6e26e&#10;u4ublyV53W7/fVMQPA4z8w0znQ++VT3F1AS2MB4ZUMRlcA1XFt7fHq9uQSVBdtgGJgsHSjCfnZ9N&#10;sXBhz6/Ub6VSGcKpQAu1SFdoncqaPKZR6Iiz9xOiR8kyVtpF3Ge4b/XEmBvtseG8UGNHDzWVv9ud&#10;t9B+prj6NvLVL6q1vGz07mM5frb28mK4vwMlNMh/+K/95CxcmwmczuQjoGd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juYJsYAAADcAAAADwAAAAAAAAAAAAAAAACYAgAAZHJz&#10;L2Rvd25yZXYueG1sUEsFBgAAAAAEAAQA9QAAAIsDAAAAAA==&#10;" filled="f" stroked="f" strokeweight=".5pt">
                    <v:textbox inset="0,0,0,0">
                      <w:txbxContent>
                        <w:p w:rsidR="00394A3B" w:rsidRPr="006946FE" w:rsidRDefault="00394A3B" w:rsidP="00394A3B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6946FE">
                            <w:rPr>
                              <w:sz w:val="18"/>
                              <w:szCs w:val="18"/>
                            </w:rPr>
                            <w:t>8</w:t>
                          </w:r>
                        </w:p>
                      </w:txbxContent>
                    </v:textbox>
                  </v:shape>
                  <v:shape id="Text Box 492" o:spid="_x0000_s1074" type="#_x0000_t202" style="position:absolute;left:9710;top:4914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c9vcYA&#10;AADcAAAADwAAAGRycy9kb3ducmV2LnhtbESPQUsDMRSE74L/ITzBm01qQWRtWsRW8NBarQp6e26e&#10;u4ublyV53W7/fVMQPA4z8w0znQ++VT3F1AS2MB4ZUMRlcA1XFt7fHq9uQSVBdtgGJgsHSjCfnZ9N&#10;sXBhz6/Ub6VSGcKpQAu1SFdoncqaPKZR6Iiz9xOiR8kyVtpF3Ge4b/W1MTfaY8N5ocaOHmoqf7c7&#10;b6H9THH1beSrX1Rredno3cdy/Gzt5cVwfwdKaJD/8F/7yVmYmAmczuQjoGd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c9vcYAAADcAAAADwAAAAAAAAAAAAAAAACYAgAAZHJz&#10;L2Rvd25yZXYueG1sUEsFBgAAAAAEAAQA9QAAAIsDAAAAAA==&#10;" filled="f" stroked="f" strokeweight=".5pt">
                    <v:textbox inset="0,0,0,0">
                      <w:txbxContent>
                        <w:p w:rsidR="00394A3B" w:rsidRPr="006946FE" w:rsidRDefault="00394A3B" w:rsidP="00394A3B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9</w:t>
                          </w:r>
                        </w:p>
                      </w:txbxContent>
                    </v:textbox>
                  </v:shape>
                  <v:shape id="Text Box 493" o:spid="_x0000_s1075" type="#_x0000_t202" style="position:absolute;left:9710;top:5281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6lycYA&#10;AADcAAAADwAAAGRycy9kb3ducmV2LnhtbESPX0sDMRDE3wt+h7CCb23SKiJn0yJWoQ+tf6qCvq2X&#10;9e7wsjmS7fX67Y0g+DjMzG+Y+XLwreoppiawhenEgCIug2u4svD6cj++ApUE2WEbmCwcKcFycTKa&#10;Y+HCgZ+p30mlMoRTgRZqka7QOpU1eUyT0BFn7ytEj5JlrLSLeMhw3+qZMZfaY8N5ocaObmsqv3d7&#10;b6F9T3HzaeSjX1VbeXrU+7e76YO1Z6fDzTUooUH+w3/ttbNwbi7g90w+Anr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p6lycYAAADcAAAADwAAAAAAAAAAAAAAAACYAgAAZHJz&#10;L2Rvd25yZXYueG1sUEsFBgAAAAAEAAQA9QAAAIsDAAAAAA==&#10;" filled="f" stroked="f" strokeweight=".5pt">
                    <v:textbox inset="0,0,0,0">
                      <w:txbxContent>
                        <w:p w:rsidR="00394A3B" w:rsidRPr="006946FE" w:rsidRDefault="00394A3B" w:rsidP="00394A3B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494" o:spid="_x0000_s1076" type="#_x0000_t202" style="position:absolute;left:9709;top:5650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IAUsYA&#10;AADcAAAADwAAAGRycy9kb3ducmV2LnhtbESPX0sDMRDE3wt+h7CCb23SiiJn0yJWoQ+tf6qCvq2X&#10;9e7wsjmS7fX67Y0g+DjMzG+Y+XLwreoppiawhenEgCIug2u4svD6cj++ApUE2WEbmCwcKcFycTKa&#10;Y+HCgZ+p30mlMoRTgRZqka7QOpU1eUyT0BFn7ytEj5JlrLSLeMhw3+qZMZfaY8N5ocaObmsqv3d7&#10;b6F9T3HzaeSjX1VbeXrU+7e76YO1Z6fDzTUooUH+w3/ttbNwbi7g90w+Anr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dIAUsYAAADcAAAADwAAAAAAAAAAAAAAAACYAgAAZHJz&#10;L2Rvd25yZXYueG1sUEsFBgAAAAAEAAQA9QAAAIsDAAAAAA==&#10;" filled="f" stroked="f" strokeweight=".5pt">
                    <v:textbox inset="0,0,0,0">
                      <w:txbxContent>
                        <w:p w:rsidR="00394A3B" w:rsidRPr="006946FE" w:rsidRDefault="00394A3B" w:rsidP="00394A3B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495" o:spid="_x0000_s1077" type="#_x0000_t202" style="position:absolute;left:9724;top:6010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CeJcYA&#10;AADcAAAADwAAAGRycy9kb3ducmV2LnhtbESPX0sDMRDE3wW/Q1ihbzapQpFr0yK2gg/1X22hvq2X&#10;9e7wsjmS7fX89kYQfBxm5jfMfDn4VvUUUxPYwmRsQBGXwTVcWdi93V/egEqC7LANTBa+KcFycX42&#10;x8KFE79Sv5VKZQinAi3UIl2hdSpr8pjGoSPO3meIHiXLWGkX8ZThvtVXxky1x4bzQo0d3dVUfm2P&#10;3kJ7SHHzYeS9X1WP8vKsj/v15Mna0cVwOwMlNMh/+K/94Cxcmyn8nslHQC9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QCeJcYAAADcAAAADwAAAAAAAAAAAAAAAACYAgAAZHJz&#10;L2Rvd25yZXYueG1sUEsFBgAAAAAEAAQA9QAAAIsDAAAAAA==&#10;" filled="f" stroked="f" strokeweight=".5pt">
                    <v:textbox inset="0,0,0,0">
                      <w:txbxContent>
                        <w:p w:rsidR="00394A3B" w:rsidRPr="006946FE" w:rsidRDefault="00394A3B" w:rsidP="00394A3B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496" o:spid="_x0000_s1078" type="#_x0000_t202" style="position:absolute;left:9716;top:6392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w7vsYA&#10;AADcAAAADwAAAGRycy9kb3ducmV2LnhtbESPX0sDMRDE3wt+h7CCb23SCipn0yJWoQ+tf6qCvq2X&#10;9e7wsjmS7fX67Y0g+DjMzG+Y+XLwreoppiawhenEgCIug2u4svD6cj++ApUE2WEbmCwcKcFycTKa&#10;Y+HCgZ+p30mlMoRTgRZqka7QOpU1eUyT0BFn7ytEj5JlrLSLeMhw3+qZMRfaY8N5ocaObmsqv3d7&#10;b6F9T3HzaeSjX1VbeXrU+7e76YO1Z6fDzTUooUH+w3/ttbNwbi7h90w+Anr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kw7vsYAAADcAAAADwAAAAAAAAAAAAAAAACYAgAAZHJz&#10;L2Rvd25yZXYueG1sUEsFBgAAAAAEAAQA9QAAAIsDAAAAAA==&#10;" filled="f" stroked="f" strokeweight=".5pt">
                    <v:textbox inset="0,0,0,0">
                      <w:txbxContent>
                        <w:p w:rsidR="00394A3B" w:rsidRPr="006946FE" w:rsidRDefault="00394A3B" w:rsidP="00394A3B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497" o:spid="_x0000_s1079" type="#_x0000_t202" style="position:absolute;left:9709;top:6760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OvzMMA&#10;AADcAAAADwAAAGRycy9kb3ducmV2LnhtbERPS0sDMRC+C/6HMII3m7QFkW3TUtRCDz5rC/U2bqa7&#10;i5vJkky36783B8Hjx/eeLwffqp5iagJbGI8MKOIyuIYrC7uP9c0dqCTIDtvAZOGHEiwXlxdzLFw4&#10;8zv1W6lUDuFUoIVapCu0TmVNHtModMSZO4boUTKMlXYRzznct3pizK322HBuqLGj+5rK7+3JW2gP&#10;KT59GfnsH6pneXvVp/3j+MXa66thNQMlNMi/+M+9cRamJq/NZ/IR0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9OvzMMAAADcAAAADwAAAAAAAAAAAAAAAACYAgAAZHJzL2Rv&#10;d25yZXYueG1sUEsFBgAAAAAEAAQA9QAAAIgDAAAAAA==&#10;" filled="f" stroked="f" strokeweight=".5pt">
                    <v:textbox inset="0,0,0,0">
                      <w:txbxContent>
                        <w:p w:rsidR="00394A3B" w:rsidRPr="006946FE" w:rsidRDefault="00394A3B" w:rsidP="00394A3B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498" o:spid="_x0000_s1080" type="#_x0000_t202" style="position:absolute;left:9709;top:7119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8KV8YA&#10;AADcAAAADwAAAGRycy9kb3ducmV2LnhtbESPX0sDMRDE3wt+h7CCb23SCqJn0yJWoQ+tf6qCvq2X&#10;9e7wsjmS7fX67Y0g+DjMzG+Y+XLwreoppiawhenEgCIug2u4svD6cj++BJUE2WEbmCwcKcFycTKa&#10;Y+HCgZ+p30mlMoRTgRZqka7QOpU1eUyT0BFn7ytEj5JlrLSLeMhw3+qZMRfaY8N5ocaObmsqv3d7&#10;b6F9T3HzaeSjX1VbeXrU+7e76YO1Z6fDzTUooUH+w3/ttbNwbq7g90w+Anr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8KV8YAAADcAAAADwAAAAAAAAAAAAAAAACYAgAAZHJz&#10;L2Rvd25yZXYueG1sUEsFBgAAAAAEAAQA9QAAAIsDAAAAAA==&#10;" filled="f" stroked="f" strokeweight=".5pt">
                    <v:textbox inset="0,0,0,0">
                      <w:txbxContent>
                        <w:p w:rsidR="00394A3B" w:rsidRPr="006946FE" w:rsidRDefault="00394A3B" w:rsidP="00394A3B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499" o:spid="_x0000_s1081" type="#_x0000_t202" style="position:absolute;left:9753;top:7515;width:1110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w1F8MA&#10;AADcAAAADwAAAGRycy9kb3ducmV2LnhtbERPS0vDQBC+F/wPyxS8tZsoSIndFqkKHny0qYLexuyY&#10;BLOzYXeaxn/vHgo9fnzv5Xp0nRooxNazgXyegSKuvG25NvC+f5wtQEVBtth5JgN/FGG9upgssbD+&#10;yDsaSqlVCuFYoIFGpC+0jlVDDuPc98SJ+/HBoSQYam0DHlO46/RVlt1ohy2nhgZ72jRU/ZYHZ6D7&#10;jOH5O5Ov4b5+ke2bPnw85K/GXE7Hu1tQQqOcxSf3kzVwnaf56Uw6Anr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w1F8MAAADcAAAADwAAAAAAAAAAAAAAAACYAgAAZHJzL2Rv&#10;d25yZXYueG1sUEsFBgAAAAAEAAQA9QAAAIgDAAAAAA==&#10;" filled="f" stroked="f" strokeweight=".5pt">
                    <v:textbox inset="0,0,0,0">
                      <w:txbxContent>
                        <w:p w:rsidR="00394A3B" w:rsidRPr="00AB7262" w:rsidRDefault="00394A3B" w:rsidP="00394A3B">
                          <w:pPr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  <w:r w:rsidRPr="00AB7262">
                            <w:rPr>
                              <w:sz w:val="10"/>
                              <w:szCs w:val="10"/>
                            </w:rPr>
                            <w:t>PREVIOUS RANGES</w:t>
                          </w:r>
                        </w:p>
                      </w:txbxContent>
                    </v:textbox>
                  </v:shape>
                  <v:shape id="Text Box 500" o:spid="_x0000_s1082" type="#_x0000_t202" style="position:absolute;left:10972;top:7411;width:263;height:1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CQjMYA&#10;AADcAAAADwAAAGRycy9kb3ducmV2LnhtbESPW0vDQBSE3wX/w3KEvtlNLIik3RZRC33wUnuB9u2Y&#10;PSbB7Nmwe5rGf+8Kgo/DzHzDzBaDa1VPITaeDeTjDBRx6W3DlYHddnl9ByoKssXWMxn4pgiL+eXF&#10;DAvrz/xO/UYqlSAcCzRQi3SF1rGsyWEc+444eZ8+OJQkQ6VtwHOCu1bfZNmtdthwWqixo4eayq/N&#10;yRloDzE8f2Ry7B+rF1m/6dP+KX81ZnQ13E9BCQ3yH/5rr6yBSZ7D75l0BPT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zCQjMYAAADcAAAADwAAAAAAAAAAAAAAAACYAgAAZHJz&#10;L2Rvd25yZXYueG1sUEsFBgAAAAAEAAQA9QAAAIsDAAAAAA==&#10;" filled="f" stroked="f" strokeweight=".5pt">
                    <v:textbox inset="0,0,0,0">
                      <w:txbxContent>
                        <w:p w:rsidR="00394A3B" w:rsidRPr="00AB7262" w:rsidRDefault="00394A3B" w:rsidP="00394A3B">
                          <w:pPr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smartTag w:uri="urn:schemas-microsoft-com:office:smarttags" w:element="stockticker">
                            <w:r>
                              <w:rPr>
                                <w:sz w:val="10"/>
                                <w:szCs w:val="10"/>
                              </w:rPr>
                              <w:t>TOT</w:t>
                            </w:r>
                          </w:smartTag>
                        </w:p>
                      </w:txbxContent>
                    </v:textbox>
                  </v:shape>
                  <v:shape id="Text Box 501" o:spid="_x0000_s1083" type="#_x0000_t202" style="position:absolute;left:10974;top:7788;width:263;height:1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IO+8YA&#10;AADcAAAADwAAAGRycy9kb3ducmV2LnhtbESPS2vDMBCE74X+B7GF3BrZCZTgRAmhD+ihzzSB9La1&#10;NraptTLSxnH/fVUI9DjMzDfMYjW4VvUUYuPZQD7OQBGX3jZcGdh+PFzPQEVBtth6JgM/FGG1vLxY&#10;YGH9id+p30ilEoRjgQZqka7QOpY1OYxj3xEn7+CDQ0kyVNoGPCW4a/Uky260w4bTQo0d3dZUfm+O&#10;zkC7j+HpK5PP/q56lrdXfdzd5y/GjK6G9RyU0CD/4XP70RqY5hP4O5OOgF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+IO+8YAAADcAAAADwAAAAAAAAAAAAAAAACYAgAAZHJz&#10;L2Rvd25yZXYueG1sUEsFBgAAAAAEAAQA9QAAAIsDAAAAAA==&#10;" filled="f" stroked="f" strokeweight=".5pt">
                    <v:textbox inset="0,0,0,0">
                      <w:txbxContent>
                        <w:p w:rsidR="00394A3B" w:rsidRPr="00AB7262" w:rsidRDefault="00394A3B" w:rsidP="00394A3B">
                          <w:pPr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AGG</w:t>
                          </w:r>
                        </w:p>
                      </w:txbxContent>
                    </v:textbox>
                  </v:shape>
                </v:group>
                <v:group id="Group 502" o:spid="_x0000_s1084" style="position:absolute;left:737;top:7322;width:4605;height:858" coordorigin="720,6872" coordsize="4605,10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v8F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mcwP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v8F8QAAADcAAAA&#10;DwAAAAAAAAAAAAAAAACqAgAAZHJzL2Rvd25yZXYueG1sUEsFBgAAAAAEAAQA+gAAAJsDAAAAAA==&#10;">
                  <v:group id="Group 503" o:spid="_x0000_s1085" style="position:absolute;left:720;top:6872;width:4605;height:1023" coordorigin="720,6872" coordsize="4605,10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OJkY8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mrz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4mRjxgAAANwA&#10;AAAPAAAAAAAAAAAAAAAAAKoCAABkcnMvZG93bnJldi54bWxQSwUGAAAAAAQABAD6AAAAnQMAAAAA&#10;">
                    <v:rect id="Rectangle 504" o:spid="_x0000_s1086" style="position:absolute;left:727;top:6872;width:4598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YTacUA&#10;AADcAAAADwAAAGRycy9kb3ducmV2LnhtbESPT2vCQBTE74LfYXmCF6mbWLSSuoqIgtBTVSi9PbKv&#10;STT7NmY3f/rtuwXB4zAzv2FWm96UoqXaFZYVxNMIBHFqdcGZgsv58LIE4TyyxtIyKfglB5v1cLDC&#10;RNuOP6k9+UwECLsEFeTeV4mULs3JoJvaijh4P7Y26IOsM6lr7ALclHIWRQtpsOCwkGNFu5zS26kx&#10;Cq7x8evbLpv23BwyNqZ7298nH0qNR/32HYSn3j/Dj/ZRK3iN5/B/Jhw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thNpxQAAANwAAAAPAAAAAAAAAAAAAAAAAJgCAABkcnMv&#10;ZG93bnJldi54bWxQSwUGAAAAAAQABAD1AAAAigMAAAAA&#10;" filled="f" strokeweight="1.25pt">
                      <v:textbox inset="0,0,0,0"/>
                    </v:rect>
                    <v:line id="Line 505" o:spid="_x0000_s1087" style="position:absolute;visibility:visible;mso-wrap-style:square" from="727,7201" to="5325,7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HFDcYAAADc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k7hdiYeATm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5BxQ3GAAAA3AAAAA8AAAAAAAAA&#10;AAAAAAAAoQIAAGRycy9kb3ducmV2LnhtbFBLBQYAAAAABAAEAPkAAACUAwAAAAA=&#10;"/>
                    <v:line id="Line 506" o:spid="_x0000_s1088" style="position:absolute;visibility:visible;mso-wrap-style:square" from="720,7543" to="5325,7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1glsYAAADcAAAADwAAAGRycy9kb3ducmV2LnhtbESPQWvCQBSE74L/YXmCN91YIZXUVcQi&#10;aA+laqE9PrPPJJp9G3a3Sfrvu4VCj8PMfMMs172pRUvOV5YVzKYJCOLc6ooLBe/n3WQBwgdkjbVl&#10;UvBNHtar4WCJmbYdH6k9hUJECPsMFZQhNJmUPi/JoJ/ahjh6V+sMhihdIbXDLsJNLR+SJJUGK44L&#10;JTa0LSm/n76Mgtf5W9puDi/7/uOQXvLn4+Xz1jmlxqN+8wQiUB/+w3/tvVYwnz3C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ENYJbGAAAA3AAAAA8AAAAAAAAA&#10;AAAAAAAAoQIAAGRycy9kb3ducmV2LnhtbFBLBQYAAAAABAAEAPkAAACUAwAAAAA=&#10;"/>
                    <v:line id="Line 507" o:spid="_x0000_s1089" style="position:absolute;visibility:visible;mso-wrap-style:square" from="3030,6872" to="3030,7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L05MMAAADcAAAADwAAAGRycy9kb3ducmV2LnhtbERPz2vCMBS+D/wfwhN2m6kTyqhGEUVQ&#10;D2M6QY/P5tlWm5eSxLb775fDYMeP7/ds0ZtatOR8ZVnBeJSAIM6trrhQcPrevH2A8AFZY22ZFPyQ&#10;h8V88DLDTNuOD9QeQyFiCPsMFZQhNJmUPi/JoB/ZhjhyN+sMhghdIbXDLoabWr4nSSoNVhwbSmxo&#10;VVL+OD6Ngs/JV9oud/ttf96l13x9uF7unVPqddgvpyAC9eFf/OfeagWTcVwbz8QjIO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CS9OTDAAAA3AAAAA8AAAAAAAAAAAAA&#10;AAAAoQIAAGRycy9kb3ducmV2LnhtbFBLBQYAAAAABAAEAPkAAACRAwAAAAA=&#10;"/>
                    <v:line id="Line 508" o:spid="_x0000_s1090" style="position:absolute;visibility:visible;mso-wrap-style:square" from="4177,6872" to="4177,7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5Rf8YAAADcAAAADwAAAGRycy9kb3ducmV2LnhtbESPQWvCQBSE74L/YXmCN91YIdTUVcQi&#10;aA+laqE9PrPPJJp9G3a3Sfrvu4VCj8PMfMMs172pRUvOV5YVzKYJCOLc6ooLBe/n3eQRhA/IGmvL&#10;pOCbPKxXw8ESM207PlJ7CoWIEPYZKihDaDIpfV6SQT+1DXH0rtYZDFG6QmqHXYSbWj4kSSoNVhwX&#10;SmxoW1J+P30ZBa/zt7TdHF72/cchveTPx8vnrXNKjUf95glEoD78h//ae61gPlvA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/eUX/GAAAA3AAAAA8AAAAAAAAA&#10;AAAAAAAAoQIAAGRycy9kb3ducmV2LnhtbFBLBQYAAAAABAAEAPkAAACUAwAAAAA=&#10;"/>
                    <v:line id="Line 509" o:spid="_x0000_s1091" style="position:absolute;visibility:visible;mso-wrap-style:square" from="1875,7203" to="1875,7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gyX8MAAADcAAAADwAAAGRycy9kb3ducmV2LnhtbERPz2vCMBS+C/4P4Qm7aapCGdUoogx0&#10;hzGdoMdn82yrzUtJsrb775fDYMeP7/dy3ZtatOR8ZVnBdJKAIM6trrhQcP56G7+C8AFZY22ZFPyQ&#10;h/VqOFhipm3HR2pPoRAxhH2GCsoQmkxKn5dk0E9sQxy5u3UGQ4SukNphF8NNLWdJkkqDFceGEhva&#10;lpQ/T99Gwcf8M203h/d9fzmkt3x3vF0fnVPqZdRvFiAC9eFf/OfeawXzWZwfz8Qj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CIMl/DAAAA3AAAAA8AAAAAAAAAAAAA&#10;AAAAoQIAAGRycy9kb3ducmV2LnhtbFBLBQYAAAAABAAEAPkAAACRAwAAAAA=&#10;"/>
                  </v:group>
                  <v:shape id="Text Box 510" o:spid="_x0000_s1092" type="#_x0000_t202" style="position:absolute;left:774;top:6884;width:420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xaMcYA&#10;AADcAAAADwAAAGRycy9kb3ducmV2LnhtbESPS2vDMBCE74X+B7GF3BrZCZTgRAmhD+ihzzSB9La1&#10;NraptTLSxnH/fVUI9DjMzDfMYjW4VvUUYuPZQD7OQBGX3jZcGdh+PFzPQEVBtth6JgM/FGG1vLxY&#10;YGH9id+p30ilEoRjgQZqka7QOpY1OYxj3xEn7+CDQ0kyVNoGPCW4a/Uky260w4bTQo0d3dZUfm+O&#10;zkC7j+HpK5PP/q56lrdXfdzd5y/GjK6G9RyU0CD/4XP70RqYTnL4O5OOgF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VxaMcYAAADcAAAADwAAAAAAAAAAAAAAAACYAgAAZHJz&#10;L2Rvd25yZXYueG1sUEsFBgAAAAAEAAQA9QAAAIsDAAAAAA==&#10;" filled="f" stroked="f" strokeweight=".5pt">
                    <v:textbox inset="0,0,0,0">
                      <w:txbxContent>
                        <w:p w:rsidR="00394A3B" w:rsidRPr="00AB7262" w:rsidRDefault="00394A3B" w:rsidP="00394A3B">
                          <w:pPr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EVENT</w:t>
                          </w:r>
                        </w:p>
                      </w:txbxContent>
                    </v:textbox>
                  </v:shape>
                  <v:shape id="Text Box 511" o:spid="_x0000_s1093" type="#_x0000_t202" style="position:absolute;left:3063;top:6886;width:420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7ERsYA&#10;AADcAAAADwAAAGRycy9kb3ducmV2LnhtbESPS2vDMBCE74X+B7GF3Bo5DpTgRAmhD+ihzzSB9La1&#10;NraptTLSxnH/fVUI9DjMzDfMYjW4VvUUYuPZwGScgSIuvW24MrD9eLiegYqCbLH1TAZ+KMJqeXmx&#10;wML6E79Tv5FKJQjHAg3UIl2hdSxrchjHviNO3sEHh5JkqLQNeEpw1+o8y260w4bTQo0d3dZUfm+O&#10;zkC7j+HpK5PP/q56lrdXfdzdT16MGV0N6zkooUH+w+f2ozUwzXP4O5OOgF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Y7ERsYAAADcAAAADwAAAAAAAAAAAAAAAACYAgAAZHJz&#10;L2Rvd25yZXYueG1sUEsFBgAAAAAEAAQA9QAAAIsDAAAAAA==&#10;" filled="f" stroked="f" strokeweight=".5pt">
                    <v:textbox inset="0,0,0,0">
                      <w:txbxContent>
                        <w:p w:rsidR="00394A3B" w:rsidRPr="00AB7262" w:rsidRDefault="00394A3B" w:rsidP="00394A3B">
                          <w:pPr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DATE</w:t>
                          </w:r>
                        </w:p>
                      </w:txbxContent>
                    </v:textbox>
                  </v:shape>
                  <v:shape id="Text Box 512" o:spid="_x0000_s1094" type="#_x0000_t202" style="position:absolute;left:4225;top:6886;width:420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Jh3ccA&#10;AADcAAAADwAAAGRycy9kb3ducmV2LnhtbESPX2vCQBDE3wv9DscWfKsXFUpJPUWsgg/9Y61C+7bN&#10;bZPQ3F64W2P89l6h0MdhZn7DTOe9a1RHIdaeDYyGGSjiwtuaSwP79/XtPagoyBYbz2TgTBHms+ur&#10;KebWn/iNup2UKkE45migEmlzrWNRkcM49C1x8r59cChJhlLbgKcEd40eZ9mddlhzWqiwpWVFxc/u&#10;6Aw0HzE8fWXy2T2Wz7J91cfDavRizOCmXzyAEurlP/zX3lgDk/EEfs+kI6B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bCYd3HAAAA3AAAAA8AAAAAAAAAAAAAAAAAmAIAAGRy&#10;cy9kb3ducmV2LnhtbFBLBQYAAAAABAAEAPUAAACMAwAAAAA=&#10;" filled="f" stroked="f" strokeweight=".5pt">
                    <v:textbox inset="0,0,0,0">
                      <w:txbxContent>
                        <w:p w:rsidR="00394A3B" w:rsidRPr="00AB7262" w:rsidRDefault="00394A3B" w:rsidP="00394A3B">
                          <w:pPr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TIME</w:t>
                          </w:r>
                        </w:p>
                      </w:txbxContent>
                    </v:textbox>
                  </v:shape>
                  <v:shape id="Text Box 513" o:spid="_x0000_s1095" type="#_x0000_t202" style="position:absolute;left:776;top:7208;width:420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v5qccA&#10;AADcAAAADwAAAGRycy9kb3ducmV2LnhtbESPQUvDQBSE74X+h+UJvbWbtiIldlukKnhQW9sKentm&#10;n0kw+zbsvqbx37uC4HGYmW+Y5bp3jeooxNqzgekkA0VceFtzaeB4uB8vQEVBtth4JgPfFGG9Gg6W&#10;mFt/5hfq9lKqBOGYo4FKpM21jkVFDuPEt8TJ+/TBoSQZSm0DnhPcNXqWZVfaYc1pocKWNhUVX/uT&#10;M9C8xfD4kcl7d1s+yW6rT69302djRhf9zTUooV7+w3/tB2tgPruE3zPpCO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r+anHAAAA3AAAAA8AAAAAAAAAAAAAAAAAmAIAAGRy&#10;cy9kb3ducmV2LnhtbFBLBQYAAAAABAAEAPUAAACMAwAAAAA=&#10;" filled="f" stroked="f" strokeweight=".5pt">
                    <v:textbox inset="0,0,0,0">
                      <w:txbxContent>
                        <w:p w:rsidR="00394A3B" w:rsidRPr="00AB7262" w:rsidRDefault="00394A3B" w:rsidP="00394A3B">
                          <w:pPr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RANGE</w:t>
                          </w:r>
                        </w:p>
                      </w:txbxContent>
                    </v:textbox>
                  </v:shape>
                  <v:shape id="Text Box 514" o:spid="_x0000_s1096" type="#_x0000_t202" style="position:absolute;left:4217;top:7205;width:420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dcMscA&#10;AADcAAAADwAAAGRycy9kb3ducmV2LnhtbESPQUvDQBSE74X+h+UJvbWbtigldlukKnhQW9sKentm&#10;n0kw+zbsvqbx37uC4HGYmW+Y5bp3jeooxNqzgekkA0VceFtzaeB4uB8vQEVBtth4JgPfFGG9Gg6W&#10;mFt/5hfq9lKqBOGYo4FKpM21jkVFDuPEt8TJ+/TBoSQZSm0DnhPcNXqWZVfaYc1pocKWNhUVX/uT&#10;M9C8xfD4kcl7d1s+yW6rT69302djRhf9zTUooV7+w3/tB2tgPruE3zPpCO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ZnXDLHAAAA3AAAAA8AAAAAAAAAAAAAAAAAmAIAAGRy&#10;cy9kb3ducmV2LnhtbFBLBQYAAAAABAAEAPUAAACMAwAAAAA=&#10;" filled="f" stroked="f" strokeweight=".5pt">
                    <v:textbox inset="0,0,0,0">
                      <w:txbxContent>
                        <w:p w:rsidR="00394A3B" w:rsidRPr="00AB7262" w:rsidRDefault="00394A3B" w:rsidP="00394A3B">
                          <w:pPr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LIGHT</w:t>
                          </w:r>
                        </w:p>
                      </w:txbxContent>
                    </v:textbox>
                  </v:shape>
                  <v:shape id="Text Box 515" o:spid="_x0000_s1097" type="#_x0000_t202" style="position:absolute;left:1915;top:7208;width:420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XCRccA&#10;AADcAAAADwAAAGRycy9kb3ducmV2LnhtbESPX0vDQBDE3wt+h2OFvrWXVigSey3iH/ChrTW2oG9r&#10;bk2Cub1wt03jt/cEwcdhZn7DLNeDa1VPITaeDcymGSji0tuGKwOH18fJNagoyBZbz2TgmyKsVxej&#10;JebWn/mF+kIqlSAcczRQi3S51rGsyWGc+o44eZ8+OJQkQ6VtwHOCu1bPs2yhHTacFmrs6K6m8qs4&#10;OQPtWwybj0ze+/tqK/tnfTo+zHbGjC+H2xtQQoP8h//aT9bA1XwBv2fSEd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1wkXHAAAA3AAAAA8AAAAAAAAAAAAAAAAAmAIAAGRy&#10;cy9kb3ducmV2LnhtbFBLBQYAAAAABAAEAPUAAACMAwAAAAA=&#10;" filled="f" stroked="f" strokeweight=".5pt">
                    <v:textbox inset="0,0,0,0">
                      <w:txbxContent>
                        <w:p w:rsidR="00394A3B" w:rsidRPr="00AB7262" w:rsidRDefault="00394A3B" w:rsidP="00394A3B">
                          <w:pPr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TARGET</w:t>
                          </w:r>
                        </w:p>
                      </w:txbxContent>
                    </v:textbox>
                  </v:shape>
                  <v:shape id="Text Box 516" o:spid="_x0000_s1098" type="#_x0000_t202" style="position:absolute;left:3061;top:7213;width:502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ln3scA&#10;AADcAAAADwAAAGRycy9kb3ducmV2LnhtbESPQUvDQBSE74X+h+UJvbWbtqAldlukKnhQW9sKentm&#10;n0kw+zbsvqbx37uC4HGYmW+Y5bp3jeooxNqzgekkA0VceFtzaeB4uB8vQEVBtth4JgPfFGG9Gg6W&#10;mFt/5hfq9lKqBOGYo4FKpM21jkVFDuPEt8TJ+/TBoSQZSm0DnhPcNXqWZZfaYc1pocKWNhUVX/uT&#10;M9C8xfD4kcl7d1s+yW6rT69302djRhf9zTUooV7+w3/tB2tgPruC3zPpCO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n5Z97HAAAA3AAAAA8AAAAAAAAAAAAAAAAAmAIAAGRy&#10;cy9kb3ducmV2LnhtbFBLBQYAAAAABAAEAPUAAACMAwAAAAA=&#10;" filled="f" stroked="f" strokeweight=".5pt">
                    <v:textbox inset="0,0,0,0">
                      <w:txbxContent>
                        <w:p w:rsidR="00394A3B" w:rsidRPr="00AB7262" w:rsidRDefault="00394A3B" w:rsidP="00394A3B">
                          <w:pPr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WEATHER</w:t>
                          </w:r>
                        </w:p>
                      </w:txbxContent>
                    </v:textbox>
                  </v:shape>
                  <v:shape id="Text Box 517" o:spid="_x0000_s1099" type="#_x0000_t202" style="position:absolute;left:776;top:7554;width:420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bzrMMA&#10;AADcAAAADwAAAGRycy9kb3ducmV2LnhtbERPS0vDQBC+C/6HZQRvdtMWRGK3RWwLPWhfKuhtzI5J&#10;aHY27E7T9N93D0KPH997MutdozoKsfZsYDjIQBEX3tZcGvj8WD48gYqCbLHxTAbOFGE2vb2ZYG79&#10;iXfU7aVUKYRjjgYqkTbXOhYVOYwD3xIn7s8Hh5JgKLUNeErhrtGjLHvUDmtODRW29FpRcdgfnYHm&#10;O4a330x+unn5LtuNPn4thmtj7u/6l2dQQr1cxf/ulTUwHqW16Uw6Anp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bzrMMAAADcAAAADwAAAAAAAAAAAAAAAACYAgAAZHJzL2Rv&#10;d25yZXYueG1sUEsFBgAAAAAEAAQA9QAAAIgDAAAAAA==&#10;" filled="f" stroked="f" strokeweight=".5pt">
                    <v:textbox inset="0,0,0,0">
                      <w:txbxContent>
                        <w:p w:rsidR="00394A3B" w:rsidRPr="00AB7262" w:rsidRDefault="00394A3B" w:rsidP="00394A3B">
                          <w:pPr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RIFLE</w:t>
                          </w:r>
                        </w:p>
                      </w:txbxContent>
                    </v:textbox>
                  </v:shape>
                  <v:shape id="Text Box 518" o:spid="_x0000_s1100" type="#_x0000_t202" style="position:absolute;left:4217;top:7556;width:667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pWN8cA&#10;AADcAAAADwAAAGRycy9kb3ducmV2LnhtbESPQUvDQBSE74X+h+UJvbWbtiA2dlukKnhQW9sKentm&#10;n0kw+zbsvqbx37uC4HGYmW+Y5bp3jeooxNqzgekkA0VceFtzaeB4uB9fgYqCbLHxTAa+KcJ6NRws&#10;Mbf+zC/U7aVUCcIxRwOVSJtrHYuKHMaJb4mT9+mDQ0kylNoGPCe4a/Qsyy61w5rTQoUtbSoqvvYn&#10;Z6B5i+HxI5P37rZ8kt1Wn17vps/GjC76m2tQQr38h//aD9bAfLaA3zPpCO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qVjfHAAAA3AAAAA8AAAAAAAAAAAAAAAAAmAIAAGRy&#10;cy9kb3ducmV2LnhtbFBLBQYAAAAABAAEAPUAAACMAwAAAAA=&#10;" filled="f" stroked="f" strokeweight=".5pt">
                    <v:textbox inset="0,0,0,0">
                      <w:txbxContent>
                        <w:p w:rsidR="00394A3B" w:rsidRPr="00AB7262" w:rsidRDefault="00394A3B" w:rsidP="00394A3B">
                          <w:pPr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REARSIGHT</w:t>
                          </w:r>
                        </w:p>
                      </w:txbxContent>
                    </v:textbox>
                  </v:shape>
                  <v:shape id="Text Box 519" o:spid="_x0000_s1101" type="#_x0000_t202" style="position:absolute;left:1915;top:7554;width:420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lpd8MA&#10;AADcAAAADwAAAGRycy9kb3ducmV2LnhtbERPS0vDQBC+C/6HZYTe7KYWRGK3RayFHmpfKuhtzI5J&#10;aHY27E7T9N93D0KPH997MutdozoKsfZsYDTMQBEX3tZcGvj8WNw/gYqCbLHxTAbOFGE2vb2ZYG79&#10;iXfU7aVUKYRjjgYqkTbXOhYVOYxD3xIn7s8Hh5JgKLUNeErhrtEPWfaoHdacGips6bWi4rA/OgPN&#10;dwyr30x+unn5LtuNPn69jdbGDO76l2dQQr1cxf/upTUwHqf56Uw6Anp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8lpd8MAAADcAAAADwAAAAAAAAAAAAAAAACYAgAAZHJzL2Rv&#10;d25yZXYueG1sUEsFBgAAAAAEAAQA9QAAAIgDAAAAAA==&#10;" filled="f" stroked="f" strokeweight=".5pt">
                    <v:textbox inset="0,0,0,0">
                      <w:txbxContent>
                        <w:p w:rsidR="00394A3B" w:rsidRPr="00AB7262" w:rsidRDefault="00394A3B" w:rsidP="00394A3B">
                          <w:pPr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AMMN</w:t>
                          </w:r>
                        </w:p>
                      </w:txbxContent>
                    </v:textbox>
                  </v:shape>
                  <v:shape id="Text Box 520" o:spid="_x0000_s1102" type="#_x0000_t202" style="position:absolute;left:3061;top:7556;width:674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XM7MYA&#10;AADcAAAADwAAAGRycy9kb3ducmV2LnhtbESPS2vDMBCE74X+B7GF3BrZDZTgRAmhD8ihzzSB9La1&#10;NraptTLSxnH/fVUI9DjMzDfMfDm4VvUUYuPZQD7OQBGX3jZcGdh+PF5PQUVBtth6JgM/FGG5uLyY&#10;Y2H9id+p30ilEoRjgQZqka7QOpY1OYxj3xEn7+CDQ0kyVNoGPCW4a/VNlt1qhw2nhRo7uqup/N4c&#10;nYF2H8PTVyaf/X31LG+v+rh7yF+MGV0NqxkooUH+w+f22hqYTHL4O5OOgF7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IXM7MYAAADcAAAADwAAAAAAAAAAAAAAAACYAgAAZHJz&#10;L2Rvd25yZXYueG1sUEsFBgAAAAAEAAQA9QAAAIsDAAAAAA==&#10;" filled="f" stroked="f" strokeweight=".5pt">
                    <v:textbox inset="0,0,0,0">
                      <w:txbxContent>
                        <w:p w:rsidR="00394A3B" w:rsidRPr="00AB7262" w:rsidRDefault="00394A3B" w:rsidP="00394A3B">
                          <w:pPr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FORESIGHT</w:t>
                          </w:r>
                        </w:p>
                      </w:txbxContent>
                    </v:textbox>
                  </v:shape>
                </v:group>
                <v:group id="Group 521" o:spid="_x0000_s1103" style="position:absolute;left:738;top:6069;width:6571;height:1134" coordorigin="721,6072" coordsize="6571,1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/IF7M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ZJM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/IF7MQAAADcAAAA&#10;DwAAAAAAAAAAAAAAAACqAgAAZHJzL2Rvd25yZXYueG1sUEsFBgAAAAAEAAQA+gAAAJsDAAAAAA==&#10;">
                  <v:line id="Line 522" o:spid="_x0000_s1104" style="position:absolute;visibility:visible;mso-wrap-style:square" from="1284,6072" to="1284,7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5/eMUAAADcAAAADwAAAGRycy9kb3ducmV2LnhtbESPQWsCMRSE7wX/Q3iCt5ptV4psjVLE&#10;gngQVj3Y22Pz3CxuXtYkrtt/3xQKPQ4z8w2zWA22FT350DhW8DLNQBBXTjdcKzgdP5/nIEJE1tg6&#10;JgXfFGC1HD0tsNDuwSX1h1iLBOFQoAITY1dIGSpDFsPUdcTJuzhvMSbpa6k9PhLctvI1y96kxYbT&#10;gsGO1oaq6+FuFfivGM7lLd/1s3pz21+9OdKlVGoyHj7eQUQa4n/4r73VCvI8h98z6QjI5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W5/eMUAAADcAAAADwAAAAAAAAAA&#10;AAAAAAChAgAAZHJzL2Rvd25yZXYueG1sUEsFBgAAAAAEAAQA+QAAAJMDAAAAAA==&#10;" strokeweight=".25pt"/>
                  <v:line id="Line 523" o:spid="_x0000_s1105" style="position:absolute;visibility:visible;mso-wrap-style:square" from="2049,6072" to="2049,7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fnDMUAAADcAAAADwAAAGRycy9kb3ducmV2LnhtbESPQWvCQBSE70L/w/IK3nTTRkpJXaWU&#10;CtKDENNDe3tkn9lg9m3cXWP6711B6HGYmW+Y5Xq0nRjIh9axgqd5BoK4drrlRsF3tZm9gggRWWPn&#10;mBT8UYD16mGyxEK7C5c07GMjEoRDgQpMjH0hZagNWQxz1xMn7+C8xZikb6T2eElw28nnLHuRFltO&#10;CwZ7+jBUH/dnq8D/xvBTnvKvYdF8nnZHbyo6lEpNH8f3NxCRxvgfvre3WkGeL+B2Jh0Bubo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ofnDMUAAADcAAAADwAAAAAAAAAA&#10;AAAAAAChAgAAZHJzL2Rvd25yZXYueG1sUEsFBgAAAAAEAAQA+QAAAJMDAAAAAA==&#10;" strokeweight=".25pt"/>
                  <v:line id="Line 524" o:spid="_x0000_s1106" style="position:absolute;visibility:visible;mso-wrap-style:square" from="2814,6072" to="2814,7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tCl8UAAADcAAAADwAAAGRycy9kb3ducmV2LnhtbESPQWsCMRSE7wX/Q3iCt5q1a0tZjSJS&#10;QXoorPbQ3h6b52Zx87Imcd3+e1Mo9DjMzDfMcj3YVvTkQ+NYwWyagSCunG64VvB53D2+gggRWWPr&#10;mBT8UID1avSwxEK7G5fUH2ItEoRDgQpMjF0hZagMWQxT1xEn7+S8xZikr6X2eEtw28qnLHuRFhtO&#10;CwY72hqqzoerVeC/Y/gqL/l7P6/fLh9nb450KpWajIfNAkSkIf6H/9p7rSDPn+H3TDoCcn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ctCl8UAAADcAAAADwAAAAAAAAAA&#10;AAAAAAChAgAAZHJzL2Rvd25yZXYueG1sUEsFBgAAAAAEAAQA+QAAAJMDAAAAAA==&#10;" strokeweight=".25pt"/>
                  <v:line id="Line 525" o:spid="_x0000_s1107" style="position:absolute;visibility:visible;mso-wrap-style:square" from="3580,6072" to="3580,7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nc4MUAAADcAAAADwAAAGRycy9kb3ducmV2LnhtbESPQWvCQBSE74X+h+UVvNVNTZGSukop&#10;CuKhENNDe3tkn9lg9m3cXWP8992C4HGYmW+YxWq0nRjIh9axgpdpBoK4drrlRsF3tXl+AxEissbO&#10;MSm4UoDV8vFhgYV2Fy5p2MdGJAiHAhWYGPtCylAbshimridO3sF5izFJ30jt8ZLgtpOzLJtLiy2n&#10;BYM9fRqqj/uzVeB/Y/gpT/lueG3Wp6+jNxUdSqUmT+PHO4hIY7yHb+2tVpDnc/g/k46AX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Rnc4MUAAADcAAAADwAAAAAAAAAA&#10;AAAAAAChAgAAZHJzL2Rvd25yZXYueG1sUEsFBgAAAAAEAAQA+QAAAJMDAAAAAA==&#10;" strokeweight=".25pt"/>
                  <v:line id="Line 526" o:spid="_x0000_s1108" style="position:absolute;visibility:visible;mso-wrap-style:square" from="4346,6072" to="4346,7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V5e8UAAADcAAAADwAAAGRycy9kb3ducmV2LnhtbESPQWsCMRSE7wX/Q3iCt5q1K21ZjSJS&#10;QXoorPbQ3h6b52Zx87Imcd3+e1Mo9DjMzDfMcj3YVvTkQ+NYwWyagSCunG64VvB53D2+gggRWWPr&#10;mBT8UID1avSwxEK7G5fUH2ItEoRDgQpMjF0hZagMWQxT1xEn7+S8xZikr6X2eEtw28qnLHuWFhtO&#10;CwY72hqqzoerVeC/Y/gqL/l7P6/fLh9nb450KpWajIfNAkSkIf6H/9p7rSDPX+D3TDoCcn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lV5e8UAAADcAAAADwAAAAAAAAAA&#10;AAAAAAChAgAAZHJzL2Rvd25yZXYueG1sUEsFBgAAAAAEAAQA+QAAAJMDAAAAAA==&#10;" strokeweight=".25pt"/>
                  <v:line id="Line 527" o:spid="_x0000_s1109" style="position:absolute;visibility:visible;mso-wrap-style:square" from="5111,6072" to="5111,7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rtCcEAAADcAAAADwAAAGRycy9kb3ducmV2LnhtbERPz2vCMBS+D/wfwhO8zdRVZFSjiGwg&#10;OwyqO+jt0TybYvNSk6x2//1yEDx+fL9Xm8G2oicfGscKZtMMBHHldMO1gp/j5+s7iBCRNbaOScEf&#10;BdisRy8rLLS7c0n9IdYihXAoUIGJsSukDJUhi2HqOuLEXZy3GBP0tdQe7ynctvItyxbSYsOpwWBH&#10;O0PV9fBrFfhzDKfyln/18/rj9n315kiXUqnJeNguQUQa4lP8cO+1gjxPa9OZdATk+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yu0JwQAAANwAAAAPAAAAAAAAAAAAAAAA&#10;AKECAABkcnMvZG93bnJldi54bWxQSwUGAAAAAAQABAD5AAAAjwMAAAAA&#10;" strokeweight=".25pt"/>
                  <v:line id="Line 528" o:spid="_x0000_s1110" style="position:absolute;visibility:visible;mso-wrap-style:square" from="5877,6072" to="5877,7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ZIksUAAADcAAAADwAAAGRycy9kb3ducmV2LnhtbESPQWsCMRSE7wX/Q3iCt5q1K6VdjSJS&#10;QXoorPbQ3h6b52Zx87Imcd3+e1Mo9DjMzDfMcj3YVvTkQ+NYwWyagSCunG64VvB53D2+gAgRWWPr&#10;mBT8UID1avSwxEK7G5fUH2ItEoRDgQpMjF0hZagMWQxT1xEn7+S8xZikr6X2eEtw28qnLHuWFhtO&#10;CwY72hqqzoerVeC/Y/gqL/l7P6/fLh9nb450KpWajIfNAkSkIf6H/9p7rSDPX+H3TDoCcn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IZIksUAAADcAAAADwAAAAAAAAAA&#10;AAAAAAChAgAAZHJzL2Rvd25yZXYueG1sUEsFBgAAAAAEAAQA+QAAAJMDAAAAAA==&#10;" strokeweight=".25pt"/>
                  <v:line id="Line 529" o:spid="_x0000_s1111" style="position:absolute;visibility:visible;mso-wrap-style:square" from="6642,6072" to="6642,7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qScsEAAADcAAAADwAAAGRycy9kb3ducmV2LnhtbERPz2vCMBS+D/wfwhN2m6lThlSjiDiQ&#10;HQZVD3p7NM+m2LzUJNb635vDYMeP7/di1dtGdORD7VjBeJSBIC6drrlScDx8f8xAhIissXFMCp4U&#10;YLUcvC0w1+7BBXX7WIkUwiFHBSbGNpcylIYshpFriRN3cd5iTNBXUnt8pHDbyM8s+5IWa04NBlva&#10;GCqv+7tV4M8xnIrb5KebVtvb79WbA10Kpd6H/XoOIlIf/8V/7p1WMJmm+elMOgJy+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5upJywQAAANwAAAAPAAAAAAAAAAAAAAAA&#10;AKECAABkcnMvZG93bnJldi54bWxQSwUGAAAAAAQABAD5AAAAjwMAAAAA&#10;" strokeweight=".25pt"/>
                  <v:group id="Group 530" o:spid="_x0000_s1112" style="position:absolute;left:721;top:6072;width:6571;height:1134" coordorigin="720,5472" coordsize="6889,1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ybo5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+pL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JujmxgAAANwA&#10;AAAPAAAAAAAAAAAAAAAAAKoCAABkcnMvZG93bnJldi54bWxQSwUGAAAAAAQABAD6AAAAnQMAAAAA&#10;">
                    <v:rect id="Rectangle 531" o:spid="_x0000_s1113" style="position:absolute;left:720;top:5472;width:6889;height:1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kr9sMA&#10;AADcAAAADwAAAGRycy9kb3ducmV2LnhtbESP3YrCMBSE7wXfIRzBG9FUu4hWo4ggCCKsPw9waI5t&#10;aXNSmlTr2xthYS+HmfmGWW87U4knNa6wrGA6iUAQp1YXnCm43w7jBQjnkTVWlknBmxxsN/3eGhNt&#10;X3yh59VnIkDYJagg975OpHRpTgbdxNbEwXvYxqAPssmkbvAV4KaSsyiaS4MFh4Uca9rnlJbX1ijY&#10;LyN/oHP8ezrFLZ9t2dbHcqTUcNDtViA8df4//Nc+agXxzwy+Z8IRkJs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kr9sMAAADcAAAADwAAAAAAAAAAAAAAAACYAgAAZHJzL2Rv&#10;d25yZXYueG1sUEsFBgAAAAAEAAQA9QAAAIgDAAAAAA==&#10;" filled="f" strokeweight="1.25pt"/>
                    <v:line id="Line 532" o:spid="_x0000_s1114" style="position:absolute;visibility:visible;mso-wrap-style:square" from="720,5535" to="7609,55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gMBcUAAADcAAAADwAAAGRycy9kb3ducmV2LnhtbESPQWvCQBSE70L/w/IK3nTTRkpJXaWU&#10;CtKDENNDe3tkn9lg9m3cXWP6711B6HGYmW+Y5Xq0nRjIh9axgqd5BoK4drrlRsF3tZm9gggRWWPn&#10;mBT8UYD16mGyxEK7C5c07GMjEoRDgQpMjH0hZagNWQxz1xMn7+C8xZikb6T2eElw28nnLHuRFltO&#10;CwZ7+jBUH/dnq8D/xvBTnvKvYdF8nnZHbyo6lEpNH8f3NxCRxvgfvre3WkG+yOF2Jh0Bubo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WgMBcUAAADcAAAADwAAAAAAAAAA&#10;AAAAAAChAgAAZHJzL2Rvd25yZXYueG1sUEsFBgAAAAAEAAQA+QAAAJMDAAAAAA==&#10;" strokeweight=".25pt"/>
                    <v:line id="Line 533" o:spid="_x0000_s1115" style="position:absolute;visibility:visible;mso-wrap-style:square" from="720,5661" to="7609,56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GUccUAAADcAAAADwAAAGRycy9kb3ducmV2LnhtbESPQWvCQBSE70L/w/IK3nTTGoqkrlJK&#10;BelBiPHQ3h7ZZzaYfRt315j+e7dQ6HGYmW+Y1Wa0nRjIh9axgqd5BoK4drrlRsGx2s6WIEJE1tg5&#10;JgU/FGCzfpissNDuxiUNh9iIBOFQoAITY19IGWpDFsPc9cTJOzlvMSbpG6k93hLcdvI5y16kxZbT&#10;gsGe3g3V58PVKvDfMXyVl8XnkDcfl/3Zm4pOpVLTx/HtFUSkMf6H/9o7rWCR5/B7Jh0Bub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oGUccUAAADcAAAADwAAAAAAAAAA&#10;AAAAAAChAgAAZHJzL2Rvd25yZXYueG1sUEsFBgAAAAAEAAQA+QAAAJMDAAAAAA==&#10;" strokeweight=".25pt"/>
                    <v:line id="Line 534" o:spid="_x0000_s1116" style="position:absolute;visibility:visible;mso-wrap-style:square" from="720,5724" to="7609,57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0x6sUAAADcAAAADwAAAGRycy9kb3ducmV2LnhtbESPQWsCMRSE74X+h/CE3mrWaqWsRinF&#10;QvFQWNdDvT02z83i5mVN4rr996ZQ8DjMzDfMcj3YVvTkQ+NYwWScgSCunG64VrAvP5/fQISIrLF1&#10;TAp+KcB69fiwxFy7KxfU72ItEoRDjgpMjF0uZagMWQxj1xEn7+i8xZikr6X2eE1w28qXLJtLiw2n&#10;BYMdfRiqTruLVeAPMfwU5+m2n9Wb8/fJm5KOhVJPo+F9ASLSEO/h//aXVjCdvcLfmXQE5Oo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c0x6sUAAADcAAAADwAAAAAAAAAA&#10;AAAAAAChAgAAZHJzL2Rvd25yZXYueG1sUEsFBgAAAAAEAAQA+QAAAJMDAAAAAA==&#10;" strokeweight=".25pt"/>
                    <v:line id="Line 535" o:spid="_x0000_s1117" style="position:absolute;visibility:visible;mso-wrap-style:square" from="720,5787" to="7609,5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+vncQAAADcAAAADwAAAGRycy9kb3ducmV2LnhtbESPQWsCMRSE74X+h/AK3mq2KiJboxRR&#10;KB6EVQ/29tg8N4ublzVJ1+2/bwTB4zAz3zDzZW8b0ZEPtWMFH8MMBHHpdM2VguNh8z4DESKyxsYx&#10;KfijAMvF68scc+1uXFC3j5VIEA45KjAxtrmUoTRkMQxdS5y8s/MWY5K+ktrjLcFtI0dZNpUWa04L&#10;BltaGSov+1+rwP/EcCqu4203qdbX3cWbA50LpQZv/dcniEh9fIYf7W+tYDyZwv1MOgJy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H6+dxAAAANwAAAAPAAAAAAAAAAAA&#10;AAAAAKECAABkcnMvZG93bnJldi54bWxQSwUGAAAAAAQABAD5AAAAkgMAAAAA&#10;" strokeweight=".25pt"/>
                    <v:line id="Line 536" o:spid="_x0000_s1118" style="position:absolute;visibility:visible;mso-wrap-style:square" from="720,5850" to="7609,5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MKBsUAAADcAAAADwAAAGRycy9kb3ducmV2LnhtbESPQWsCMRSE74X+h/CE3mrWKrWsRinF&#10;QvFQWNdDvT02z83i5mVN4rr996ZQ8DjMzDfMcj3YVvTkQ+NYwWScgSCunG64VrAvP5/fQISIrLF1&#10;TAp+KcB69fiwxFy7KxfU72ItEoRDjgpMjF0uZagMWQxj1xEn7+i8xZikr6X2eE1w28qXLHuVFhtO&#10;CwY7+jBUnXYXq8AfYvgpztNtP6s35++TNyUdC6WeRsP7AkSkId7D/+0vrWA6m8PfmXQE5Oo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lMKBsUAAADcAAAADwAAAAAAAAAA&#10;AAAAAAChAgAAZHJzL2Rvd25yZXYueG1sUEsFBgAAAAAEAAQA+QAAAJMDAAAAAA==&#10;" strokeweight=".25pt"/>
                    <v:line id="Line 537" o:spid="_x0000_s1119" style="position:absolute;visibility:visible;mso-wrap-style:square" from="720,5913" to="7609,5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yedMEAAADcAAAADwAAAGRycy9kb3ducmV2LnhtbERPz2vCMBS+D/wfwhN2m6lThlSjiDiQ&#10;HQZVD3p7NM+m2LzUJNb635vDYMeP7/di1dtGdORD7VjBeJSBIC6drrlScDx8f8xAhIissXFMCp4U&#10;YLUcvC0w1+7BBXX7WIkUwiFHBSbGNpcylIYshpFriRN3cd5iTNBXUnt8pHDbyM8s+5IWa04NBlva&#10;GCqv+7tV4M8xnIrb5KebVtvb79WbA10Kpd6H/XoOIlIf/8V/7p1WMJmmtelMOgJy+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zJ50wQAAANwAAAAPAAAAAAAAAAAAAAAA&#10;AKECAABkcnMvZG93bnJldi54bWxQSwUGAAAAAAQABAD5AAAAjwMAAAAA&#10;" strokeweight=".25pt"/>
                    <v:line id="Line 538" o:spid="_x0000_s1120" style="position:absolute;visibility:visible;mso-wrap-style:square" from="720,5976" to="7609,59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A778UAAADcAAAADwAAAGRycy9kb3ducmV2LnhtbESPQWsCMRSE74X+h/CE3mrWKsWuRinF&#10;QvFQWNdDvT02z83i5mVN4rr996ZQ8DjMzDfMcj3YVvTkQ+NYwWScgSCunG64VrAvP5/nIEJE1tg6&#10;JgW/FGC9enxYYq7dlQvqd7EWCcIhRwUmxi6XMlSGLIax64iTd3TeYkzS11J7vCa4beVLlr1Kiw2n&#10;BYMdfRiqTruLVeAPMfwU5+m2n9Wb8/fJm5KOhVJPo+F9ASLSEO/h//aXVjCdvcHfmXQE5Oo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IA778UAAADcAAAADwAAAAAAAAAA&#10;AAAAAAChAgAAZHJzL2Rvd25yZXYueG1sUEsFBgAAAAAEAAQA+QAAAJMDAAAAAA==&#10;" strokeweight=".25pt"/>
                    <v:line id="Line 539" o:spid="_x0000_s1121" style="position:absolute;visibility:visible;mso-wrap-style:square" from="720,6039" to="7609,6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fnm8EAAADcAAAADwAAAGRycy9kb3ducmV2LnhtbERPzWoCMRC+F3yHMIK3mrVFqatRxFZQ&#10;PEjVBxg342Z1M1mSqGufvjkUevz4/qfz1tbiTj5UjhUM+hkI4sLpiksFx8Pq9QNEiMgaa8ek4EkB&#10;5rPOyxRz7R78Tfd9LEUK4ZCjAhNjk0sZCkMWQ981xIk7O28xJuhLqT0+Urit5VuWjaTFilODwYaW&#10;horr/mYVbPxpex38lEaeeOO/6t3nONiLUr1uu5iAiNTGf/Gfe60VvA/T/HQmHQE5+w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t+ebwQAAANwAAAAPAAAAAAAAAAAAAAAA&#10;AKECAABkcnMvZG93bnJldi54bWxQSwUGAAAAAAQABAD5AAAAjwMAAAAA&#10;" strokeweight="1pt"/>
                    <v:line id="Line 540" o:spid="_x0000_s1122" style="position:absolute;visibility:visible;mso-wrap-style:square" from="720,6102" to="7609,61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+hNMUAAADcAAAADwAAAGRycy9kb3ducmV2LnhtbESPT2sCMRTE70K/Q3iF3jTrn0rZGkXE&#10;QulBWPXQ3h6b52Zx87Im6br99kYoeBxm5jfMYtXbRnTkQ+1YwXiUgSAuna65UnA8fAzfQISIrLFx&#10;TAr+KMBq+TRYYK7dlQvq9rESCcIhRwUmxjaXMpSGLIaRa4mTd3LeYkzSV1J7vCa4beQky+bSYs1p&#10;wWBLG0Plef9rFfifGL6Ly/Srm1Xby+7szYFOhVIvz/36HUSkPj7C/+1PrWD6Oob7mXQE5PI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y+hNMUAAADcAAAADwAAAAAAAAAA&#10;AAAAAAChAgAAZHJzL2Rvd25yZXYueG1sUEsFBgAAAAAEAAQA+QAAAJMDAAAAAA==&#10;" strokeweight=".25pt"/>
                    <v:line id="Line 541" o:spid="_x0000_s1123" style="position:absolute;visibility:visible;mso-wrap-style:square" from="720,6165" to="7609,6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/0/Q8UAAADcAAAADwAAAGRycy9kb3ducmV2LnhtbESPQWsCMRSE7wX/Q3hCbzWrtiKrUaS0&#10;UDwUVj3o7bF5bhY3L2uSruu/bwoFj8PMfMMs171tREc+1I4VjEcZCOLS6ZorBYf958scRIjIGhvH&#10;pOBOAdarwdMSc+1uXFC3i5VIEA45KjAxtrmUoTRkMYxcS5y8s/MWY5K+ktrjLcFtIydZNpMWa04L&#10;Blt6N1Redj9WgT/FcCyu0233Wn1cvy/e7OlcKPU87DcLEJH6+Aj/t7+0gunbBP7Op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/0/Q8UAAADcAAAADwAAAAAAAAAA&#10;AAAAAAChAgAAZHJzL2Rvd25yZXYueG1sUEsFBgAAAAAEAAQA+QAAAJMDAAAAAA==&#10;" strokeweight=".25pt"/>
                    <v:line id="Line 542" o:spid="_x0000_s1124" style="position:absolute;visibility:visible;mso-wrap-style:square" from="720,6228" to="7609,62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V57MUAAADcAAAADwAAAGRycy9kb3ducmV2LnhtbESP3WoCMRSE7wXfIRyhdzVrpaKrUcS2&#10;UOmF+PMAx81xs7o5WZJUt336Rih4OczMN8xs0dpaXMmHyrGCQT8DQVw4XXGp4LD/eB6DCBFZY+2Y&#10;FPxQgMW825lhrt2Nt3TdxVIkCIccFZgYm1zKUBiyGPquIU7eyXmLMUlfSu3xluC2li9ZNpIWK04L&#10;BhtaGSouu2+rYO2PX5fBb2nkkdf+vd68TYI9K/XUa5dTEJHa+Aj/tz+1guHrEO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mV57MUAAADcAAAADwAAAAAAAAAA&#10;AAAAAAChAgAAZHJzL2Rvd25yZXYueG1sUEsFBgAAAAAEAAQA+QAAAJMDAAAAAA==&#10;" strokeweight="1pt"/>
                    <v:line id="Line 543" o:spid="_x0000_s1125" style="position:absolute;visibility:visible;mso-wrap-style:square" from="720,6291" to="7609,6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gCrMUAAADcAAAADwAAAGRycy9kb3ducmV2LnhtbESPQWsCMRSE74X+h/CE3mrWaqWsRinF&#10;QvFQWNdDvT02z83i5mVN4rr996ZQ8DjMzDfMcj3YVvTkQ+NYwWScgSCunG64VrAvP5/fQISIrLF1&#10;TAp+KcB69fiwxFy7KxfU72ItEoRDjgpMjF0uZagMWQxj1xEn7+i8xZikr6X2eE1w28qXLJtLiw2n&#10;BYMdfRiqTruLVeAPMfwU5+m2n9Wb8/fJm5KOhVJPo+F9ASLSEO/h//aXVjB9ncHfmXQE5Oo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1gCrMUAAADcAAAADwAAAAAAAAAA&#10;AAAAAAChAgAAZHJzL2Rvd25yZXYueG1sUEsFBgAAAAAEAAQA+QAAAJMDAAAAAA==&#10;" strokeweight=".25pt"/>
                    <v:line id="Line 544" o:spid="_x0000_s1126" style="position:absolute;visibility:visible;mso-wrap-style:square" from="720,6354" to="7609,6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SnN8UAAADcAAAADwAAAGRycy9kb3ducmV2LnhtbESPQWsCMRSE7wX/Q3iF3mq2tYpsjSLF&#10;QulBWPVgb4/Nc7O4eVmTuG7/vREEj8PMfMPMFr1tREc+1I4VvA0zEMSl0zVXCnbb79cpiBCRNTaO&#10;ScE/BVjMB08zzLW7cEHdJlYiQTjkqMDE2OZShtKQxTB0LXHyDs5bjEn6SmqPlwS3jXzPsom0WHNa&#10;MNjSl6HyuDlbBf4vhn1xGv12H9XqtD56s6VDodTLc7/8BBGpj4/wvf2jFYzGY7idSUdAz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BSnN8UAAADcAAAADwAAAAAAAAAA&#10;AAAAAAChAgAAZHJzL2Rvd25yZXYueG1sUEsFBgAAAAAEAAQA+QAAAJMDAAAAAA==&#10;" strokeweight=".25pt"/>
                    <v:line id="Line 545" o:spid="_x0000_s1127" style="position:absolute;visibility:visible;mso-wrap-style:square" from="720,6417" to="7609,6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Y5QMUAAADcAAAADwAAAGRycy9kb3ducmV2LnhtbESPQWsCMRSE70L/Q3iF3jRbtVK2RhGx&#10;UHoQVj3Y22Pz3CxuXtYkXbf/3ggFj8PMfMPMl71tREc+1I4VvI4yEMSl0zVXCg77z+E7iBCRNTaO&#10;ScEfBVgungZzzLW7ckHdLlYiQTjkqMDE2OZShtKQxTByLXHyTs5bjEn6SmqP1wS3jRxn2UxarDkt&#10;GGxpbag8736tAv8Tw7G4TL67abW5bM/e7OlUKPXy3K8+QETq4yP83/7SCiZvM7ifSUdAL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MY5QMUAAADcAAAADwAAAAAAAAAA&#10;AAAAAAChAgAAZHJzL2Rvd25yZXYueG1sUEsFBgAAAAAEAAQA+QAAAJMDAAAAAA==&#10;" strokeweight=".25pt"/>
                    <v:line id="Line 546" o:spid="_x0000_s1128" style="position:absolute;visibility:visible;mso-wrap-style:square" from="720,6480" to="7609,6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4qc28UAAADcAAAADwAAAGRycy9kb3ducmV2LnhtbESPQWsCMRSE7wX/Q3iCt5pVW1tWo0ip&#10;ID0UVj20t8fmuVncvKxJXLf/vikUPA4z8w2zXPe2ER35UDtWMBlnIIhLp2uuFBwP28dXECEia2wc&#10;k4IfCrBeDR6WmGt344K6faxEgnDIUYGJsc2lDKUhi2HsWuLknZy3GJP0ldQebwluGznNsrm0WHNa&#10;MNjSm6HyvL9aBf47hq/iMvvonqr3y+fZmwOdCqVGw36zABGpj/fwf3unFcyeX+DvTDoC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4qc28UAAADcAAAADwAAAAAAAAAA&#10;AAAAAAChAgAAZHJzL2Rvd25yZXYueG1sUEsFBgAAAAAEAAQA+QAAAJMDAAAAAA==&#10;" strokeweight=".25pt"/>
                    <v:line id="Line 547" o:spid="_x0000_s1129" style="position:absolute;visibility:visible;mso-wrap-style:square" from="720,6543" to="7609,6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UIqcIAAADcAAAADwAAAGRycy9kb3ducmV2LnhtbERPz2vCMBS+D/wfwhO8zdS5iVSjiEyQ&#10;HQZVD3p7NM+m2LzUJNbuv18Ogx0/vt/LdW8b0ZEPtWMFk3EGgrh0uuZKwem4e52DCBFZY+OYFPxQ&#10;gPVq8LLEXLsnF9QdYiVSCIccFZgY21zKUBqyGMauJU7c1XmLMUFfSe3xmcJtI9+ybCYt1pwaDLa0&#10;NVTeDg+rwF9iOBf36Vf3Xn3ev2/eHOlaKDUa9psFiEh9/Bf/ufdawfQjrU1n0hGQq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hUIqcIAAADcAAAADwAAAAAAAAAAAAAA&#10;AAChAgAAZHJzL2Rvd25yZXYueG1sUEsFBgAAAAAEAAQA+QAAAJADAAAAAA==&#10;" strokeweight=".25pt"/>
                    <v:line id="Line 548" o:spid="_x0000_s1130" style="position:absolute;visibility:visible;mso-wrap-style:square" from="720,5598" to="7609,55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41OBsQAAADcAAAADwAAAGRycy9kb3ducmV2LnhtbESP0WoCMRRE34X+Q7iFvmnWlkpdjVKq&#10;QqUPUvUDrpvrZuvmZkmirn59Iwg+DjNzhhlPW1uLE/lQOVbQ72UgiAunKy4VbDeL7geIEJE11o5J&#10;wYUCTCdPnTHm2p35l07rWIoE4ZCjAhNjk0sZCkMWQ881xMnbO28xJulLqT2eE9zW8jXLBtJixWnB&#10;YENfhorD+mgVLP3u59C/lkbueOnn9Wo2DPZPqZfn9nMEIlIbH+F7+1sreHsfwu1MOgJy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jU4GxAAAANwAAAAPAAAAAAAAAAAA&#10;AAAAAKECAABkcnMvZG93bnJldi54bWxQSwUGAAAAAAQABAD5AAAAkgMAAAAA&#10;" strokeweight="1pt"/>
                  </v:group>
                  <v:group id="Group 549" o:spid="_x0000_s1131" style="position:absolute;left:792;top:6087;width:115;height:1106" coordorigin="783,5592" coordsize="110,11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98RHc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73xEdwwAAANwAAAAP&#10;AAAAAAAAAAAAAAAAAKoCAABkcnMvZG93bnJldi54bWxQSwUGAAAAAAQABAD6AAAAmgMAAAAA&#10;">
                    <v:rect id="Rectangle 550" o:spid="_x0000_s1132" style="position:absolute;left:783;top:6603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X6OMUA&#10;AADcAAAADwAAAGRycy9kb3ducmV2LnhtbESPQWvCQBSE70L/w/IKvYjZRCGU6CqlGOi1UZHentln&#10;Esy+DdnVxP56t1DwOMzMN8xqM5pW3Kh3jWUFSRSDIC6tbrhSsN/ls3cQziNrbC2Tgjs52KxfJivM&#10;tB34m26Fr0SAsMtQQe19l0npypoMush2xME7296gD7KvpO5xCHDTynkcp9Jgw2Ghxo4+ayovxdUo&#10;SPNyOyQ/c/17yovz7n7Mp4c4UertdfxYgvA0+mf4v/2lFSzSBP7OhCM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9fo4xQAAANwAAAAPAAAAAAAAAAAAAAAAAJgCAABkcnMv&#10;ZG93bnJldi54bWxQSwUGAAAAAAQABAD1AAAAigMAAAAA&#10;" stroked="f" strokeweight=".5pt">
                      <v:textbox inset="0,0,0,0"/>
                    </v:rect>
                    <v:rect id="Rectangle 551" o:spid="_x0000_s1133" style="position:absolute;left:786;top:6474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dkT8UA&#10;AADcAAAADwAAAGRycy9kb3ducmV2LnhtbESPQWvCQBSE7wX/w/IEL0U3SSFIdBWRBrwaW4q3Z/aZ&#10;BLNvQ3Zror++Wyj0OMzMN8x6O5pW3Kl3jWUF8SICQVxa3XCl4OOUz5cgnEfW2FomBQ9ysN1MXtaY&#10;aTvwke6Fr0SAsMtQQe19l0npypoMuoXtiIN3tb1BH2RfSd3jEOCmlUkUpdJgw2Ghxo72NZW34tso&#10;SPPyfYjPiX5e8uJ6enzlr59RrNRsOu5WIDyN/j/81z5oBW9pAr9nwhG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J2RPxQAAANwAAAAPAAAAAAAAAAAAAAAAAJgCAABkcnMv&#10;ZG93bnJldi54bWxQSwUGAAAAAAQABAD1AAAAigMAAAAA&#10;" stroked="f" strokeweight=".5pt">
                      <v:textbox inset="0,0,0,0"/>
                    </v:rect>
                    <v:rect id="Rectangle 552" o:spid="_x0000_s1134" style="position:absolute;left:786;top:6351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vB1MUA&#10;AADcAAAADwAAAGRycy9kb3ducmV2LnhtbESPQWvCQBSE70L/w/IKvUiziUKQ6CpFDHhtrEhvz+wz&#10;Cc2+DdnVxP76riD0OMzMN8xqM5pW3Kh3jWUFSRSDIC6tbrhS8HXI3xcgnEfW2FomBXdysFm/TFaY&#10;aTvwJ90KX4kAYZehgtr7LpPSlTUZdJHtiIN3sb1BH2RfSd3jEOCmlbM4TqXBhsNCjR1tayp/iqtR&#10;kOblbki+Z/r3nBeXw/2UT49xotTb6/ixBOFp9P/hZ3uvFczTOTzOhCM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a8HUxQAAANwAAAAPAAAAAAAAAAAAAAAAAJgCAABkcnMv&#10;ZG93bnJldi54bWxQSwUGAAAAAAQABAD1AAAAigMAAAAA&#10;" stroked="f" strokeweight=".5pt">
                      <v:textbox inset="0,0,0,0"/>
                    </v:rect>
                    <v:rect id="Rectangle 553" o:spid="_x0000_s1135" style="position:absolute;left:786;top:6096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JZoMUA&#10;AADcAAAADwAAAGRycy9kb3ducmV2LnhtbESPQWvCQBSE74L/YXlCL6KbqISSuoqIgV4bLaW3Z/aZ&#10;hGbfhuxqYn+9Wyh4HGbmG2a9HUwjbtS52rKCeB6BIC6srrlUcDpms1cQziNrbCyTgjs52G7GozWm&#10;2vb8QbfclyJA2KWooPK+TaV0RUUG3dy2xMG72M6gD7Irpe6wD3DTyEUUJdJgzWGhwpb2FRU/+dUo&#10;SLLi0MffC/17zvLL8f6VTT+jWKmXybB7A+Fp8M/wf/tdK1gmK/g7E46A3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glmgxQAAANwAAAAPAAAAAAAAAAAAAAAAAJgCAABkcnMv&#10;ZG93bnJldi54bWxQSwUGAAAAAAQABAD1AAAAigMAAAAA&#10;" stroked="f" strokeweight=".5pt">
                      <v:textbox inset="0,0,0,0"/>
                    </v:rect>
                    <v:rect id="Rectangle 554" o:spid="_x0000_s1136" style="position:absolute;left:789;top:5850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78O8UA&#10;AADcAAAADwAAAGRycy9kb3ducmV2LnhtbESPQWvCQBSE74L/YXlCL6KbKIaSuoqIgV4bLaW3Z/aZ&#10;hGbfhuxqYn+9Wyh4HGbmG2a9HUwjbtS52rKCeB6BIC6srrlUcDpms1cQziNrbCyTgjs52G7GozWm&#10;2vb8QbfclyJA2KWooPK+TaV0RUUG3dy2xMG72M6gD7Irpe6wD3DTyEUUJdJgzWGhwpb2FRU/+dUo&#10;SLLi0MffC/17zvLL8f6VTT+jWKmXybB7A+Fp8M/wf/tdK1gmK/g7E46A3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zvw7xQAAANwAAAAPAAAAAAAAAAAAAAAAAJgCAABkcnMv&#10;ZG93bnJldi54bWxQSwUGAAAAAAQABAD1AAAAigMAAAAA&#10;" stroked="f" strokeweight=".5pt">
                      <v:textbox inset="0,0,0,0"/>
                    </v:rect>
                    <v:rect id="Rectangle 555" o:spid="_x0000_s1137" style="position:absolute;left:786;top:5724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xiTMUA&#10;AADcAAAADwAAAGRycy9kb3ducmV2LnhtbESPQWvCQBSE7wX/w/IEL8VsYiFIdBWRBrw2VsTbM/tM&#10;gtm3Ibs1sb++Wyj0OMzMN8x6O5pWPKh3jWUFSRSDIC6tbrhS8HnM50sQziNrbC2Tgic52G4mL2vM&#10;tB34gx6Fr0SAsMtQQe19l0npypoMush2xMG72d6gD7KvpO5xCHDTykUcp9Jgw2Ghxo72NZX34sso&#10;SPPyfUguC/19zYvb8XnOX09xotRsOu5WIDyN/j/81z5oBW9pCr9nwhG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HGJMxQAAANwAAAAPAAAAAAAAAAAAAAAAAJgCAABkcnMv&#10;ZG93bnJldi54bWxQSwUGAAAAAAQABAD1AAAAigMAAAAA&#10;" stroked="f" strokeweight=".5pt">
                      <v:textbox inset="0,0,0,0"/>
                    </v:rect>
                    <v:rect id="Rectangle 556" o:spid="_x0000_s1138" style="position:absolute;left:792;top:5592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DH18YA&#10;AADcAAAADwAAAGRycy9kb3ducmV2LnhtbESPQWvCQBSE7wX/w/IKXopuYiFKmo1IaaDXRkW8vWaf&#10;SWj2bciuJvbXdwuFHoeZ+YbJtpPpxI0G11pWEC8jEMSV1S3XCg77YrEB4Tyyxs4yKbiTg20+e8gw&#10;1XbkD7qVvhYBwi5FBY33fSqlqxoy6Ja2Jw7exQ4GfZBDLfWAY4CbTq6iKJEGWw4LDfb02lD1VV6N&#10;gqSo3sb4vNLfn0V52d9PxdMxipWaP067FxCeJv8f/mu/awXPyRp+z4QjI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1DH18YAAADcAAAADwAAAAAAAAAAAAAAAACYAgAAZHJz&#10;L2Rvd25yZXYueG1sUEsFBgAAAAAEAAQA9QAAAIsDAAAAAA==&#10;" stroked="f" strokeweight=".5pt">
                      <v:textbox inset="0,0,0,0"/>
                    </v:rect>
                    <v:rect id="Rectangle 557" o:spid="_x0000_s1139" style="position:absolute;left:783;top:6222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9TpcMA&#10;AADcAAAADwAAAGRycy9kb3ducmV2LnhtbERPy0rDQBTdC/2H4RbcSDtJhFBiJ0VKA25NLaW7a+bm&#10;gZk7ITM2iV/vLASXh/PeH2bTizuNrrOsIN5GIIgrqztuFHyci80OhPPIGnvLpGAhB4d89bDHTNuJ&#10;3+le+kaEEHYZKmi9HzIpXdWSQbe1A3Hgajsa9AGOjdQjTiHc9DKJolQa7Dg0tDjQsaXqq/w2CtKi&#10;Ok3xLdE/n0VZn5dr8XSJYqUe1/PrCwhPs/8X/7nftILnNKwNZ8IRk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9TpcMAAADcAAAADwAAAAAAAAAAAAAAAACYAgAAZHJzL2Rv&#10;d25yZXYueG1sUEsFBgAAAAAEAAQA9QAAAIgDAAAAAA==&#10;" stroked="f" strokeweight=".5pt">
                      <v:textbox inset="0,0,0,0"/>
                    </v:rect>
                    <v:rect id="Rectangle 558" o:spid="_x0000_s1140" style="position:absolute;left:786;top:5973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P2PsYA&#10;AADcAAAADwAAAGRycy9kb3ducmV2LnhtbESPQWvCQBSE7wX/w/IKXopuYiFomo1IaaDXRkW8vWaf&#10;SWj2bciuJvbXdwuFHoeZ+YbJtpPpxI0G11pWEC8jEMSV1S3XCg77YrEG4Tyyxs4yKbiTg20+e8gw&#10;1XbkD7qVvhYBwi5FBY33fSqlqxoy6Ja2Jw7exQ4GfZBDLfWAY4CbTq6iKJEGWw4LDfb02lD1VV6N&#10;gqSo3sb4vNLfn0V52d9PxdMxipWaP067FxCeJv8f/mu/awXPyQZ+z4QjI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P2PsYAAADcAAAADwAAAAAAAAAAAAAAAACYAgAAZHJz&#10;L2Rvd25yZXYueG1sUEsFBgAAAAAEAAQA9QAAAIsDAAAAAA==&#10;" stroked="f" strokeweight=".5pt">
                      <v:textbox inset="0,0,0,0"/>
                    </v:rect>
                    <v:shape id="Text Box 559" o:spid="_x0000_s1141" type="#_x0000_t202" style="position:absolute;left:799;top:5593;width:78;height:1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xMc8IA&#10;AADcAAAADwAAAGRycy9kb3ducmV2LnhtbERPz2vCMBS+D/wfwhN2m6kKblajiCgMBrJaDx6fzbMN&#10;Ni+1ybT+9+Yg7Pjx/Z4vO1uLG7XeOFYwHCQgiAunDZcKDvn24wuED8gaa8ek4EEelove2xxT7e6c&#10;0W0fShFD2KeooAqhSaX0RUUW/cA1xJE7u9ZiiLAtpW7xHsNtLUdJMpEWDceGChtaV1Rc9n9WwerI&#10;2cZcd6ff7JyZPJ8m/DO5KPXe71YzEIG68C9+ub+1gvFnnB/PxCM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HExzwgAAANwAAAAPAAAAAAAAAAAAAAAAAJgCAABkcnMvZG93&#10;bnJldi54bWxQSwUGAAAAAAQABAD1AAAAhwMAAAAA&#10;" filled="f" stroked="f">
                      <v:textbox inset="0,0,0,0">
                        <w:txbxContent>
                          <w:p w:rsidR="00394A3B" w:rsidRPr="006946FE" w:rsidRDefault="00394A3B" w:rsidP="00394A3B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A</w:t>
                            </w:r>
                          </w:p>
                          <w:p w:rsidR="00394A3B" w:rsidRPr="006946FE" w:rsidRDefault="00394A3B" w:rsidP="00394A3B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1</w:t>
                            </w:r>
                          </w:p>
                          <w:p w:rsidR="00394A3B" w:rsidRPr="006946FE" w:rsidRDefault="00394A3B" w:rsidP="00394A3B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3</w:t>
                            </w:r>
                          </w:p>
                          <w:p w:rsidR="00394A3B" w:rsidRPr="006946FE" w:rsidRDefault="00394A3B" w:rsidP="00394A3B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5</w:t>
                            </w:r>
                          </w:p>
                          <w:p w:rsidR="00394A3B" w:rsidRPr="006946FE" w:rsidRDefault="00394A3B" w:rsidP="00394A3B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7</w:t>
                            </w:r>
                          </w:p>
                          <w:p w:rsidR="00394A3B" w:rsidRPr="006946FE" w:rsidRDefault="00394A3B" w:rsidP="00394A3B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9</w:t>
                            </w:r>
                          </w:p>
                          <w:p w:rsidR="00394A3B" w:rsidRPr="006946FE" w:rsidRDefault="00394A3B" w:rsidP="00394A3B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1</w:t>
                            </w:r>
                          </w:p>
                          <w:p w:rsidR="00394A3B" w:rsidRPr="006946FE" w:rsidRDefault="00394A3B" w:rsidP="00394A3B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3</w:t>
                            </w:r>
                          </w:p>
                          <w:p w:rsidR="00394A3B" w:rsidRPr="006946FE" w:rsidRDefault="00394A3B" w:rsidP="00394A3B">
                            <w:pPr>
                              <w:spacing w:after="12"/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v:group>
                  <v:group id="Group 560" o:spid="_x0000_s1142" style="position:absolute;left:7102;top:6087;width:114;height:1106" coordorigin="783,5592" coordsize="110,11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UoiW8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+p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SiJbxgAAANwA&#10;AAAPAAAAAAAAAAAAAAAAAKoCAABkcnMvZG93bnJldi54bWxQSwUGAAAAAAQABAD6AAAAnQMAAAAA&#10;">
                    <v:rect id="Rectangle 561" o:spid="_x0000_s1143" style="position:absolute;left:783;top:6603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7yksUA&#10;AADcAAAADwAAAGRycy9kb3ducmV2LnhtbESPQWvCQBSE7wX/w/IKvRTdJIKV1FVEDHg1WsTba/aZ&#10;hGbfhuzWRH+9KxR6HGbmG2axGkwjrtS52rKCeBKBIC6srrlUcDxk4zkI55E1NpZJwY0crJajlwWm&#10;2va8p2vuSxEg7FJUUHnfplK6oiKDbmJb4uBdbGfQB9mVUnfYB7hpZBJFM2mw5rBQYUubioqf/Nco&#10;mGXFto/Pib5/Z/nlcDtl719RrNTb67D+BOFp8P/hv/ZOK5h+JPA8E46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/vKSxQAAANwAAAAPAAAAAAAAAAAAAAAAAJgCAABkcnMv&#10;ZG93bnJldi54bWxQSwUGAAAAAAQABAD1AAAAigMAAAAA&#10;" stroked="f" strokeweight=".5pt">
                      <v:textbox inset="0,0,0,0"/>
                    </v:rect>
                    <v:rect id="Rectangle 562" o:spid="_x0000_s1144" style="position:absolute;left:786;top:6474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JXCcYA&#10;AADcAAAADwAAAGRycy9kb3ducmV2LnhtbESPQWvCQBSE74X+h+UVvEizSQQtqauINOC1sUV6e80+&#10;k9Ds25DdJrG/3hWEHoeZ+YZZbyfTioF611hWkEQxCOLS6oYrBR/H/PkFhPPIGlvLpOBCDrabx4c1&#10;ZtqO/E5D4SsRIOwyVFB732VSurImgy6yHXHwzrY36IPsK6l7HAPctDKN46U02HBYqLGjfU3lT/Fr&#10;FCzz8m1MvlL9950X5+PllM8/40Sp2dO0ewXhafL/4Xv7oBUsVgu4nQlHQG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bJXCcYAAADcAAAADwAAAAAAAAAAAAAAAACYAgAAZHJz&#10;L2Rvd25yZXYueG1sUEsFBgAAAAAEAAQA9QAAAIsDAAAAAA==&#10;" stroked="f" strokeweight=".5pt">
                      <v:textbox inset="0,0,0,0"/>
                    </v:rect>
                    <v:rect id="Rectangle 563" o:spid="_x0000_s1145" style="position:absolute;left:786;top:6351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vPfcYA&#10;AADcAAAADwAAAGRycy9kb3ducmV2LnhtbESPQWvCQBSE70L/w/IKXkQ30aIluglFDHhtbCm9PbPP&#10;JDT7NmRXE/vru4VCj8PMfMPsstG04ka9aywriBcRCOLS6oYrBW+nfP4Mwnlkja1lUnAnB1n6MNlh&#10;ou3Ar3QrfCUChF2CCmrvu0RKV9Zk0C1sRxy8i+0N+iD7SuoehwA3rVxG0VoabDgs1NjRvqbyq7ga&#10;Beu8PAzx51J/n/Picrp/5LP3KFZq+ji+bEF4Gv1/+K991ApWmyf4PROOgEx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vPfcYAAADcAAAADwAAAAAAAAAAAAAAAACYAgAAZHJz&#10;L2Rvd25yZXYueG1sUEsFBgAAAAAEAAQA9QAAAIsDAAAAAA==&#10;" stroked="f" strokeweight=".5pt">
                      <v:textbox inset="0,0,0,0"/>
                    </v:rect>
                    <v:rect id="Rectangle 564" o:spid="_x0000_s1146" style="position:absolute;left:786;top:6096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dq5sYA&#10;AADcAAAADwAAAGRycy9kb3ducmV2LnhtbESPQWvCQBSE70L/w/IKXkQ3UaoluglFDHhtbCm9PbPP&#10;JDT7NmRXE/vru4VCj8PMfMPsstG04ka9aywriBcRCOLS6oYrBW+nfP4Mwnlkja1lUnAnB1n6MNlh&#10;ou3Ar3QrfCUChF2CCmrvu0RKV9Zk0C1sRxy8i+0N+iD7SuoehwA3rVxG0VoabDgs1NjRvqbyq7ga&#10;Beu8PAzx51J/n/Picrp/5LP3KFZq+ji+bEF4Gv1/+K991ApWmyf4PROOgEx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Rdq5sYAAADcAAAADwAAAAAAAAAAAAAAAACYAgAAZHJz&#10;L2Rvd25yZXYueG1sUEsFBgAAAAAEAAQA9QAAAIsDAAAAAA==&#10;" stroked="f" strokeweight=".5pt">
                      <v:textbox inset="0,0,0,0"/>
                    </v:rect>
                    <v:rect id="Rectangle 565" o:spid="_x0000_s1147" style="position:absolute;left:789;top:5850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X0kcYA&#10;AADcAAAADwAAAGRycy9kb3ducmV2LnhtbESPQWvCQBSE7wX/w/IKXopuYiFKmo1IaaDXRkW8vWaf&#10;SWj2bciuJvbXdwuFHoeZ+YbJtpPpxI0G11pWEC8jEMSV1S3XCg77YrEB4Tyyxs4yKbiTg20+e8gw&#10;1XbkD7qVvhYBwi5FBY33fSqlqxoy6Ja2Jw7exQ4GfZBDLfWAY4CbTq6iKJEGWw4LDfb02lD1VV6N&#10;gqSo3sb4vNLfn0V52d9PxdMxipWaP067FxCeJv8f/mu/awXP6wR+z4QjI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cX0kcYAAADcAAAADwAAAAAAAAAAAAAAAACYAgAAZHJz&#10;L2Rvd25yZXYueG1sUEsFBgAAAAAEAAQA9QAAAIsDAAAAAA==&#10;" stroked="f" strokeweight=".5pt">
                      <v:textbox inset="0,0,0,0"/>
                    </v:rect>
                    <v:rect id="Rectangle 566" o:spid="_x0000_s1148" style="position:absolute;left:786;top:5724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lRCsUA&#10;AADcAAAADwAAAGRycy9kb3ducmV2LnhtbESPQWvCQBSE70L/w/KEXkQ3UVBJXaWUBrwaldLba/aZ&#10;BLNvQ3Zror/eFQSPw8x8w6w2vanFhVpXWVYQTyIQxLnVFRcKDvt0vAThPLLG2jIpuJKDzfptsMJE&#10;2453dMl8IQKEXYIKSu+bREqXl2TQTWxDHLyTbQ36INtC6ha7ADe1nEbRXBqsOCyU2NBXSfk5+zcK&#10;5mn+3cW/U337S7PT/vqTjo5RrNT7sP/8AOGp96/ws73VCmaLBTzOhCM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iVEKxQAAANwAAAAPAAAAAAAAAAAAAAAAAJgCAABkcnMv&#10;ZG93bnJldi54bWxQSwUGAAAAAAQABAD1AAAAigMAAAAA&#10;" stroked="f" strokeweight=".5pt">
                      <v:textbox inset="0,0,0,0"/>
                    </v:rect>
                    <v:rect id="Rectangle 567" o:spid="_x0000_s1149" style="position:absolute;left:792;top:5592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bFeMIA&#10;AADcAAAADwAAAGRycy9kb3ducmV2LnhtbERPTYvCMBC9L+x/CLPgZdG0Cq5UoyyLBa9WZfE2NmNb&#10;bCalibb6681B8Ph434tVb2pxo9ZVlhXEowgEcW51xYWC/S4dzkA4j6yxtkwK7uRgtfz8WGCibcdb&#10;umW+ECGEXYIKSu+bREqXl2TQjWxDHLizbQ36ANtC6ha7EG5qOY6iqTRYcWgosaG/kvJLdjUKpmm+&#10;7uLjWD9OaXbe3f/T70MUKzX46n/nIDz1/i1+uTdaweQnrA1nwhG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FsV4wgAAANwAAAAPAAAAAAAAAAAAAAAAAJgCAABkcnMvZG93&#10;bnJldi54bWxQSwUGAAAAAAQABAD1AAAAhwMAAAAA&#10;" stroked="f" strokeweight=".5pt">
                      <v:textbox inset="0,0,0,0"/>
                    </v:rect>
                    <v:rect id="Rectangle 568" o:spid="_x0000_s1150" style="position:absolute;left:783;top:6222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pg48UA&#10;AADcAAAADwAAAGRycy9kb3ducmV2LnhtbESPQWvCQBSE74X+h+UVvBTdRMFq6iqlGPBqtIi3Z/aZ&#10;hGbfhuxqor/eLRQ8DjPzDbNY9aYWV2pdZVlBPIpAEOdWV1wo2O/S4QyE88gaa8uk4EYOVsvXlwUm&#10;2na8pWvmCxEg7BJUUHrfJFK6vCSDbmQb4uCdbWvQB9kWUrfYBbip5TiKptJgxWGhxIa+S8p/s4tR&#10;ME3zdRcfx/p+SrPz7nZI33+iWKnBW//1CcJT75/h//ZGK5h8zOHvTDg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WmDjxQAAANwAAAAPAAAAAAAAAAAAAAAAAJgCAABkcnMv&#10;ZG93bnJldi54bWxQSwUGAAAAAAQABAD1AAAAigMAAAAA&#10;" stroked="f" strokeweight=".5pt">
                      <v:textbox inset="0,0,0,0"/>
                    </v:rect>
                    <v:rect id="Rectangle 569" o:spid="_x0000_s1151" style="position:absolute;left:786;top:5973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W5WcMA&#10;AADcAAAADwAAAGRycy9kb3ducmV2LnhtbERPy2rCQBTdF/yH4QrdlDqJQpDoRIoYcNukpXR3zdw8&#10;aOZOyIwm9us7C6HLw3nvD7PpxY1G11lWEK8iEMSV1R03Cj7K/HULwnlkjb1lUnAnB4ds8bTHVNuJ&#10;3+lW+EaEEHYpKmi9H1IpXdWSQbeyA3Hgajsa9AGOjdQjTiHc9HIdRYk02HFoaHGgY0vVT3E1CpK8&#10;Ok3x91r/XvKiLu9f+ctnFCv1vJzfdiA8zf5f/HCftYLNNswPZ8IRk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W5WcMAAADcAAAADwAAAAAAAAAAAAAAAACYAgAAZHJzL2Rv&#10;d25yZXYueG1sUEsFBgAAAAAEAAQA9QAAAIgDAAAAAA==&#10;" stroked="f" strokeweight=".5pt">
                      <v:textbox inset="0,0,0,0"/>
                    </v:rect>
                    <v:shape id="Text Box 570" o:spid="_x0000_s1152" type="#_x0000_t202" style="position:absolute;left:799;top:5593;width:78;height:1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WZz8UA&#10;AADcAAAADwAAAGRycy9kb3ducmV2LnhtbESPQWvCQBSE74X+h+UVems2VhBN3YhIBaFQGuPB42v2&#10;mSzJvo3ZVdN/3y0UPA4z8w2zXI22E1cavHGsYJKkIIgrpw3XCg7l9mUOwgdkjZ1jUvBDHlb548MS&#10;M+1uXNB1H2oRIewzVNCE0GdS+qohiz5xPXH0Tm6wGKIcaqkHvEW47eRrms6kRcNxocGeNg1V7f5i&#10;FayPXLyb8+f3V3EqTFkuUv6YtUo9P43rNxCBxnAP/7d3WsF0PoG/M/EIy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hZnPxQAAANwAAAAPAAAAAAAAAAAAAAAAAJgCAABkcnMv&#10;ZG93bnJldi54bWxQSwUGAAAAAAQABAD1AAAAigMAAAAA&#10;" filled="f" stroked="f">
                      <v:textbox inset="0,0,0,0">
                        <w:txbxContent>
                          <w:p w:rsidR="00394A3B" w:rsidRPr="006946FE" w:rsidRDefault="00394A3B" w:rsidP="00394A3B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A</w:t>
                            </w:r>
                          </w:p>
                          <w:p w:rsidR="00394A3B" w:rsidRPr="006946FE" w:rsidRDefault="00394A3B" w:rsidP="00394A3B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1</w:t>
                            </w:r>
                          </w:p>
                          <w:p w:rsidR="00394A3B" w:rsidRPr="006946FE" w:rsidRDefault="00394A3B" w:rsidP="00394A3B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3</w:t>
                            </w:r>
                          </w:p>
                          <w:p w:rsidR="00394A3B" w:rsidRPr="006946FE" w:rsidRDefault="00394A3B" w:rsidP="00394A3B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5</w:t>
                            </w:r>
                          </w:p>
                          <w:p w:rsidR="00394A3B" w:rsidRPr="006946FE" w:rsidRDefault="00394A3B" w:rsidP="00394A3B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7</w:t>
                            </w:r>
                          </w:p>
                          <w:p w:rsidR="00394A3B" w:rsidRPr="006946FE" w:rsidRDefault="00394A3B" w:rsidP="00394A3B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9</w:t>
                            </w:r>
                          </w:p>
                          <w:p w:rsidR="00394A3B" w:rsidRPr="006946FE" w:rsidRDefault="00394A3B" w:rsidP="00394A3B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1</w:t>
                            </w:r>
                          </w:p>
                          <w:p w:rsidR="00394A3B" w:rsidRPr="006946FE" w:rsidRDefault="00394A3B" w:rsidP="00394A3B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3</w:t>
                            </w:r>
                          </w:p>
                          <w:p w:rsidR="00394A3B" w:rsidRPr="006946FE" w:rsidRDefault="00394A3B" w:rsidP="00394A3B">
                            <w:pPr>
                              <w:spacing w:after="12"/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v:group>
                </v:group>
                <v:group id="Group 571" o:spid="_x0000_s1153" style="position:absolute;left:8380;top:357;width:1195;height:5357" coordorigin="8465,357" coordsize="1195,53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E3MC8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w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TcwLxgAAANwA&#10;AAAPAAAAAAAAAAAAAAAAAKoCAABkcnMvZG93bnJldi54bWxQSwUGAAAAAAQABAD6AAAAnQMAAAAA&#10;">
                  <v:group id="Group 572" o:spid="_x0000_s1154" style="position:absolute;left:8465;top:357;width:1134;height:5357" coordorigin="7686,360" coordsize="1627,46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wFpkMQAAADcAAAADwAAAGRycy9kb3ducmV2LnhtbESPQYvCMBSE7wv+h/CE&#10;va1pLbtINYqIyh5EWBXE26N5tsXmpTSxrf9+Iwgeh5n5hpktelOJlhpXWlYQjyIQxJnVJecKTsfN&#10;1wSE88gaK8uk4EEOFvPBxwxTbTv+o/bgcxEg7FJUUHhfp1K6rCCDbmRr4uBdbWPQB9nkUjfYBbip&#10;5DiKfqTBksNCgTWtCspuh7tRsO2wWybxut3drqvH5fi9P+9iUupz2C+nIDz1/h1+tX+1gmSS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wFpkMQAAADcAAAA&#10;DwAAAAAAAAAAAAAAAACqAgAAZHJzL2Rvd25yZXYueG1sUEsFBgAAAAAEAAQA+gAAAJsDAAAAAA==&#10;">
                    <v:rect id="Rectangle 573" o:spid="_x0000_s1155" style="position:absolute;left:7686;top:360;width:1627;height:46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Wsg8UA&#10;AADcAAAADwAAAGRycy9kb3ducmV2LnhtbESP3WqDQBSE7wt5h+UUelOStbWExGYTghAQJND8PMDB&#10;PVHRPSvuauzbZwOFXg4z8w2z2U2mFSP1rras4GMRgSAurK65VHC9HOYrEM4ja2wtk4JfcrDbzl42&#10;mGh75xONZ1+KAGGXoILK+y6R0hUVGXQL2xEH72Z7gz7IvpS6x3uAm1Z+RtFSGqw5LFTYUVpR0ZwH&#10;oyBdR/5Ax/gnz+OBj7YZuqx5V+rtddp/g/A0+f/wXzvTCuLVFzzPhCMgt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JayDxQAAANwAAAAPAAAAAAAAAAAAAAAAAJgCAABkcnMv&#10;ZG93bnJldi54bWxQSwUGAAAAAAQABAD1AAAAigMAAAAA&#10;" filled="f" strokeweight="1.25pt"/>
                    <v:line id="Line 574" o:spid="_x0000_s1156" style="position:absolute;visibility:visible;mso-wrap-style:square" from="7776,360" to="7776,4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SLcMUAAADcAAAADwAAAGRycy9kb3ducmV2LnhtbESPQWsCMRSE7wX/Q3iCt5ptbUW2RhGp&#10;IB4Kqx7a22Pz3CxuXtYkruu/bwoFj8PMfMPMl71tREc+1I4VvIwzEMSl0zVXCo6HzfMMRIjIGhvH&#10;pOBOAZaLwdMcc+1uXFC3j5VIEA45KjAxtrmUoTRkMYxdS5y8k/MWY5K+ktrjLcFtI1+zbCot1pwW&#10;DLa0NlSe91erwP/E8F1cJrvurfq8fJ29OdCpUGo07FcfICL18RH+b2+1gsnsHf7OpCM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nSLcMUAAADcAAAADwAAAAAAAAAA&#10;AAAAAAChAgAAZHJzL2Rvd25yZXYueG1sUEsFBgAAAAAEAAQA+QAAAJMDAAAAAA==&#10;" strokeweight=".25pt"/>
                    <v:line id="Line 575" o:spid="_x0000_s1157" style="position:absolute;visibility:visible;mso-wrap-style:square" from="7957,360" to="7957,4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qYVB8UAAADcAAAADwAAAGRycy9kb3ducmV2LnhtbESPQWvCQBSE7wX/w/KE3urGWkSiGxFp&#10;ofRQiHrQ2yP7kg1m38bdbUz/fbdQ6HGYmW+YzXa0nRjIh9axgvksA0FcOd1yo+B0fHtagQgRWWPn&#10;mBR8U4BtMXnYYK7dnUsaDrERCcIhRwUmxj6XMlSGLIaZ64mTVztvMSbpG6k93hPcdvI5y5bSYstp&#10;wWBPe0PV9fBlFfhLDOfytvgYXprX2+fVmyPVpVKP03G3BhFpjP/hv/a7VrBYLeH3TDoCsv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qYVB8UAAADcAAAADwAAAAAAAAAA&#10;AAAAAAChAgAAZHJzL2Rvd25yZXYueG1sUEsFBgAAAAAEAAQA+QAAAJMDAAAAAA==&#10;" strokeweight=".25pt"/>
                    <v:line id="Line 576" o:spid="_x0000_s1158" style="position:absolute;visibility:visible;mso-wrap-style:square" from="8048,360" to="8048,4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qwnMUAAADcAAAADwAAAGRycy9kb3ducmV2LnhtbESPQWsCMRSE7wX/Q3iCt5ptLVW2RhGp&#10;IB4Kqx7a22Pz3CxuXtYkruu/bwoFj8PMfMPMl71tREc+1I4VvIwzEMSl0zVXCo6HzfMMRIjIGhvH&#10;pOBOAZaLwdMcc+1uXFC3j5VIEA45KjAxtrmUoTRkMYxdS5y8k/MWY5K+ktrjLcFtI1+z7F1arDkt&#10;GGxpbag8769Wgf+J4bu4THbdW/V5+Tp7c6BTodRo2K8+QETq4yP8395qBZPZFP7OpCM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eqwnMUAAADcAAAADwAAAAAAAAAA&#10;AAAAAAChAgAAZHJzL2Rvd25yZXYueG1sUEsFBgAAAAAEAAQA+QAAAJMDAAAAAA==&#10;" strokeweight=".25pt"/>
                    <v:line id="Line 577" o:spid="_x0000_s1159" style="position:absolute;visibility:visible;mso-wrap-style:square" from="8138,360" to="8138,4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HUk7sIAAADcAAAADwAAAGRycy9kb3ducmV2LnhtbERPz2vCMBS+C/sfwhO8aeocQzqjjDFB&#10;dhBqPejt0TybYvNSk1i7/94cBjt+fL9Xm8G2oicfGscK5rMMBHHldMO1gmO5nS5BhIissXVMCn4p&#10;wGb9Mlphrt2DC+oPsRYphEOOCkyMXS5lqAxZDDPXESfu4rzFmKCvpfb4SOG2la9Z9i4tNpwaDHb0&#10;Zai6Hu5WgT/HcCpui5/+rf6+7a/elHQplJqMh88PEJGG+C/+c++0gsUyrU1n0hGQ6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HUk7sIAAADcAAAADwAAAAAAAAAAAAAA&#10;AAChAgAAZHJzL2Rvd25yZXYueG1sUEsFBgAAAAAEAAQA+QAAAJADAAAAAA==&#10;" strokeweight=".25pt"/>
                    <v:line id="Line 578" o:spid="_x0000_s1160" style="position:absolute;visibility:visible;mso-wrap-style:square" from="8319,360" to="8319,4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mBdcUAAADcAAAADwAAAGRycy9kb3ducmV2LnhtbESPQWsCMRSE70L/Q3iF3jRblWK3RhGx&#10;UHoQVj3Y22Pz3CxuXtYkXbf/3ggFj8PMfMPMl71tREc+1I4VvI4yEMSl0zVXCg77z+EMRIjIGhvH&#10;pOCPAiwXT4M55tpduaBuFyuRIBxyVGBibHMpQ2nIYhi5ljh5J+ctxiR9JbXHa4LbRo6z7E1arDkt&#10;GGxpbag8736tAv8Tw7G4TL67abW5bM/e7OlUKPXy3K8+QETq4yP83/7SCiazd7ifSUdAL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zmBdcUAAADcAAAADwAAAAAAAAAA&#10;AAAAAAChAgAAZHJzL2Rvd25yZXYueG1sUEsFBgAAAAAEAAQA+QAAAJMDAAAAAA==&#10;" strokeweight=".25pt"/>
                    <v:line id="Line 579" o:spid="_x0000_s1161" style="position:absolute;visibility:visible;mso-wrap-style:square" from="8409,360" to="8409,4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9q+NcIAAADcAAAADwAAAGRycy9kb3ducmV2LnhtbERPz2vCMBS+D/wfwhO8zdQ5hlajiEyQ&#10;HQZVD3p7NM+m2LzUJNbuv18Ogx0/vt/LdW8b0ZEPtWMFk3EGgrh0uuZKwem4e52BCBFZY+OYFPxQ&#10;gPVq8LLEXLsnF9QdYiVSCIccFZgY21zKUBqyGMauJU7c1XmLMUFfSe3xmcJtI9+y7ENarDk1GGxp&#10;a6i8HR5Wgb/EcC7u06/uvfq8f9+8OdK1UGo07DcLEJH6+C/+c++1guk8zU9n0hGQq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9q+NcIAAADcAAAADwAAAAAAAAAAAAAA&#10;AAChAgAAZHJzL2Rvd25yZXYueG1sUEsFBgAAAAAEAAQA+QAAAJADAAAAAA==&#10;" strokeweight=".25pt"/>
                    <v:line id="Line 580" o:spid="_x0000_s1162" style="position:absolute;visibility:visible;mso-wrap-style:square" from="8500,360" to="8500,4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L4msQAAADcAAAADwAAAGRycy9kb3ducmV2LnhtbESP0WoCMRRE3wv9h3ALvtXsKpS6GkVa&#10;BcWHou0HXDfXzermZkmirv16Uyj4OMzMGWYy62wjLuRD7VhB3s9AEJdO11wp+Plevr6DCBFZY+OY&#10;FNwowGz6/DTBQrsrb+myi5VIEA4FKjAxtoWUoTRkMfRdS5y8g/MWY5K+ktrjNcFtIwdZ9iYt1pwW&#10;DLb0Yag87c5WwdrvN6f8tzJyz2u/aL4+R8Eeleq9dPMxiEhdfIT/2yutYDjK4e9MOgJye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QviaxAAAANwAAAAPAAAAAAAAAAAA&#10;AAAAAKECAABkcnMvZG93bnJldi54bWxQSwUGAAAAAAQABAD5AAAAkgMAAAAA&#10;" strokeweight="1pt"/>
                    <v:line id="Line 581" o:spid="_x0000_s1163" style="position:absolute;visibility:visible;mso-wrap-style:square" from="8590,360" to="8590,4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SF2cUAAADcAAAADwAAAGRycy9kb3ducmV2LnhtbESPQWsCMRSE7wX/Q3hCbzWrlqKrUaS0&#10;UDwUVj3o7bF5bhY3L2uSruu/bwoFj8PMfMMs171tREc+1I4VjEcZCOLS6ZorBYf958sMRIjIGhvH&#10;pOBOAdarwdMSc+1uXFC3i5VIEA45KjAxtrmUoTRkMYxcS5y8s/MWY5K+ktrjLcFtIydZ9iYt1pwW&#10;DLb0bqi87H6sAn+K4Vhcp9vutfq4fl+82dO5UOp52G8WICL18RH+b39pBdP5BP7Op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ESF2cUAAADcAAAADwAAAAAAAAAA&#10;AAAAAAChAgAAZHJzL2Rvd25yZXYueG1sUEsFBgAAAAAEAAQA+QAAAJMDAAAAAA==&#10;" strokeweight=".25pt"/>
                    <v:line id="Line 582" o:spid="_x0000_s1164" style="position:absolute;visibility:visible;mso-wrap-style:square" from="7867,360" to="7867,4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zDdsUAAADcAAAADwAAAGRycy9kb3ducmV2LnhtbESP0WoCMRRE34X+Q7gF3zRrhVJXs0tp&#10;FSo+lFo/4Lq5blY3N0sSdduvN4WCj8PMnGEWZW9bcSEfGscKJuMMBHHldMO1gt33avQCIkRkja1j&#10;UvBDAcriYbDAXLsrf9FlG2uRIBxyVGBi7HIpQ2XIYhi7jjh5B+ctxiR9LbXHa4LbVj5l2bO02HBa&#10;MNjRm6HqtD1bBWu/35wmv7WRe177Zfv5Pgv2qNTwsX+dg4jUx3v4v/2hFUxnU/g7k46ALG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dzDdsUAAADcAAAADwAAAAAAAAAA&#10;AAAAAAChAgAAZHJzL2Rvd25yZXYueG1sUEsFBgAAAAAEAAQA+QAAAJMDAAAAAA==&#10;" strokeweight="1pt"/>
                    <v:line id="Line 583" o:spid="_x0000_s1165" style="position:absolute;visibility:visible;mso-wrap-style:square" from="8680,360" to="8680,4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OG4NsUAAADcAAAADwAAAGRycy9kb3ducmV2LnhtbESPQWsCMRSE74X+h/CE3mrWKsWuRinF&#10;QvFQWNdDvT02z83i5mVN4rr996ZQ8DjMzDfMcj3YVvTkQ+NYwWScgSCunG64VrAvP5/nIEJE1tg6&#10;JgW/FGC9enxYYq7dlQvqd7EWCcIhRwUmxi6XMlSGLIax64iTd3TeYkzS11J7vCa4beVLlr1Kiw2n&#10;BYMdfRiqTruLVeAPMfwU5+m2n9Wb8/fJm5KOhVJPo+F9ASLSEO/h//aXVjB9m8HfmXQE5Oo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OG4NsUAAADcAAAADwAAAAAAAAAA&#10;AAAAAAChAgAAZHJzL2Rvd25yZXYueG1sUEsFBgAAAAAEAAQA+QAAAJMDAAAAAA==&#10;" strokeweight=".25pt"/>
                    <v:line id="Line 584" o:spid="_x0000_s1166" style="position:absolute;visibility:visible;mso-wrap-style:square" from="8771,360" to="8771,4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n+mcQAAADcAAAADwAAAGRycy9kb3ducmV2LnhtbESP0WoCMRRE34X+Q7iFvmnWlkpdjVKq&#10;QqUPUvUDrpvrZuvmZkmirn59Iwg+DjNzhhlPW1uLE/lQOVbQ72UgiAunKy4VbDeL7geIEJE11o5J&#10;wYUCTCdPnTHm2p35l07rWIoE4ZCjAhNjk0sZCkMWQ881xMnbO28xJulLqT2eE9zW8jXLBtJixWnB&#10;YENfhorD+mgVLP3u59C/lkbueOnn9Wo2DPZPqZfn9nMEIlIbH+F7+1sreBu+w+1MOgJy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ef6ZxAAAANwAAAAPAAAAAAAAAAAA&#10;AAAAAKECAABkcnMvZG93bnJldi54bWxQSwUGAAAAAAQABAD5AAAAkgMAAAAA&#10;" strokeweight="1pt"/>
                    <v:line id="Line 585" o:spid="_x0000_s1167" style="position:absolute;visibility:visible;mso-wrap-style:square" from="8861,360" to="8861,4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+D2sUAAADcAAAADwAAAGRycy9kb3ducmV2LnhtbESPQWsCMRSE7wX/Q3iF3mq2tYhujSLF&#10;QulBWPVgb4/Nc7O4eVmTuG7/vREEj8PMfMPMFr1tREc+1I4VvA0zEMSl0zVXCnbb79cJiBCRNTaO&#10;ScE/BVjMB08zzLW7cEHdJlYiQTjkqMDE2OZShtKQxTB0LXHyDs5bjEn6SmqPlwS3jXzPsrG0WHNa&#10;MNjSl6HyuDlbBf4vhn1xGv12H9XqtD56s6VDodTLc7/8BBGpj4/wvf2jFYymY7idSUdAz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3+D2sUAAADcAAAADwAAAAAAAAAA&#10;AAAAAAChAgAAZHJzL2Rvd25yZXYueG1sUEsFBgAAAAAEAAQA+QAAAJMDAAAAAA==&#10;" strokeweight=".25pt"/>
                    <v:line id="Line 586" o:spid="_x0000_s1168" style="position:absolute;visibility:visible;mso-wrap-style:square" from="8951,360" to="8951,4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MmQcUAAADcAAAADwAAAGRycy9kb3ducmV2LnhtbESPQWsCMRSE7wX/Q3iCt5pVS21Xo0ip&#10;ID0UVj20t8fmuVncvKxJXLf/vikUPA4z8w2zXPe2ER35UDtWMBlnIIhLp2uuFBwP28cXECEia2wc&#10;k4IfCrBeDR6WmGt344K6faxEgnDIUYGJsc2lDKUhi2HsWuLknZy3GJP0ldQebwluGznNsmdpsea0&#10;YLClN0PleX+1Cvx3DF/FZfbRPVXvl8+zNwc6FUqNhv1mASJSH+/h//ZOK5i9zuHvTDoC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DMmQcUAAADcAAAADwAAAAAAAAAA&#10;AAAAAAChAgAAZHJzL2Rvd25yZXYueG1sUEsFBgAAAAAEAAQA+QAAAJMDAAAAAA==&#10;" strokeweight=".25pt"/>
                    <v:line id="Line 587" o:spid="_x0000_s1169" style="position:absolute;visibility:visible;mso-wrap-style:square" from="9042,360" to="9042,4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yyM8IAAADcAAAADwAAAGRycy9kb3ducmV2LnhtbERPz2vCMBS+D/wfwhO8zdQ5hlajiEyQ&#10;HQZVD3p7NM+m2LzUJNbuv18Ogx0/vt/LdW8b0ZEPtWMFk3EGgrh0uuZKwem4e52BCBFZY+OYFPxQ&#10;gPVq8LLEXLsnF9QdYiVSCIccFZgY21zKUBqyGMauJU7c1XmLMUFfSe3xmcJtI9+y7ENarDk1GGxp&#10;a6i8HR5Wgb/EcC7u06/uvfq8f9+8OdK1UGo07DcLEJH6+C/+c++1guk8rU1n0hGQq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ayyM8IAAADcAAAADwAAAAAAAAAAAAAA&#10;AAChAgAAZHJzL2Rvd25yZXYueG1sUEsFBgAAAAAEAAQA+QAAAJADAAAAAA==&#10;" strokeweight=".25pt"/>
                    <v:line id="Line 588" o:spid="_x0000_s1170" style="position:absolute;visibility:visible;mso-wrap-style:square" from="9132,360" to="9132,4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AXqMUAAADcAAAADwAAAGRycy9kb3ducmV2LnhtbESPQWsCMRSE7wX/Q3iCt5ptLUW3RhGp&#10;IB4Kqx7a22Pz3CxuXtYkruu/bwoFj8PMfMPMl71tREc+1I4VvIwzEMSl0zVXCo6HzfMURIjIGhvH&#10;pOBOAZaLwdMcc+1uXFC3j5VIEA45KjAxtrmUoTRkMYxdS5y8k/MWY5K+ktrjLcFtI1+z7F1arDkt&#10;GGxpbag8769Wgf+J4bu4THbdW/V5+Tp7c6BTodRo2K8+QETq4yP8395qBZPZDP7OpCMgF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uAXqMUAAADcAAAADwAAAAAAAAAA&#10;AAAAAAChAgAAZHJzL2Rvd25yZXYueG1sUEsFBgAAAAAEAAQA+QAAAJMDAAAAAA==&#10;" strokeweight=".25pt"/>
                    <v:line id="Line 589" o:spid="_x0000_s1171" style="position:absolute;visibility:visible;mso-wrap-style:square" from="9223,360" to="9223,4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rm18IAAADcAAAADwAAAGRycy9kb3ducmV2LnhtbERPz2vCMBS+C/4P4Q1203RThnSmMmSC&#10;7DCoetDbo3ltis1LTWLt/vvlMNjx4/u93oy2EwP50DpW8DLPQBBXTrfcKDgdd7MViBCRNXaOScEP&#10;BdgU08kac+0eXNJwiI1IIRxyVGBi7HMpQ2XIYpi7njhxtfMWY4K+kdrjI4XbTr5m2Zu02HJqMNjT&#10;1lB1PdytAn+J4VzeFl/Dsvm8fV+9OVJdKvX8NH68g4g0xn/xn3uvFSyzND+dSUdAF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3rm18IAAADcAAAADwAAAAAAAAAAAAAA&#10;AAChAgAAZHJzL2Rvd25yZXYueG1sUEsFBgAAAAAEAAQA+QAAAJADAAAAAA==&#10;" strokeweight=".25pt"/>
                    <v:line id="Line 590" o:spid="_x0000_s1172" style="position:absolute;visibility:visible;mso-wrap-style:square" from="7686,4663" to="9313,4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ZDTMQAAADcAAAADwAAAGRycy9kb3ducmV2LnhtbESPQWsCMRSE7wX/Q3hCbzVrKyKrUUQs&#10;SA+FVQ96e2yem8XNy5rEdfvvm0LB4zAz3zCLVW8b0ZEPtWMF41EGgrh0uuZKwfHw+TYDESKyxsYx&#10;KfihAKvl4GWBuXYPLqjbx0okCIccFZgY21zKUBqyGEauJU7exXmLMUlfSe3xkeC2ke9ZNpUWa04L&#10;BlvaGCqv+7tV4M8xnIrbx1c3qba376s3B7oUSr0O+/UcRKQ+PsP/7Z1WMMnG8HcmHQG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NkNMxAAAANwAAAAPAAAAAAAAAAAA&#10;AAAAAKECAABkcnMvZG93bnJldi54bWxQSwUGAAAAAAQABAD5AAAAkgMAAAAA&#10;" strokeweight=".25pt"/>
                    <v:line id="Line 591" o:spid="_x0000_s1173" style="position:absolute;visibility:visible;mso-wrap-style:square" from="7686,4001" to="9313,4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TdO8QAAADcAAAADwAAAGRycy9kb3ducmV2LnhtbESPQWsCMRSE7wX/Q3hCbzWrFSmrUUQU&#10;Sg+F1R709tg8N4ublzVJ1+2/bwTB4zAz3zCLVW8b0ZEPtWMF41EGgrh0uuZKwc9h9/YBIkRkjY1j&#10;UvBHAVbLwcsCc+1uXFC3j5VIEA45KjAxtrmUoTRkMYxcS5y8s/MWY5K+ktrjLcFtIydZNpMWa04L&#10;BlvaGCov+1+rwJ9iOBbX969uWm2v3xdvDnQulHod9us5iEh9fIYf7U+tYJpN4H4mHQG5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5N07xAAAANwAAAAPAAAAAAAAAAAA&#10;AAAAAKECAABkcnMvZG93bnJldi54bWxQSwUGAAAAAAQABAD5AAAAkgMAAAAA&#10;" strokeweight=".25pt"/>
                    <v:line id="Line 592" o:spid="_x0000_s1174" style="position:absolute;visibility:visible;mso-wrap-style:square" from="7686,3339" to="9313,3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h4oMUAAADcAAAADwAAAGRycy9kb3ducmV2LnhtbESPT2sCMRTE7wW/Q3hCbzXrH6SsRhFR&#10;KD0UVnvQ22Pz3CxuXtYkrttv3xQKHoeZ+Q2zXPe2ER35UDtWMB5lIIhLp2uuFHwf92/vIEJE1tg4&#10;JgU/FGC9GrwsMdfuwQV1h1iJBOGQowITY5tLGUpDFsPItcTJuzhvMSbpK6k9PhLcNnKSZXNpsea0&#10;YLClraHyerhbBf4cw6m4TT+7WbW7fV29OdKlUOp12G8WICL18Rn+b39oBbNsCn9n0hGQq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6h4oMUAAADcAAAADwAAAAAAAAAA&#10;AAAAAAChAgAAZHJzL2Rvd25yZXYueG1sUEsFBgAAAAAEAAQA+QAAAJMDAAAAAA==&#10;" strokeweight=".25pt"/>
                    <v:line id="Line 593" o:spid="_x0000_s1175" style="position:absolute;visibility:visible;mso-wrap-style:square" from="7686,2677" to="9313,2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Hg1MUAAADcAAAADwAAAGRycy9kb3ducmV2LnhtbESPQWsCMRSE7wX/Q3iCt5ptXYpsjVLE&#10;gvRQWPVgb4/Nc7O4eVmTuG7/fSMIPQ4z8w2zWA22FT350DhW8DLNQBBXTjdcKzjsP5/nIEJE1tg6&#10;JgW/FGC1HD0tsNDuxiX1u1iLBOFQoAITY1dIGSpDFsPUdcTJOzlvMSbpa6k93hLctvI1y96kxYbT&#10;gsGO1oaq8+5qFfifGI7lZfbV5/Xm8n32Zk+nUqnJePh4BxFpiP/hR3urFeRZDvcz6QjI5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EHg1MUAAADcAAAADwAAAAAAAAAA&#10;AAAAAAChAgAAZHJzL2Rvd25yZXYueG1sUEsFBgAAAAAEAAQA+QAAAJMDAAAAAA==&#10;" strokeweight=".25pt"/>
                    <v:line id="Line 594" o:spid="_x0000_s1176" style="position:absolute;visibility:visible;mso-wrap-style:square" from="8228,360" to="8228,4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1FT8UAAADcAAAADwAAAGRycy9kb3ducmV2LnhtbESPQWsCMRSE74X+h/AKvdVsrS2yNUop&#10;CuJBWLeHentsnpvFzcuaxHX990Yo9DjMzDfMbDHYVvTkQ+NYwesoA0FcOd1wreCnXL1MQYSIrLF1&#10;TAquFGAxf3yYYa7dhQvqd7EWCcIhRwUmxi6XMlSGLIaR64iTd3DeYkzS11J7vCS4beU4yz6kxYbT&#10;gsGOvg1Vx93ZKvD7GH6L09umn9TL0/boTUmHQqnnp+HrE0SkIf6H/9prrWCSvcP9TDoCcn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w1FT8UAAADcAAAADwAAAAAAAAAA&#10;AAAAAAChAgAAZHJzL2Rvd25yZXYueG1sUEsFBgAAAAAEAAQA+QAAAJMDAAAAAA==&#10;" strokeweight=".25pt"/>
                    <v:line id="Line 595" o:spid="_x0000_s1177" style="position:absolute;visibility:visible;mso-wrap-style:square" from="7686,2015" to="9313,20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/bOMQAAADcAAAADwAAAGRycy9kb3ducmV2LnhtbESPQWsCMRSE7wX/Q3hCbzVrFSmrUUQq&#10;SA+F1R709tg8N4ublzWJ6/rvTaHQ4zAz3zCLVW8b0ZEPtWMF41EGgrh0uuZKwc9h+/YBIkRkjY1j&#10;UvCgAKvl4GWBuXZ3Lqjbx0okCIccFZgY21zKUBqyGEauJU7e2XmLMUlfSe3xnuC2ke9ZNpMWa04L&#10;BlvaGCov+5tV4E8xHIvr5KubVp/X74s3BzoXSr0O+/UcRKQ+/of/2jutYJrN4PdMOgJy+QQ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39s4xAAAANwAAAAPAAAAAAAAAAAA&#10;AAAAAKECAABkcnMvZG93bnJldi54bWxQSwUGAAAAAAQABAD5AAAAkgMAAAAA&#10;" strokeweight=".25pt"/>
                    <v:line id="Line 596" o:spid="_x0000_s1178" style="position:absolute;visibility:visible;mso-wrap-style:square" from="7686,1353" to="9313,13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N+o8UAAADcAAAADwAAAGRycy9kb3ducmV2LnhtbESPQWsCMRSE74X+h/AKvdVsrbSyNUop&#10;CuJBWLeHentsnpvFzcuaxHX990Yo9DjMzDfMbDHYVvTkQ+NYwesoA0FcOd1wreCnXL1MQYSIrLF1&#10;TAquFGAxf3yYYa7dhQvqd7EWCcIhRwUmxi6XMlSGLIaR64iTd3DeYkzS11J7vCS4beU4y96lxYbT&#10;gsGOvg1Vx93ZKvD7GH6L09umn9TL0/boTUmHQqnnp+HrE0SkIf6H/9prrWCSfcD9TDoCcn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JN+o8UAAADcAAAADwAAAAAAAAAA&#10;AAAAAAChAgAAZHJzL2Rvd25yZXYueG1sUEsFBgAAAAAEAAQA+QAAAJMDAAAAAA==&#10;" strokeweight=".25pt"/>
                    <v:line id="Line 597" o:spid="_x0000_s1179" style="position:absolute;visibility:visible;mso-wrap-style:square" from="7686,691" to="9313,6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zq0cIAAADcAAAADwAAAGRycy9kb3ducmV2LnhtbERPz2vCMBS+C/4P4Q1203RThnSmMmSC&#10;7DCoetDbo3ltis1LTWLt/vvlMNjx4/u93oy2EwP50DpW8DLPQBBXTrfcKDgdd7MViBCRNXaOScEP&#10;BdgU08kac+0eXNJwiI1IIRxyVGBi7HMpQ2XIYpi7njhxtfMWY4K+kdrjI4XbTr5m2Zu02HJqMNjT&#10;1lB1PdytAn+J4VzeFl/Dsvm8fV+9OVJdKvX8NH68g4g0xn/xn3uvFSyztDadSUdAF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Qzq0cIAAADcAAAADwAAAAAAAAAAAAAA&#10;AAChAgAAZHJzL2Rvd25yZXYueG1sUEsFBgAAAAAEAAQA+QAAAJADAAAAAA==&#10;" strokeweight=".25pt"/>
                  </v:group>
                  <v:group id="Group 598" o:spid="_x0000_s1180" style="position:absolute;left:8483;top:460;width:1177;height:168" coordorigin="8436,459" coordsize="1177,1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  <v:group id="Group 599" o:spid="_x0000_s1181" style="position:absolute;left:8436;top:468;width:1097;height:131" coordorigin="8436,468" coordsize="1097,1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3OvBc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z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jc68FwwAAANwAAAAP&#10;AAAAAAAAAAAAAAAAAKoCAABkcnMvZG93bnJldi54bWxQSwUGAAAAAAQABAD6AAAAmgMAAAAA&#10;">
                      <v:rect id="Rectangle 600" o:spid="_x0000_s1182" style="position:absolute;left:8436;top:474;width:98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lEIMQA&#10;AADcAAAADwAAAGRycy9kb3ducmV2LnhtbESPQWvCQBSE7wX/w/IEL0U3K0UkuopIA14bLcXbM/tM&#10;gtm3Ibs1sb++Wyh4HGbmG2a9HWwj7tT52rEGNUtAEBfO1FxqOB2z6RKED8gGG8ek4UEetpvRyxpT&#10;43r+oHseShEh7FPUUIXQplL6oiKLfuZa4uhdXWcxRNmV0nTYR7ht5DxJFtJizXGhwpb2FRW3/Ntq&#10;WGTFe6/Oc/NzyfLr8fGVvX4mSuvJeNitQAQawjP83z4YDW9Kwd+ZeAT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ZRCDEAAAA3AAAAA8AAAAAAAAAAAAAAAAAmAIAAGRycy9k&#10;b3ducmV2LnhtbFBLBQYAAAAABAAEAPUAAACJAwAAAAA=&#10;" stroked="f" strokeweight=".5pt">
                        <v:textbox inset="0,0,0,0"/>
                      </v:rect>
                      <v:rect id="Rectangle 601" o:spid="_x0000_s1183" style="position:absolute;left:8571;top:471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vaV8QA&#10;AADcAAAADwAAAGRycy9kb3ducmV2LnhtbESPQWvCQBSE74L/YXlCL6KbhCISXUWkgV4bLcXbM/tM&#10;gtm3Ibs1sb++Kwgeh5n5hllvB9OIG3WutqwgnkcgiAuray4VHA/ZbAnCeWSNjWVScCcH2814tMZU&#10;256/6Jb7UgQIuxQVVN63qZSuqMigm9uWOHgX2xn0QXal1B32AW4amUTRQhqsOSxU2NK+ouKa/xoF&#10;i6z46ONTov/OWX453H+y6XcUK/U2GXYrEJ4G/wo/259awXucwONMOAJy8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L2lfEAAAA3AAAAA8AAAAAAAAAAAAAAAAAmAIAAGRycy9k&#10;b3ducmV2LnhtbFBLBQYAAAAABAAEAPUAAACJAwAAAAA=&#10;" stroked="f" strokeweight=".5pt">
                        <v:textbox inset="0,0,0,0"/>
                      </v:rect>
                      <v:rect id="Rectangle 602" o:spid="_x0000_s1184" style="position:absolute;left:8694;top:474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d/zMUA&#10;AADcAAAADwAAAGRycy9kb3ducmV2LnhtbESPQWvCQBSE70L/w/IKXqRuohJK6iqlGPBqtJTeXrPP&#10;JDT7NmRXE/31riB4HGbmG2a5HkwjztS52rKCeBqBIC6srrlUcNhnb+8gnEfW2FgmBRdysF69jJaY&#10;atvzjs65L0WAsEtRQeV9m0rpiooMuqltiYN3tJ1BH2RXSt1hH+CmkbMoSqTBmsNChS19VVT85yej&#10;IMmKTR//zvT1L8uP+8tPNvmOYqXGr8PnBwhPg3+GH+2tVrCI53A/E46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x3/MxQAAANwAAAAPAAAAAAAAAAAAAAAAAJgCAABkcnMv&#10;ZG93bnJldi54bWxQSwUGAAAAAAQABAD1AAAAigMAAAAA&#10;" stroked="f" strokeweight=".5pt">
                        <v:textbox inset="0,0,0,0"/>
                      </v:rect>
                      <v:rect id="Rectangle 603" o:spid="_x0000_s1185" style="position:absolute;left:8820;top:468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7nuMUA&#10;AADcAAAADwAAAGRycy9kb3ducmV2LnhtbESPQWvCQBSE74X+h+UVeinNJiJSYlaR0gWvjZXS2zP7&#10;TILZtyG7muivdwuFHoeZ+YYp1pPtxIUG3zpWkCUpCOLKmZZrBV87/foGwgdkg51jUnAlD+vV40OB&#10;uXEjf9KlDLWIEPY5KmhC6HMpfdWQRZ+4njh6RzdYDFEOtTQDjhFuOzlL04W02HJcaLCn94aqU3m2&#10;Cha6+hizn5m5HXR53F2/9cs+zZR6fpo2SxCBpvAf/mtvjYJ5NoffM/EI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Lue4xQAAANwAAAAPAAAAAAAAAAAAAAAAAJgCAABkcnMv&#10;ZG93bnJldi54bWxQSwUGAAAAAAQABAD1AAAAigMAAAAA&#10;" stroked="f" strokeweight=".5pt">
                        <v:textbox inset="0,0,0,0"/>
                      </v:rect>
                      <v:rect id="Rectangle 604" o:spid="_x0000_s1186" style="position:absolute;left:8943;top:471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JCI8UA&#10;AADcAAAADwAAAGRycy9kb3ducmV2LnhtbESPQWvCQBSE70L/w/IKXqRuIhpK6iqlGPBqtJTeXrPP&#10;JDT7NmRXE/31riB4HGbmG2a5HkwjztS52rKCeBqBIC6srrlUcNhnb+8gnEfW2FgmBRdysF69jJaY&#10;atvzjs65L0WAsEtRQeV9m0rpiooMuqltiYN3tJ1BH2RXSt1hH+CmkbMoSqTBmsNChS19VVT85yej&#10;IMmKTR//zvT1L8uP+8tPNvmOYqXGr8PnBwhPg3+GH+2tVjCPF3A/E46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YkIjxQAAANwAAAAPAAAAAAAAAAAAAAAAAJgCAABkcnMv&#10;ZG93bnJldi54bWxQSwUGAAAAAAQABAD1AAAAigMAAAAA&#10;" stroked="f" strokeweight=".5pt">
                        <v:textbox inset="0,0,0,0"/>
                      </v:rect>
                      <v:rect id="Rectangle 605" o:spid="_x0000_s1187" style="position:absolute;left:9075;top:471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DcVMUA&#10;AADcAAAADwAAAGRycy9kb3ducmV2LnhtbESPQWvCQBSE70L/w/IKvYjZRCSU6CqlGOi1UZHentln&#10;Esy+DdnVxP56t1DwOMzMN8xqM5pW3Kh3jWUFSRSDIC6tbrhSsN/ls3cQziNrbC2Tgjs52KxfJivM&#10;tB34m26Fr0SAsMtQQe19l0npypoMush2xME7296gD7KvpO5xCHDTynkcp9Jgw2Ghxo4+ayovxdUo&#10;SPNyOyQ/c/17yovz7n7Mp4c4UertdfxYgvA0+mf4v/2lFSySFP7OhCM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sNxUxQAAANwAAAAPAAAAAAAAAAAAAAAAAJgCAABkcnMv&#10;ZG93bnJldi54bWxQSwUGAAAAAAQABAD1AAAAigMAAAAA&#10;" stroked="f" strokeweight=".5pt">
                        <v:textbox inset="0,0,0,0"/>
                      </v:rect>
                      <v:rect id="Rectangle 606" o:spid="_x0000_s1188" style="position:absolute;left:9198;top:474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x5z8UA&#10;AADcAAAADwAAAGRycy9kb3ducmV2LnhtbESPQWvCQBSE70L/w/IEL0U3CWIldZVSGvBqtJTeXrPP&#10;JJh9G7JrEv313ULB4zAz3zCb3Wga0VPnassK4kUEgriwuuZSwemYzdcgnEfW2FgmBTdysNs+TTaY&#10;ajvwgfrclyJA2KWooPK+TaV0RUUG3cK2xME7286gD7Irpe5wCHDTyCSKVtJgzWGhwpbeKyou+dUo&#10;WGXFxxB/J/r+k+Xn4+0re/6MYqVm0/HtFYSn0T/C/+29VrCMX+DvTDg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/HnPxQAAANwAAAAPAAAAAAAAAAAAAAAAAJgCAABkcnMv&#10;ZG93bnJldi54bWxQSwUGAAAAAAQABAD1AAAAigMAAAAA&#10;" stroked="f" strokeweight=".5pt">
                        <v:textbox inset="0,0,0,0"/>
                      </v:rect>
                      <v:rect id="Rectangle 607" o:spid="_x0000_s1189" style="position:absolute;left:9324;top:471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PtvcMA&#10;AADcAAAADwAAAGRycy9kb3ducmV2LnhtbERPy0rDQBTdF/yH4QpuipmkSJE00yJioFsTi7i7zdw8&#10;MHMnZKZN0q/vLASXh/PODrPpxZVG11lWkEQxCOLK6o4bBV9l/vwKwnlkjb1lUrCQg8P+YZVhqu3E&#10;n3QtfCNCCLsUFbTeD6mUrmrJoIvsQBy42o4GfYBjI/WIUwg3vdzE8VYa7Dg0tDjQe0vVb3ExCrZ5&#10;9TElPxt9O+dFXS7f+foUJ0o9Pc5vOxCeZv8v/nMftYKXJKwNZ8IRkP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mPtvcMAAADcAAAADwAAAAAAAAAAAAAAAACYAgAAZHJzL2Rv&#10;d25yZXYueG1sUEsFBgAAAAAEAAQA9QAAAIgDAAAAAA==&#10;" stroked="f" strokeweight=".5pt">
                        <v:textbox inset="0,0,0,0"/>
                      </v:rect>
                      <v:rect id="Rectangle 608" o:spid="_x0000_s1190" style="position:absolute;left:9450;top:468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9IJsUA&#10;AADcAAAADwAAAGRycy9kb3ducmV2LnhtbESPQWvCQBSE70L/w/IEL0U3CSI1dZVSGvBqtJTeXrPP&#10;JJh9G7JrEv313ULB4zAz3zCb3Wga0VPnassK4kUEgriwuuZSwemYzV9AOI+ssbFMCm7kYLd9mmww&#10;1XbgA/W5L0WAsEtRQeV9m0rpiooMuoVtiYN3tp1BH2RXSt3hEOCmkUkUraTBmsNChS29V1Rc8qtR&#10;sMqKjyH+TvT9J8vPx9tX9vwZxUrNpuPbKwhPo3+E/9t7rWAZr+HvTDg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L0gmxQAAANwAAAAPAAAAAAAAAAAAAAAAAJgCAABkcnMv&#10;ZG93bnJldi54bWxQSwUGAAAAAAQABAD1AAAAigMAAAAA&#10;" stroked="f" strokeweight=".5pt">
                        <v:textbox inset="0,0,0,0"/>
                      </v:rect>
                    </v:group>
                    <v:shape id="Text Box 609" o:spid="_x0000_s1191" type="#_x0000_t202" style="position:absolute;left:8442;top:459;width:1171;height:1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WuC8EA&#10;AADcAAAADwAAAGRycy9kb3ducmV2LnhtbERPTYvCMBC9L/gfwgje1lQRWatRRHZBWBBrPXgcm7EN&#10;NpPaRO3+e3MQ9vh434tVZ2vxoNYbxwpGwwQEceG04VLBMf/5/ALhA7LG2jEp+CMPq2XvY4Gpdk/O&#10;6HEIpYgh7FNUUIXQpFL6oiKLfuga4shdXGsxRNiWUrf4jOG2luMkmUqLhmNDhQ1tKiquh7tVsD5x&#10;9m1uu/M+u2Qmz2cJ/06vSg363XoOIlAX/sVv91YrmIzj/HgmHgG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FrgvBAAAA3AAAAA8AAAAAAAAAAAAAAAAAmAIAAGRycy9kb3du&#10;cmV2LnhtbFBLBQYAAAAABAAEAPUAAACGAwAAAAA=&#10;" filled="f" stroked="f">
                      <v:textbox inset="0,0,0,0">
                        <w:txbxContent>
                          <w:p w:rsidR="00394A3B" w:rsidRPr="00BB7814" w:rsidRDefault="00394A3B" w:rsidP="00394A3B">
                            <w:pPr>
                              <w:pStyle w:val="Heading1"/>
                              <w:rPr>
                                <w:spacing w:val="42"/>
                                <w:sz w:val="14"/>
                                <w:szCs w:val="14"/>
                              </w:rPr>
                            </w:pPr>
                            <w:r w:rsidRPr="00BB7814">
                              <w:rPr>
                                <w:spacing w:val="42"/>
                                <w:sz w:val="14"/>
                                <w:szCs w:val="14"/>
                              </w:rPr>
                              <w:t>A13579135</w:t>
                            </w:r>
                          </w:p>
                        </w:txbxContent>
                      </v:textbox>
                    </v:shape>
                  </v:group>
                  <v:group id="Group 610" o:spid="_x0000_s1192" style="position:absolute;left:8480;top:5444;width:1177;height:168" coordorigin="8436,459" coordsize="1177,1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lPAI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lPAI8QAAADcAAAA&#10;DwAAAAAAAAAAAAAAAACqAgAAZHJzL2Rvd25yZXYueG1sUEsFBgAAAAAEAAQA+gAAAJsDAAAAAA==&#10;">
                    <v:group id="Group 611" o:spid="_x0000_s1193" style="position:absolute;left:8436;top:468;width:1097;height:131" coordorigin="8436,468" coordsize="1097,1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oFeV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sFH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KBXlTFAAAA3AAA&#10;AA8AAAAAAAAAAAAAAAAAqgIAAGRycy9kb3ducmV2LnhtbFBLBQYAAAAABAAEAPoAAACcAwAAAAA=&#10;">
                      <v:rect id="Rectangle 612" o:spid="_x0000_s1194" style="position:absolute;left:8436;top:474;width:98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u1ccUA&#10;AADcAAAADwAAAGRycy9kb3ducmV2LnhtbESPQWvCQBSE70L/w/IKXkQ3iSIldZVSDHhtVKS3Z/aZ&#10;hGbfhuxqYn+9Wyh4HGbmG2a1GUwjbtS52rKCeBaBIC6srrlUcNhn0zcQziNrbCyTgjs52KxfRitM&#10;te35i265L0WAsEtRQeV9m0rpiooMupltiYN3sZ1BH2RXSt1hH+CmkUkULaXBmsNChS19VlT85Fej&#10;YJkV2z7+TvTvOcsv+/spmxyjWKnx6/DxDsLT4J/h//ZOK1gkc/g7E46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q7VxxQAAANwAAAAPAAAAAAAAAAAAAAAAAJgCAABkcnMv&#10;ZG93bnJldi54bWxQSwUGAAAAAAQABAD1AAAAigMAAAAA&#10;" stroked="f" strokeweight=".5pt">
                        <v:textbox inset="0,0,0,0"/>
                      </v:rect>
                      <v:rect id="Rectangle 613" o:spid="_x0000_s1195" style="position:absolute;left:8571;top:471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ItBcUA&#10;AADcAAAADwAAAGRycy9kb3ducmV2LnhtbESPT2vCQBTE74V+h+UVeil1kyAi0VWKGOi1UZHentln&#10;Epp9G7Lb/PHTu4WCx2FmfsOst6NpRE+dqy0riGcRCOLC6ppLBcdD9r4E4TyyxsYyKZjIwXbz/LTG&#10;VNuBv6jPfSkChF2KCirv21RKV1Rk0M1sSxy8q+0M+iC7UuoOhwA3jUyiaCEN1hwWKmxpV1Hxk/8a&#10;BYus2A/xd6Jvlyy/HqZz9naKYqVeX8aPFQhPo3+E/9ufWsE8mcPfmXAE5OY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Qi0FxQAAANwAAAAPAAAAAAAAAAAAAAAAAJgCAABkcnMv&#10;ZG93bnJldi54bWxQSwUGAAAAAAQABAD1AAAAigMAAAAA&#10;" stroked="f" strokeweight=".5pt">
                        <v:textbox inset="0,0,0,0"/>
                      </v:rect>
                      <v:rect id="Rectangle 614" o:spid="_x0000_s1196" style="position:absolute;left:8694;top:474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6InsUA&#10;AADcAAAADwAAAGRycy9kb3ducmV2LnhtbESPQWvCQBSE70L/w/IKXkQ3CSoldZVSDHhtVKS3Z/aZ&#10;hGbfhuxqYn+9Wyh4HGbmG2a1GUwjbtS52rKCeBaBIC6srrlUcNhn0zcQziNrbCyTgjs52KxfRitM&#10;te35i265L0WAsEtRQeV9m0rpiooMupltiYN3sZ1BH2RXSt1hH+CmkUkULaXBmsNChS19VlT85Fej&#10;YJkV2z7+TvTvOcsv+/spmxyjWKnx6/DxDsLT4J/h//ZOK5gnC/g7E46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DoiexQAAANwAAAAPAAAAAAAAAAAAAAAAAJgCAABkcnMv&#10;ZG93bnJldi54bWxQSwUGAAAAAAQABAD1AAAAigMAAAAA&#10;" stroked="f" strokeweight=".5pt">
                        <v:textbox inset="0,0,0,0"/>
                      </v:rect>
                      <v:rect id="Rectangle 615" o:spid="_x0000_s1197" style="position:absolute;left:8820;top:468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wW6cUA&#10;AADcAAAADwAAAGRycy9kb3ducmV2LnhtbESPQWvCQBSE7wX/w/IEL0U3CSVIdBWRBrwaW4q3Z/aZ&#10;BLNvQ3Zror++Wyj0OMzMN8x6O5pW3Kl3jWUF8SICQVxa3XCl4OOUz5cgnEfW2FomBQ9ysN1MXtaY&#10;aTvwke6Fr0SAsMtQQe19l0npypoMuoXtiIN3tb1BH2RfSd3jEOCmlUkUpdJgw2Ghxo72NZW34tso&#10;SPPyfYjPiX5e8uJ6enzlr59RrNRsOu5WIDyN/j/81z5oBW9JCr9nwhG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3BbpxQAAANwAAAAPAAAAAAAAAAAAAAAAAJgCAABkcnMv&#10;ZG93bnJldi54bWxQSwUGAAAAAAQABAD1AAAAigMAAAAA&#10;" stroked="f" strokeweight=".5pt">
                        <v:textbox inset="0,0,0,0"/>
                      </v:rect>
                      <v:rect id="Rectangle 616" o:spid="_x0000_s1198" style="position:absolute;left:8943;top:471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CzcsUA&#10;AADcAAAADwAAAGRycy9kb3ducmV2LnhtbESPQWvCQBSE7wX/w/IKvRTdJIiV1FVEDHg1WsTba/aZ&#10;hGbfhuzWRH+9KxR6HGbmG2axGkwjrtS52rKCeBKBIC6srrlUcDxk4zkI55E1NpZJwY0crJajlwWm&#10;2va8p2vuSxEg7FJUUHnfplK6oiKDbmJb4uBdbGfQB9mVUnfYB7hpZBJFM2mw5rBQYUubioqf/Nco&#10;mGXFto/Pib5/Z/nlcDtl719RrNTb67D+BOFp8P/hv/ZOK5gmH/A8E46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kLNyxQAAANwAAAAPAAAAAAAAAAAAAAAAAJgCAABkcnMv&#10;ZG93bnJldi54bWxQSwUGAAAAAAQABAD1AAAAigMAAAAA&#10;" stroked="f" strokeweight=".5pt">
                        <v:textbox inset="0,0,0,0"/>
                      </v:rect>
                      <v:rect id="Rectangle 617" o:spid="_x0000_s1199" style="position:absolute;left:9075;top:471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8nAMIA&#10;AADcAAAADwAAAGRycy9kb3ducmV2LnhtbERPTWuDQBC9F/Iflgn0UuKqlBCsm1BChF6rDSG3qTtR&#10;qTsr7jZqf333UOjx8b7zw2x6cafRdZYVJFEMgri2uuNGwUdVbHYgnEfW2FsmBQs5OOxXDzlm2k78&#10;TvfSNyKEsMtQQev9kEnp6pYMusgOxIG72dGgD3BspB5xCuGml2kcb6XBjkNDiwMdW6q/ym+jYFvU&#10;pym5pvrnsyhv1XIpns5xotTjen59AeFp9v/iP/ebVvCchrXhTDgC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DycAwgAAANwAAAAPAAAAAAAAAAAAAAAAAJgCAABkcnMvZG93&#10;bnJldi54bWxQSwUGAAAAAAQABAD1AAAAhwMAAAAA&#10;" stroked="f" strokeweight=".5pt">
                        <v:textbox inset="0,0,0,0"/>
                      </v:rect>
                      <v:rect id="Rectangle 618" o:spid="_x0000_s1200" style="position:absolute;left:9198;top:474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OCm8UA&#10;AADcAAAADwAAAGRycy9kb3ducmV2LnhtbESPQWvCQBSE7wX/w/IKvRTdJIjU1FVEDHg1WsTba/aZ&#10;hGbfhuzWRH+9KxR6HGbmG2axGkwjrtS52rKCeBKBIC6srrlUcDxk4w8QziNrbCyTghs5WC1HLwtM&#10;te15T9fclyJA2KWooPK+TaV0RUUG3cS2xMG72M6gD7Irpe6wD3DTyCSKZtJgzWGhwpY2FRU/+a9R&#10;MMuKbR+fE33/zvLL4XbK3r+iWKm312H9CcLT4P/Df+2dVjBN5vA8E46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Q4KbxQAAANwAAAAPAAAAAAAAAAAAAAAAAJgCAABkcnMv&#10;ZG93bnJldi54bWxQSwUGAAAAAAQABAD1AAAAigMAAAAA&#10;" stroked="f" strokeweight=".5pt">
                        <v:textbox inset="0,0,0,0"/>
                      </v:rect>
                      <v:rect id="Rectangle 619" o:spid="_x0000_s1201" style="position:absolute;left:9324;top:471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C928MA&#10;AADcAAAADwAAAGRycy9kb3ducmV2LnhtbERPy2rCQBTdC/2H4RbciE5ii0iaUYoYcNukpXR3m7l5&#10;0MydkBlN4td3FoUuD+edHifTiRsNrrWsIN5EIIhLq1uuFbwX2XoPwnlkjZ1lUjCTg+PhYZFiou3I&#10;b3TLfS1CCLsEFTTe94mUrmzIoNvYnjhwlR0M+gCHWuoBxxBuOrmNop002HJoaLCnU0PlT341CnZZ&#10;eR7jr62+f2d5Vcyf2eojipVaPk6vLyA8Tf5f/Oe+aAXPT2F+OBOOgD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6C928MAAADcAAAADwAAAAAAAAAAAAAAAACYAgAAZHJzL2Rv&#10;d25yZXYueG1sUEsFBgAAAAAEAAQA9QAAAIgDAAAAAA==&#10;" stroked="f" strokeweight=".5pt">
                        <v:textbox inset="0,0,0,0"/>
                      </v:rect>
                      <v:rect id="Rectangle 620" o:spid="_x0000_s1202" style="position:absolute;left:9450;top:468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wYQMUA&#10;AADcAAAADwAAAGRycy9kb3ducmV2LnhtbESPQWvCQBSE70L/w/IKXqRuohJK6iqlGPBqtJTeXrPP&#10;JDT7NmRXE/31riB4HGbmG2a5HkwjztS52rKCeBqBIC6srrlUcNhnb+8gnEfW2FgmBRdysF69jJaY&#10;atvzjs65L0WAsEtRQeV9m0rpiooMuqltiYN3tJ1BH2RXSt1hH+CmkbMoSqTBmsNChS19VVT85yej&#10;IMmKTR//zvT1L8uP+8tPNvmOYqXGr8PnBwhPg3+GH+2tVrCYx3A/E46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7BhAxQAAANwAAAAPAAAAAAAAAAAAAAAAAJgCAABkcnMv&#10;ZG93bnJldi54bWxQSwUGAAAAAAQABAD1AAAAigMAAAAA&#10;" stroked="f" strokeweight=".5pt">
                        <v:textbox inset="0,0,0,0"/>
                      </v:rect>
                    </v:group>
                    <v:shape id="Text Box 621" o:spid="_x0000_s1203" type="#_x0000_t202" style="position:absolute;left:8442;top:459;width:1171;height:1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IDOsYA&#10;AADcAAAADwAAAGRycy9kb3ducmV2LnhtbESPQWvCQBSE70L/w/IK3nRTLVLTrCKlBaFQGuPB4zP7&#10;kixm36bZVeO/dwuFHoeZ+YbJ1oNtxYV6bxwreJomIIhLpw3XCvbFx+QFhA/IGlvHpOBGHtarh1GG&#10;qXZXzumyC7WIEPYpKmhC6FIpfdmQRT91HXH0KtdbDFH2tdQ9XiPctnKWJAtp0XBcaLCjt4bK0+5s&#10;FWwOnL+bn6/jd17lpiiWCX8uTkqNH4fNK4hAQ/gP/7W3WsHzfAa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UIDOsYAAADcAAAADwAAAAAAAAAAAAAAAACYAgAAZHJz&#10;L2Rvd25yZXYueG1sUEsFBgAAAAAEAAQA9QAAAIsDAAAAAA==&#10;" filled="f" stroked="f">
                      <v:textbox inset="0,0,0,0">
                        <w:txbxContent>
                          <w:p w:rsidR="00394A3B" w:rsidRPr="00BB7814" w:rsidRDefault="00394A3B" w:rsidP="00394A3B">
                            <w:pPr>
                              <w:pStyle w:val="Heading1"/>
                              <w:rPr>
                                <w:spacing w:val="42"/>
                                <w:sz w:val="14"/>
                                <w:szCs w:val="14"/>
                              </w:rPr>
                            </w:pPr>
                            <w:r w:rsidRPr="00BB7814">
                              <w:rPr>
                                <w:spacing w:val="42"/>
                                <w:sz w:val="14"/>
                                <w:szCs w:val="14"/>
                              </w:rPr>
                              <w:t>A13579135</w:t>
                            </w:r>
                          </w:p>
                        </w:txbxContent>
                      </v:textbox>
                    </v:shape>
                  </v:group>
                </v:group>
                <v:group id="Group 622" o:spid="_x0000_s1204" style="position:absolute;left:737;top:357;width:7257;height:5358" coordorigin="987,357" coordsize="7257,5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RtE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sFn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UbRLFAAAA3AAA&#10;AA8AAAAAAAAAAAAAAAAAqgIAAGRycy9kb3ducmV2LnhtbFBLBQYAAAAABAAEAPoAAACcAwAAAAA=&#10;">
                  <v:oval id="Oval 623" o:spid="_x0000_s1205" style="position:absolute;left:2132;top:547;width:4978;height:4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CClMUA&#10;AADcAAAADwAAAGRycy9kb3ducmV2LnhtbESPQWvCQBSE74L/YXlCb7qxii2pq4gQsGChMT30+Mg+&#10;s6HZtyG7TeK/d4VCj8PMfMNs96NtRE+drx0rWC4SEMSl0zVXCr6KbP4KwgdkjY1jUnAjD/vddLLF&#10;VLuBc+ovoRIRwj5FBSaENpXSl4Ys+oVriaN3dZ3FEGVXSd3hEOG2kc9JspEWa44LBls6Gip/Lr9W&#10;wea9H5YvVttzkdG1yD7zb/ORK/U0Gw9vIAKN4T/81z5pBevVGh5n4hGQu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4IKUxQAAANwAAAAPAAAAAAAAAAAAAAAAAJgCAABkcnMv&#10;ZG93bnJldi54bWxQSwUGAAAAAAQABAD1AAAAigMAAAAA&#10;" fillcolor="silver" strokeweight=".25pt">
                    <o:lock v:ext="edit" aspectratio="t"/>
                  </v:oval>
                  <v:oval id="Oval 624" o:spid="_x0000_s1206" style="position:absolute;left:2964;top:1379;width:3314;height:3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vDy8UA&#10;AADcAAAADwAAAGRycy9kb3ducmV2LnhtbESPzWrDMBCE74W+g9hCLyWR+heCEyXEhkIvOdQpzXWx&#10;NrITa2Us1XHfPgoEehxm5htmuR5dKwbqQ+NZw/NUgSCuvGnYavjefUzmIEJENth6Jg1/FGC9ur9b&#10;Ymb8mb9oKKMVCcIhQw11jF0mZahqchimviNO3sH3DmOSvZWmx3OCu1a+KDWTDhtOCzV2VNRUncpf&#10;p2Eoyvy03+Rq/rRVx53NbfFjrdaPD+NmASLSGP/Dt/an0fD2+g7XM+kIy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G8PLxQAAANwAAAAPAAAAAAAAAAAAAAAAAJgCAABkcnMv&#10;ZG93bnJldi54bWxQSwUGAAAAAAQABAD1AAAAigMAAAAA&#10;" filled="f" strokeweight=".25pt">
                    <o:lock v:ext="edit" aspectratio="t"/>
                  </v:oval>
                  <v:rect id="Rectangle 625" o:spid="_x0000_s1207" style="position:absolute;left:987;top:357;width:7257;height:5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6T7cUA&#10;AADcAAAADwAAAGRycy9kb3ducmV2LnhtbESP3WqDQBSE7wt5h+UUelOStbWExGYTghAQJND8PMDB&#10;PVHRPSvuauzbZwOFXg4z8w2z2U2mFSP1rras4GMRgSAurK65VHC9HOYrEM4ja2wtk4JfcrDbzl42&#10;mGh75xONZ1+KAGGXoILK+y6R0hUVGXQL2xEH72Z7gz7IvpS6x3uAm1Z+RtFSGqw5LFTYUVpR0ZwH&#10;oyBdR/5Ax/gnz+OBj7YZuqx5V+rtddp/g/A0+f/wXzvTCr7iJTzPhCMgt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rpPtxQAAANwAAAAPAAAAAAAAAAAAAAAAAJgCAABkcnMv&#10;ZG93bnJldi54bWxQSwUGAAAAAAQABAD1AAAAigMAAAAA&#10;" filled="f" strokeweight="1.25pt"/>
                  <v:group id="Group 626" o:spid="_x0000_s1208" style="position:absolute;left:987;top:737;width:7257;height:4592" coordorigin="794,740" coordsize="7654,45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y9rEc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z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cvaxHFAAAA3AAA&#10;AA8AAAAAAAAAAAAAAAAAqgIAAGRycy9kb3ducmV2LnhtbFBLBQYAAAAABAAEAPoAAACcAwAAAAA=&#10;">
                    <v:line id="Line 627" o:spid="_x0000_s1209" style="position:absolute;visibility:visible;mso-wrap-style:square" from="794,740" to="8448,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2AgbMEAAADcAAAADwAAAGRycy9kb3ducmV2LnhtbERPz2vCMBS+D/wfwhN2m6lThlSjiDiQ&#10;HQZVD3p7NM+m2LzUJNb635vDYMeP7/di1dtGdORD7VjBeJSBIC6drrlScDx8f8xAhIissXFMCp4U&#10;YLUcvC0w1+7BBXX7WIkUwiFHBSbGNpcylIYshpFriRN3cd5iTNBXUnt8pHDbyM8s+5IWa04NBlva&#10;GCqv+7tV4M8xnIrb5KebVtvb79WbA10Kpd6H/XoOIlIf/8V/7p1WMJ2ktelMOgJy+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YCBswQAAANwAAAAPAAAAAAAAAAAAAAAA&#10;AKECAABkcnMvZG93bnJldi54bWxQSwUGAAAAAAQABAD5AAAAjwMAAAAA&#10;" strokeweight=".25pt"/>
                    <v:line id="Line 628" o:spid="_x0000_s1210" style="position:absolute;visibility:visible;mso-wrap-style:square" from="794,1505" to="8448,15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yF98UAAADcAAAADwAAAGRycy9kb3ducmV2LnhtbESPQWsCMRSE74X+h/CE3mrWKsWuRinF&#10;QvFQWNdDvT02z83i5mVN4rr996ZQ8DjMzDfMcj3YVvTkQ+NYwWScgSCunG64VrAvP5/nIEJE1tg6&#10;JgW/FGC9enxYYq7dlQvqd7EWCcIhRwUmxi6XMlSGLIax64iTd3TeYkzS11J7vCa4beVLlr1Kiw2n&#10;BYMdfRiqTruLVeAPMfwU5+m2n9Wb8/fJm5KOhVJPo+F9ASLSEO/h//aXVjCbvsHfmXQE5Oo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CyF98UAAADcAAAADwAAAAAAAAAA&#10;AAAAAAChAgAAZHJzL2Rvd25yZXYueG1sUEsFBgAAAAAEAAQA+QAAAJMDAAAAAA==&#10;" strokeweight=".25pt"/>
                    <v:line id="Line 629" o:spid="_x0000_s1211" style="position:absolute;visibility:visible;mso-wrap-style:square" from="794,2271" to="8448,2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BfF8EAAADcAAAADwAAAGRycy9kb3ducmV2LnhtbERPz2vCMBS+C/4P4Q1203RaRKpRRBzI&#10;DoOqh+32aJ5NsXmpSVa7/345DDx+fL/X28G2oicfGscK3qYZCOLK6YZrBZfz+2QJIkRkja1jUvBL&#10;Abab8WiNhXYPLqk/xVqkEA4FKjAxdoWUoTJkMUxdR5y4q/MWY4K+ltrjI4XbVs6ybCEtNpwaDHa0&#10;N1TdTj9Wgf+O4au8zz/6vD7cP2/enOlaKvX6MuxWICIN8Sn+dx+1gjxP89OZdATk5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5EF8XwQAAANwAAAAPAAAAAAAAAAAAAAAA&#10;AKECAABkcnMvZG93bnJldi54bWxQSwUGAAAAAAQABAD5AAAAjwMAAAAA&#10;" strokeweight=".25pt"/>
                    <v:line id="Line 630" o:spid="_x0000_s1212" style="position:absolute;visibility:visible;mso-wrap-style:square" from="794,3036" to="8448,3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6jMUAAADcAAAADwAAAGRycy9kb3ducmV2LnhtbESPQWsCMRSE74X+h/AKvdWsdpGyNUoR&#10;BemhsNqD3h6b52Zx87Imcd3++0YQPA4z8w0zWwy2FT350DhWMB5lIIgrpxuuFfzu1m8fIEJE1tg6&#10;JgV/FGAxf36aYaHdlUvqt7EWCcKhQAUmxq6QMlSGLIaR64iTd3TeYkzS11J7vCa4beUky6bSYsNp&#10;wWBHS0PVaXuxCvwhhn15fv/u83p1/jl5s6NjqdTry/D1CSLSEB/he3ujFeT5GG5n0hGQ8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lz6jMUAAADcAAAADwAAAAAAAAAA&#10;AAAAAAChAgAAZHJzL2Rvd25yZXYueG1sUEsFBgAAAAAEAAQA+QAAAJMDAAAAAA==&#10;" strokeweight=".25pt"/>
                    <v:line id="Line 631" o:spid="_x0000_s1213" style="position:absolute;visibility:visible;mso-wrap-style:square" from="794,3801" to="8448,38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5k+8UAAADcAAAADwAAAGRycy9kb3ducmV2LnhtbESPQWsCMRSE7wX/Q3hCbzWrXUpZjSLS&#10;gngorPagt8fmuVncvKxJXNd/3xQKPQ4z8w2zWA22FT350DhWMJ1kIIgrpxuuFXwfPl/eQYSIrLF1&#10;TAoeFGC1HD0tsNDuziX1+1iLBOFQoAITY1dIGSpDFsPEdcTJOztvMSbpa6k93hPctnKWZW/SYsNp&#10;wWBHG0PVZX+zCvwphmN5fd31ef1x/bp4c6BzqdTzeFjPQUQa4n/4r73VCvJ8Br9n0hGQy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o5k+8UAAADcAAAADwAAAAAAAAAA&#10;AAAAAAChAgAAZHJzL2Rvd25yZXYueG1sUEsFBgAAAAAEAAQA+QAAAJMDAAAAAA==&#10;" strokeweight=".25pt"/>
                    <v:line id="Line 632" o:spid="_x0000_s1214" style="position:absolute;visibility:visible;mso-wrap-style:square" from="794,4567" to="8448,45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LBYMUAAADcAAAADwAAAGRycy9kb3ducmV2LnhtbESPQWvCQBSE70L/w/IK3nTTGoqkrlJK&#10;BelBiPHQ3h7ZZzaYfRt315j+e7dQ6HGYmW+Y1Wa0nRjIh9axgqd5BoK4drrlRsGx2s6WIEJE1tg5&#10;JgU/FGCzfpissNDuxiUNh9iIBOFQoAITY19IGWpDFsPc9cTJOzlvMSbpG6k93hLcdvI5y16kxZbT&#10;gsGe3g3V58PVKvDfMXyVl8XnkDcfl/3Zm4pOpVLTx/HtFUSkMf6H/9o7rSDPF/B7Jh0Bub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cLBYMUAAADcAAAADwAAAAAAAAAA&#10;AAAAAAChAgAAZHJzL2Rvd25yZXYueG1sUEsFBgAAAAAEAAQA+QAAAJMDAAAAAA==&#10;" strokeweight=".25pt"/>
                    <v:line id="Line 633" o:spid="_x0000_s1215" style="position:absolute;visibility:visible;mso-wrap-style:square" from="794,5332" to="8448,5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tZFMUAAADcAAAADwAAAGRycy9kb3ducmV2LnhtbESPQWsCMRSE7wX/Q3iCt5ptXYpsjVLE&#10;gvRQWPVgb4/Nc7O4eVmTuG7/fSMIPQ4z8w2zWA22FT350DhW8DLNQBBXTjdcKzjsP5/nIEJE1tg6&#10;JgW/FGC1HD0tsNDuxiX1u1iLBOFQoAITY1dIGSpDFsPUdcTJOzlvMSbpa6k93hLctvI1y96kxYbT&#10;gsGO1oaq8+5qFfifGI7lZfbV5/Xm8n32Zk+nUqnJePh4BxFpiP/hR3urFeR5Dvcz6QjI5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itZFMUAAADcAAAADwAAAAAAAAAA&#10;AAAAAAChAgAAZHJzL2Rvd25yZXYueG1sUEsFBgAAAAAEAAQA+QAAAJMDAAAAAA==&#10;" strokeweight=".25pt"/>
                  </v:group>
                  <v:line id="Line 634" o:spid="_x0000_s1216" style="position:absolute;visibility:visible;mso-wrap-style:square" from="1559,357" to="1559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f8j8UAAADcAAAADwAAAGRycy9kb3ducmV2LnhtbESPQWsCMRSE7wX/Q3iCt5q1bktZjSJS&#10;ofQgrPbQ3h6b52Zx87Imcd3++0Yo9DjMzDfMcj3YVvTkQ+NYwWyagSCunG64VvB53D2+gggRWWPr&#10;mBT8UID1avSwxEK7G5fUH2ItEoRDgQpMjF0hZagMWQxT1xEn7+S8xZikr6X2eEtw28qnLHuRFhtO&#10;CwY72hqqzoerVeC/Y/gqL/OPPq/fLvuzN0c6lUpNxsNmASLSEP/Df+13rSDPn+F+Jh0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Wf8j8UAAADcAAAADwAAAAAAAAAA&#10;AAAAAAChAgAAZHJzL2Rvd25yZXYueG1sUEsFBgAAAAAEAAQA+QAAAJMDAAAAAA==&#10;" strokeweight=".25pt"/>
                  <v:line id="Line 635" o:spid="_x0000_s1217" style="position:absolute;visibility:visible;mso-wrap-style:square" from="2325,357" to="2325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bVi+MUAAADcAAAADwAAAGRycy9kb3ducmV2LnhtbESPQWvCQBSE74X+h+UJvdWNGqREV5Gi&#10;ID0UYnpob4/sMxvMvo27a0z/fbdQ6HGYmW+Y9Xa0nRjIh9axgtk0A0FcO91yo+CjOjy/gAgRWWPn&#10;mBR8U4Dt5vFhjYV2dy5pOMVGJAiHAhWYGPtCylAbshimridO3tl5izFJ30jt8Z7gtpPzLFtKiy2n&#10;BYM9vRqqL6ebVeC/Yvgsr4u3IW/21/eLNxWdS6WeJuNuBSLSGP/Df+2jVpDnS/g9k46A3P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bVi+MUAAADcAAAADwAAAAAAAAAA&#10;AAAAAAChAgAAZHJzL2Rvd25yZXYueG1sUEsFBgAAAAAEAAQA+QAAAJMDAAAAAA==&#10;" strokeweight=".25pt"/>
                  <v:line id="Line 636" o:spid="_x0000_s1218" style="position:absolute;visibility:visible;mso-wrap-style:square" from="3090,357" to="3090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nHY8UAAADcAAAADwAAAGRycy9kb3ducmV2LnhtbESPQWsCMRSE7wX/Q3iCt5q1Lm1ZjSJS&#10;ofQgrPbQ3h6b52Zx87Imcd3++0Yo9DjMzDfMcj3YVvTkQ+NYwWyagSCunG64VvB53D2+gggRWWPr&#10;mBT8UID1avSwxEK7G5fUH2ItEoRDgQpMjF0hZagMWQxT1xEn7+S8xZikr6X2eEtw28qnLHuWFhtO&#10;CwY72hqqzoerVeC/Y/gqL/OPPq/fLvuzN0c6lUpNxsNmASLSEP/Df+13rSDPX+B+Jh0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vnHY8UAAADcAAAADwAAAAAAAAAA&#10;AAAAAAChAgAAZHJzL2Rvd25yZXYueG1sUEsFBgAAAAAEAAQA+QAAAJMDAAAAAA==&#10;" strokeweight=".25pt"/>
                  <v:line id="Line 637" o:spid="_x0000_s1219" style="position:absolute;visibility:visible;mso-wrap-style:square" from="3856,357" to="3856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2ZTEcEAAADcAAAADwAAAGRycy9kb3ducmV2LnhtbERPz2vCMBS+C/4P4Q1203RaRKpRRBzI&#10;DoOqh+32aJ5NsXmpSVa7/345DDx+fL/X28G2oicfGscK3qYZCOLK6YZrBZfz+2QJIkRkja1jUvBL&#10;Abab8WiNhXYPLqk/xVqkEA4FKjAxdoWUoTJkMUxdR5y4q/MWY4K+ltrjI4XbVs6ybCEtNpwaDHa0&#10;N1TdTj9Wgf+O4au8zz/6vD7cP2/enOlaKvX6MuxWICIN8Sn+dx+1gjxPa9OZdATk5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ZlMRwQAAANwAAAAPAAAAAAAAAAAAAAAA&#10;AKECAABkcnMvZG93bnJldi54bWxQSwUGAAAAAAQABAD5AAAAjwMAAAAA&#10;" strokeweight=".25pt"/>
                  <v:line id="Line 638" o:spid="_x0000_s1220" style="position:absolute;visibility:visible;mso-wrap-style:square" from="4621,357" to="462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r2isUAAADcAAAADwAAAGRycy9kb3ducmV2LnhtbESPQWsCMRSE7wX/Q3iCt5q1LqVdjSJS&#10;ofQgrPbQ3h6b52Zx87Imcd3++0Yo9DjMzDfMcj3YVvTkQ+NYwWyagSCunG64VvB53D2+gAgRWWPr&#10;mBT8UID1avSwxEK7G5fUH2ItEoRDgQpMjF0hZagMWQxT1xEn7+S8xZikr6X2eEtw28qnLHuWFhtO&#10;CwY72hqqzoerVeC/Y/gqL/OPPq/fLvuzN0c6lUpNxsNmASLSEP/Df+13rSDPX+F+Jh0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Cr2isUAAADcAAAADwAAAAAAAAAA&#10;AAAAAAChAgAAZHJzL2Rvd25yZXYueG1sUEsFBgAAAAAEAAQA+QAAAJMDAAAAAA==&#10;" strokeweight=".25pt"/>
                  <v:line id="Line 639" o:spid="_x0000_s1221" style="position:absolute;visibility:visible;mso-wrap-style:square" from="5386,357" to="5386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JysIAAADcAAAADwAAAGRycy9kb3ducmV2LnhtbERPz2vCMBS+D/wfwhN2m6mbE6lGEZkw&#10;dhCqHvT2aJ5NsXmpSazdf78chB0/vt+LVW8b0ZEPtWMF41EGgrh0uuZKwfGwfZuBCBFZY+OYFPxS&#10;gNVy8LLAXLsHF9TtYyVSCIccFZgY21zKUBqyGEauJU7cxXmLMUFfSe3xkcJtI9+zbCot1pwaDLa0&#10;MVRe93erwJ9jOBW3j59uUn3ddldvDnQplHod9us5iEh9/Bc/3d9aweQzzU9n0hGQy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MnJysIAAADcAAAADwAAAAAAAAAAAAAA&#10;AAChAgAAZHJzL2Rvd25yZXYueG1sUEsFBgAAAAAEAAQA+QAAAJADAAAAAA==&#10;" strokeweight=".25pt"/>
                  <v:line id="Line 640" o:spid="_x0000_s1222" style="position:absolute;visibility:visible;mso-wrap-style:square" from="6152,357" to="6152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4VsUcUAAADcAAAADwAAAGRycy9kb3ducmV2LnhtbESPQWsCMRSE74X+h/AK3mrWakvZGkWk&#10;gngorNtDe3tsnpvFzcuaxHX996ZQ8DjMzDfMfDnYVvTkQ+NYwWScgSCunG64VvBdbp7fQYSIrLF1&#10;TAquFGC5eHyYY67dhQvq97EWCcIhRwUmxi6XMlSGLIax64iTd3DeYkzS11J7vCS4beVLlr1Jiw2n&#10;BYMdrQ1Vx/3ZKvC/MfwUp+mun9Wfp6+jNyUdCqVGT8PqA0SkId7D/+2tVjB7ncDfmXQE5OI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4VsUcUAAADcAAAADwAAAAAAAAAA&#10;AAAAAAChAgAAZHJzL2Rvd25yZXYueG1sUEsFBgAAAAAEAAQA+QAAAJMDAAAAAA==&#10;" strokeweight=".25pt"/>
                  <v:line id="Line 641" o:spid="_x0000_s1223" style="position:absolute;visibility:visible;mso-wrap-style:square" from="6917,357" to="6917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1fyJsUAAADcAAAADwAAAGRycy9kb3ducmV2LnhtbESPQWsCMRSE7wX/Q3iF3mq21opsjSKi&#10;UHoQVj3Y22Pz3CxuXtYkrtt/3wgFj8PMfMPMFr1tREc+1I4VvA0zEMSl0zVXCg77zesURIjIGhvH&#10;pOCXAizmg6cZ5trduKBuFyuRIBxyVGBibHMpQ2nIYhi6ljh5J+ctxiR9JbXHW4LbRo6ybCIt1pwW&#10;DLa0MlSed1erwP/EcCwu79/duFpftmdv9nQqlHp57pefICL18RH+b39pBeOPEdzPpCMg5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1fyJsUAAADcAAAADwAAAAAAAAAA&#10;AAAAAAChAgAAZHJzL2Rvd25yZXYueG1sUEsFBgAAAAAEAAQA+QAAAJMDAAAAAA==&#10;" strokeweight=".25pt"/>
                  <v:line id="Line 642" o:spid="_x0000_s1224" style="position:absolute;visibility:visible;mso-wrap-style:square" from="7683,357" to="7683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tXvcUAAADcAAAADwAAAGRycy9kb3ducmV2LnhtbESPQWsCMRSE74X+h/CE3mrWaqWsRinF&#10;QvFQWNdDvT02z83i5mVN4rr996ZQ8DjMzDfMcj3YVvTkQ+NYwWScgSCunG64VrAvP5/fQISIrLF1&#10;TAp+KcB69fiwxFy7KxfU72ItEoRDjgpMjF0uZagMWQxj1xEn7+i8xZikr6X2eE1w28qXLJtLiw2n&#10;BYMdfRiqTruLVeAPMfwU5+m2n9Wb8/fJm5KOhVJPo+F9ASLSEO/h//aXVjB7ncLfmXQE5Oo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BtXvcUAAADcAAAADwAAAAAAAAAA&#10;AAAAAAChAgAAZHJzL2Rvd25yZXYueG1sUEsFBgAAAAAEAAQA+QAAAJMDAAAAAA==&#10;" strokeweight=".25pt"/>
                  <v:oval id="Oval 643" o:spid="_x0000_s1225" style="position:absolute;left:3789;top:2204;width:1664;height:1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9nNMUA&#10;AADcAAAADwAAAGRycy9kb3ducmV2LnhtbESPQWvCQBSE7wX/w/IEb3VjUVtSVxEhoFChMT30+Mg+&#10;s6HZtyG7TeK/7wpCj8PMfMNsdqNtRE+drx0rWMwTEMSl0zVXCr6K7PkNhA/IGhvHpOBGHnbbydMG&#10;U+0Gzqm/hEpECPsUFZgQ2lRKXxqy6OeuJY7e1XUWQ5RdJXWHQ4TbRr4kyVparDkuGGzpYKj8ufxa&#10;BetTPyxerbYfRUbXIvvMv805V2o2HffvIAKN4T/8aB+1guVqCfcz8QjI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P2c0xQAAANwAAAAPAAAAAAAAAAAAAAAAAJgCAABkcnMv&#10;ZG93bnJldi54bWxQSwUGAAAAAAQABAD1AAAAigMAAAAA&#10;" fillcolor="silver" strokeweight=".25pt">
                    <o:lock v:ext="edit" aspectratio="t"/>
                  </v:oval>
                  <v:oval id="Oval 644" o:spid="_x0000_s1226" style="position:absolute;left:4122;top:2537;width:998;height:9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HUgMMA&#10;AADcAAAADwAAAGRycy9kb3ducmV2LnhtbESPQWvCQBSE7wX/w/IK3ppNi1aJriKFUq+JkvMj+9wE&#10;s2+T7KrJv3cLhR6HmfmG2e5H24o7Db5xrOA9SUEQV043bBScT99vaxA+IGtsHZOCiTzsd7OXLWba&#10;PTinexGMiBD2GSqoQ+gyKX1Vk0WfuI44ehc3WAxRDkbqAR8Rblv5kaaf0mLDcaHGjr5qqq7FzSro&#10;DXbXPF+dmhsujj/9VE5FXyo1fx0PGxCBxvAf/msftYLFcgm/Z+IRkL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HUgMMAAADcAAAADwAAAAAAAAAAAAAAAACYAgAAZHJzL2Rv&#10;d25yZXYueG1sUEsFBgAAAAAEAAQA9QAAAIgDAAAAAA==&#10;" filled="f" strokeweight=".25pt">
                    <v:stroke dashstyle="longDash"/>
                    <o:lock v:ext="edit" aspectratio="t"/>
                  </v:oval>
                  <v:shape id="Arc 645" o:spid="_x0000_s1227" style="position:absolute;left:1300;top:367;width:3321;height:5347;flip:x;visibility:visible;mso-wrap-style:square;v-text-anchor:top" coordsize="21600,3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AJcMQA&#10;AADcAAAADwAAAGRycy9kb3ducmV2LnhtbESPT2vCQBTE74V+h+UVeqsbg6YaXUOpFDwV6p/7I/vM&#10;RrNvQ3aj0U/vFgo9DjPzG2ZZDLYRF+p87VjBeJSAIC6drrlSsN99vc1A+ICssXFMCm7koVg9Py0x&#10;1+7KP3TZhkpECPscFZgQ2lxKXxqy6EeuJY7e0XUWQ5RdJXWH1wi3jUyTJJMWa44LBlv6NFSet71V&#10;YH32jQd5P/Q+vb/POT3tTFgr9foyfCxABBrCf/ivvdEKJtMMfs/E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gCXDEAAAA3AAAAA8AAAAAAAAAAAAAAAAAmAIAAGRycy9k&#10;b3ducmV2LnhtbFBLBQYAAAAABAAEAPUAAACJAwAAAAA=&#10;" path="m12860,nfc18358,4074,21600,10511,21600,17354v,6885,-3283,13357,-8837,17426em12860,nsc18358,4074,21600,10511,21600,17354v,6885,-3283,13357,-8837,17426l,17354,12860,xe" filled="f" strokeweight=".25pt">
                    <v:path arrowok="t" o:extrusionok="f" o:connecttype="custom" o:connectlocs="1977,0;1962,5347;0,2668" o:connectangles="0,0,0"/>
                    <o:lock v:ext="edit" aspectratio="t"/>
                  </v:shape>
                  <v:shape id="Arc 646" o:spid="_x0000_s1228" style="position:absolute;left:4621;top:367;width:3321;height:5347;visibility:visible;mso-wrap-style:square;v-text-anchor:top" coordsize="21600,3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0xc8cA&#10;AADcAAAADwAAAGRycy9kb3ducmV2LnhtbESPQWsCMRSE7wX/Q3iCl1KzXaqV1ShSW7CHHroKvb5u&#10;nrurm5eQpLr++0Yo9DjMzDfMYtWbTpzJh9aygsdxBoK4srrlWsF+9/YwAxEissbOMim4UoDVcnC3&#10;wELbC3/SuYy1SBAOBSpoYnSFlKFqyGAYW0ecvIP1BmOSvpba4yXBTSfzLJtKgy2nhQYdvTRUncof&#10;oyBvP177/GtT+u/Z9ri/1u7+/eiUGg379RxEpD7+h//aW63gafIMtzPpCM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FtMXPHAAAA3AAAAA8AAAAAAAAAAAAAAAAAmAIAAGRy&#10;cy9kb3ducmV2LnhtbFBLBQYAAAAABAAEAPUAAACMAwAAAAA=&#10;" path="m12860,nfc18358,4074,21600,10511,21600,17354v,6885,-3283,13357,-8837,17426em12860,nsc18358,4074,21600,10511,21600,17354v,6885,-3283,13357,-8837,17426l,17354,12860,xe" filled="f" strokeweight=".25pt">
                    <v:path arrowok="t" o:extrusionok="f" o:connecttype="custom" o:connectlocs="1977,0;1962,5347;0,2668" o:connectangles="0,0,0"/>
                    <o:lock v:ext="edit" aspectratio="t"/>
                  </v:shape>
                </v:group>
                <v:group id="Group 647" o:spid="_x0000_s1229" style="position:absolute;left:7428;top:6060;width:2090;height:2092" coordorigin="7513,6061" coordsize="2090,20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28aw8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4XY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bxrDwwAAANwAAAAP&#10;AAAAAAAAAAAAAAAAAKoCAABkcnMvZG93bnJldi54bWxQSwUGAAAAAAQABAD6AAAAmgMAAAAA&#10;">
                  <v:shape id="Text Box 648" o:spid="_x0000_s1230" type="#_x0000_t202" style="position:absolute;left:8659;top:6108;width:890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l068UA&#10;AADcAAAADwAAAGRycy9kb3ducmV2LnhtbESPQWvCQBSE7wX/w/KE3urGUkVTVxFRKAhiTA89vmaf&#10;yWL2bZrdavz3riB4HGbmG2a26GwtztR641jBcJCAIC6cNlwq+M43bxMQPiBrrB2Tgit5WMx7LzNM&#10;tbtwRudDKEWEsE9RQRVCk0rpi4os+oFriKN3dK3FEGVbSt3iJcJtLd+TZCwtGo4LFTa0qqg4Hf6t&#10;guUPZ2vzt/vdZ8fM5Pk04e34pNRrv1t+ggjUhWf40f7SCj5GU7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OXTrxQAAANwAAAAPAAAAAAAAAAAAAAAAAJgCAABkcnMv&#10;ZG93bnJldi54bWxQSwUGAAAAAAQABAD1AAAAigMAAAAA&#10;" filled="f" stroked="f">
                    <v:textbox inset="0,0,0,0">
                      <w:txbxContent>
                        <w:p w:rsidR="00394A3B" w:rsidRPr="009F4716" w:rsidRDefault="00394A3B" w:rsidP="00394A3B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  <w:lang w:val="en-US"/>
                            </w:rPr>
                            <w:t>600 y</w:t>
                          </w:r>
                          <w:r w:rsidRPr="009F4716">
                            <w:rPr>
                              <w:b/>
                              <w:sz w:val="22"/>
                              <w:szCs w:val="22"/>
                              <w:lang w:val="en-US"/>
                            </w:rPr>
                            <w:t>d</w:t>
                          </w:r>
                        </w:p>
                        <w:p w:rsidR="00394A3B" w:rsidRDefault="00FE1018" w:rsidP="00394A3B">
                          <w:pPr>
                            <w:jc w:val="center"/>
                            <w:rPr>
                              <w:sz w:val="8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8"/>
                              <w:lang w:val="en-US"/>
                            </w:rPr>
                            <w:t>©</w:t>
                          </w:r>
                          <w:r>
                            <w:rPr>
                              <w:sz w:val="8"/>
                              <w:lang w:val="en-US"/>
                            </w:rPr>
                            <w:t xml:space="preserve"> </w:t>
                          </w:r>
                          <w:r w:rsidR="00394A3B">
                            <w:rPr>
                              <w:sz w:val="8"/>
                              <w:lang w:val="en-US"/>
                            </w:rPr>
                            <w:t xml:space="preserve"> T. Steele 2005</w:t>
                          </w:r>
                        </w:p>
                      </w:txbxContent>
                    </v:textbox>
                  </v:shape>
                  <v:group id="Group 649" o:spid="_x0000_s1231" style="position:absolute;left:7513;top:6061;width:2090;height:2092" coordorigin="7213,5165" coordsize="2090,20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3XceM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WCa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13HjCAAAA3AAAAA8A&#10;AAAAAAAAAAAAAAAAqgIAAGRycy9kb3ducmV2LnhtbFBLBQYAAAAABAAEAPoAAACZAwAAAAA=&#10;">
                    <v:shape id="Arc 650" o:spid="_x0000_s1232" style="position:absolute;left:7538;top:5372;width:1650;height:1656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m5ssQA&#10;AADcAAAADwAAAGRycy9kb3ducmV2LnhtbESPQWvCQBSE74X+h+UVvOlGa4OmrqJFscfWlnh9ZF+z&#10;wezbkF1N/PeuIPQ4zMw3zGLV21pcqPWVYwXjUQKCuHC64lLB789uOAPhA7LG2jEpuJKH1fL5aYGZ&#10;dh1/0+UQShEh7DNUYEJoMil9YciiH7mGOHp/rrUYomxLqVvsItzWcpIkqbRYcVww2NCHoeJ0OFsF&#10;u02Zdnl+Ou7N11uevM473s7WSg1e+vU7iEB9+A8/2p9awTQdw/1MPAJ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JubLEAAAA3AAAAA8AAAAAAAAAAAAAAAAAmAIAAGRycy9k&#10;b3ducmV2LnhtbFBLBQYAAAAABAAEAPUAAACJAwAAAAA=&#10;" path="m-1,nfc11914,,21578,9646,21599,21561em-1,nsc11914,,21578,9646,21599,21561l,21600,-1,xe" strokeweight=".25pt">
                      <v:path arrowok="t" o:extrusionok="f" o:connecttype="custom" o:connectlocs="0,0;1650,1653;0,1656" o:connectangles="0,0,0"/>
                    </v:shape>
                    <v:rect id="Rectangle 651" o:spid="_x0000_s1233" style="position:absolute;left:7929;top:5292;width:112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TCJsEA&#10;AADcAAAADwAAAGRycy9kb3ducmV2LnhtbESP3YrCMBSE7xd8h3AWvFvTLSJSjbIsCCp7Y/UBDs3p&#10;DyYnJYm2vr1ZELwcZuYbZr0drRF38qFzrOB7loEgrpzuuFFwOe++liBCRNZoHJOCBwXYbiYfayy0&#10;G/hE9zI2IkE4FKigjbEvpAxVSxbDzPXEyaudtxiT9I3UHocEt0bmWbaQFjtOCy329NtSdS1vVoE8&#10;l7thWRqfuWNe/5nD/lSTU2r6Of6sQEQa4zv8au+1gvkih/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0wibBAAAA3AAAAA8AAAAAAAAAAAAAAAAAmAIAAGRycy9kb3du&#10;cmV2LnhtbFBLBQYAAAAABAAEAPUAAACGAwAAAAA=&#10;" filled="f" stroked="f">
                      <v:textbox style="mso-fit-shape-to-text:t" inset="0,0,0,0">
                        <w:txbxContent>
                          <w:p w:rsidR="00394A3B" w:rsidRDefault="00394A3B" w:rsidP="00394A3B">
                            <w:r>
                              <w:rPr>
                                <w:snapToGrid w:val="0"/>
                                <w:color w:val="000000"/>
                                <w:sz w:val="10"/>
                                <w:lang w:val="en-US"/>
                              </w:rPr>
                              <w:t>15</w:t>
                            </w:r>
                          </w:p>
                        </w:txbxContent>
                      </v:textbox>
                    </v:rect>
                    <v:line id="Line 652" o:spid="_x0000_s1234" style="position:absolute;visibility:visible;mso-wrap-style:square" from="7263,5285" to="7264,5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z428UAAADcAAAADwAAAGRycy9kb3ducmV2LnhtbESPQWvCQBSE7wX/w/KE3urGNohE11BT&#10;hIKHEvXi7ZF9TdJm34bdrUZ/fVcQPA4z8w2zzAfTiRM531pWMJ0kIIgrq1uuFRz2m5c5CB+QNXaW&#10;ScGFPOSr0dMSM23PXNJpF2oRIewzVNCE0GdS+qohg35ie+LofVtnMETpaqkdniPcdPI1SWbSYMtx&#10;ocGeioaq392fUTDf9/7jUhw39sv9XMttWlKKa6Wex8P7AkSgITzC9/anVpDO3uB2Jh4Buf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3z428UAAADcAAAADwAAAAAAAAAA&#10;AAAAAAChAgAAZHJzL2Rvd25yZXYueG1sUEsFBgAAAAAEAAQA+QAAAJMDAAAAAA==&#10;" strokeweight=".5pt"/>
                    <v:line id="Line 653" o:spid="_x0000_s1235" style="position:absolute;visibility:visible;mso-wrap-style:square" from="7263,5620" to="7264,5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JVgr8QAAADcAAAADwAAAGRycy9kb3ducmV2LnhtbESPQYvCMBSE7wv+h/CEva3pShHpGsVV&#10;BGEPUvWyt0fzbKvNS0miVn+9EQSPw8x8w0xmnWnEhZyvLSv4HiQgiAuray4V7HerrzEIH5A1NpZJ&#10;wY08zKa9jwlm2l45p8s2lCJC2GeooAqhzaT0RUUG/cC2xNE7WGcwROlKqR1eI9w0cpgkI2mw5rhQ&#10;YUuLiorT9mwUjHetX94W/yu7ccd7/pfmlOKvUp/9bv4DIlAX3uFXe60VpKMUnmfiEZDT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lWCvxAAAANwAAAAPAAAAAAAAAAAA&#10;AAAAAKECAABkcnMvZG93bnJldi54bWxQSwUGAAAAAAQABAD5AAAAkgMAAAAA&#10;" strokeweight=".5pt"/>
                    <v:line id="Line 654" o:spid="_x0000_s1236" style="position:absolute;visibility:visible;mso-wrap-style:square" from="7263,5955" to="7264,62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nFNMUAAADcAAAADwAAAGRycy9kb3ducmV2LnhtbESPQWvCQBSE74L/YXkFb7ppSUWia6gp&#10;QqEHifbi7ZF9JrHZt2F31dhf7xYKPQ4z8w2zygfTiSs531pW8DxLQBBXVrdcK/g6bKcLED4ga+ws&#10;k4I7ecjX49EKM21vXNJ1H2oRIewzVNCE0GdS+qohg35me+LonawzGKJ0tdQObxFuOvmSJHNpsOW4&#10;0GBPRUPV9/5iFCwOvX+/F8et3bnzT/mZlpTiRqnJ0/C2BBFoCP/hv/aHVpDOX+H3TDwCcv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9nFNMUAAADcAAAADwAAAAAAAAAA&#10;AAAAAAChAgAAZHJzL2Rvd25yZXYueG1sUEsFBgAAAAAEAAQA+QAAAJMDAAAAAA==&#10;" strokeweight=".5pt"/>
                    <v:line id="Line 655" o:spid="_x0000_s1237" style="position:absolute;visibility:visible;mso-wrap-style:square" from="7263,6290" to="7264,6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tbQ8QAAADcAAAADwAAAGRycy9kb3ducmV2LnhtbESPQWvCQBSE74L/YXmCN90oIUh0laoI&#10;BQ8l6sXbI/uapM2+Dbtbjf56t1DocZiZb5jVpjetuJHzjWUFs2kCgri0uuFKweV8mCxA+ICssbVM&#10;Ch7kYbMeDlaYa3vngm6nUIkIYZ+jgjqELpfSlzUZ9FPbEUfv0zqDIUpXSe3wHuGmlfMkyaTBhuNC&#10;jR3taiq/Tz9GweLc+f1jdz3YD/f1LI5pQSlulRqP+rcliEB9+A//td+1gjTL4PdMPAJy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C1tDxAAAANwAAAAPAAAAAAAAAAAA&#10;AAAAAKECAABkcnMvZG93bnJldi54bWxQSwUGAAAAAAQABAD5AAAAkgMAAAAA&#10;" strokeweight=".5pt"/>
                    <v:line id="Line 656" o:spid="_x0000_s1238" style="position:absolute;visibility:visible;mso-wrap-style:square" from="7263,6622" to="7264,6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f+2MUAAADcAAAADwAAAGRycy9kb3ducmV2LnhtbESPQWvCQBSE7wX/w/IK3uqmJdgQXaVa&#10;BMGDRHvx9sg+k9js27C7avTXu0Khx2FmvmGm89604kLON5YVvI8SEMSl1Q1XCn72q7cMhA/IGlvL&#10;pOBGHuazwcsUc22vXNBlFyoRIexzVFCH0OVS+rImg35kO+LoHa0zGKJ0ldQOrxFuWvmRJGNpsOG4&#10;UGNHy5rK393ZKMj2nf++LQ8ru3Wne7FJC0pxodTwtf+agAjUh//wX3utFaTjT3ieiUdAz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Ef+2MUAAADcAAAADwAAAAAAAAAA&#10;AAAAAAChAgAAZHJzL2Rvd25yZXYueG1sUEsFBgAAAAAEAAQA+QAAAJMDAAAAAA==&#10;" strokeweight=".5pt"/>
                    <v:oval id="Oval 657" o:spid="_x0000_s1239" style="position:absolute;left:7253;top:5267;width:35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20mcAA&#10;AADcAAAADwAAAGRycy9kb3ducmV2LnhtbERPz2vCMBS+D/wfwhO8zdQhZVSjyEAontQNvD6St6Zb&#10;81KTrFb/+uUw2PHj+73ejq4TA4XYelawmBcgiLU3LTcKPt73z68gYkI22HkmBXeKsN1MntZYGX/j&#10;Ew3n1IgcwrFCBTalvpIyaksO49z3xJn79MFhyjA00gS85XDXyZeiKKXDlnODxZ7eLOnv849TcHDD&#10;Ude9Dah35fHyZa/1Q16Vmk3H3QpEojH9i//ctVGwLPPafCYfAbn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n20mcAAAADcAAAADwAAAAAAAAAAAAAAAACYAgAAZHJzL2Rvd25y&#10;ZXYueG1sUEsFBgAAAAAEAAQA9QAAAIUDAAAAAA==&#10;" fillcolor="black" strokeweight="0"/>
                    <v:oval id="Oval 658" o:spid="_x0000_s1240" style="position:absolute;left:7246;top:5937;width:35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ERAsQA&#10;AADcAAAADwAAAGRycy9kb3ducmV2LnhtbESPUUvDMBSF3wf+h3AF37ZUkTLrslIEofg0N8HXS3LX&#10;dDY3XRK76q83guDj4ZzzHc6mnt0gJgqx96zgdlWAINbe9NwpeDs8L9cgYkI2OHgmBV8Uod5eLTZY&#10;GX/hV5r2qRMZwrFCBTalsZIyaksO48qPxNk7+uAwZRk6aQJeMtwN8q4oSumw57xgcaQnS/pj/+kU&#10;vLhpp9vRBtRNuXs/2XP7Lc9K3VzPzSOIRHP6D/+1W6PgvnyA3zP5CM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xEQLEAAAA3AAAAA8AAAAAAAAAAAAAAAAAmAIAAGRycy9k&#10;b3ducmV2LnhtbFBLBQYAAAAABAAEAPUAAACJAwAAAAA=&#10;" fillcolor="black" strokeweight="0"/>
                    <v:oval id="Oval 659" o:spid="_x0000_s1241" style="position:absolute;left:7246;top:6265;width:35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IuQsAA&#10;AADcAAAADwAAAGRycy9kb3ducmV2LnhtbERPTWsCMRC9F/wPYYTealYpVrZGEUFYPFkreB2S6Wbb&#10;zWRN4rrtr28OgsfH+16uB9eKnkJsPCuYTgoQxNqbhmsFp8/dywJETMgGW8+k4JcirFejpyWWxt/4&#10;g/pjqkUO4ViiAptSV0oZtSWHceI74sx9+eAwZRhqaQLecrhr5awo5tJhw7nBYkdbS/rneHUK9q4/&#10;6KqzAfVmfjh/20v1Jy9KPY+HzTuIREN6iO/uyih4fcvz85l8BO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dIuQsAAAADcAAAADwAAAAAAAAAAAAAAAACYAgAAZHJzL2Rvd25y&#10;ZXYueG1sUEsFBgAAAAAEAAQA9QAAAIUDAAAAAA==&#10;" fillcolor="black" strokeweight="0"/>
                    <v:oval id="Oval 660" o:spid="_x0000_s1242" style="position:absolute;left:7248;top:6597;width:35;height: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6L2cMA&#10;AADcAAAADwAAAGRycy9kb3ducmV2LnhtbESPQWsCMRSE7wX/Q3hCbzVrKVZWo4ggLD1ZK3h9JM/N&#10;6uZlTdJ121/fFAo9DjPzDbNcD64VPYXYeFYwnRQgiLU3DdcKjh+7pzmImJANtp5JwRdFWK9GD0ss&#10;jb/zO/WHVIsM4ViiAptSV0oZtSWHceI74uydfXCYsgy1NAHvGe5a+VwUM+mw4bxgsaOtJX09fDoF&#10;b67f66qzAfVmtj9d7K36ljelHsfDZgEi0ZD+w3/tyih4eZ3C75l8BO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6L2cMAAADcAAAADwAAAAAAAAAAAAAAAACYAgAAZHJzL2Rv&#10;d25yZXYueG1sUEsFBgAAAAAEAAQA9QAAAIgDAAAAAA==&#10;" fillcolor="black" strokeweight="0"/>
                    <v:oval id="Oval 661" o:spid="_x0000_s1243" style="position:absolute;left:7246;top:5602;width:35;height: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wVrsQA&#10;AADcAAAADwAAAGRycy9kb3ducmV2LnhtbESPT2sCMRTE7wW/Q3iF3mq2UrSsRhGhsPTkP+j1kTw3&#10;q5uXNUnXbT99IxR6HGbmN8xiNbhW9BRi41nBy7gAQay9abhWcDy8P7+BiAnZYOuZFHxThNVy9LDA&#10;0vgb76jfp1pkCMcSFdiUulLKqC05jGPfEWfv5IPDlGWopQl4y3DXyklRTKXDhvOCxY42lvRl/+UU&#10;fLh+q6vOBtTr6fbzbK/Vj7wq9fQ4rOcgEg3pP/zXroyC19kE7mfy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MFa7EAAAA3AAAAA8AAAAAAAAAAAAAAAAAmAIAAGRycy9k&#10;b3ducmV2LnhtbFBLBQYAAAAABAAEAPUAAACJAwAAAAA=&#10;" fillcolor="black" strokeweight="0"/>
                    <v:shape id="Freeform 662" o:spid="_x0000_s1244" style="position:absolute;left:7263;top:5245;width:235;height:115;visibility:visible;mso-wrap-style:square;v-text-anchor:top" coordsize="235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KsHsUA&#10;AADcAAAADwAAAGRycy9kb3ducmV2LnhtbESP3YrCMBSE74V9h3AWvFk0VVddqlFEFL1R8OcBzjbH&#10;tticlCRqfXuzsODlMDPfMNN5YypxJ+dLywp63QQEcWZ1ybmC82nd+QHhA7LGyjIpeJKH+eyjNcVU&#10;2wcf6H4MuYgQ9ikqKEKoUyl9VpBB37U1cfQu1hkMUbpcaoePCDeV7CfJSBosOS4UWNOyoOx6vBkF&#10;shr2t7+X1XLvhuVu8dVsNmscKNX+bBYTEIGa8A7/t7dawfd4AH9n4hGQs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MqwexQAAANwAAAAPAAAAAAAAAAAAAAAAAJgCAABkcnMv&#10;ZG93bnJldi54bWxQSwUGAAAAAAQABAD1AAAAigMAAAAA&#10;" path="m,60l65,22,113,12,158,r77,l158,42,83,67,30,90,,115,,60xe" fillcolor="black" strokeweight="0">
                      <v:path arrowok="t" o:connecttype="custom" o:connectlocs="0,60;65,22;113,12;158,0;235,0;158,42;83,67;30,90;0,115;0,60" o:connectangles="0,0,0,0,0,0,0,0,0,0"/>
                    </v:shape>
                    <v:shape id="Freeform 663" o:spid="_x0000_s1245" style="position:absolute;left:7263;top:5245;width:235;height:170;visibility:visible;mso-wrap-style:square;v-text-anchor:top" coordsize="235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SHC8IA&#10;AADcAAAADwAAAGRycy9kb3ducmV2LnhtbESPQYvCMBSE7wv+h/AEb2uqyCpd07IIgh6tgnp7NG/b&#10;sslLbaLWf28WBI/DzHzDLPPeGnGjzjeOFUzGCQji0umGKwWH/fpzAcIHZI3GMSl4kIc8G3wsMdXu&#10;zju6FaESEcI+RQV1CG0qpS9rsujHriWO3q/rLIYou0rqDu8Rbo2cJsmXtNhwXKixpVVN5V9xtQrm&#10;W9v6gha4MafmcizW5ny5GqVGw/7nG0SgPrzDr/ZGK5jNZ/B/Jh4BmT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RIcLwgAAANwAAAAPAAAAAAAAAAAAAAAAAJgCAABkcnMvZG93&#10;bnJldi54bWxQSwUGAAAAAAQABAD1AAAAhwMAAAAA&#10;" path="m235,l153,72,113,97,75,120,35,132,,170e" filled="f" strokeweight=".25pt">
                      <v:path arrowok="t" o:connecttype="custom" o:connectlocs="235,0;153,72;113,97;75,120;35,132;0,170" o:connectangles="0,0,0,0,0,0"/>
                    </v:shape>
                    <v:shape id="Freeform 664" o:spid="_x0000_s1246" style="position:absolute;left:7263;top:5640;width:243;height:72;visibility:visible;mso-wrap-style:square;v-text-anchor:top" coordsize="243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SQz8UA&#10;AADcAAAADwAAAGRycy9kb3ducmV2LnhtbESPS2vDMBCE74X+B7GF3hK5eeNGDqUkISn0kMclt8Xa&#10;Wq6tlbFUx/n3VSHQ4zAz3zDLVW9r0VHrS8cKXoYJCOLc6ZILBefTZrAA4QOyxtoxKbiRh1X2+LDE&#10;VLsrH6g7hkJECPsUFZgQmlRKnxuy6IeuIY7el2sthijbQuoWrxFuazlKkpm0WHJcMNjQu6G8Ov5Y&#10;BdvPvf82fTEdV7ju5PzjMhnhXqnnp/7tFUSgPvyH7+2dVjCZT+HvTDwC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BJDPxQAAANwAAAAPAAAAAAAAAAAAAAAAAJgCAABkcnMv&#10;ZG93bnJldi54bWxQSwUGAAAAAAQABAD1AAAAigMAAAAA&#10;" path="m,l75,17r48,13l183,42r22,18l243,60,153,72,70,60,30,47,,55,,xe" fillcolor="black" strokeweight=".25pt">
                      <v:path arrowok="t" o:connecttype="custom" o:connectlocs="0,0;75,17;123,30;183,42;205,60;243,60;153,72;70,60;30,47;0,55;0,0" o:connectangles="0,0,0,0,0,0,0,0,0,0,0"/>
                    </v:shape>
                    <v:shape id="Freeform 665" o:spid="_x0000_s1247" style="position:absolute;left:7263;top:5700;width:243;height:72;visibility:visible;mso-wrap-style:square;v-text-anchor:top" coordsize="243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TcGcQA&#10;AADcAAAADwAAAGRycy9kb3ducmV2LnhtbESPS4vCQBCE78L+h6EFL6KTFZ/RUcQHiOxlVTw3mTYJ&#10;ZnpCZtTor3eEhT0WVfUVNVvUphB3qlxuWcF3NwJBnFidc6rgdNx2xiCcR9ZYWCYFT3KwmH81Zhhr&#10;++Bfuh98KgKEXYwKMu/LWEqXZGTQdW1JHLyLrQz6IKtU6gofAW4K2YuioTSYc1jIsKRVRsn1cDMK&#10;buc9vvT6+nz5/WTSlpufelCMlWo16+UUhKfa/4f/2jutoD8awudMOAJy/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k3BnEAAAA3AAAAA8AAAAAAAAAAAAAAAAAmAIAAGRycy9k&#10;b3ducmV2LnhtbFBLBQYAAAAABAAEAPUAAACJAwAAAAA=&#10;" path="m243,l165,30,105,42,53,47,23,60,,72e" filled="f" strokeweight=".25pt">
                      <v:path arrowok="t" o:connecttype="custom" o:connectlocs="243,0;165,30;105,42;53,47;23,60;0,72" o:connectangles="0,0,0,0,0,0"/>
                    </v:shape>
                    <v:shape id="Freeform 666" o:spid="_x0000_s1248" style="position:absolute;left:7263;top:5972;width:243;height:110;visibility:visible;mso-wrap-style:square;v-text-anchor:top" coordsize="243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RplMMA&#10;AADcAAAADwAAAGRycy9kb3ducmV2LnhtbESPQYvCMBSE7wv7H8ITvK2pXbHaNYosCF48WMXzo3m2&#10;ZZuX0mTb6q83guBxmJlvmNVmMLXoqHWVZQXTSQSCOLe64kLB+bT7WoBwHlljbZkU3MjBZv35scJU&#10;256P1GW+EAHCLkUFpfdNKqXLSzLoJrYhDt7VtgZ9kG0hdYt9gJtaxlE0lwYrDgslNvRbUv6X/RsF&#10;Xdz58/0QZ/1uYbeXZTT7vl2tUuPRsP0B4Wnw7/CrvdcKZkkCzzPhCM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JRplMMAAADcAAAADwAAAAAAAAAAAAAAAACYAgAAZHJzL2Rv&#10;d25yZXYueG1sUEsFBgAAAAAEAAQA9QAAAIgDAAAAAA==&#10;" path="m,l58,13r42,12l135,55r48,25l205,85r38,25l158,103,95,73,40,60,5,55,,55r5,l,55,,xe" fillcolor="black" strokeweight=".25pt">
                      <v:path arrowok="t" o:connecttype="custom" o:connectlocs="0,0;58,13;100,25;135,55;183,80;205,85;243,110;158,103;95,73;40,60;5,55;0,55;5,55;0,55;0,0" o:connectangles="0,0,0,0,0,0,0,0,0,0,0,0,0,0,0"/>
                    </v:shape>
                    <v:shape id="Freeform 667" o:spid="_x0000_s1249" style="position:absolute;left:7263;top:6070;width:248;height:30;visibility:visible;mso-wrap-style:square;v-text-anchor:top" coordsize="24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VqN8EA&#10;AADcAAAADwAAAGRycy9kb3ducmV2LnhtbERPy4rCMBTdD8w/hDvgbkwdHyMdo4gg1J1WYbbX5k5b&#10;bG46SdTq15uF4PJw3rNFZxpxIedrywoG/QQEcWF1zaWCw379OQXhA7LGxjIpuJGHxfz9bYaptlfe&#10;0SUPpYgh7FNUUIXQplL6oiKDvm9b4sj9WWcwROhKqR1eY7hp5FeSTKTBmmNDhS2tKipO+dko+M32&#10;G3c8DLdGjrf3/7Crs2WXK9X76JY/IAJ14SV+ujOtYPQd18Yz8Qj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9FajfBAAAA3AAAAA8AAAAAAAAAAAAAAAAAmAIAAGRycy9kb3du&#10;cmV2LnhtbFBLBQYAAAAABAAEAPUAAACGAwAAAAA=&#10;" path="m248,17r-65,8l118,30,83,5,35,5,,e" filled="f" strokeweight=".25pt">
                      <v:path arrowok="t" o:connecttype="custom" o:connectlocs="248,17;183,25;118,30;83,5;35,5;0,0" o:connectangles="0,0,0,0,0,0"/>
                    </v:shape>
                    <v:shape id="Freeform 668" o:spid="_x0000_s1250" style="position:absolute;left:7263;top:6635;width:148;height:267;visibility:visible;mso-wrap-style:square;v-text-anchor:top" coordsize="148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UMasYA&#10;AADcAAAADwAAAGRycy9kb3ducmV2LnhtbESPT2vCQBTE7wW/w/IEb3WjLTVGVxGpaNuTfw45PrLP&#10;bDD7NmRXjd++KxR6HGbmN8x82dla3Kj1lWMFo2ECgrhwuuJSwem4eU1B+ICssXZMCh7kYbnovcwx&#10;0+7Oe7odQikihH2GCkwITSalLwxZ9EPXEEfv7FqLIcq2lLrFe4TbWo6T5ENarDguGGxobai4HK5W&#10;gb985+n67Se/PrZfq0+Tp9V2Uig16HerGYhAXfgP/7V3WsH7ZArPM/E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qUMasYAAADcAAAADwAAAAAAAAAAAAAAAACYAgAAZHJz&#10;L2Rvd25yZXYueG1sUEsFBgAAAAAEAAQA9QAAAIsDAAAAAA==&#10;" path="m,l88,90r32,72l143,225r5,42l88,180,70,127,48,110,30,85,5,72,,xe" fillcolor="black" strokeweight=".25pt">
                      <v:path arrowok="t" o:connecttype="custom" o:connectlocs="0,0;88,90;120,162;143,225;148,267;88,180;70,127;48,110;30,85;5,72;0,0" o:connectangles="0,0,0,0,0,0,0,0,0,0,0"/>
                    </v:shape>
                    <v:shape id="Freeform 669" o:spid="_x0000_s1251" style="position:absolute;left:7263;top:6750;width:148;height:152;visibility:visible;mso-wrap-style:square;v-text-anchor:top" coordsize="148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n86MAA&#10;AADcAAAADwAAAGRycy9kb3ducmV2LnhtbERPTYvCMBC9C/6HMII3m66KlGqUVVldxIt19z40Y1ts&#10;JqXJavvvzWHB4+N9rzadqcWDWldZVvARxSCIc6srLhT8XL8mCQjnkTXWlklBTw426+Fgham2T77Q&#10;I/OFCCHsUlRQet+kUrq8JIMusg1x4G62NegDbAupW3yGcFPLaRwvpMGKQ0OJDe1Kyu/Zn1FwnfWH&#10;U+3zY/9b3bfZvjsvsEiUGo+6zyUIT51/i//d31rBPAnzw5lwBOT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Bn86MAAAADcAAAADwAAAAAAAAAAAAAAAACYAgAAZHJzL2Rvd25y&#10;ZXYueG1sUEsFBgAAAAAEAAQA9QAAAIUDAAAAAA==&#10;" path="m148,152l78,85,53,37,30,12,,e" filled="f" strokeweight="0">
                      <v:path arrowok="t" o:connecttype="custom" o:connectlocs="148,152;78,85;53,37;30,12;0,0" o:connectangles="0,0,0,0,0"/>
                    </v:shape>
                    <v:shape id="Freeform 670" o:spid="_x0000_s1252" style="position:absolute;left:7266;top:6430;width:240;height:75;visibility:visible;mso-wrap-style:square;v-text-anchor:top" coordsize="240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kTXsQA&#10;AADcAAAADwAAAGRycy9kb3ducmV2LnhtbESP3YrCMBSE7xd8h3AE79a0IiLVKKKrKLLg3wMcmmNb&#10;bU66TbT17c3Cwl4OM/MNM523phRPql1hWUHcj0AQp1YXnCm4nNefYxDOI2ssLZOCFzmYzzofU0y0&#10;bfhIz5PPRICwS1BB7n2VSOnSnAy6vq2Ig3e1tUEfZJ1JXWMT4KaUgygaSYMFh4UcK1rmlN5PD6Ng&#10;T7tzEf008WF18/FXNRyY78VGqV63XUxAeGr9f/ivvdUKhuMYfs+EIyBn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ZE17EAAAA3AAAAA8AAAAAAAAAAAAAAAAAmAIAAGRycy9k&#10;b3ducmV2LnhtbFBLBQYAAAAABAAEAPUAAACJAwAAAAA=&#10;" path="m240,75l102,30,47,5,,e" filled="f" strokeweight="0">
                      <v:path arrowok="t" o:connecttype="custom" o:connectlocs="240,75;102,30;47,5;0,0" o:connectangles="0,0,0,0"/>
                    </v:shape>
                    <v:shape id="Freeform 671" o:spid="_x0000_s1253" style="position:absolute;left:7263;top:6300;width:235;height:200;visibility:visible;mso-wrap-style:square;v-text-anchor:top" coordsize="235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PKMMA&#10;AADcAAAADwAAAGRycy9kb3ducmV2LnhtbESPQWvCQBSE74X+h+UVequbpkUkuopVpL1Jtb0/sy+b&#10;YPZtyD5j+u+7BaHHYWa+YRar0bdqoD42gQ08TzJQxGWwDTsDX8fd0wxUFGSLbWAy8EMRVsv7uwUW&#10;Nlz5k4aDOJUgHAs0UIt0hdaxrMljnISOOHlV6D1Kkr3TtsdrgvtW51k21R4bTgs1drSpqTwfLt7A&#10;6N1GtvmLVC4/6fe3fbX7ng7GPD6M6zkooVH+w7f2hzXwOsvh70w6Anr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TPKMMAAADcAAAADwAAAAAAAAAAAAAAAACYAgAAZHJzL2Rv&#10;d25yZXYueG1sUEsFBgAAAAAEAAQA9QAAAIgDAAAAAA==&#10;" path="m,l83,72r72,38l190,162r45,38l148,152,108,115,53,97,,80,,xe" fillcolor="black" strokeweight=".25pt">
                      <v:path arrowok="t" o:connecttype="custom" o:connectlocs="0,0;83,72;155,110;190,162;235,200;148,152;108,115;53,97;0,80;0,0" o:connectangles="0,0,0,0,0,0,0,0,0,0"/>
                    </v:shape>
                    <v:rect id="Rectangle 672" o:spid="_x0000_s1254" style="position:absolute;left:7213;top:5165;width:2090;height:2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b5ksUA&#10;AADcAAAADwAAAGRycy9kb3ducmV2LnhtbESP3WqDQBSE7wt5h+UUelOStbWExGYTghAQJND8PMDB&#10;PVHRPSvuauzbZwOFXg4z8w2z2U2mFSP1rras4GMRgSAurK65VHC9HOYrEM4ja2wtk4JfcrDbzl42&#10;mGh75xONZ1+KAGGXoILK+y6R0hUVGXQL2xEH72Z7gz7IvpS6x3uAm1Z+RtFSGqw5LFTYUVpR0ZwH&#10;oyBdR/5Ax/gnz+OBj7YZuqx5V+rtddp/g/A0+f/wXzvTCr5WMTzPhCMgt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ZvmSxQAAANwAAAAPAAAAAAAAAAAAAAAAAJgCAABkcnMv&#10;ZG93bnJldi54bWxQSwUGAAAAAAQABAD1AAAAigMAAAAA&#10;" filled="f" strokeweight="1.25pt"/>
                    <v:rect id="Rectangle 673" o:spid="_x0000_s1255" style="position:absolute;left:9136;top:6540;width:112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0ZM8EA&#10;AADcAAAADwAAAGRycy9kb3ducmV2LnhtbESP3YrCMBSE7xd8h3AE79ZUkaVUo4gguLI3Vh/g0Jz+&#10;YHJSkmi7b2+Ehb0cZuYbZrMbrRFP8qFzrGAxz0AQV0533Ci4XY+fOYgQkTUax6TglwLstpOPDRba&#10;DXyhZxkbkSAcClTQxtgXUoaqJYth7nri5NXOW4xJ+kZqj0OCWyOXWfYlLXacFlrs6dBSdS8fVoG8&#10;lschL43P3HlZ/5jv06Ump9RsOu7XICKN8T/81z5pBat8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dGTPBAAAA3AAAAA8AAAAAAAAAAAAAAAAAmAIAAGRycy9kb3du&#10;cmV2LnhtbFBLBQYAAAAABAAEAPUAAACGAwAAAAA=&#10;" filled="f" stroked="f">
                      <v:textbox style="mso-fit-shape-to-text:t" inset="0,0,0,0">
                        <w:txbxContent>
                          <w:p w:rsidR="00394A3B" w:rsidRDefault="00394A3B" w:rsidP="00394A3B">
                            <w:pPr>
                              <w:jc w:val="center"/>
                            </w:pPr>
                            <w:r>
                              <w:rPr>
                                <w:snapToGrid w:val="0"/>
                                <w:color w:val="000000"/>
                                <w:sz w:val="10"/>
                                <w:lang w:val="en-US"/>
                              </w:rPr>
                              <w:t>75</w:t>
                            </w:r>
                          </w:p>
                        </w:txbxContent>
                      </v:textbox>
                    </v:rect>
                    <v:rect id="Rectangle 674" o:spid="_x0000_s1256" style="position:absolute;left:8329;top:5452;width:112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G8qMIA&#10;AADcAAAADwAAAGRycy9kb3ducmV2LnhtbESP3WoCMRSE74W+QzgF7zRbUVlWoxRBsMUbVx/gsDn7&#10;g8nJkkR3+/ZNoeDlMDPfMNv9aI14kg+dYwUf8wwEceV0x42C2/U4y0GEiKzROCYFPxRgv3ubbLHQ&#10;buALPcvYiAThUKCCNsa+kDJULVkMc9cTJ6923mJM0jdSexwS3Bq5yLK1tNhxWmixp0NL1b18WAXy&#10;Wh6HvDQ+c9+L+my+TpeanFLT9/FzAyLSGF/h//ZJK1jm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0byowgAAANwAAAAPAAAAAAAAAAAAAAAAAJgCAABkcnMvZG93&#10;bnJldi54bWxQSwUGAAAAAAQABAD1AAAAhwMAAAAA&#10;" filled="f" stroked="f">
                      <v:textbox style="mso-fit-shape-to-text:t" inset="0,0,0,0">
                        <w:txbxContent>
                          <w:p w:rsidR="00394A3B" w:rsidRDefault="00394A3B" w:rsidP="00394A3B">
                            <w:r>
                              <w:rPr>
                                <w:snapToGrid w:val="0"/>
                                <w:color w:val="000000"/>
                                <w:sz w:val="10"/>
                                <w:lang w:val="en-US"/>
                              </w:rPr>
                              <w:t>30</w:t>
                            </w:r>
                          </w:p>
                        </w:txbxContent>
                      </v:textbox>
                    </v:rect>
                    <v:rect id="Rectangle 675" o:spid="_x0000_s1257" style="position:absolute;left:8689;top:5732;width:112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Mi38EA&#10;AADcAAAADwAAAGRycy9kb3ducmV2LnhtbESP3YrCMBSE7xd8h3AE79ZUESnVKMuCoMveWH2AQ3P6&#10;g8lJSaKtb79ZELwcZuYbZrsfrREP8qFzrGAxz0AQV0533Ci4Xg6fOYgQkTUax6TgSQH2u8nHFgvt&#10;Bj7To4yNSBAOBSpoY+wLKUPVksUwdz1x8mrnLcYkfSO1xyHBrZHLLFtLix2nhRZ7+m6pupV3q0Be&#10;ysOQl8Zn7mdZ/5rT8VyTU2o2Hb82ICKN8R1+tY9awSpf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DIt/BAAAA3AAAAA8AAAAAAAAAAAAAAAAAmAIAAGRycy9kb3du&#10;cmV2LnhtbFBLBQYAAAAABAAEAPUAAACGAwAAAAA=&#10;" filled="f" stroked="f">
                      <v:textbox style="mso-fit-shape-to-text:t" inset="0,0,0,0">
                        <w:txbxContent>
                          <w:p w:rsidR="00394A3B" w:rsidRDefault="00394A3B" w:rsidP="00394A3B">
                            <w:r>
                              <w:rPr>
                                <w:snapToGrid w:val="0"/>
                                <w:color w:val="000000"/>
                                <w:sz w:val="10"/>
                                <w:lang w:val="en-US"/>
                              </w:rPr>
                              <w:t>45</w:t>
                            </w:r>
                          </w:p>
                        </w:txbxContent>
                      </v:textbox>
                    </v:rect>
                    <v:rect id="Rectangle 676" o:spid="_x0000_s1258" style="position:absolute;left:8976;top:6105;width:112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+HRMIA&#10;AADcAAAADwAAAGRycy9kb3ducmV2LnhtbESP3WoCMRSE74W+QzgF7zRbEV1WoxRBsMUbVx/gsDn7&#10;g8nJkkR3+/ZNoeDlMDPfMNv9aI14kg+dYwUf8wwEceV0x42C2/U4y0GEiKzROCYFPxRgv3ubbLHQ&#10;buALPcvYiAThUKCCNsa+kDJULVkMc9cTJ6923mJM0jdSexwS3Bq5yLKVtNhxWmixp0NL1b18WAXy&#10;Wh6HvDQ+c9+L+my+TpeanFLT9/FzAyLSGF/h//ZJK1jm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T4dEwgAAANwAAAAPAAAAAAAAAAAAAAAAAJgCAABkcnMvZG93&#10;bnJldi54bWxQSwUGAAAAAAQABAD1AAAAhwMAAAAA&#10;" filled="f" stroked="f">
                      <v:textbox style="mso-fit-shape-to-text:t" inset="0,0,0,0">
                        <w:txbxContent>
                          <w:p w:rsidR="00394A3B" w:rsidRDefault="00394A3B" w:rsidP="00394A3B">
                            <w:r>
                              <w:rPr>
                                <w:snapToGrid w:val="0"/>
                                <w:color w:val="000000"/>
                                <w:sz w:val="10"/>
                                <w:lang w:val="en-US"/>
                              </w:rPr>
                              <w:t>60</w:t>
                            </w:r>
                          </w:p>
                        </w:txbxContent>
                      </v:textbox>
                    </v:rect>
                    <v:line id="Line 677" o:spid="_x0000_s1259" style="position:absolute;flip:y;visibility:visible;mso-wrap-style:square" from="7541,5857" to="8706,7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ojZcMAAADcAAAADwAAAGRycy9kb3ducmV2LnhtbESPwU7DMAyG70i8Q2QkLoilVBOKyrIJ&#10;kDoBNza4W42XdjROlYStvD0+IHG0fv+fP682cxjViVIeIlu4W1SgiLvoBvYWPvbtrQGVC7LDMTJZ&#10;+KEMm/XlxQobF8/8Tqdd8UognBu00JcyNVrnrqeAeREnYskOMQUsMiavXcKzwMOo66q61wEHlgs9&#10;TvTcU/e1+w6i8bo3Zunekn+68e2x/qzbrdlae301Pz6AKjSX/+W/9ouzsDRiK88IAfT6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J6I2XDAAAA3AAAAA8AAAAAAAAAAAAA&#10;AAAAoQIAAGRycy9kb3ducmV2LnhtbFBLBQYAAAAABAAEAPkAAACRAwAAAAA=&#10;" strokeweight=".25pt"/>
                    <v:line id="Line 678" o:spid="_x0000_s1260" style="position:absolute;flip:y;visibility:visible;mso-wrap-style:square" from="7541,5427" to="7988,7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aG/sUAAADcAAAADwAAAGRycy9kb3ducmV2LnhtbESPQUsDMRCF74L/IYzQi7RZlyJx27So&#10;sMV6s7X3YTPNrm4mS5K2679vBMHj48373rzlenS9OFOInWcND7MCBHHjTcdWw+e+nioQMSEb7D2T&#10;hh+KsF7d3iyxMv7CH3TeJSsyhGOFGtqUhkrK2LTkMM78QJy9ow8OU5bBShPwkuGul2VRPEqHHeeG&#10;Fgd6ban53p1cfmO7V2pu3oN9ubf1V3ko643aaD25G58XIBKN6f/4L/1mNMzVE/yOyQSQq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TaG/sUAAADcAAAADwAAAAAAAAAA&#10;AAAAAAChAgAAZHJzL2Rvd25yZXYueG1sUEsFBgAAAAAEAAQA+QAAAJMDAAAAAA==&#10;" strokeweight=".25pt"/>
                    <v:line id="Line 679" o:spid="_x0000_s1261" style="position:absolute;flip:y;visibility:visible;mso-wrap-style:square" from="7538,5595" to="8363,7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W5vsQAAADcAAAADwAAAGRycy9kb3ducmV2LnhtbESPTU/DMAyG70j8h8hIXBBLqSbUlWXT&#10;htQJuO2Du9WYtNA4VRK28u/xAYmj9fp9/Hi5nvygzhRTH9jAw6wARdwG27MzcDo29xWolJEtDoHJ&#10;wA8lWK+ur5ZY23DhPZ0P2SmBcKrRQJfzWGud2o48plkYiSX7CNFjljE6bSNeBO4HXRbFo/bYs1zo&#10;cKTnjtqvw7cXjddjVc3tW3TbO9d8lu9ls6t2xtzeTJsnUJmm/L/8136xBuYL0ZdnhAB6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1bm+xAAAANwAAAAPAAAAAAAAAAAA&#10;AAAAAKECAABkcnMvZG93bnJldi54bWxQSwUGAAAAAAQABAD5AAAAkgMAAAAA&#10;" strokeweight=".25pt"/>
                    <v:line id="Line 680" o:spid="_x0000_s1262" style="position:absolute;flip:y;visibility:visible;mso-wrap-style:square" from="7548,6202" to="8968,7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kcJcUAAADcAAAADwAAAGRycy9kb3ducmV2LnhtbESPzWrDMBCE74W8g9hALqWRY0JxnSgh&#10;LTi0veXvvlhb2Y21MpKSuG9fFQo5DrPzzc5yPdhOXMmH1rGC2TQDQVw73bJRcDxUTwWIEJE1do5J&#10;wQ8FWK9GD0sstbvxjq77aESCcChRQRNjX0oZ6oYshqnriZP35bzFmKQ3Unu8JbjtZJ5lz9Jiy6mh&#10;wZ7eGqrP+4tNb3wcimKuP715fTTVd37Kq22xVWoyHjYLEJGGeD/+T79rBfOXGfyNSQSQq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pkcJcUAAADcAAAADwAAAAAAAAAA&#10;AAAAAAChAgAAZHJzL2Rvd25yZXYueG1sUEsFBgAAAAAEAAQA+QAAAJMDAAAAAA==&#10;" strokeweight=".25pt"/>
                    <v:line id="Line 681" o:spid="_x0000_s1263" style="position:absolute;flip:y;visibility:visible;mso-wrap-style:square" from="7538,6615" to="9131,7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uCUsUAAADcAAAADwAAAGRycy9kb3ducmV2LnhtbESPQWsCMRCF7wX/Qxihl1KzLlK2W6Oo&#10;sGJ7U9v7sJlmt91MliTV9d83guDx8eZ9b958OdhOnMiH1rGC6SQDQVw73bJR8HmsngsQISJr7ByT&#10;ggsFWC5GD3MstTvznk6HaESCcChRQRNjX0oZ6oYshonriZP37bzFmKQ3Uns8J7jtZJ5lL9Jiy6mh&#10;wZ42DdW/hz+b3ng/FsVMf3izfjLVT/6VV9tiq9TjeFi9gYg0xPvxLb3TCmavOVzHJALIx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kuCUsUAAADcAAAADwAAAAAAAAAA&#10;AAAAAAChAgAAZHJzL2Rvd25yZXYueG1sUEsFBgAAAAAEAAQA+QAAAJMDAAAAAA==&#10;" strokeweight=".25pt"/>
                    <v:shape id="Arc 682" o:spid="_x0000_s1264" style="position:absolute;left:7533;top:5707;width:1320;height:132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EhmsgA&#10;AADcAAAADwAAAGRycy9kb3ducmV2LnhtbESPX0vDQBDE34V+h2MLvtlLrdia9lpUEHyR2j8W+rbN&#10;bZNgbi/m1jT103uC0MdhZn7DzBadq1RLTSg9GxgOElDEmbcl5wa2m5ebCaggyBYrz2TgTAEW897V&#10;DFPrT7yidi25ihAOKRooROpU65AV5DAMfE0cvaNvHEqUTa5tg6cId5W+TZJ77bDkuFBgTc8FZZ/r&#10;b2dgPzqM35bv8rWT4e6jzX6e2nq7Mua63z1OQQl1cgn/t1+tgbuHEfydiUdAz3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EsSGayAAAANwAAAAPAAAAAAAAAAAAAAAAAJgCAABk&#10;cnMvZG93bnJldi54bWxQSwUGAAAAAAQABAD1AAAAjQMAAAAA&#10;" path="m-1,nfc11929,,21600,9670,21600,21600em-1,nsc11929,,21600,9670,21600,21600l,21600,-1,xe" filled="f" strokeweight=".25pt">
                      <v:path arrowok="t" o:extrusionok="f" o:connecttype="custom" o:connectlocs="0,0;1320,1320;0,1320" o:connectangles="0,0,0"/>
                    </v:shape>
                    <v:shape id="Arc 683" o:spid="_x0000_s1265" style="position:absolute;left:7536;top:6030;width:991;height:9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i57sgA&#10;AADcAAAADwAAAGRycy9kb3ducmV2LnhtbESPX2vCQBDE3wW/w7GCb3qxSv+knmKFQl+K1Vqhb9vc&#10;Ngnm9mJuG2M/fa9Q6OMwM79h5svOVaqlJpSeDUzGCSjizNuScwP718fRLaggyBYrz2TgQgGWi35v&#10;jqn1Z95Su5NcRQiHFA0UInWqdcgKchjGviaO3qdvHEqUTa5tg+cId5W+SpJr7bDkuFBgTeuCsuPu&#10;yxl4n37cPG9e5HSQyeGtzb4f2nq/NWY46Fb3oIQ6+Q//tZ+sgdndDH7PxCOgF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LWLnuyAAAANwAAAAPAAAAAAAAAAAAAAAAAJgCAABk&#10;cnMvZG93bnJldi54bWxQSwUGAAAAAAQABAD1AAAAjQMAAAAA&#10;" path="m-1,nfc11929,,21600,9670,21600,21600em-1,nsc11929,,21600,9670,21600,21600l,21600,-1,xe" filled="f" strokeweight=".25pt">
                      <v:path arrowok="t" o:extrusionok="f" o:connecttype="custom" o:connectlocs="0,0;991,990;0,990" o:connectangles="0,0,0"/>
                    </v:shape>
                    <v:shape id="Arc 684" o:spid="_x0000_s1266" style="position:absolute;left:7536;top:6362;width:656;height:65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QcdcgA&#10;AADcAAAADwAAAGRycy9kb3ducmV2LnhtbESPQU/CQBSE7yb8h80j4SZbRFArCwETEy5EQSTx9uw+&#10;28bu29p9luqvd0lIPE5m5pvMbNG5SrXUhNKzgdEwAUWceVtybmD/8nh5CyoIssXKMxn4oQCLee9i&#10;hqn1R95Su5NcRQiHFA0UInWqdcgKchiGviaO3odvHEqUTa5tg8cId5W+SpKpdlhyXCiwpoeCss/d&#10;tzPwNn6/2Tw9y9dBRofXNvtdtfV+a8yg3y3vQQl18h8+t9fWwPXdBE5n4hHQ8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kFBx1yAAAANwAAAAPAAAAAAAAAAAAAAAAAJgCAABk&#10;cnMvZG93bnJldi54bWxQSwUGAAAAAAQABAD1AAAAjQMAAAAA&#10;" path="m-1,nfc11929,,21600,9670,21600,21600em-1,nsc11929,,21600,9670,21600,21600l,21600,-1,xe" filled="f" strokeweight=".25pt">
                      <v:path arrowok="t" o:extrusionok="f" o:connecttype="custom" o:connectlocs="0,0;656,655;0,655" o:connectangles="0,0,0"/>
                    </v:shape>
                    <v:shape id="Arc 685" o:spid="_x0000_s1267" style="position:absolute;left:7536;top:6695;width:328;height:32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aCAsgA&#10;AADcAAAADwAAAGRycy9kb3ducmV2LnhtbESPQU/CQBSE7yb8h80j4SZbhKBWFoIkJlyIgkji7dl9&#10;tg3dt6X7LMVf75qYeJzMzDeZ2aJzlWqpCaVnA6NhAoo487bk3MD+9en6DlQQZIuVZzJwoQCLee9q&#10;hqn1Z95Su5NcRQiHFA0UInWqdcgKchiGviaO3qdvHEqUTa5tg+cId5W+SZKpdlhyXCiwplVB2XH3&#10;5Qy8jz9uN88vcjrI6PDWZt+Pbb3fGjPod8sHUEKd/If/2mtrYHI/hd8z8Qjo+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UxoICyAAAANwAAAAPAAAAAAAAAAAAAAAAAJgCAABk&#10;cnMvZG93bnJldi54bWxQSwUGAAAAAAQABAD1AAAAjQMAAAAA&#10;" path="m-1,nfc11929,,21600,9670,21600,21600em-1,nsc11929,,21600,9670,21600,21600l,21600,-1,xe" filled="f" strokeweight=".25pt">
                      <v:path arrowok="t" o:extrusionok="f" o:connecttype="custom" o:connectlocs="0,0;328,327;0,327" o:connectangles="0,0,0"/>
                    </v:shape>
                    <v:line id="Line 686" o:spid="_x0000_s1268" style="position:absolute;flip:x;visibility:visible;mso-wrap-style:square" from="7540,7025" to="9190,7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jwhysUAAADcAAAADwAAAGRycy9kb3ducmV2LnhtbESPwW7CMBBE75X4B2uRuFTFaYRKSDGo&#10;rRTUcgPKfRVvnUC8jmwD6d/XlSr1OJqdNzvL9WA7cSUfWscKHqcZCOLa6ZaNgs9D9VCACBFZY+eY&#10;FHxTgPVqdLfEUrsb7+i6j0YkCIcSFTQx9qWUoW7IYpi6njh5X85bjEl6I7XHW4LbTuZZ9iQttpwa&#10;GuzpraH6vL/Y9MbHoShmeuvN672pTvkxrzbFRqnJeHh5BhFpiP/Hf+l3rWC2mMPvmEQAufo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jwhysUAAADcAAAADwAAAAAAAAAA&#10;AAAAAAChAgAAZHJzL2Rvd25yZXYueG1sUEsFBgAAAAAEAAQA+QAAAJMDAAAAAA==&#10;" strokeweight=".25pt"/>
                    <v:line id="Line 687" o:spid="_x0000_s1269" style="position:absolute;visibility:visible;mso-wrap-style:square" from="7540,5370" to="7540,7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Z/VsIAAADcAAAADwAAAGRycy9kb3ducmV2LnhtbERPz2vCMBS+D/wfwhN2m6mbDK1GEZkw&#10;dhCqHvT2aJ5NsXmpSazdf78chB0/vt+LVW8b0ZEPtWMF41EGgrh0uuZKwfGwfZuCCBFZY+OYFPxS&#10;gNVy8LLAXLsHF9TtYyVSCIccFZgY21zKUBqyGEauJU7cxXmLMUFfSe3xkcJtI9+z7FNarDk1GGxp&#10;Y6i87u9WgT/HcCpuHz/dpPq67a7eHOhSKPU67NdzEJH6+C9+ur+1gsksrU1n0hGQy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QZ/VsIAAADcAAAADwAAAAAAAAAAAAAA&#10;AAChAgAAZHJzL2Rvd25yZXYueG1sUEsFBgAAAAAEAAQA+QAAAJADAAAAAA==&#10;" strokeweight=".25pt"/>
                    <v:rect id="Rectangle 688" o:spid="_x0000_s1270" style="position:absolute;left:7857;top:7036;width:56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UgcMIA&#10;AADcAAAADwAAAGRycy9kb3ducmV2LnhtbESPzYoCMRCE74LvEFrwphlFFp01igiCLl4c9wGaSc8P&#10;Jp0hyTqzb28WhD0WVfUVtd0P1ogn+dA6VrCYZyCIS6dbrhV830+zNYgQkTUax6TglwLsd+PRFnPt&#10;er7Rs4i1SBAOOSpoYuxyKUPZkMUwdx1x8irnLcYkfS21xz7BrZHLLPuQFltOCw12dGyofBQ/VoG8&#10;F6d+XRifua9ldTWX860ip9R0Mhw+QUQa4n/43T5rBavNB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RSBwwgAAANwAAAAPAAAAAAAAAAAAAAAAAJgCAABkcnMvZG93&#10;bnJldi54bWxQSwUGAAAAAAQABAD1AAAAhwMAAAAA&#10;" filled="f" stroked="f">
                      <v:textbox style="mso-fit-shape-to-text:t" inset="0,0,0,0">
                        <w:txbxContent>
                          <w:p w:rsidR="00394A3B" w:rsidRDefault="00394A3B" w:rsidP="00394A3B">
                            <w:r>
                              <w:rPr>
                                <w:snapToGrid w:val="0"/>
                                <w:color w:val="000000"/>
                                <w:sz w:val="10"/>
                                <w:lang w:val="en-US"/>
                              </w:rPr>
                              <w:t>2</w:t>
                            </w:r>
                          </w:p>
                        </w:txbxContent>
                      </v:textbox>
                    </v:rect>
                    <v:rect id="Rectangle 689" o:spid="_x0000_s1271" style="position:absolute;left:8220;top:7036;width:56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QT974A&#10;AADcAAAADwAAAGRycy9kb3ducmV2LnhtbERPy2oCMRTdC/5DuEJ3mii0yGgUEQRb3Dj6AZfJnQcm&#10;N0MSnenfNwuhy8N5b/ejs+JFIXaeNSwXCgRx5U3HjYb77TRfg4gJ2aD1TBp+KcJ+N51ssTB+4Cu9&#10;ytSIHMKxQA1tSn0hZaxachgXvifOXO2Dw5RhaKQJOORwZ+VKqS/psOPc0GJPx5aqR/l0GuStPA3r&#10;0gblf1b1xX6frzV5rT9m42EDItGY/sVv99lo+FR5fj6Tj4Dc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OUE/e+AAAA3AAAAA8AAAAAAAAAAAAAAAAAmAIAAGRycy9kb3ducmV2&#10;LnhtbFBLBQYAAAAABAAEAPUAAACDAwAAAAA=&#10;" filled="f" stroked="f">
                      <v:textbox style="mso-fit-shape-to-text:t" inset="0,0,0,0">
                        <w:txbxContent>
                          <w:p w:rsidR="00394A3B" w:rsidRDefault="00394A3B" w:rsidP="00394A3B">
                            <w:r>
                              <w:rPr>
                                <w:snapToGrid w:val="0"/>
                                <w:color w:val="000000"/>
                                <w:sz w:val="10"/>
                                <w:lang w:val="en-US"/>
                              </w:rPr>
                              <w:t>4</w:t>
                            </w:r>
                          </w:p>
                        </w:txbxContent>
                      </v:textbox>
                    </v:rect>
                    <v:rect id="Rectangle 690" o:spid="_x0000_s1272" style="position:absolute;left:8587;top:7036;width:56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i2bMIA&#10;AADcAAAADwAAAGRycy9kb3ducmV2LnhtbESPzWrDMBCE74G+g9hCb4nkQEpwo5gQCKShlzh5gMVa&#10;/1BpZSQ1dt++KhR6HGbmG2ZXzc6KB4U4eNZQrBQI4sabgTsN99tpuQURE7JB65k0fFOEav+02GFp&#10;/MRXetSpExnCsUQNfUpjKWVsenIYV34kzl7rg8OUZeikCThluLNyrdSrdDhwXuhxpGNPzWf95TTI&#10;W32atrUNyl/W7Yd9P19b8lq/PM+HNxCJ5vQf/mufjYaNKuD3TD4Cc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2LZswgAAANwAAAAPAAAAAAAAAAAAAAAAAJgCAABkcnMvZG93&#10;bnJldi54bWxQSwUGAAAAAAQABAD1AAAAhwMAAAAA&#10;" filled="f" stroked="f">
                      <v:textbox style="mso-fit-shape-to-text:t" inset="0,0,0,0">
                        <w:txbxContent>
                          <w:p w:rsidR="00394A3B" w:rsidRDefault="00394A3B" w:rsidP="00394A3B">
                            <w:r>
                              <w:rPr>
                                <w:snapToGrid w:val="0"/>
                                <w:color w:val="000000"/>
                                <w:sz w:val="10"/>
                                <w:lang w:val="en-US"/>
                              </w:rPr>
                              <w:t>6</w:t>
                            </w:r>
                          </w:p>
                        </w:txbxContent>
                      </v:textbox>
                    </v:rect>
                    <v:line id="Line 691" o:spid="_x0000_s1273" style="position:absolute;flip:x;visibility:visible;mso-wrap-style:square" from="7900,5414" to="7902,70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ljmcUAAADcAAAADwAAAGRycy9kb3ducmV2LnhtbESPzWoCQRCE7wHfYWghN51RkigbR5FA&#10;iPEi/hBybHY6u4s7PctOR1ef3gkIORZV9RU1W3S+VidqYxXYwmhoQBHnwVVcWDjs3wdTUFGQHdaB&#10;ycKFIizmvYcZZi6ceUunnRQqQThmaKEUaTKtY16SxzgMDXHyfkLrUZJsC+1aPCe4r/XYmBftseK0&#10;UGJDbyXlx92vt9BMNtcpy2Yto0+z/uLuu95/PFn72O+Wr6CEOvkP39srZ+HZjOHvTDoCen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FljmcUAAADcAAAADwAAAAAAAAAA&#10;AAAAAAChAgAAZHJzL2Rvd25yZXYueG1sUEsFBgAAAAAEAAQA+QAAAJMDAAAAAA==&#10;" strokeweight=".25pt">
                      <v:stroke dashstyle="longDash"/>
                    </v:line>
                    <v:line id="Line 692" o:spid="_x0000_s1274" style="position:absolute;flip:y;visibility:visible;mso-wrap-style:square" from="8270,5544" to="8271,70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XGAsUAAADcAAAADwAAAGRycy9kb3ducmV2LnhtbESPQWsCMRSE74X+h/AEbzWxtVW2RimF&#10;0upFqiIeH5vX3cXNy7J56uqvbwpCj8PMfMNM552v1YnaWAW2MBwYUMR5cBUXFrabj4cJqCjIDuvA&#10;ZOFCEeaz+7spZi6c+ZtOaylUgnDM0EIp0mRax7wkj3EQGuLk/YTWoyTZFtq1eE5wX+tHY160x4rT&#10;QokNvZeUH9ZHb6EZr64TltVShguz3HG3rzefI2v7ve7tFZRQJ//hW/vLWXg2T/B3Jh0BP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xXGAsUAAADcAAAADwAAAAAAAAAA&#10;AAAAAAChAgAAZHJzL2Rvd25yZXYueG1sUEsFBgAAAAAEAAQA+QAAAJMDAAAAAA==&#10;" strokeweight=".25pt">
                      <v:stroke dashstyle="longDash"/>
                    </v:line>
                    <v:line id="Line 693" o:spid="_x0000_s1275" style="position:absolute;visibility:visible;mso-wrap-style:square" from="8637,5789" to="8638,70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gKSsQAAADcAAAADwAAAGRycy9kb3ducmV2LnhtbESPQWsCMRSE74X+h/AKvdXEpS26GqUU&#10;heJFqsXzI3luVjcvyya62/56Uyj0OMzMN8x8OfhGXKmLdWAN45ECQWyCrbnS8LVfP01AxIRssQlM&#10;Gr4pwnJxfzfH0oaeP+m6S5XIEI4lanAptaWU0TjyGEehJc7eMXQeU5ZdJW2HfYb7RhZKvUqPNecF&#10;hy29OzLn3cVr+CnM2cmJujT7U29W2006FJup1o8Pw9sMRKIh/Yf/2h9Ww4t6ht8z+QjIx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2ApKxAAAANwAAAAPAAAAAAAAAAAA&#10;AAAAAKECAABkcnMvZG93bnJldi54bWxQSwUGAAAAAAQABAD5AAAAkgMAAAAA&#10;" strokeweight=".25pt">
                      <v:stroke dashstyle="longDash"/>
                    </v:line>
                    <v:line id="Line 694" o:spid="_x0000_s1276" style="position:absolute;visibility:visible;mso-wrap-style:square" from="9007,6276" to="9008,70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5Sv0cQAAADcAAAADwAAAGRycy9kb3ducmV2LnhtbESPT2sCMRTE74V+h/AKvdXEBYtujSKl&#10;heKl+IeeH8lzs7p5WTbR3frpjVDocZiZ3zDz5eAbcaEu1oE1jEcKBLEJtuZKw373+TIFEROyxSYw&#10;afilCMvF48McSxt63tBlmyqRIRxL1OBSakspo3HkMY5CS5y9Q+g8piy7StoO+wz3jSyUepUea84L&#10;Dlt6d2RO27PXcC3MycmpOje7Y28+vtfpp1jPtH5+GlZvIBIN6T/81/6yGiZqAvcz+QjIx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lK/RxAAAANwAAAAPAAAAAAAAAAAA&#10;AAAAAKECAABkcnMvZG93bnJldi54bWxQSwUGAAAAAAQABAD5AAAAkgMAAAAA&#10;" strokeweight=".25pt">
                      <v:stroke dashstyle="longDash"/>
                    </v:line>
                    <v:rect id="Rectangle 695" o:spid="_x0000_s1277" style="position:absolute;left:8962;top:7036;width:56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EuGMEA&#10;AADcAAAADwAAAGRycy9kb3ducmV2LnhtbESP3WoCMRSE74W+QzhC7zRRqMjWKCIIVnrj6gMcNmd/&#10;aHKyJKm7fXtTELwcZuYbZrMbnRV3CrHzrGExVyCIK286bjTcrsfZGkRMyAatZ9LwRxF227fJBgvj&#10;B77QvUyNyBCOBWpoU+oLKWPVksM49z1x9mofHKYsQyNNwCHDnZVLpVbSYcd5ocWeDi1VP+Wv0yCv&#10;5XFYlzYof17W3/brdKnJa/0+HfefIBKN6RV+tk9Gw4dawf+ZfAT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xLhjBAAAA3AAAAA8AAAAAAAAAAAAAAAAAmAIAAGRycy9kb3du&#10;cmV2LnhtbFBLBQYAAAAABAAEAPUAAACGAwAAAAA=&#10;" filled="f" stroked="f">
                      <v:textbox style="mso-fit-shape-to-text:t" inset="0,0,0,0">
                        <w:txbxContent>
                          <w:p w:rsidR="00394A3B" w:rsidRDefault="00394A3B" w:rsidP="00394A3B">
                            <w:r>
                              <w:rPr>
                                <w:snapToGrid w:val="0"/>
                                <w:color w:val="000000"/>
                                <w:sz w:val="10"/>
                                <w:lang w:val="en-US"/>
                              </w:rPr>
                              <w:t>8</w:t>
                            </w:r>
                          </w:p>
                        </w:txbxContent>
                      </v:textbox>
                    </v:rect>
                  </v:group>
                </v:group>
                <w10:wrap anchory="page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93560" cy="4967605"/>
                <wp:effectExtent l="0" t="0" r="0" b="0"/>
                <wp:wrapNone/>
                <wp:docPr id="3" name="Group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3560" cy="4967605"/>
                          <a:chOff x="737" y="357"/>
                          <a:chExt cx="10856" cy="7823"/>
                        </a:xfrm>
                      </wpg:grpSpPr>
                      <wps:wsp>
                        <wps:cNvPr id="4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5507" y="7322"/>
                            <a:ext cx="1800" cy="8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5" name="Group 359"/>
                        <wpg:cNvGrpSpPr>
                          <a:grpSpLocks/>
                        </wpg:cNvGrpSpPr>
                        <wpg:grpSpPr bwMode="auto">
                          <a:xfrm>
                            <a:off x="9662" y="357"/>
                            <a:ext cx="1931" cy="7807"/>
                            <a:chOff x="9702" y="353"/>
                            <a:chExt cx="1931" cy="7807"/>
                          </a:xfrm>
                        </wpg:grpSpPr>
                        <wpg:grpSp>
                          <wpg:cNvPr id="6" name="Group 358"/>
                          <wpg:cNvGrpSpPr>
                            <a:grpSpLocks/>
                          </wpg:cNvGrpSpPr>
                          <wpg:grpSpPr bwMode="auto">
                            <a:xfrm>
                              <a:off x="9705" y="353"/>
                              <a:ext cx="1928" cy="7807"/>
                              <a:chOff x="9705" y="353"/>
                              <a:chExt cx="1928" cy="7807"/>
                            </a:xfrm>
                          </wpg:grpSpPr>
                          <wps:wsp>
                            <wps:cNvPr id="7" name="Rectangle 2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705" y="360"/>
                                <a:ext cx="1928" cy="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g:grpSp>
                            <wpg:cNvPr id="8" name="Group 231"/>
                            <wpg:cNvGrpSpPr>
                              <a:grpSpLocks/>
                            </wpg:cNvGrpSpPr>
                            <wpg:grpSpPr bwMode="auto">
                              <a:xfrm>
                                <a:off x="9705" y="1128"/>
                                <a:ext cx="1914" cy="6255"/>
                                <a:chOff x="9495" y="885"/>
                                <a:chExt cx="2115" cy="6465"/>
                              </a:xfrm>
                            </wpg:grpSpPr>
                            <wps:wsp>
                              <wps:cNvPr id="9" name="Line 212"/>
                              <wps:cNvCnPr/>
                              <wps:spPr bwMode="auto">
                                <a:xfrm>
                                  <a:off x="9495" y="885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213"/>
                              <wps:cNvCnPr/>
                              <wps:spPr bwMode="auto">
                                <a:xfrm>
                                  <a:off x="9495" y="1629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214"/>
                              <wps:cNvCnPr/>
                              <wps:spPr bwMode="auto">
                                <a:xfrm>
                                  <a:off x="9495" y="1269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215"/>
                              <wps:cNvCnPr/>
                              <wps:spPr bwMode="auto">
                                <a:xfrm>
                                  <a:off x="9495" y="2013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216"/>
                              <wps:cNvCnPr/>
                              <wps:spPr bwMode="auto">
                                <a:xfrm>
                                  <a:off x="9495" y="2397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217"/>
                              <wps:cNvCnPr/>
                              <wps:spPr bwMode="auto">
                                <a:xfrm>
                                  <a:off x="9495" y="2772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218"/>
                              <wps:cNvCnPr/>
                              <wps:spPr bwMode="auto">
                                <a:xfrm>
                                  <a:off x="9495" y="3156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219"/>
                              <wps:cNvCnPr/>
                              <wps:spPr bwMode="auto">
                                <a:xfrm>
                                  <a:off x="9495" y="3537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220"/>
                              <wps:cNvCnPr/>
                              <wps:spPr bwMode="auto">
                                <a:xfrm>
                                  <a:off x="9495" y="3921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221"/>
                              <wps:cNvCnPr/>
                              <wps:spPr bwMode="auto">
                                <a:xfrm>
                                  <a:off x="9495" y="4296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222"/>
                              <wps:cNvCnPr/>
                              <wps:spPr bwMode="auto">
                                <a:xfrm>
                                  <a:off x="9495" y="4680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223"/>
                              <wps:cNvCnPr/>
                              <wps:spPr bwMode="auto">
                                <a:xfrm>
                                  <a:off x="9495" y="5067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224"/>
                              <wps:cNvCnPr/>
                              <wps:spPr bwMode="auto">
                                <a:xfrm>
                                  <a:off x="9495" y="5451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225"/>
                              <wps:cNvCnPr/>
                              <wps:spPr bwMode="auto">
                                <a:xfrm>
                                  <a:off x="9495" y="5826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226"/>
                              <wps:cNvCnPr/>
                              <wps:spPr bwMode="auto">
                                <a:xfrm>
                                  <a:off x="9495" y="6210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227"/>
                              <wps:cNvCnPr/>
                              <wps:spPr bwMode="auto">
                                <a:xfrm>
                                  <a:off x="9495" y="6591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228"/>
                              <wps:cNvCnPr/>
                              <wps:spPr bwMode="auto">
                                <a:xfrm>
                                  <a:off x="9495" y="6975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229"/>
                              <wps:cNvCnPr/>
                              <wps:spPr bwMode="auto">
                                <a:xfrm>
                                  <a:off x="9495" y="7350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27" name="Line 232"/>
                            <wps:cNvCnPr/>
                            <wps:spPr bwMode="auto">
                              <a:xfrm>
                                <a:off x="9705" y="7770"/>
                                <a:ext cx="1914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" name="Line 247"/>
                            <wps:cNvCnPr/>
                            <wps:spPr bwMode="auto">
                              <a:xfrm>
                                <a:off x="10303" y="7773"/>
                                <a:ext cx="0" cy="375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" name="Line 257"/>
                            <wps:cNvCnPr/>
                            <wps:spPr bwMode="auto">
                              <a:xfrm>
                                <a:off x="9924" y="366"/>
                                <a:ext cx="0" cy="702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" name="Line 258"/>
                            <wps:cNvCnPr/>
                            <wps:spPr bwMode="auto">
                              <a:xfrm>
                                <a:off x="10259" y="353"/>
                                <a:ext cx="0" cy="702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" name="Line 259"/>
                            <wps:cNvCnPr/>
                            <wps:spPr bwMode="auto">
                              <a:xfrm>
                                <a:off x="10594" y="1125"/>
                                <a:ext cx="0" cy="6263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" name="Line 260"/>
                            <wps:cNvCnPr/>
                            <wps:spPr bwMode="auto">
                              <a:xfrm>
                                <a:off x="10929" y="360"/>
                                <a:ext cx="0" cy="7785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" name="Line 261"/>
                            <wps:cNvCnPr/>
                            <wps:spPr bwMode="auto">
                              <a:xfrm>
                                <a:off x="11280" y="360"/>
                                <a:ext cx="0" cy="702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4" name="Text Box 2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27" y="463"/>
                              <a:ext cx="165" cy="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AB7262" w:rsidRDefault="00AB7262" w:rsidP="00AB7262">
                                <w:pPr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AB7262">
                                  <w:rPr>
                                    <w:sz w:val="12"/>
                                    <w:szCs w:val="12"/>
                                  </w:rPr>
                                  <w:t>SHOT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5" name="Text Box 2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035" y="462"/>
                              <a:ext cx="120" cy="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AB7262" w:rsidRDefault="00AB7262" w:rsidP="00AB7262">
                                <w:pPr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>ELEV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6" name="Text Box 2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09" y="516"/>
                              <a:ext cx="525" cy="1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AB7262" w:rsidRDefault="00AB7262" w:rsidP="00AB7262">
                                <w:pPr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smartTag w:uri="urn:schemas-microsoft-com:office:smarttags" w:element="stockticker"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WIND</w:t>
                                  </w:r>
                                </w:smartTag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7" name="Text Box 2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04" y="927"/>
                              <a:ext cx="202" cy="2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AB7262" w:rsidRDefault="00AB7262" w:rsidP="00AB7262">
                                <w:pPr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AB7262">
                                  <w:rPr>
                                    <w:sz w:val="12"/>
                                    <w:szCs w:val="12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8" name="Text Box 2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64" y="927"/>
                              <a:ext cx="202" cy="2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AB7262" w:rsidRDefault="00AB7262" w:rsidP="00AB7262">
                                <w:pPr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9" name="Text Box 2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040" y="456"/>
                              <a:ext cx="120" cy="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AB7262" w:rsidRDefault="00AB7262" w:rsidP="00AB7262">
                                <w:pPr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>CALL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0" name="Text Box 2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375" y="409"/>
                              <a:ext cx="135" cy="7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AB7262" w:rsidRDefault="00AB7262" w:rsidP="00AB7262">
                                <w:pPr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>SCORE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1" name="Text Box 2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10" y="1222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6946FE" w:rsidRDefault="00AB7262" w:rsidP="00AB7262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2" name="Text Box 2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10" y="1576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6946FE" w:rsidRDefault="00AB7262" w:rsidP="00AB7262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3" name="Text Box 2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02" y="1951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6946FE" w:rsidRDefault="00AB7262" w:rsidP="00AB7262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4" name="Text Box 2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09" y="2311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6946FE" w:rsidRDefault="00AB7262" w:rsidP="00AB7262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5" name="Text Box 2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09" y="2693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6946FE" w:rsidRDefault="00AB7262" w:rsidP="00AB7262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6" name="Text Box 2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02" y="3061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6946FE" w:rsidRDefault="00AB7262" w:rsidP="00AB7262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7" name="Text Box 2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10" y="3436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6946FE" w:rsidRDefault="00AB7262" w:rsidP="00AB7262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8" name="Text Box 2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02" y="3803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6946FE" w:rsidRDefault="00AB7262" w:rsidP="00AB7262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9" name="Text Box 2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10" y="4156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6946FE" w:rsidRDefault="00AB7262" w:rsidP="00AB7262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0" name="Text Box 28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10" y="4546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6946FE" w:rsidRDefault="00AB7262" w:rsidP="00AB7262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6946FE">
                                  <w:rPr>
                                    <w:sz w:val="18"/>
                                    <w:szCs w:val="18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1" name="Text Box 28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10" y="4914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6946FE" w:rsidRDefault="00AB7262" w:rsidP="00AB7262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2" name="Text Box 2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10" y="5281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6946FE" w:rsidRDefault="00AB7262" w:rsidP="00AB7262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3" name="Text Box 2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09" y="5650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6946FE" w:rsidRDefault="00AB7262" w:rsidP="00AB7262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4" name="Text Box 2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24" y="6010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6946FE" w:rsidRDefault="00AB7262" w:rsidP="00AB7262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5" name="Text Box 2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16" y="6392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6946FE" w:rsidRDefault="00AB7262" w:rsidP="00AB7262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6" name="Text Box 28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09" y="6760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6946FE" w:rsidRDefault="00AB7262" w:rsidP="00AB7262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7" name="Text Box 2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09" y="7119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6946FE" w:rsidRDefault="00AB7262" w:rsidP="00AB7262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8" name="Text Box 2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53" y="7515"/>
                              <a:ext cx="1110" cy="1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AB7262" w:rsidRDefault="00AB7262" w:rsidP="00AB7262">
                                <w:pPr>
                                  <w:jc w:val="center"/>
                                  <w:rPr>
                                    <w:sz w:val="10"/>
                                    <w:szCs w:val="10"/>
                                  </w:rPr>
                                </w:pPr>
                                <w:r w:rsidRPr="00AB7262">
                                  <w:rPr>
                                    <w:sz w:val="10"/>
                                    <w:szCs w:val="10"/>
                                  </w:rPr>
                                  <w:t>PREVIOUS RANGES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9" name="Text Box 2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972" y="7411"/>
                              <a:ext cx="263" cy="1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D6811" w:rsidRPr="00AB7262" w:rsidRDefault="00AD6811" w:rsidP="00AD6811">
                                <w:pPr>
                                  <w:jc w:val="left"/>
                                  <w:rPr>
                                    <w:sz w:val="10"/>
                                    <w:szCs w:val="10"/>
                                  </w:rPr>
                                </w:pPr>
                                <w:smartTag w:uri="urn:schemas-microsoft-com:office:smarttags" w:element="stockticker"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  <w:t>TOT</w:t>
                                  </w:r>
                                </w:smartTag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0" name="Text Box 2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974" y="7788"/>
                              <a:ext cx="263" cy="1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D6811" w:rsidRPr="00AB7262" w:rsidRDefault="00AD6811" w:rsidP="00AD6811">
                                <w:pPr>
                                  <w:jc w:val="left"/>
                                  <w:rPr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sz w:val="10"/>
                                    <w:szCs w:val="10"/>
                                  </w:rPr>
                                  <w:t>AGG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307"/>
                        <wpg:cNvGrpSpPr>
                          <a:grpSpLocks/>
                        </wpg:cNvGrpSpPr>
                        <wpg:grpSpPr bwMode="auto">
                          <a:xfrm>
                            <a:off x="737" y="7322"/>
                            <a:ext cx="4605" cy="858"/>
                            <a:chOff x="720" y="6872"/>
                            <a:chExt cx="4605" cy="1023"/>
                          </a:xfrm>
                        </wpg:grpSpPr>
                        <wpg:grpSp>
                          <wpg:cNvPr id="62" name="Group 294"/>
                          <wpg:cNvGrpSpPr>
                            <a:grpSpLocks/>
                          </wpg:cNvGrpSpPr>
                          <wpg:grpSpPr bwMode="auto">
                            <a:xfrm>
                              <a:off x="720" y="6872"/>
                              <a:ext cx="4605" cy="1023"/>
                              <a:chOff x="720" y="6872"/>
                              <a:chExt cx="4605" cy="1023"/>
                            </a:xfrm>
                          </wpg:grpSpPr>
                          <wps:wsp>
                            <wps:cNvPr id="63" name="Rectangle 1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7" y="6872"/>
                                <a:ext cx="4598" cy="1020"/>
                              </a:xfrm>
                              <a:prstGeom prst="rect">
                                <a:avLst/>
                              </a:prstGeom>
                              <a:noFill/>
                              <a:ln w="158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64" name="Line 198"/>
                            <wps:cNvCnPr/>
                            <wps:spPr bwMode="auto">
                              <a:xfrm>
                                <a:off x="727" y="7201"/>
                                <a:ext cx="459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5" name="Line 199"/>
                            <wps:cNvCnPr/>
                            <wps:spPr bwMode="auto">
                              <a:xfrm>
                                <a:off x="720" y="7543"/>
                                <a:ext cx="46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6" name="Line 200"/>
                            <wps:cNvCnPr/>
                            <wps:spPr bwMode="auto">
                              <a:xfrm>
                                <a:off x="3030" y="6872"/>
                                <a:ext cx="0" cy="10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7" name="Line 201"/>
                            <wps:cNvCnPr/>
                            <wps:spPr bwMode="auto">
                              <a:xfrm>
                                <a:off x="4177" y="6872"/>
                                <a:ext cx="0" cy="10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8" name="Line 206"/>
                            <wps:cNvCnPr/>
                            <wps:spPr bwMode="auto">
                              <a:xfrm>
                                <a:off x="1875" y="7203"/>
                                <a:ext cx="0" cy="69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69" name="Text Box 2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4" y="6884"/>
                              <a:ext cx="420" cy="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B51B0" w:rsidRPr="00AB7262" w:rsidRDefault="000B51B0" w:rsidP="000B51B0">
                                <w:pPr>
                                  <w:jc w:val="left"/>
                                  <w:rPr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sz w:val="10"/>
                                    <w:szCs w:val="10"/>
                                  </w:rPr>
                                  <w:t>EVENT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0" name="Text Box 29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63" y="6886"/>
                              <a:ext cx="420" cy="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B51B0" w:rsidRPr="00AB7262" w:rsidRDefault="000B51B0" w:rsidP="000B51B0">
                                <w:pPr>
                                  <w:jc w:val="left"/>
                                  <w:rPr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1" name="Text Box 2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25" y="6886"/>
                              <a:ext cx="420" cy="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B51B0" w:rsidRPr="00AB7262" w:rsidRDefault="000B51B0" w:rsidP="000B51B0">
                                <w:pPr>
                                  <w:jc w:val="left"/>
                                  <w:rPr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sz w:val="10"/>
                                    <w:szCs w:val="10"/>
                                  </w:rPr>
                                  <w:t>TIME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2" name="Text Box 2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6" y="7208"/>
                              <a:ext cx="420" cy="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B51B0" w:rsidRPr="00AB7262" w:rsidRDefault="000B51B0" w:rsidP="000B51B0">
                                <w:pPr>
                                  <w:jc w:val="left"/>
                                  <w:rPr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sz w:val="10"/>
                                    <w:szCs w:val="10"/>
                                  </w:rPr>
                                  <w:t>RANGE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3" name="Text Box 2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17" y="7205"/>
                              <a:ext cx="420" cy="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B51B0" w:rsidRPr="00AB7262" w:rsidRDefault="000B51B0" w:rsidP="000B51B0">
                                <w:pPr>
                                  <w:jc w:val="left"/>
                                  <w:rPr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sz w:val="10"/>
                                    <w:szCs w:val="10"/>
                                  </w:rPr>
                                  <w:t>LIGHT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4" name="Text Box 30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15" y="7208"/>
                              <a:ext cx="420" cy="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B51B0" w:rsidRPr="00AB7262" w:rsidRDefault="000B51B0" w:rsidP="000B51B0">
                                <w:pPr>
                                  <w:jc w:val="left"/>
                                  <w:rPr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sz w:val="10"/>
                                    <w:szCs w:val="10"/>
                                  </w:rPr>
                                  <w:t>TARGET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5" name="Text Box 30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61" y="7213"/>
                              <a:ext cx="502" cy="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B51B0" w:rsidRPr="00AB7262" w:rsidRDefault="000B51B0" w:rsidP="000B51B0">
                                <w:pPr>
                                  <w:jc w:val="left"/>
                                  <w:rPr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sz w:val="10"/>
                                    <w:szCs w:val="10"/>
                                  </w:rPr>
                                  <w:t>WEATHER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6" name="Text Box 30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6" y="7554"/>
                              <a:ext cx="420" cy="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B51B0" w:rsidRPr="00AB7262" w:rsidRDefault="000B51B0" w:rsidP="000B51B0">
                                <w:pPr>
                                  <w:jc w:val="left"/>
                                  <w:rPr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sz w:val="10"/>
                                    <w:szCs w:val="10"/>
                                  </w:rPr>
                                  <w:t>RIFLE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7" name="Text Box 3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17" y="7556"/>
                              <a:ext cx="667" cy="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B51B0" w:rsidRPr="00AB7262" w:rsidRDefault="000B51B0" w:rsidP="000B51B0">
                                <w:pPr>
                                  <w:jc w:val="left"/>
                                  <w:rPr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sz w:val="10"/>
                                    <w:szCs w:val="10"/>
                                  </w:rPr>
                                  <w:t>REARSIGHT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8" name="Text Box 30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15" y="7554"/>
                              <a:ext cx="420" cy="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B51B0" w:rsidRPr="00AB7262" w:rsidRDefault="000B51B0" w:rsidP="000B51B0">
                                <w:pPr>
                                  <w:jc w:val="left"/>
                                  <w:rPr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sz w:val="10"/>
                                    <w:szCs w:val="10"/>
                                  </w:rPr>
                                  <w:t>AMMN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9" name="Text Box 30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61" y="7556"/>
                              <a:ext cx="674" cy="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B51B0" w:rsidRPr="00AB7262" w:rsidRDefault="000B51B0" w:rsidP="000B51B0">
                                <w:pPr>
                                  <w:jc w:val="left"/>
                                  <w:rPr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sz w:val="10"/>
                                    <w:szCs w:val="10"/>
                                  </w:rPr>
                                  <w:t>FORESIGHT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364"/>
                        <wpg:cNvGrpSpPr>
                          <a:grpSpLocks/>
                        </wpg:cNvGrpSpPr>
                        <wpg:grpSpPr bwMode="auto">
                          <a:xfrm>
                            <a:off x="738" y="6069"/>
                            <a:ext cx="6571" cy="1134"/>
                            <a:chOff x="721" y="6072"/>
                            <a:chExt cx="6571" cy="1134"/>
                          </a:xfrm>
                        </wpg:grpSpPr>
                        <wps:wsp>
                          <wps:cNvPr id="81" name="Line 21"/>
                          <wps:cNvCnPr/>
                          <wps:spPr bwMode="auto">
                            <a:xfrm>
                              <a:off x="1284" y="6072"/>
                              <a:ext cx="0" cy="113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" name="Line 22"/>
                          <wps:cNvCnPr/>
                          <wps:spPr bwMode="auto">
                            <a:xfrm>
                              <a:off x="2049" y="6072"/>
                              <a:ext cx="0" cy="113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" name="Line 23"/>
                          <wps:cNvCnPr/>
                          <wps:spPr bwMode="auto">
                            <a:xfrm>
                              <a:off x="2814" y="6072"/>
                              <a:ext cx="0" cy="113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" name="Line 24"/>
                          <wps:cNvCnPr/>
                          <wps:spPr bwMode="auto">
                            <a:xfrm>
                              <a:off x="3580" y="6072"/>
                              <a:ext cx="0" cy="113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" name="Line 25"/>
                          <wps:cNvCnPr/>
                          <wps:spPr bwMode="auto">
                            <a:xfrm>
                              <a:off x="4346" y="6072"/>
                              <a:ext cx="0" cy="113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" name="Line 26"/>
                          <wps:cNvCnPr/>
                          <wps:spPr bwMode="auto">
                            <a:xfrm>
                              <a:off x="5111" y="6072"/>
                              <a:ext cx="0" cy="113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" name="Line 27"/>
                          <wps:cNvCnPr/>
                          <wps:spPr bwMode="auto">
                            <a:xfrm>
                              <a:off x="5877" y="6072"/>
                              <a:ext cx="0" cy="113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" name="Line 28"/>
                          <wps:cNvCnPr/>
                          <wps:spPr bwMode="auto">
                            <a:xfrm>
                              <a:off x="6642" y="6072"/>
                              <a:ext cx="0" cy="113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89" name="Group 250"/>
                          <wpg:cNvGrpSpPr>
                            <a:grpSpLocks/>
                          </wpg:cNvGrpSpPr>
                          <wpg:grpSpPr bwMode="auto">
                            <a:xfrm>
                              <a:off x="721" y="6072"/>
                              <a:ext cx="6571" cy="1134"/>
                              <a:chOff x="720" y="5472"/>
                              <a:chExt cx="6889" cy="1134"/>
                            </a:xfrm>
                          </wpg:grpSpPr>
                          <wps:wsp>
                            <wps:cNvPr id="90" name="Rectangle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0" y="5472"/>
                                <a:ext cx="6889" cy="1134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" name="Line 4"/>
                            <wps:cNvCnPr/>
                            <wps:spPr bwMode="auto">
                              <a:xfrm>
                                <a:off x="720" y="5535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2" name="Line 5"/>
                            <wps:cNvCnPr/>
                            <wps:spPr bwMode="auto">
                              <a:xfrm>
                                <a:off x="720" y="5661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3" name="Line 6"/>
                            <wps:cNvCnPr/>
                            <wps:spPr bwMode="auto">
                              <a:xfrm>
                                <a:off x="720" y="5724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4" name="Line 7"/>
                            <wps:cNvCnPr/>
                            <wps:spPr bwMode="auto">
                              <a:xfrm>
                                <a:off x="720" y="5787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5" name="Line 8"/>
                            <wps:cNvCnPr/>
                            <wps:spPr bwMode="auto">
                              <a:xfrm>
                                <a:off x="720" y="5850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6" name="Line 9"/>
                            <wps:cNvCnPr/>
                            <wps:spPr bwMode="auto">
                              <a:xfrm>
                                <a:off x="720" y="5913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7" name="Line 10"/>
                            <wps:cNvCnPr/>
                            <wps:spPr bwMode="auto">
                              <a:xfrm>
                                <a:off x="720" y="5976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8" name="Line 11"/>
                            <wps:cNvCnPr/>
                            <wps:spPr bwMode="auto">
                              <a:xfrm>
                                <a:off x="720" y="6039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9" name="Line 12"/>
                            <wps:cNvCnPr/>
                            <wps:spPr bwMode="auto">
                              <a:xfrm>
                                <a:off x="720" y="6102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0" name="Line 13"/>
                            <wps:cNvCnPr/>
                            <wps:spPr bwMode="auto">
                              <a:xfrm>
                                <a:off x="720" y="6165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1" name="Line 14"/>
                            <wps:cNvCnPr/>
                            <wps:spPr bwMode="auto">
                              <a:xfrm>
                                <a:off x="720" y="6228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2" name="Line 15"/>
                            <wps:cNvCnPr/>
                            <wps:spPr bwMode="auto">
                              <a:xfrm>
                                <a:off x="720" y="6291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" name="Line 16"/>
                            <wps:cNvCnPr/>
                            <wps:spPr bwMode="auto">
                              <a:xfrm>
                                <a:off x="720" y="6354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4" name="Line 17"/>
                            <wps:cNvCnPr/>
                            <wps:spPr bwMode="auto">
                              <a:xfrm>
                                <a:off x="720" y="6417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5" name="Line 18"/>
                            <wps:cNvCnPr/>
                            <wps:spPr bwMode="auto">
                              <a:xfrm>
                                <a:off x="720" y="6480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6" name="Line 19"/>
                            <wps:cNvCnPr/>
                            <wps:spPr bwMode="auto">
                              <a:xfrm>
                                <a:off x="720" y="6543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7" name="Line 20"/>
                            <wps:cNvCnPr/>
                            <wps:spPr bwMode="auto">
                              <a:xfrm>
                                <a:off x="720" y="5598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08" name="Group 320"/>
                          <wpg:cNvGrpSpPr>
                            <a:grpSpLocks/>
                          </wpg:cNvGrpSpPr>
                          <wpg:grpSpPr bwMode="auto">
                            <a:xfrm>
                              <a:off x="792" y="6087"/>
                              <a:ext cx="115" cy="1106"/>
                              <a:chOff x="783" y="5592"/>
                              <a:chExt cx="110" cy="1106"/>
                            </a:xfrm>
                          </wpg:grpSpPr>
                          <wps:wsp>
                            <wps:cNvPr id="109" name="Rectangle 3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3" y="6603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10" name="Rectangle 3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" y="6474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11" name="Rectangle 3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" y="6351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12" name="Rectangle 3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" y="6096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13" name="Rectangle 3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9" y="5850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14" name="Rectangle 3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" y="5724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15" name="Rectangle 3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92" y="5592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16" name="Rectangle 3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3" y="6222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17" name="Rectangle 3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" y="5973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18" name="Text Box 25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99" y="5593"/>
                                <a:ext cx="78" cy="1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27EEA" w:rsidRPr="006946FE" w:rsidRDefault="00F27EEA" w:rsidP="00A6383E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A</w:t>
                                  </w:r>
                                </w:p>
                                <w:p w:rsidR="00B723E1" w:rsidRPr="006946FE" w:rsidRDefault="00B723E1" w:rsidP="00A6383E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1</w:t>
                                  </w:r>
                                </w:p>
                                <w:p w:rsidR="00B723E1" w:rsidRPr="006946FE" w:rsidRDefault="00B723E1" w:rsidP="00A6383E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3</w:t>
                                  </w:r>
                                </w:p>
                                <w:p w:rsidR="00B723E1" w:rsidRPr="006946FE" w:rsidRDefault="00B723E1" w:rsidP="00A6383E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5</w:t>
                                  </w:r>
                                </w:p>
                                <w:p w:rsidR="006946FE" w:rsidRPr="006946FE" w:rsidRDefault="006946FE" w:rsidP="00A6383E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7</w:t>
                                  </w:r>
                                </w:p>
                                <w:p w:rsidR="006946FE" w:rsidRPr="006946FE" w:rsidRDefault="00B723E1" w:rsidP="00A6383E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9</w:t>
                                  </w:r>
                                </w:p>
                                <w:p w:rsidR="006946FE" w:rsidRPr="006946FE" w:rsidRDefault="006946FE" w:rsidP="00A6383E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1</w:t>
                                  </w:r>
                                </w:p>
                                <w:p w:rsidR="006946FE" w:rsidRPr="006946FE" w:rsidRDefault="00B723E1" w:rsidP="00A6383E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3</w:t>
                                  </w:r>
                                </w:p>
                                <w:p w:rsidR="00B723E1" w:rsidRPr="006946FE" w:rsidRDefault="00B723E1" w:rsidP="00A6383E">
                                  <w:pPr>
                                    <w:spacing w:after="12"/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9" name="Group 321"/>
                          <wpg:cNvGrpSpPr>
                            <a:grpSpLocks/>
                          </wpg:cNvGrpSpPr>
                          <wpg:grpSpPr bwMode="auto">
                            <a:xfrm>
                              <a:off x="7102" y="6087"/>
                              <a:ext cx="114" cy="1106"/>
                              <a:chOff x="783" y="5592"/>
                              <a:chExt cx="110" cy="1106"/>
                            </a:xfrm>
                          </wpg:grpSpPr>
                          <wps:wsp>
                            <wps:cNvPr id="120" name="Rectangle 3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3" y="6603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21" name="Rectangle 3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" y="6474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22" name="Rectangle 3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" y="6351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23" name="Rectangle 3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" y="6096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24" name="Rectangle 3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9" y="5850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25" name="Rectangle 3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" y="5724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26" name="Rectangle 3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92" y="5592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27" name="Rectangle 3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3" y="6222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28" name="Rectangle 3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" y="5973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29" name="Text Box 33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99" y="5593"/>
                                <a:ext cx="78" cy="1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383E" w:rsidRPr="006946FE" w:rsidRDefault="00A6383E" w:rsidP="00A6383E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A</w:t>
                                  </w:r>
                                </w:p>
                                <w:p w:rsidR="00A6383E" w:rsidRPr="006946FE" w:rsidRDefault="00A6383E" w:rsidP="00A6383E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1</w:t>
                                  </w:r>
                                </w:p>
                                <w:p w:rsidR="00A6383E" w:rsidRPr="006946FE" w:rsidRDefault="00A6383E" w:rsidP="00A6383E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3</w:t>
                                  </w:r>
                                </w:p>
                                <w:p w:rsidR="00A6383E" w:rsidRPr="006946FE" w:rsidRDefault="00A6383E" w:rsidP="00A6383E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5</w:t>
                                  </w:r>
                                </w:p>
                                <w:p w:rsidR="00A6383E" w:rsidRPr="006946FE" w:rsidRDefault="00A6383E" w:rsidP="00A6383E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7</w:t>
                                  </w:r>
                                </w:p>
                                <w:p w:rsidR="00A6383E" w:rsidRPr="006946FE" w:rsidRDefault="00A6383E" w:rsidP="00A6383E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9</w:t>
                                  </w:r>
                                </w:p>
                                <w:p w:rsidR="00A6383E" w:rsidRPr="006946FE" w:rsidRDefault="00A6383E" w:rsidP="00A6383E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1</w:t>
                                  </w:r>
                                </w:p>
                                <w:p w:rsidR="00A6383E" w:rsidRPr="006946FE" w:rsidRDefault="00A6383E" w:rsidP="00A6383E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3</w:t>
                                  </w:r>
                                </w:p>
                                <w:p w:rsidR="00A6383E" w:rsidRPr="006946FE" w:rsidRDefault="00A6383E" w:rsidP="00A6383E">
                                  <w:pPr>
                                    <w:spacing w:after="12"/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30" name="Group 365"/>
                        <wpg:cNvGrpSpPr>
                          <a:grpSpLocks/>
                        </wpg:cNvGrpSpPr>
                        <wpg:grpSpPr bwMode="auto">
                          <a:xfrm>
                            <a:off x="8380" y="357"/>
                            <a:ext cx="1195" cy="5357"/>
                            <a:chOff x="8465" y="357"/>
                            <a:chExt cx="1195" cy="5357"/>
                          </a:xfrm>
                        </wpg:grpSpPr>
                        <wpg:grpSp>
                          <wpg:cNvPr id="131" name="Group 57"/>
                          <wpg:cNvGrpSpPr>
                            <a:grpSpLocks/>
                          </wpg:cNvGrpSpPr>
                          <wpg:grpSpPr bwMode="auto">
                            <a:xfrm>
                              <a:off x="8465" y="357"/>
                              <a:ext cx="1134" cy="5357"/>
                              <a:chOff x="7686" y="360"/>
                              <a:chExt cx="1627" cy="4634"/>
                            </a:xfrm>
                          </wpg:grpSpPr>
                          <wps:wsp>
                            <wps:cNvPr id="132" name="Rectangle 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86" y="360"/>
                                <a:ext cx="1627" cy="4634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3" name="Line 59"/>
                            <wps:cNvCnPr/>
                            <wps:spPr bwMode="auto">
                              <a:xfrm>
                                <a:off x="7776" y="360"/>
                                <a:ext cx="0" cy="4634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4" name="Line 60"/>
                            <wps:cNvCnPr/>
                            <wps:spPr bwMode="auto">
                              <a:xfrm>
                                <a:off x="7957" y="360"/>
                                <a:ext cx="0" cy="4634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5" name="Line 61"/>
                            <wps:cNvCnPr/>
                            <wps:spPr bwMode="auto">
                              <a:xfrm>
                                <a:off x="8048" y="360"/>
                                <a:ext cx="0" cy="4634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6" name="Line 62"/>
                            <wps:cNvCnPr/>
                            <wps:spPr bwMode="auto">
                              <a:xfrm>
                                <a:off x="8138" y="360"/>
                                <a:ext cx="0" cy="4634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7" name="Line 63"/>
                            <wps:cNvCnPr/>
                            <wps:spPr bwMode="auto">
                              <a:xfrm>
                                <a:off x="8319" y="360"/>
                                <a:ext cx="0" cy="4634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8" name="Line 64"/>
                            <wps:cNvCnPr/>
                            <wps:spPr bwMode="auto">
                              <a:xfrm>
                                <a:off x="8409" y="360"/>
                                <a:ext cx="0" cy="4634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9" name="Line 65"/>
                            <wps:cNvCnPr/>
                            <wps:spPr bwMode="auto">
                              <a:xfrm>
                                <a:off x="8500" y="360"/>
                                <a:ext cx="0" cy="4634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0" name="Line 66"/>
                            <wps:cNvCnPr/>
                            <wps:spPr bwMode="auto">
                              <a:xfrm>
                                <a:off x="8590" y="360"/>
                                <a:ext cx="0" cy="4634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1" name="Line 67"/>
                            <wps:cNvCnPr/>
                            <wps:spPr bwMode="auto">
                              <a:xfrm>
                                <a:off x="7867" y="360"/>
                                <a:ext cx="0" cy="4634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2" name="Line 68"/>
                            <wps:cNvCnPr/>
                            <wps:spPr bwMode="auto">
                              <a:xfrm>
                                <a:off x="8680" y="360"/>
                                <a:ext cx="0" cy="4634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3" name="Line 69"/>
                            <wps:cNvCnPr/>
                            <wps:spPr bwMode="auto">
                              <a:xfrm>
                                <a:off x="8771" y="360"/>
                                <a:ext cx="0" cy="4634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4" name="Line 70"/>
                            <wps:cNvCnPr/>
                            <wps:spPr bwMode="auto">
                              <a:xfrm>
                                <a:off x="8861" y="360"/>
                                <a:ext cx="0" cy="4634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5" name="Line 71"/>
                            <wps:cNvCnPr/>
                            <wps:spPr bwMode="auto">
                              <a:xfrm>
                                <a:off x="8951" y="360"/>
                                <a:ext cx="0" cy="4634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6" name="Line 72"/>
                            <wps:cNvCnPr/>
                            <wps:spPr bwMode="auto">
                              <a:xfrm>
                                <a:off x="9042" y="360"/>
                                <a:ext cx="0" cy="4634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7" name="Line 73"/>
                            <wps:cNvCnPr/>
                            <wps:spPr bwMode="auto">
                              <a:xfrm>
                                <a:off x="9132" y="360"/>
                                <a:ext cx="0" cy="4634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8" name="Line 74"/>
                            <wps:cNvCnPr/>
                            <wps:spPr bwMode="auto">
                              <a:xfrm>
                                <a:off x="9223" y="360"/>
                                <a:ext cx="0" cy="4634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9" name="Line 75"/>
                            <wps:cNvCnPr/>
                            <wps:spPr bwMode="auto">
                              <a:xfrm>
                                <a:off x="7686" y="4663"/>
                                <a:ext cx="1627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0" name="Line 76"/>
                            <wps:cNvCnPr/>
                            <wps:spPr bwMode="auto">
                              <a:xfrm>
                                <a:off x="7686" y="4001"/>
                                <a:ext cx="1627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1" name="Line 77"/>
                            <wps:cNvCnPr/>
                            <wps:spPr bwMode="auto">
                              <a:xfrm>
                                <a:off x="7686" y="3339"/>
                                <a:ext cx="1627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2" name="Line 78"/>
                            <wps:cNvCnPr/>
                            <wps:spPr bwMode="auto">
                              <a:xfrm>
                                <a:off x="7686" y="2677"/>
                                <a:ext cx="1627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3" name="Line 79"/>
                            <wps:cNvCnPr/>
                            <wps:spPr bwMode="auto">
                              <a:xfrm>
                                <a:off x="8228" y="360"/>
                                <a:ext cx="0" cy="4634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4" name="Line 80"/>
                            <wps:cNvCnPr/>
                            <wps:spPr bwMode="auto">
                              <a:xfrm>
                                <a:off x="7686" y="2015"/>
                                <a:ext cx="1627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5" name="Line 81"/>
                            <wps:cNvCnPr/>
                            <wps:spPr bwMode="auto">
                              <a:xfrm>
                                <a:off x="7686" y="1353"/>
                                <a:ext cx="1627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6" name="Line 82"/>
                            <wps:cNvCnPr/>
                            <wps:spPr bwMode="auto">
                              <a:xfrm>
                                <a:off x="7686" y="691"/>
                                <a:ext cx="1627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57" name="Group 344"/>
                          <wpg:cNvGrpSpPr>
                            <a:grpSpLocks/>
                          </wpg:cNvGrpSpPr>
                          <wpg:grpSpPr bwMode="auto">
                            <a:xfrm>
                              <a:off x="8483" y="460"/>
                              <a:ext cx="1177" cy="168"/>
                              <a:chOff x="8436" y="459"/>
                              <a:chExt cx="1177" cy="162"/>
                            </a:xfrm>
                          </wpg:grpSpPr>
                          <wpg:grpSp>
                            <wpg:cNvPr id="158" name="Group 343"/>
                            <wpg:cNvGrpSpPr>
                              <a:grpSpLocks/>
                            </wpg:cNvGrpSpPr>
                            <wpg:grpSpPr bwMode="auto">
                              <a:xfrm>
                                <a:off x="8436" y="468"/>
                                <a:ext cx="1097" cy="131"/>
                                <a:chOff x="8436" y="468"/>
                                <a:chExt cx="1097" cy="131"/>
                              </a:xfrm>
                            </wpg:grpSpPr>
                            <wps:wsp>
                              <wps:cNvPr id="159" name="Rectangle 3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436" y="474"/>
                                  <a:ext cx="98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60" name="Rectangle 3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71" y="471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61" name="Rectangle 3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694" y="474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62" name="Rectangle 3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20" y="468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63" name="Rectangle 3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943" y="471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64" name="Rectangle 3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75" y="471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65" name="Rectangle 3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98" y="474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66" name="Rectangle 3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24" y="471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67" name="Rectangle 3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50" y="468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68" name="Text Box 8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442" y="459"/>
                                <a:ext cx="1171" cy="1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2091E" w:rsidRPr="00BB7814" w:rsidRDefault="00E2091E" w:rsidP="00BB7814">
                                  <w:pPr>
                                    <w:pStyle w:val="Heading1"/>
                                    <w:rPr>
                                      <w:spacing w:val="42"/>
                                      <w:sz w:val="14"/>
                                      <w:szCs w:val="14"/>
                                    </w:rPr>
                                  </w:pPr>
                                  <w:r w:rsidRPr="00BB7814">
                                    <w:rPr>
                                      <w:spacing w:val="42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 w:rsidR="00BB7814" w:rsidRPr="00BB7814">
                                    <w:rPr>
                                      <w:spacing w:val="42"/>
                                      <w:sz w:val="14"/>
                                      <w:szCs w:val="14"/>
                                    </w:rPr>
                                    <w:t>13579135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9" name="Group 345"/>
                          <wpg:cNvGrpSpPr>
                            <a:grpSpLocks/>
                          </wpg:cNvGrpSpPr>
                          <wpg:grpSpPr bwMode="auto">
                            <a:xfrm>
                              <a:off x="8480" y="5444"/>
                              <a:ext cx="1177" cy="168"/>
                              <a:chOff x="8436" y="459"/>
                              <a:chExt cx="1177" cy="162"/>
                            </a:xfrm>
                          </wpg:grpSpPr>
                          <wpg:grpSp>
                            <wpg:cNvPr id="170" name="Group 346"/>
                            <wpg:cNvGrpSpPr>
                              <a:grpSpLocks/>
                            </wpg:cNvGrpSpPr>
                            <wpg:grpSpPr bwMode="auto">
                              <a:xfrm>
                                <a:off x="8436" y="468"/>
                                <a:ext cx="1097" cy="131"/>
                                <a:chOff x="8436" y="468"/>
                                <a:chExt cx="1097" cy="131"/>
                              </a:xfrm>
                            </wpg:grpSpPr>
                            <wps:wsp>
                              <wps:cNvPr id="171" name="Rectangle 3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436" y="474"/>
                                  <a:ext cx="98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72" name="Rectangle 3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71" y="471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73" name="Rectangle 3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694" y="474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74" name="Rectangle 3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20" y="468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75" name="Rectangle 3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943" y="471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76" name="Rectangle 3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75" y="471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77" name="Rectangle 3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98" y="474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78" name="Rectangle 3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24" y="471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79" name="Rectangle 3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50" y="468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80" name="Text Box 35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442" y="459"/>
                                <a:ext cx="1171" cy="1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7814" w:rsidRPr="00BB7814" w:rsidRDefault="00BB7814" w:rsidP="00BB7814">
                                  <w:pPr>
                                    <w:pStyle w:val="Heading1"/>
                                    <w:rPr>
                                      <w:spacing w:val="42"/>
                                      <w:sz w:val="14"/>
                                      <w:szCs w:val="14"/>
                                    </w:rPr>
                                  </w:pPr>
                                  <w:r w:rsidRPr="00BB7814">
                                    <w:rPr>
                                      <w:spacing w:val="42"/>
                                      <w:sz w:val="14"/>
                                      <w:szCs w:val="14"/>
                                    </w:rPr>
                                    <w:t>A13579135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81" name="Group 394"/>
                        <wpg:cNvGrpSpPr>
                          <a:grpSpLocks/>
                        </wpg:cNvGrpSpPr>
                        <wpg:grpSpPr bwMode="auto">
                          <a:xfrm>
                            <a:off x="737" y="357"/>
                            <a:ext cx="7257" cy="5358"/>
                            <a:chOff x="987" y="357"/>
                            <a:chExt cx="7257" cy="5358"/>
                          </a:xfrm>
                        </wpg:grpSpPr>
                        <wps:wsp>
                          <wps:cNvPr id="182" name="Oval 36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2132" y="547"/>
                              <a:ext cx="4978" cy="4978"/>
                            </a:xfrm>
                            <a:prstGeom prst="ellipse">
                              <a:avLst/>
                            </a:prstGeom>
                            <a:solidFill>
                              <a:srgbClr val="C0C0C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Oval 36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2964" y="1379"/>
                              <a:ext cx="3314" cy="3314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Rectangle 370"/>
                          <wps:cNvSpPr>
                            <a:spLocks noChangeArrowheads="1"/>
                          </wps:cNvSpPr>
                          <wps:spPr bwMode="auto">
                            <a:xfrm>
                              <a:off x="987" y="357"/>
                              <a:ext cx="7257" cy="5358"/>
                            </a:xfrm>
                            <a:prstGeom prst="rect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85" name="Group 392"/>
                          <wpg:cNvGrpSpPr>
                            <a:grpSpLocks/>
                          </wpg:cNvGrpSpPr>
                          <wpg:grpSpPr bwMode="auto">
                            <a:xfrm>
                              <a:off x="987" y="737"/>
                              <a:ext cx="7257" cy="4592"/>
                              <a:chOff x="794" y="740"/>
                              <a:chExt cx="7654" cy="4592"/>
                            </a:xfrm>
                          </wpg:grpSpPr>
                          <wps:wsp>
                            <wps:cNvPr id="186" name="Line 371"/>
                            <wps:cNvCnPr/>
                            <wps:spPr bwMode="auto">
                              <a:xfrm>
                                <a:off x="794" y="740"/>
                                <a:ext cx="7654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7" name="Line 372"/>
                            <wps:cNvCnPr/>
                            <wps:spPr bwMode="auto">
                              <a:xfrm>
                                <a:off x="794" y="1505"/>
                                <a:ext cx="7654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8" name="Line 373"/>
                            <wps:cNvCnPr/>
                            <wps:spPr bwMode="auto">
                              <a:xfrm>
                                <a:off x="794" y="2271"/>
                                <a:ext cx="7654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9" name="Line 374"/>
                            <wps:cNvCnPr/>
                            <wps:spPr bwMode="auto">
                              <a:xfrm>
                                <a:off x="794" y="3036"/>
                                <a:ext cx="7654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0" name="Line 375"/>
                            <wps:cNvCnPr/>
                            <wps:spPr bwMode="auto">
                              <a:xfrm>
                                <a:off x="794" y="3801"/>
                                <a:ext cx="7654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1" name="Line 376"/>
                            <wps:cNvCnPr/>
                            <wps:spPr bwMode="auto">
                              <a:xfrm>
                                <a:off x="794" y="4567"/>
                                <a:ext cx="7654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2" name="Line 377"/>
                            <wps:cNvCnPr/>
                            <wps:spPr bwMode="auto">
                              <a:xfrm>
                                <a:off x="794" y="5332"/>
                                <a:ext cx="7654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93" name="Line 378"/>
                          <wps:cNvCnPr/>
                          <wps:spPr bwMode="auto">
                            <a:xfrm>
                              <a:off x="1559" y="357"/>
                              <a:ext cx="0" cy="5358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4" name="Line 379"/>
                          <wps:cNvCnPr/>
                          <wps:spPr bwMode="auto">
                            <a:xfrm>
                              <a:off x="2325" y="357"/>
                              <a:ext cx="0" cy="5358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5" name="Line 380"/>
                          <wps:cNvCnPr/>
                          <wps:spPr bwMode="auto">
                            <a:xfrm>
                              <a:off x="3090" y="357"/>
                              <a:ext cx="0" cy="5358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6" name="Line 381"/>
                          <wps:cNvCnPr/>
                          <wps:spPr bwMode="auto">
                            <a:xfrm>
                              <a:off x="3856" y="357"/>
                              <a:ext cx="0" cy="5358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7" name="Line 382"/>
                          <wps:cNvCnPr/>
                          <wps:spPr bwMode="auto">
                            <a:xfrm>
                              <a:off x="4621" y="357"/>
                              <a:ext cx="0" cy="5358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8" name="Line 383"/>
                          <wps:cNvCnPr/>
                          <wps:spPr bwMode="auto">
                            <a:xfrm>
                              <a:off x="5386" y="357"/>
                              <a:ext cx="0" cy="5358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9" name="Line 384"/>
                          <wps:cNvCnPr/>
                          <wps:spPr bwMode="auto">
                            <a:xfrm>
                              <a:off x="6152" y="357"/>
                              <a:ext cx="0" cy="5358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0" name="Line 385"/>
                          <wps:cNvCnPr/>
                          <wps:spPr bwMode="auto">
                            <a:xfrm>
                              <a:off x="6917" y="357"/>
                              <a:ext cx="0" cy="5358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1" name="Line 386"/>
                          <wps:cNvCnPr/>
                          <wps:spPr bwMode="auto">
                            <a:xfrm>
                              <a:off x="7683" y="357"/>
                              <a:ext cx="0" cy="5358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2" name="Oval 38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789" y="2204"/>
                              <a:ext cx="1664" cy="1664"/>
                            </a:xfrm>
                            <a:prstGeom prst="ellipse">
                              <a:avLst/>
                            </a:prstGeom>
                            <a:solidFill>
                              <a:srgbClr val="C0C0C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Oval 38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4122" y="2537"/>
                              <a:ext cx="998" cy="998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Arc 389"/>
                          <wps:cNvSpPr>
                            <a:spLocks noChangeAspect="1"/>
                          </wps:cNvSpPr>
                          <wps:spPr bwMode="auto">
                            <a:xfrm flipH="1">
                              <a:off x="1300" y="367"/>
                              <a:ext cx="3321" cy="5347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17354 0 0"/>
                                <a:gd name="G2" fmla="+- 21600 0 0"/>
                                <a:gd name="T0" fmla="*/ 12861 w 21600"/>
                                <a:gd name="T1" fmla="*/ 0 h 34780"/>
                                <a:gd name="T2" fmla="*/ 12763 w 21600"/>
                                <a:gd name="T3" fmla="*/ 34780 h 34780"/>
                                <a:gd name="T4" fmla="*/ 0 w 21600"/>
                                <a:gd name="T5" fmla="*/ 17354 h 347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34780" fill="none" extrusionOk="0">
                                  <a:moveTo>
                                    <a:pt x="12860" y="0"/>
                                  </a:moveTo>
                                  <a:cubicBezTo>
                                    <a:pt x="18358" y="4074"/>
                                    <a:pt x="21600" y="10511"/>
                                    <a:pt x="21600" y="17354"/>
                                  </a:cubicBezTo>
                                  <a:cubicBezTo>
                                    <a:pt x="21600" y="24239"/>
                                    <a:pt x="18317" y="30711"/>
                                    <a:pt x="12763" y="34780"/>
                                  </a:cubicBezTo>
                                </a:path>
                                <a:path w="21600" h="34780" stroke="0" extrusionOk="0">
                                  <a:moveTo>
                                    <a:pt x="12860" y="0"/>
                                  </a:moveTo>
                                  <a:cubicBezTo>
                                    <a:pt x="18358" y="4074"/>
                                    <a:pt x="21600" y="10511"/>
                                    <a:pt x="21600" y="17354"/>
                                  </a:cubicBezTo>
                                  <a:cubicBezTo>
                                    <a:pt x="21600" y="24239"/>
                                    <a:pt x="18317" y="30711"/>
                                    <a:pt x="12763" y="34780"/>
                                  </a:cubicBezTo>
                                  <a:lnTo>
                                    <a:pt x="0" y="1735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Arc 390"/>
                          <wps:cNvSpPr>
                            <a:spLocks noChangeAspect="1"/>
                          </wps:cNvSpPr>
                          <wps:spPr bwMode="auto">
                            <a:xfrm>
                              <a:off x="4621" y="367"/>
                              <a:ext cx="3321" cy="5347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17354 0 0"/>
                                <a:gd name="G2" fmla="+- 21600 0 0"/>
                                <a:gd name="T0" fmla="*/ 12861 w 21600"/>
                                <a:gd name="T1" fmla="*/ 0 h 34780"/>
                                <a:gd name="T2" fmla="*/ 12763 w 21600"/>
                                <a:gd name="T3" fmla="*/ 34780 h 34780"/>
                                <a:gd name="T4" fmla="*/ 0 w 21600"/>
                                <a:gd name="T5" fmla="*/ 17354 h 347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34780" fill="none" extrusionOk="0">
                                  <a:moveTo>
                                    <a:pt x="12860" y="0"/>
                                  </a:moveTo>
                                  <a:cubicBezTo>
                                    <a:pt x="18358" y="4074"/>
                                    <a:pt x="21600" y="10511"/>
                                    <a:pt x="21600" y="17354"/>
                                  </a:cubicBezTo>
                                  <a:cubicBezTo>
                                    <a:pt x="21600" y="24239"/>
                                    <a:pt x="18317" y="30711"/>
                                    <a:pt x="12763" y="34780"/>
                                  </a:cubicBezTo>
                                </a:path>
                                <a:path w="21600" h="34780" stroke="0" extrusionOk="0">
                                  <a:moveTo>
                                    <a:pt x="12860" y="0"/>
                                  </a:moveTo>
                                  <a:cubicBezTo>
                                    <a:pt x="18358" y="4074"/>
                                    <a:pt x="21600" y="10511"/>
                                    <a:pt x="21600" y="17354"/>
                                  </a:cubicBezTo>
                                  <a:cubicBezTo>
                                    <a:pt x="21600" y="24239"/>
                                    <a:pt x="18317" y="30711"/>
                                    <a:pt x="12763" y="34780"/>
                                  </a:cubicBezTo>
                                  <a:lnTo>
                                    <a:pt x="0" y="1735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442"/>
                        <wpg:cNvGrpSpPr>
                          <a:grpSpLocks/>
                        </wpg:cNvGrpSpPr>
                        <wpg:grpSpPr bwMode="auto">
                          <a:xfrm>
                            <a:off x="7428" y="6060"/>
                            <a:ext cx="2090" cy="2092"/>
                            <a:chOff x="7513" y="6061"/>
                            <a:chExt cx="2090" cy="2092"/>
                          </a:xfrm>
                        </wpg:grpSpPr>
                        <wps:wsp>
                          <wps:cNvPr id="207" name="Text Box 1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59" y="6108"/>
                              <a:ext cx="890" cy="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2091E" w:rsidRPr="009F4716" w:rsidRDefault="00776E94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  <w:t>6</w:t>
                                </w:r>
                                <w:r w:rsidR="00562ECF"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  <w:t>00 y</w:t>
                                </w:r>
                                <w:r w:rsidR="00E2091E" w:rsidRPr="009F4716"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  <w:t>d</w:t>
                                </w:r>
                              </w:p>
                              <w:p w:rsidR="00E2091E" w:rsidRDefault="00FE1018">
                                <w:pPr>
                                  <w:jc w:val="center"/>
                                  <w:rPr>
                                    <w:sz w:val="8"/>
                                    <w:lang w:val="en-US"/>
                                  </w:rPr>
                                </w:pPr>
                                <w:r>
                                  <w:rPr>
                                    <w:rFonts w:cs="Arial"/>
                                    <w:sz w:val="8"/>
                                    <w:lang w:val="en-US"/>
                                  </w:rPr>
                                  <w:t>©</w:t>
                                </w:r>
                                <w:r>
                                  <w:rPr>
                                    <w:sz w:val="8"/>
                                    <w:lang w:val="en-US"/>
                                  </w:rPr>
                                  <w:t xml:space="preserve"> </w:t>
                                </w:r>
                                <w:r w:rsidR="00621C81">
                                  <w:rPr>
                                    <w:sz w:val="8"/>
                                    <w:lang w:val="en-US"/>
                                  </w:rPr>
                                  <w:t xml:space="preserve"> </w:t>
                                </w:r>
                                <w:r w:rsidR="00E6752B">
                                  <w:rPr>
                                    <w:sz w:val="8"/>
                                    <w:lang w:val="en-US"/>
                                  </w:rPr>
                                  <w:t>T. Steele 2005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208" name="Group 395"/>
                          <wpg:cNvGrpSpPr>
                            <a:grpSpLocks/>
                          </wpg:cNvGrpSpPr>
                          <wpg:grpSpPr bwMode="auto">
                            <a:xfrm>
                              <a:off x="7513" y="6061"/>
                              <a:ext cx="2090" cy="2092"/>
                              <a:chOff x="7213" y="5165"/>
                              <a:chExt cx="2090" cy="2092"/>
                            </a:xfrm>
                          </wpg:grpSpPr>
                          <wps:wsp>
                            <wps:cNvPr id="209" name="Arc 396"/>
                            <wps:cNvSpPr>
                              <a:spLocks/>
                            </wps:cNvSpPr>
                            <wps:spPr bwMode="auto">
                              <a:xfrm>
                                <a:off x="7538" y="5372"/>
                                <a:ext cx="1650" cy="1656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561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14" y="0"/>
                                      <a:pt x="21578" y="9646"/>
                                      <a:pt x="21599" y="21561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14" y="0"/>
                                      <a:pt x="21578" y="9646"/>
                                      <a:pt x="21599" y="21561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0" name="Rectangle 3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929" y="5292"/>
                                <a:ext cx="112" cy="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76E94" w:rsidRDefault="00776E94" w:rsidP="00776E94">
                                  <w:r>
                                    <w:rPr>
                                      <w:snapToGrid w:val="0"/>
                                      <w:color w:val="000000"/>
                                      <w:sz w:val="10"/>
                                      <w:lang w:val="en-US"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  <wps:wsp>
                            <wps:cNvPr id="211" name="Line 398"/>
                            <wps:cNvCnPr/>
                            <wps:spPr bwMode="auto">
                              <a:xfrm>
                                <a:off x="7263" y="5285"/>
                                <a:ext cx="1" cy="252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2" name="Line 399"/>
                            <wps:cNvCnPr/>
                            <wps:spPr bwMode="auto">
                              <a:xfrm>
                                <a:off x="7263" y="5620"/>
                                <a:ext cx="1" cy="25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3" name="Line 400"/>
                            <wps:cNvCnPr/>
                            <wps:spPr bwMode="auto">
                              <a:xfrm>
                                <a:off x="7263" y="5955"/>
                                <a:ext cx="1" cy="25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4" name="Line 401"/>
                            <wps:cNvCnPr/>
                            <wps:spPr bwMode="auto">
                              <a:xfrm>
                                <a:off x="7263" y="6290"/>
                                <a:ext cx="1" cy="25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5" name="Line 402"/>
                            <wps:cNvCnPr/>
                            <wps:spPr bwMode="auto">
                              <a:xfrm>
                                <a:off x="7263" y="6622"/>
                                <a:ext cx="1" cy="273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6" name="Oval 4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53" y="5267"/>
                                <a:ext cx="35" cy="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7" name="Oval 4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46" y="5937"/>
                                <a:ext cx="35" cy="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8" name="Oval 4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46" y="6265"/>
                                <a:ext cx="35" cy="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9" name="Oval 4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48" y="6597"/>
                                <a:ext cx="35" cy="3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0" name="Oval 4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46" y="5602"/>
                                <a:ext cx="35" cy="3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1" name="Freeform 408"/>
                            <wps:cNvSpPr>
                              <a:spLocks/>
                            </wps:cNvSpPr>
                            <wps:spPr bwMode="auto">
                              <a:xfrm>
                                <a:off x="7263" y="5245"/>
                                <a:ext cx="235" cy="115"/>
                              </a:xfrm>
                              <a:custGeom>
                                <a:avLst/>
                                <a:gdLst>
                                  <a:gd name="T0" fmla="*/ 0 w 235"/>
                                  <a:gd name="T1" fmla="*/ 60 h 115"/>
                                  <a:gd name="T2" fmla="*/ 65 w 235"/>
                                  <a:gd name="T3" fmla="*/ 22 h 115"/>
                                  <a:gd name="T4" fmla="*/ 113 w 235"/>
                                  <a:gd name="T5" fmla="*/ 12 h 115"/>
                                  <a:gd name="T6" fmla="*/ 158 w 235"/>
                                  <a:gd name="T7" fmla="*/ 0 h 115"/>
                                  <a:gd name="T8" fmla="*/ 235 w 235"/>
                                  <a:gd name="T9" fmla="*/ 0 h 115"/>
                                  <a:gd name="T10" fmla="*/ 158 w 235"/>
                                  <a:gd name="T11" fmla="*/ 42 h 115"/>
                                  <a:gd name="T12" fmla="*/ 83 w 235"/>
                                  <a:gd name="T13" fmla="*/ 67 h 115"/>
                                  <a:gd name="T14" fmla="*/ 30 w 235"/>
                                  <a:gd name="T15" fmla="*/ 90 h 115"/>
                                  <a:gd name="T16" fmla="*/ 0 w 235"/>
                                  <a:gd name="T17" fmla="*/ 115 h 115"/>
                                  <a:gd name="T18" fmla="*/ 0 w 235"/>
                                  <a:gd name="T19" fmla="*/ 60 h 1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35" h="115">
                                    <a:moveTo>
                                      <a:pt x="0" y="60"/>
                                    </a:moveTo>
                                    <a:lnTo>
                                      <a:pt x="65" y="22"/>
                                    </a:lnTo>
                                    <a:lnTo>
                                      <a:pt x="113" y="12"/>
                                    </a:lnTo>
                                    <a:lnTo>
                                      <a:pt x="158" y="0"/>
                                    </a:lnTo>
                                    <a:lnTo>
                                      <a:pt x="235" y="0"/>
                                    </a:lnTo>
                                    <a:lnTo>
                                      <a:pt x="158" y="42"/>
                                    </a:lnTo>
                                    <a:lnTo>
                                      <a:pt x="83" y="67"/>
                                    </a:lnTo>
                                    <a:lnTo>
                                      <a:pt x="30" y="90"/>
                                    </a:lnTo>
                                    <a:lnTo>
                                      <a:pt x="0" y="115"/>
                                    </a:lnTo>
                                    <a:lnTo>
                                      <a:pt x="0" y="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2" name="Freeform 409"/>
                            <wps:cNvSpPr>
                              <a:spLocks/>
                            </wps:cNvSpPr>
                            <wps:spPr bwMode="auto">
                              <a:xfrm>
                                <a:off x="7263" y="5245"/>
                                <a:ext cx="235" cy="170"/>
                              </a:xfrm>
                              <a:custGeom>
                                <a:avLst/>
                                <a:gdLst>
                                  <a:gd name="T0" fmla="*/ 235 w 235"/>
                                  <a:gd name="T1" fmla="*/ 0 h 170"/>
                                  <a:gd name="T2" fmla="*/ 153 w 235"/>
                                  <a:gd name="T3" fmla="*/ 72 h 170"/>
                                  <a:gd name="T4" fmla="*/ 113 w 235"/>
                                  <a:gd name="T5" fmla="*/ 97 h 170"/>
                                  <a:gd name="T6" fmla="*/ 75 w 235"/>
                                  <a:gd name="T7" fmla="*/ 120 h 170"/>
                                  <a:gd name="T8" fmla="*/ 35 w 235"/>
                                  <a:gd name="T9" fmla="*/ 132 h 170"/>
                                  <a:gd name="T10" fmla="*/ 0 w 235"/>
                                  <a:gd name="T11" fmla="*/ 170 h 1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35" h="170">
                                    <a:moveTo>
                                      <a:pt x="235" y="0"/>
                                    </a:moveTo>
                                    <a:lnTo>
                                      <a:pt x="153" y="72"/>
                                    </a:lnTo>
                                    <a:lnTo>
                                      <a:pt x="113" y="97"/>
                                    </a:lnTo>
                                    <a:lnTo>
                                      <a:pt x="75" y="120"/>
                                    </a:lnTo>
                                    <a:lnTo>
                                      <a:pt x="35" y="132"/>
                                    </a:lnTo>
                                    <a:lnTo>
                                      <a:pt x="0" y="170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3" name="Freeform 410"/>
                            <wps:cNvSpPr>
                              <a:spLocks/>
                            </wps:cNvSpPr>
                            <wps:spPr bwMode="auto">
                              <a:xfrm>
                                <a:off x="7263" y="5640"/>
                                <a:ext cx="243" cy="72"/>
                              </a:xfrm>
                              <a:custGeom>
                                <a:avLst/>
                                <a:gdLst>
                                  <a:gd name="T0" fmla="*/ 0 w 243"/>
                                  <a:gd name="T1" fmla="*/ 0 h 72"/>
                                  <a:gd name="T2" fmla="*/ 75 w 243"/>
                                  <a:gd name="T3" fmla="*/ 17 h 72"/>
                                  <a:gd name="T4" fmla="*/ 123 w 243"/>
                                  <a:gd name="T5" fmla="*/ 30 h 72"/>
                                  <a:gd name="T6" fmla="*/ 183 w 243"/>
                                  <a:gd name="T7" fmla="*/ 42 h 72"/>
                                  <a:gd name="T8" fmla="*/ 205 w 243"/>
                                  <a:gd name="T9" fmla="*/ 60 h 72"/>
                                  <a:gd name="T10" fmla="*/ 243 w 243"/>
                                  <a:gd name="T11" fmla="*/ 60 h 72"/>
                                  <a:gd name="T12" fmla="*/ 153 w 243"/>
                                  <a:gd name="T13" fmla="*/ 72 h 72"/>
                                  <a:gd name="T14" fmla="*/ 70 w 243"/>
                                  <a:gd name="T15" fmla="*/ 60 h 72"/>
                                  <a:gd name="T16" fmla="*/ 30 w 243"/>
                                  <a:gd name="T17" fmla="*/ 47 h 72"/>
                                  <a:gd name="T18" fmla="*/ 0 w 243"/>
                                  <a:gd name="T19" fmla="*/ 55 h 72"/>
                                  <a:gd name="T20" fmla="*/ 0 w 243"/>
                                  <a:gd name="T21" fmla="*/ 0 h 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243" h="72">
                                    <a:moveTo>
                                      <a:pt x="0" y="0"/>
                                    </a:moveTo>
                                    <a:lnTo>
                                      <a:pt x="75" y="17"/>
                                    </a:lnTo>
                                    <a:lnTo>
                                      <a:pt x="123" y="30"/>
                                    </a:lnTo>
                                    <a:lnTo>
                                      <a:pt x="183" y="42"/>
                                    </a:lnTo>
                                    <a:lnTo>
                                      <a:pt x="205" y="60"/>
                                    </a:lnTo>
                                    <a:lnTo>
                                      <a:pt x="243" y="60"/>
                                    </a:lnTo>
                                    <a:lnTo>
                                      <a:pt x="153" y="72"/>
                                    </a:lnTo>
                                    <a:lnTo>
                                      <a:pt x="70" y="60"/>
                                    </a:lnTo>
                                    <a:lnTo>
                                      <a:pt x="30" y="47"/>
                                    </a:lnTo>
                                    <a:lnTo>
                                      <a:pt x="0" y="5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4" name="Freeform 411"/>
                            <wps:cNvSpPr>
                              <a:spLocks/>
                            </wps:cNvSpPr>
                            <wps:spPr bwMode="auto">
                              <a:xfrm>
                                <a:off x="7263" y="5700"/>
                                <a:ext cx="243" cy="72"/>
                              </a:xfrm>
                              <a:custGeom>
                                <a:avLst/>
                                <a:gdLst>
                                  <a:gd name="T0" fmla="*/ 243 w 243"/>
                                  <a:gd name="T1" fmla="*/ 0 h 72"/>
                                  <a:gd name="T2" fmla="*/ 165 w 243"/>
                                  <a:gd name="T3" fmla="*/ 30 h 72"/>
                                  <a:gd name="T4" fmla="*/ 105 w 243"/>
                                  <a:gd name="T5" fmla="*/ 42 h 72"/>
                                  <a:gd name="T6" fmla="*/ 53 w 243"/>
                                  <a:gd name="T7" fmla="*/ 47 h 72"/>
                                  <a:gd name="T8" fmla="*/ 23 w 243"/>
                                  <a:gd name="T9" fmla="*/ 60 h 72"/>
                                  <a:gd name="T10" fmla="*/ 0 w 243"/>
                                  <a:gd name="T11" fmla="*/ 72 h 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43" h="72">
                                    <a:moveTo>
                                      <a:pt x="243" y="0"/>
                                    </a:moveTo>
                                    <a:lnTo>
                                      <a:pt x="165" y="30"/>
                                    </a:lnTo>
                                    <a:lnTo>
                                      <a:pt x="105" y="42"/>
                                    </a:lnTo>
                                    <a:lnTo>
                                      <a:pt x="53" y="47"/>
                                    </a:lnTo>
                                    <a:lnTo>
                                      <a:pt x="23" y="60"/>
                                    </a:lnTo>
                                    <a:lnTo>
                                      <a:pt x="0" y="72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5" name="Freeform 412"/>
                            <wps:cNvSpPr>
                              <a:spLocks/>
                            </wps:cNvSpPr>
                            <wps:spPr bwMode="auto">
                              <a:xfrm>
                                <a:off x="7263" y="5972"/>
                                <a:ext cx="243" cy="110"/>
                              </a:xfrm>
                              <a:custGeom>
                                <a:avLst/>
                                <a:gdLst>
                                  <a:gd name="T0" fmla="*/ 0 w 243"/>
                                  <a:gd name="T1" fmla="*/ 0 h 110"/>
                                  <a:gd name="T2" fmla="*/ 58 w 243"/>
                                  <a:gd name="T3" fmla="*/ 13 h 110"/>
                                  <a:gd name="T4" fmla="*/ 100 w 243"/>
                                  <a:gd name="T5" fmla="*/ 25 h 110"/>
                                  <a:gd name="T6" fmla="*/ 135 w 243"/>
                                  <a:gd name="T7" fmla="*/ 55 h 110"/>
                                  <a:gd name="T8" fmla="*/ 183 w 243"/>
                                  <a:gd name="T9" fmla="*/ 80 h 110"/>
                                  <a:gd name="T10" fmla="*/ 205 w 243"/>
                                  <a:gd name="T11" fmla="*/ 85 h 110"/>
                                  <a:gd name="T12" fmla="*/ 243 w 243"/>
                                  <a:gd name="T13" fmla="*/ 110 h 110"/>
                                  <a:gd name="T14" fmla="*/ 158 w 243"/>
                                  <a:gd name="T15" fmla="*/ 103 h 110"/>
                                  <a:gd name="T16" fmla="*/ 95 w 243"/>
                                  <a:gd name="T17" fmla="*/ 73 h 110"/>
                                  <a:gd name="T18" fmla="*/ 40 w 243"/>
                                  <a:gd name="T19" fmla="*/ 60 h 110"/>
                                  <a:gd name="T20" fmla="*/ 5 w 243"/>
                                  <a:gd name="T21" fmla="*/ 55 h 110"/>
                                  <a:gd name="T22" fmla="*/ 0 w 243"/>
                                  <a:gd name="T23" fmla="*/ 55 h 110"/>
                                  <a:gd name="T24" fmla="*/ 5 w 243"/>
                                  <a:gd name="T25" fmla="*/ 55 h 110"/>
                                  <a:gd name="T26" fmla="*/ 0 w 243"/>
                                  <a:gd name="T27" fmla="*/ 55 h 110"/>
                                  <a:gd name="T28" fmla="*/ 0 w 243"/>
                                  <a:gd name="T29" fmla="*/ 0 h 1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243" h="110">
                                    <a:moveTo>
                                      <a:pt x="0" y="0"/>
                                    </a:moveTo>
                                    <a:lnTo>
                                      <a:pt x="58" y="13"/>
                                    </a:lnTo>
                                    <a:lnTo>
                                      <a:pt x="100" y="25"/>
                                    </a:lnTo>
                                    <a:lnTo>
                                      <a:pt x="135" y="55"/>
                                    </a:lnTo>
                                    <a:lnTo>
                                      <a:pt x="183" y="80"/>
                                    </a:lnTo>
                                    <a:lnTo>
                                      <a:pt x="205" y="85"/>
                                    </a:lnTo>
                                    <a:lnTo>
                                      <a:pt x="243" y="110"/>
                                    </a:lnTo>
                                    <a:lnTo>
                                      <a:pt x="158" y="103"/>
                                    </a:lnTo>
                                    <a:lnTo>
                                      <a:pt x="95" y="73"/>
                                    </a:lnTo>
                                    <a:lnTo>
                                      <a:pt x="40" y="60"/>
                                    </a:lnTo>
                                    <a:lnTo>
                                      <a:pt x="5" y="55"/>
                                    </a:lnTo>
                                    <a:lnTo>
                                      <a:pt x="0" y="55"/>
                                    </a:lnTo>
                                    <a:lnTo>
                                      <a:pt x="5" y="55"/>
                                    </a:lnTo>
                                    <a:lnTo>
                                      <a:pt x="0" y="5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6" name="Freeform 413"/>
                            <wps:cNvSpPr>
                              <a:spLocks/>
                            </wps:cNvSpPr>
                            <wps:spPr bwMode="auto">
                              <a:xfrm>
                                <a:off x="7263" y="6070"/>
                                <a:ext cx="248" cy="30"/>
                              </a:xfrm>
                              <a:custGeom>
                                <a:avLst/>
                                <a:gdLst>
                                  <a:gd name="T0" fmla="*/ 248 w 248"/>
                                  <a:gd name="T1" fmla="*/ 17 h 30"/>
                                  <a:gd name="T2" fmla="*/ 183 w 248"/>
                                  <a:gd name="T3" fmla="*/ 25 h 30"/>
                                  <a:gd name="T4" fmla="*/ 118 w 248"/>
                                  <a:gd name="T5" fmla="*/ 30 h 30"/>
                                  <a:gd name="T6" fmla="*/ 83 w 248"/>
                                  <a:gd name="T7" fmla="*/ 5 h 30"/>
                                  <a:gd name="T8" fmla="*/ 35 w 248"/>
                                  <a:gd name="T9" fmla="*/ 5 h 30"/>
                                  <a:gd name="T10" fmla="*/ 0 w 248"/>
                                  <a:gd name="T11" fmla="*/ 0 h 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48" h="30">
                                    <a:moveTo>
                                      <a:pt x="248" y="17"/>
                                    </a:moveTo>
                                    <a:lnTo>
                                      <a:pt x="183" y="25"/>
                                    </a:lnTo>
                                    <a:lnTo>
                                      <a:pt x="118" y="30"/>
                                    </a:lnTo>
                                    <a:lnTo>
                                      <a:pt x="83" y="5"/>
                                    </a:lnTo>
                                    <a:lnTo>
                                      <a:pt x="35" y="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7" name="Freeform 414"/>
                            <wps:cNvSpPr>
                              <a:spLocks/>
                            </wps:cNvSpPr>
                            <wps:spPr bwMode="auto">
                              <a:xfrm>
                                <a:off x="7263" y="6635"/>
                                <a:ext cx="148" cy="267"/>
                              </a:xfrm>
                              <a:custGeom>
                                <a:avLst/>
                                <a:gdLst>
                                  <a:gd name="T0" fmla="*/ 0 w 148"/>
                                  <a:gd name="T1" fmla="*/ 0 h 267"/>
                                  <a:gd name="T2" fmla="*/ 88 w 148"/>
                                  <a:gd name="T3" fmla="*/ 90 h 267"/>
                                  <a:gd name="T4" fmla="*/ 120 w 148"/>
                                  <a:gd name="T5" fmla="*/ 162 h 267"/>
                                  <a:gd name="T6" fmla="*/ 143 w 148"/>
                                  <a:gd name="T7" fmla="*/ 225 h 267"/>
                                  <a:gd name="T8" fmla="*/ 148 w 148"/>
                                  <a:gd name="T9" fmla="*/ 267 h 267"/>
                                  <a:gd name="T10" fmla="*/ 88 w 148"/>
                                  <a:gd name="T11" fmla="*/ 180 h 267"/>
                                  <a:gd name="T12" fmla="*/ 70 w 148"/>
                                  <a:gd name="T13" fmla="*/ 127 h 267"/>
                                  <a:gd name="T14" fmla="*/ 48 w 148"/>
                                  <a:gd name="T15" fmla="*/ 110 h 267"/>
                                  <a:gd name="T16" fmla="*/ 30 w 148"/>
                                  <a:gd name="T17" fmla="*/ 85 h 267"/>
                                  <a:gd name="T18" fmla="*/ 5 w 148"/>
                                  <a:gd name="T19" fmla="*/ 72 h 267"/>
                                  <a:gd name="T20" fmla="*/ 0 w 148"/>
                                  <a:gd name="T21" fmla="*/ 0 h 2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48" h="267">
                                    <a:moveTo>
                                      <a:pt x="0" y="0"/>
                                    </a:moveTo>
                                    <a:lnTo>
                                      <a:pt x="88" y="90"/>
                                    </a:lnTo>
                                    <a:lnTo>
                                      <a:pt x="120" y="162"/>
                                    </a:lnTo>
                                    <a:lnTo>
                                      <a:pt x="143" y="225"/>
                                    </a:lnTo>
                                    <a:lnTo>
                                      <a:pt x="148" y="267"/>
                                    </a:lnTo>
                                    <a:lnTo>
                                      <a:pt x="88" y="180"/>
                                    </a:lnTo>
                                    <a:lnTo>
                                      <a:pt x="70" y="127"/>
                                    </a:lnTo>
                                    <a:lnTo>
                                      <a:pt x="48" y="110"/>
                                    </a:lnTo>
                                    <a:lnTo>
                                      <a:pt x="30" y="85"/>
                                    </a:lnTo>
                                    <a:lnTo>
                                      <a:pt x="5" y="7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8" name="Freeform 415"/>
                            <wps:cNvSpPr>
                              <a:spLocks/>
                            </wps:cNvSpPr>
                            <wps:spPr bwMode="auto">
                              <a:xfrm>
                                <a:off x="7263" y="6750"/>
                                <a:ext cx="148" cy="152"/>
                              </a:xfrm>
                              <a:custGeom>
                                <a:avLst/>
                                <a:gdLst>
                                  <a:gd name="T0" fmla="*/ 148 w 148"/>
                                  <a:gd name="T1" fmla="*/ 152 h 152"/>
                                  <a:gd name="T2" fmla="*/ 78 w 148"/>
                                  <a:gd name="T3" fmla="*/ 85 h 152"/>
                                  <a:gd name="T4" fmla="*/ 53 w 148"/>
                                  <a:gd name="T5" fmla="*/ 37 h 152"/>
                                  <a:gd name="T6" fmla="*/ 30 w 148"/>
                                  <a:gd name="T7" fmla="*/ 12 h 152"/>
                                  <a:gd name="T8" fmla="*/ 0 w 148"/>
                                  <a:gd name="T9" fmla="*/ 0 h 1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48" h="152">
                                    <a:moveTo>
                                      <a:pt x="148" y="152"/>
                                    </a:moveTo>
                                    <a:lnTo>
                                      <a:pt x="78" y="85"/>
                                    </a:lnTo>
                                    <a:lnTo>
                                      <a:pt x="53" y="37"/>
                                    </a:lnTo>
                                    <a:lnTo>
                                      <a:pt x="30" y="12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9" name="Freeform 416"/>
                            <wps:cNvSpPr>
                              <a:spLocks/>
                            </wps:cNvSpPr>
                            <wps:spPr bwMode="auto">
                              <a:xfrm>
                                <a:off x="7266" y="6430"/>
                                <a:ext cx="240" cy="75"/>
                              </a:xfrm>
                              <a:custGeom>
                                <a:avLst/>
                                <a:gdLst>
                                  <a:gd name="T0" fmla="*/ 240 w 240"/>
                                  <a:gd name="T1" fmla="*/ 75 h 75"/>
                                  <a:gd name="T2" fmla="*/ 102 w 240"/>
                                  <a:gd name="T3" fmla="*/ 30 h 75"/>
                                  <a:gd name="T4" fmla="*/ 47 w 240"/>
                                  <a:gd name="T5" fmla="*/ 5 h 75"/>
                                  <a:gd name="T6" fmla="*/ 0 w 240"/>
                                  <a:gd name="T7" fmla="*/ 0 h 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40" h="75">
                                    <a:moveTo>
                                      <a:pt x="240" y="75"/>
                                    </a:moveTo>
                                    <a:lnTo>
                                      <a:pt x="102" y="30"/>
                                    </a:lnTo>
                                    <a:lnTo>
                                      <a:pt x="47" y="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0" name="Freeform 417"/>
                            <wps:cNvSpPr>
                              <a:spLocks/>
                            </wps:cNvSpPr>
                            <wps:spPr bwMode="auto">
                              <a:xfrm>
                                <a:off x="7263" y="6300"/>
                                <a:ext cx="235" cy="200"/>
                              </a:xfrm>
                              <a:custGeom>
                                <a:avLst/>
                                <a:gdLst>
                                  <a:gd name="T0" fmla="*/ 0 w 235"/>
                                  <a:gd name="T1" fmla="*/ 0 h 200"/>
                                  <a:gd name="T2" fmla="*/ 83 w 235"/>
                                  <a:gd name="T3" fmla="*/ 72 h 200"/>
                                  <a:gd name="T4" fmla="*/ 155 w 235"/>
                                  <a:gd name="T5" fmla="*/ 110 h 200"/>
                                  <a:gd name="T6" fmla="*/ 190 w 235"/>
                                  <a:gd name="T7" fmla="*/ 162 h 200"/>
                                  <a:gd name="T8" fmla="*/ 235 w 235"/>
                                  <a:gd name="T9" fmla="*/ 200 h 200"/>
                                  <a:gd name="T10" fmla="*/ 148 w 235"/>
                                  <a:gd name="T11" fmla="*/ 152 h 200"/>
                                  <a:gd name="T12" fmla="*/ 108 w 235"/>
                                  <a:gd name="T13" fmla="*/ 115 h 200"/>
                                  <a:gd name="T14" fmla="*/ 53 w 235"/>
                                  <a:gd name="T15" fmla="*/ 97 h 200"/>
                                  <a:gd name="T16" fmla="*/ 0 w 235"/>
                                  <a:gd name="T17" fmla="*/ 80 h 200"/>
                                  <a:gd name="T18" fmla="*/ 0 w 235"/>
                                  <a:gd name="T19" fmla="*/ 0 h 2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35" h="200">
                                    <a:moveTo>
                                      <a:pt x="0" y="0"/>
                                    </a:moveTo>
                                    <a:lnTo>
                                      <a:pt x="83" y="72"/>
                                    </a:lnTo>
                                    <a:lnTo>
                                      <a:pt x="155" y="110"/>
                                    </a:lnTo>
                                    <a:lnTo>
                                      <a:pt x="190" y="162"/>
                                    </a:lnTo>
                                    <a:lnTo>
                                      <a:pt x="235" y="200"/>
                                    </a:lnTo>
                                    <a:lnTo>
                                      <a:pt x="148" y="152"/>
                                    </a:lnTo>
                                    <a:lnTo>
                                      <a:pt x="108" y="115"/>
                                    </a:lnTo>
                                    <a:lnTo>
                                      <a:pt x="53" y="97"/>
                                    </a:lnTo>
                                    <a:lnTo>
                                      <a:pt x="0" y="8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1" name="Rectangle 4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13" y="5165"/>
                                <a:ext cx="2090" cy="2092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2" name="Rectangle 4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136" y="6540"/>
                                <a:ext cx="112" cy="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76E94" w:rsidRDefault="00776E94" w:rsidP="00776E94">
                                  <w:pPr>
                                    <w:jc w:val="center"/>
                                  </w:pPr>
                                  <w:r>
                                    <w:rPr>
                                      <w:snapToGrid w:val="0"/>
                                      <w:color w:val="000000"/>
                                      <w:sz w:val="10"/>
                                      <w:lang w:val="en-US"/>
                                    </w:rPr>
                                    <w:t>75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  <wps:wsp>
                            <wps:cNvPr id="233" name="Rectangle 4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329" y="5452"/>
                                <a:ext cx="112" cy="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76E94" w:rsidRDefault="00776E94" w:rsidP="00776E94">
                                  <w:r>
                                    <w:rPr>
                                      <w:snapToGrid w:val="0"/>
                                      <w:color w:val="000000"/>
                                      <w:sz w:val="10"/>
                                      <w:lang w:val="en-US"/>
                                    </w:rPr>
                                    <w:t>30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  <wps:wsp>
                            <wps:cNvPr id="234" name="Rectangle 4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689" y="5732"/>
                                <a:ext cx="112" cy="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76E94" w:rsidRDefault="00776E94" w:rsidP="00776E94">
                                  <w:r>
                                    <w:rPr>
                                      <w:snapToGrid w:val="0"/>
                                      <w:color w:val="000000"/>
                                      <w:sz w:val="10"/>
                                      <w:lang w:val="en-US"/>
                                    </w:rPr>
                                    <w:t>45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  <wps:wsp>
                            <wps:cNvPr id="235" name="Rectangle 4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976" y="6105"/>
                                <a:ext cx="112" cy="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76E94" w:rsidRDefault="00776E94" w:rsidP="00776E94">
                                  <w:r>
                                    <w:rPr>
                                      <w:snapToGrid w:val="0"/>
                                      <w:color w:val="000000"/>
                                      <w:sz w:val="10"/>
                                      <w:lang w:val="en-US"/>
                                    </w:rPr>
                                    <w:t>60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  <wps:wsp>
                            <wps:cNvPr id="236" name="Line 423"/>
                            <wps:cNvCnPr/>
                            <wps:spPr bwMode="auto">
                              <a:xfrm flipV="1">
                                <a:off x="7541" y="5857"/>
                                <a:ext cx="1165" cy="116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7" name="Line 424"/>
                            <wps:cNvCnPr/>
                            <wps:spPr bwMode="auto">
                              <a:xfrm flipV="1">
                                <a:off x="7541" y="5427"/>
                                <a:ext cx="447" cy="1593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8" name="Line 425"/>
                            <wps:cNvCnPr/>
                            <wps:spPr bwMode="auto">
                              <a:xfrm flipV="1">
                                <a:off x="7538" y="5595"/>
                                <a:ext cx="825" cy="1427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9" name="Line 426"/>
                            <wps:cNvCnPr/>
                            <wps:spPr bwMode="auto">
                              <a:xfrm flipV="1">
                                <a:off x="7548" y="6202"/>
                                <a:ext cx="1420" cy="818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0" name="Line 427"/>
                            <wps:cNvCnPr/>
                            <wps:spPr bwMode="auto">
                              <a:xfrm flipV="1">
                                <a:off x="7538" y="6615"/>
                                <a:ext cx="1593" cy="407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1" name="Arc 428"/>
                            <wps:cNvSpPr>
                              <a:spLocks/>
                            </wps:cNvSpPr>
                            <wps:spPr bwMode="auto">
                              <a:xfrm>
                                <a:off x="7533" y="5707"/>
                                <a:ext cx="1320" cy="132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2" name="Arc 429"/>
                            <wps:cNvSpPr>
                              <a:spLocks/>
                            </wps:cNvSpPr>
                            <wps:spPr bwMode="auto">
                              <a:xfrm>
                                <a:off x="7536" y="6030"/>
                                <a:ext cx="991" cy="99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3" name="Arc 430"/>
                            <wps:cNvSpPr>
                              <a:spLocks/>
                            </wps:cNvSpPr>
                            <wps:spPr bwMode="auto">
                              <a:xfrm>
                                <a:off x="7536" y="6362"/>
                                <a:ext cx="656" cy="65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4" name="Arc 431"/>
                            <wps:cNvSpPr>
                              <a:spLocks/>
                            </wps:cNvSpPr>
                            <wps:spPr bwMode="auto">
                              <a:xfrm>
                                <a:off x="7536" y="6695"/>
                                <a:ext cx="328" cy="327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5" name="Line 432"/>
                            <wps:cNvCnPr/>
                            <wps:spPr bwMode="auto">
                              <a:xfrm flipH="1">
                                <a:off x="7540" y="7025"/>
                                <a:ext cx="165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6" name="Line 433"/>
                            <wps:cNvCnPr/>
                            <wps:spPr bwMode="auto">
                              <a:xfrm>
                                <a:off x="7540" y="5370"/>
                                <a:ext cx="0" cy="165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7" name="Rectangle 4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57" y="7036"/>
                                <a:ext cx="56" cy="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76E94" w:rsidRDefault="00776E94" w:rsidP="00776E94">
                                  <w:r>
                                    <w:rPr>
                                      <w:snapToGrid w:val="0"/>
                                      <w:color w:val="000000"/>
                                      <w:sz w:val="10"/>
                                      <w:lang w:val="en-US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  <wps:wsp>
                            <wps:cNvPr id="248" name="Rectangle 4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220" y="7036"/>
                                <a:ext cx="56" cy="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76E94" w:rsidRDefault="00776E94" w:rsidP="00776E94">
                                  <w:r>
                                    <w:rPr>
                                      <w:snapToGrid w:val="0"/>
                                      <w:color w:val="000000"/>
                                      <w:sz w:val="10"/>
                                      <w:lang w:val="en-US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  <wps:wsp>
                            <wps:cNvPr id="249" name="Rectangle 4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587" y="7036"/>
                                <a:ext cx="56" cy="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76E94" w:rsidRDefault="00776E94" w:rsidP="00776E94">
                                  <w:r>
                                    <w:rPr>
                                      <w:snapToGrid w:val="0"/>
                                      <w:color w:val="000000"/>
                                      <w:sz w:val="10"/>
                                      <w:lang w:val="en-US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  <wps:wsp>
                            <wps:cNvPr id="250" name="Line 437"/>
                            <wps:cNvCnPr/>
                            <wps:spPr bwMode="auto">
                              <a:xfrm flipH="1">
                                <a:off x="7900" y="5414"/>
                                <a:ext cx="2" cy="1612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1" name="Line 438"/>
                            <wps:cNvCnPr/>
                            <wps:spPr bwMode="auto">
                              <a:xfrm flipV="1">
                                <a:off x="8270" y="5544"/>
                                <a:ext cx="1" cy="1482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2" name="Line 439"/>
                            <wps:cNvCnPr/>
                            <wps:spPr bwMode="auto">
                              <a:xfrm>
                                <a:off x="8637" y="5789"/>
                                <a:ext cx="1" cy="1237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3" name="Line 440"/>
                            <wps:cNvCnPr/>
                            <wps:spPr bwMode="auto">
                              <a:xfrm>
                                <a:off x="9007" y="6276"/>
                                <a:ext cx="1" cy="75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4" name="Rectangle 4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962" y="7036"/>
                                <a:ext cx="56" cy="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76E94" w:rsidRDefault="00776E94" w:rsidP="00776E94">
                                  <w:r>
                                    <w:rPr>
                                      <w:snapToGrid w:val="0"/>
                                      <w:color w:val="000000"/>
                                      <w:sz w:val="10"/>
                                      <w:lang w:val="en-US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3" o:spid="_x0000_s1278" style="position:absolute;left:0;text-align:left;margin-left:0;margin-top:0;width:542.8pt;height:391.15pt;z-index:251658240" coordorigin="737,357" coordsize="10856,7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">
                <v:rect id="Rectangle 208" o:spid="_x0000_s1279" style="position:absolute;left:5507;top:7322;width:1800;height: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0PPsEA&#10;AADaAAAADwAAAGRycy9kb3ducmV2LnhtbESPQYvCMBSE7wv+h/AEb2uqqOxWo4jgKnqyu+j10Tzb&#10;YvNSkqzWf28EweMwM98ws0VranEl5yvLCgb9BARxbnXFhYK/3/XnFwgfkDXWlknBnTws5p2PGaba&#10;3vhA1ywUIkLYp6igDKFJpfR5SQZ93zbE0TtbZzBE6QqpHd4i3NRymCQTabDiuFBiQ6uS8kv2bxRs&#10;xzv+OVza74077fZHd5STfCyV6nXb5RREoDa8w6/2VisYwfNKvAFy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9Dz7BAAAA2gAAAA8AAAAAAAAAAAAAAAAAmAIAAGRycy9kb3du&#10;cmV2LnhtbFBLBQYAAAAABAAEAPUAAACGAwAAAAA=&#10;" strokeweight="1.25pt">
                  <v:textbox inset="0,0,0,0"/>
                </v:rect>
                <v:group id="Group 359" o:spid="_x0000_s1280" style="position:absolute;left:9662;top:357;width:1931;height:7807" coordorigin="9702,353" coordsize="1931,78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group id="Group 358" o:spid="_x0000_s1281" style="position:absolute;left:9705;top:353;width:1928;height:7807" coordorigin="9705,353" coordsize="1928,78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rect id="Rectangle 211" o:spid="_x0000_s1282" style="position:absolute;left:9705;top:360;width:1928;height:7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+RScEA&#10;AADaAAAADwAAAGRycy9kb3ducmV2LnhtbESPS4sCMRCE7wv+h9CCtzWzgq9Zo4jgAz35wL02k96Z&#10;wUlnSKKO/94Igseiqr6iJrPGVOJGzpeWFfx0ExDEmdUl5wpOx+X3CIQPyBory6TgQR5m09bXBFNt&#10;77yn2yHkIkLYp6igCKFOpfRZQQZ919bE0fu3zmCI0uVSO7xHuKlkL0kG0mDJcaHAmhYFZZfD1SjY&#10;9Le82l+a8dr9bXdnd5aDrC+V6rSb+S+IQE34hN/tjVYwhNeVeAPk9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7vkUnBAAAA2gAAAA8AAAAAAAAAAAAAAAAAmAIAAGRycy9kb3du&#10;cmV2LnhtbFBLBQYAAAAABAAEAPUAAACGAwAAAAA=&#10;" strokeweight="1.25pt">
                      <v:textbox inset="0,0,0,0"/>
                    </v:rect>
                    <v:group id="Group 231" o:spid="_x0000_s1283" style="position:absolute;left:9705;top:1128;width:1914;height:6255" coordorigin="9495,885" coordsize="2115,64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<v:line id="Line 212" o:spid="_x0000_s1284" style="position:absolute;visibility:visible;mso-wrap-style:square" from="9495,885" to="11610,8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M03BsEAAADaAAAADwAAAGRycy9kb3ducmV2LnhtbESP0YrCMBRE3xf8h3AF39ZUhbJWo4go&#10;CMKyW/2Aa3Nti8lNaaKtf78RhH0cZuYMs1z31ogHtb52rGAyTkAQF07XXCo4n/afXyB8QNZoHJOC&#10;J3lYrwYfS8y06/iXHnkoRYSwz1BBFUKTSemLiiz6sWuIo3d1rcUQZVtK3WIX4dbIaZKk0mLNcaHC&#10;hrYVFbf8bhV0P/m+/z46bc9um9YmnVxmO6PUaNhvFiAC9eE//G4ftII5vK7EGyB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zTcGwQAAANoAAAAPAAAAAAAAAAAAAAAA&#10;AKECAABkcnMvZG93bnJldi54bWxQSwUGAAAAAAQABAD5AAAAjwMAAAAA&#10;" strokeweight="1.25pt"/>
                      <v:line id="Line 213" o:spid="_x0000_s1285" style="position:absolute;visibility:visible;mso-wrap-style:square" from="9495,1629" to="11610,1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KCccMAAADbAAAADwAAAGRycy9kb3ducmV2LnhtbESP0WrCQBBF3wv+wzKFvtWNFoJEVymi&#10;IAhFox8wZqdJ6O5syK4m/fvOQ8G3Ge6de8+sNqN36kF9bAMbmE0zUMRVsC3XBq6X/fsCVEzIFl1g&#10;MvBLETbrycsKCxsGPtOjTLWSEI4FGmhS6gqtY9WQxzgNHbFo36H3mGTta217HCTcOz3Pslx7bFka&#10;Guxo21D1U969geFU7sevY7D+GrZ56/LZ7WPnjHl7HT+XoBKN6Wn+vz5YwRd6+UUG0O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DSgnHDAAAA2wAAAA8AAAAAAAAAAAAA&#10;AAAAoQIAAGRycy9kb3ducmV2LnhtbFBLBQYAAAAABAAEAPkAAACRAwAAAAA=&#10;" strokeweight="1.25pt"/>
                      <v:line id="Line 214" o:spid="_x0000_s1286" style="position:absolute;visibility:visible;mso-wrap-style:square" from="9495,1269" to="11610,1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+MgMIAAADbAAAADwAAAGRycy9kb3ducmV2LnhtbERPS2vCQBC+F/wPywje6sYSSkhdxQeC&#10;4KFEvfQ2ZKdJanY27G5N4q/vFgq9zcf3nOV6MK24k/ONZQWLeQKCuLS64UrB9XJ4zkD4gKyxtUwK&#10;RvKwXk2elphr23NB93OoRAxhn6OCOoQul9KXNRn0c9sRR+7TOoMhQldJ7bCP4aaVL0nyKg02HBtq&#10;7GhXU3k7fxsF2aXz+3H3cbDv7utRnNKCUtwqNZsOmzcQgYbwL/5zH3Wcv4DfX+IBcv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c+MgMIAAADbAAAADwAAAAAAAAAAAAAA&#10;AAChAgAAZHJzL2Rvd25yZXYueG1sUEsFBgAAAAAEAAQA+QAAAJADAAAAAA==&#10;" strokeweight=".5pt"/>
                      <v:line id="Line 215" o:spid="_x0000_s1287" style="position:absolute;visibility:visible;mso-wrap-style:square" from="9495,2013" to="11610,20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0S98EAAADbAAAADwAAAGRycy9kb3ducmV2LnhtbERPTYvCMBC9C/6HMII3TVdEpGsUVxGE&#10;PUitl70NzdhWm0lJotb99UZY2Ns83ucsVp1pxJ2cry0r+BgnIIgLq2suFZzy3WgOwgdkjY1lUvAk&#10;D6tlv7fAVNsHZ3Q/hlLEEPYpKqhCaFMpfVGRQT+2LXHkztYZDBG6UmqHjxhuGjlJkpk0WHNsqLCl&#10;TUXF9XgzCuZ567fPzc/OHtzlN/ueZjTFL6WGg279CSJQF/7Ff+69jvMn8P4lHi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HRL3wQAAANsAAAAPAAAAAAAAAAAAAAAA&#10;AKECAABkcnMvZG93bnJldi54bWxQSwUGAAAAAAQABAD5AAAAjwMAAAAA&#10;" strokeweight=".5pt"/>
                      <v:line id="Line 216" o:spid="_x0000_s1288" style="position:absolute;visibility:visible;mso-wrap-style:square" from="9495,2397" to="11610,2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G3bMEAAADbAAAADwAAAGRycy9kb3ducmV2LnhtbERPS4vCMBC+L/gfwgje1tQHi1SjqIsg&#10;7EGqXrwNzdhWm0lJslr99Rthwdt8fM+ZLVpTixs5X1lWMOgnIIhzqysuFBwPm88JCB+QNdaWScGD&#10;PCzmnY8ZptreOaPbPhQihrBPUUEZQpNK6fOSDPq+bYgjd7bOYIjQFVI7vMdwU8thknxJgxXHhhIb&#10;WpeUX/e/RsHk0Pjvx/q0sTt3eWY/44zGuFKq122XUxCB2vAW/7u3Os4fweuXeICc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+UbdswQAAANsAAAAPAAAAAAAAAAAAAAAA&#10;AKECAABkcnMvZG93bnJldi54bWxQSwUGAAAAAAQABAD5AAAAjwMAAAAA&#10;" strokeweight=".5pt"/>
                      <v:line id="Line 217" o:spid="_x0000_s1289" style="position:absolute;visibility:visible;mso-wrap-style:square" from="9495,2772" to="11610,27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gvGMEAAADbAAAADwAAAGRycy9kb3ducmV2LnhtbERPS4vCMBC+C/6HMII3TV3KItUoPhCE&#10;PSxVL96GZmyrzaQkWa376zcLgrf5+J4zX3amEXdyvrasYDJOQBAXVtdcKjgdd6MpCB+QNTaWScGT&#10;PCwX/d4cM20fnNP9EEoRQ9hnqKAKoc2k9EVFBv3YtsSRu1hnMEToSqkdPmK4aeRHknxKgzXHhgpb&#10;2lRU3A4/RsH02Prtc3Pe2W93/c2/0pxSXCs1HHSrGYhAXXiLX+69jvNT+P8lHiA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uC8YwQAAANsAAAAPAAAAAAAAAAAAAAAA&#10;AKECAABkcnMvZG93bnJldi54bWxQSwUGAAAAAAQABAD5AAAAjwMAAAAA&#10;" strokeweight=".5pt"/>
                      <v:line id="Line 218" o:spid="_x0000_s1290" style="position:absolute;visibility:visible;mso-wrap-style:square" from="9495,3156" to="11610,3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SKg8MAAADbAAAADwAAAGRycy9kb3ducmV2LnhtbERPTWvCQBC9F/wPywi9NRuLLRKzirUI&#10;hR5K1Iu3ITsm0exs2N2apL++Wyh4m8f7nHw9mFbcyPnGsoJZkoIgLq1uuFJwPOyeFiB8QNbYWiYF&#10;I3lYryYPOWba9lzQbR8qEUPYZ6igDqHLpPRlTQZ9YjviyJ2tMxgidJXUDvsYblr5nKav0mDDsaHG&#10;jrY1ldf9t1GwOHT+fdyedvbLXX6Kz3lBc3xT6nE6bJYgAg3hLv53f+g4/wX+fokHy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70ioPDAAAA2wAAAA8AAAAAAAAAAAAA&#10;AAAAoQIAAGRycy9kb3ducmV2LnhtbFBLBQYAAAAABAAEAPkAAACRAwAAAAA=&#10;" strokeweight=".5pt"/>
                      <v:line id="Line 219" o:spid="_x0000_s1291" style="position:absolute;visibility:visible;mso-wrap-style:square" from="9495,3537" to="11610,3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YU9MEAAADbAAAADwAAAGRycy9kb3ducmV2LnhtbERPTYvCMBC9C/6HMII3TXcRkWoU10VY&#10;8CC1XrwNzdhWm0lJslr99UZY2Ns83ucsVp1pxI2cry0r+BgnIIgLq2suFRzz7WgGwgdkjY1lUvAg&#10;D6tlv7fAVNs7Z3Q7hFLEEPYpKqhCaFMpfVGRQT+2LXHkztYZDBG6UmqH9xhuGvmZJFNpsObYUGFL&#10;m4qK6+HXKJjlrf9+bE5bu3eXZ7abZDTBL6WGg249BxGoC//iP/ePjvOn8P4lHi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JhT0wQAAANsAAAAPAAAAAAAAAAAAAAAA&#10;AKECAABkcnMvZG93bnJldi54bWxQSwUGAAAAAAQABAD5AAAAjwMAAAAA&#10;" strokeweight=".5pt"/>
                      <v:line id="Line 220" o:spid="_x0000_s1292" style="position:absolute;visibility:visible;mso-wrap-style:square" from="9495,3921" to="11610,39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qxb8MAAADbAAAADwAAAGRycy9kb3ducmV2LnhtbERPTWvCQBC9F/wPywi9NRuLtBKzirUI&#10;hR5K1Iu3ITsm0exs2N2apL++Wyh4m8f7nHw9mFbcyPnGsoJZkoIgLq1uuFJwPOyeFiB8QNbYWiYF&#10;I3lYryYPOWba9lzQbR8qEUPYZ6igDqHLpPRlTQZ9YjviyJ2tMxgidJXUDvsYblr5nKYv0mDDsaHG&#10;jrY1ldf9t1GwOHT+fdyedvbLXX6Kz3lBc3xT6nE6bJYgAg3hLv53f+g4/xX+fokHy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qsW/DAAAA2wAAAA8AAAAAAAAAAAAA&#10;AAAAoQIAAGRycy9kb3ducmV2LnhtbFBLBQYAAAAABAAEAPkAAACRAwAAAAA=&#10;" strokeweight=".5pt"/>
                      <v:line id="Line 221" o:spid="_x0000_s1293" style="position:absolute;visibility:visible;mso-wrap-style:square" from="9495,4296" to="11610,4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SOd8MAAADbAAAADwAAAGRycy9kb3ducmV2LnhtbESP0WrCQBBF3wv+wzKFvtWNFoJEVymi&#10;IAhFox8wZqdJ6O5syK4m/fvOQ8G3Ge6de8+sNqN36kF9bAMbmE0zUMRVsC3XBq6X/fsCVEzIFl1g&#10;MvBLETbrycsKCxsGPtOjTLWSEI4FGmhS6gqtY9WQxzgNHbFo36H3mGTta217HCTcOz3Pslx7bFka&#10;Guxo21D1U969geFU7sevY7D+GrZ56/LZ7WPnjHl7HT+XoBKN6Wn+vz5YwRdY+UUG0O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6kjnfDAAAA2wAAAA8AAAAAAAAAAAAA&#10;AAAAoQIAAGRycy9kb3ducmV2LnhtbFBLBQYAAAAABAAEAPkAAACRAwAAAAA=&#10;" strokeweight="1.25pt"/>
                      <v:line id="Line 222" o:spid="_x0000_s1294" style="position:absolute;visibility:visible;mso-wrap-style:square" from="9495,4680" to="11610,4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mAhsEAAADbAAAADwAAAGRycy9kb3ducmV2LnhtbERPTYvCMBC9C/sfwgjeNFVE3K5RXEVY&#10;8CDVvextaMa22kxKErXurzeC4G0e73Nmi9bU4krOV5YVDAcJCOLc6ooLBb+HTX8KwgdkjbVlUnAn&#10;D4v5R2eGqbY3zui6D4WIIexTVFCG0KRS+rwkg35gG+LIHa0zGCJ0hdQObzHc1HKUJBNpsOLYUGJD&#10;q5Ly8/5iFEwPjV/fV38bu3On/2w7zmiM30r1uu3yC0SgNrzFL/ePjvM/4flLPEDO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uYCGwQAAANsAAAAPAAAAAAAAAAAAAAAA&#10;AKECAABkcnMvZG93bnJldi54bWxQSwUGAAAAAAQABAD5AAAAjwMAAAAA&#10;" strokeweight=".5pt"/>
                      <v:line id="Line 223" o:spid="_x0000_s1295" style="position:absolute;visibility:visible;mso-wrap-style:square" from="9495,5067" to="11610,50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/jpsAAAADbAAAADwAAAGRycy9kb3ducmV2LnhtbERPTYvCMBC9C/6HMMLeNFVkka6x7FYE&#10;YQ9L1Yu3oZltq82kJFGrv94cBI+P973MetOKKznfWFYwnSQgiEurG64UHPab8QKED8gaW8uk4E4e&#10;stVwsMRU2xsXdN2FSsQQ9ikqqEPoUil9WZNBP7EdceT+rTMYInSV1A5vMdy0cpYkn9Jgw7Ghxo7y&#10;msrz7mIULPadX9/z48b+udOj+J0XNMcfpT5G/fcXiEB9eItf7q1WMIvr45f4A+Tq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Dv46bAAAAA2wAAAA8AAAAAAAAAAAAAAAAA&#10;oQIAAGRycy9kb3ducmV2LnhtbFBLBQYAAAAABAAEAPkAAACOAwAAAAA=&#10;" strokeweight=".5pt"/>
                      <v:line id="Line 224" o:spid="_x0000_s1296" style="position:absolute;visibility:visible;mso-wrap-style:square" from="9495,5451" to="11610,5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fLtV8MAAADbAAAADwAAAGRycy9kb3ducmV2LnhtbESPwWrDMBBE74X8g9hCb7VsB0xxooQS&#10;YggESuv4AzbW1jaVVsZSYvfvq0Khx2Fm3jDb/WKNuNPkB8cKsiQFQdw6PXCnoLlUzy8gfEDWaByT&#10;gm/ysN+tHrZYajfzB93r0IkIYV+igj6EsZTStz1Z9IkbiaP36SaLIcqpk3rCOcKtkXmaFtLiwHGh&#10;x5EOPbVf9c0qmN/rank7O20bdygGU2TX9dEo9fS4vG5ABFrCf/ivfdIK8gx+v8QfIH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Hy7VfDAAAA2wAAAA8AAAAAAAAAAAAA&#10;AAAAoQIAAGRycy9kb3ducmV2LnhtbFBLBQYAAAAABAAEAPkAAACRAwAAAAA=&#10;" strokeweight="1.25pt"/>
                      <v:line id="Line 225" o:spid="_x0000_s1297" style="position:absolute;visibility:visible;mso-wrap-style:square" from="9495,5826" to="11610,5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3HYSsUAAADbAAAADwAAAGRycy9kb3ducmV2LnhtbESPQWvCQBSE74X+h+UVvNWNIZSQukpV&#10;BMFDiXrp7ZF9TdJm34bd1ST++m6h0OMwM98wy/VoOnEj51vLChbzBARxZXXLtYLLef+cg/ABWWNn&#10;mRRM5GG9enxYYqHtwCXdTqEWEcK+QAVNCH0hpa8aMujntieO3qd1BkOUrpba4RDhppNpkrxIgy3H&#10;hQZ72jZUfZ+uRkF+7v1u2n7s7bv7upfHrKQMN0rNnsa3VxCBxvAf/msftII0hd8v8QfI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3HYSsUAAADbAAAADwAAAAAAAAAA&#10;AAAAAAChAgAAZHJzL2Rvd25yZXYueG1sUEsFBgAAAAAEAAQA+QAAAJMDAAAAAA==&#10;" strokeweight=".5pt"/>
                      <v:line id="Line 226" o:spid="_x0000_s1298" style="position:absolute;visibility:visible;mso-wrap-style:square" from="9495,6210" to="11610,6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190cUAAADbAAAADwAAAGRycy9kb3ducmV2LnhtbESPS2vDMBCE74X+B7GB3Bo5D0pwo4Q0&#10;xVDoITjppbfF2thOrJWRVD/666tAocdhZr5hNrvBNKIj52vLCuazBARxYXXNpYLPc/a0BuEDssbG&#10;MikYycNu+/iwwVTbnnPqTqEUEcI+RQVVCG0qpS8qMuhntiWO3sU6gyFKV0rtsI9w08hFkjxLgzXH&#10;hQpbOlRU3E7fRsH63Pq38fCV2aO7/uQfq5xW+KrUdDLsX0AEGsJ/+K/9rhUslnD/En+A3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D190cUAAADbAAAADwAAAAAAAAAA&#10;AAAAAAChAgAAZHJzL2Rvd25yZXYueG1sUEsFBgAAAAAEAAQA+QAAAJMDAAAAAA==&#10;" strokeweight=".5pt"/>
                      <v:line id="Line 227" o:spid="_x0000_s1299" style="position:absolute;visibility:visible;mso-wrap-style:square" from="9495,6591" to="11610,6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TlpcUAAADbAAAADwAAAGRycy9kb3ducmV2LnhtbESPzWrDMBCE74W+g9hCb42cYIpxo4Qm&#10;IVDIoTjJpbfF2tpurZWRFP/k6atCIMdhZr5hluvRtKIn5xvLCuazBARxaXXDlYLzaf+SgfABWWNr&#10;mRRM5GG9enxYYq7twAX1x1CJCGGfo4I6hC6X0pc1GfQz2xFH79s6gyFKV0ntcIhw08pFkrxKgw3H&#10;hRo72tZU/h4vRkF26vxu2n7t7af7uRaHtKAUN0o9P43vbyACjeEevrU/tIJFCv9f4g+Qq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9TlpcUAAADbAAAADwAAAAAAAAAA&#10;AAAAAAChAgAAZHJzL2Rvd25yZXYueG1sUEsFBgAAAAAEAAQA+QAAAJMDAAAAAA==&#10;" strokeweight=".5pt"/>
                      <v:line id="Line 228" o:spid="_x0000_s1300" style="position:absolute;visibility:visible;mso-wrap-style:square" from="9495,6975" to="11610,69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hAPsMAAADbAAAADwAAAGRycy9kb3ducmV2LnhtbESPQYvCMBSE78L+h/AWvGm6oiJdo7iK&#10;IHhYql729miebbV5KUnU6q83C4LHYWa+Yabz1tTiSs5XlhV89RMQxLnVFRcKDvt1bwLCB2SNtWVS&#10;cCcP89lHZ4qptjfO6LoLhYgQ9ikqKENoUil9XpJB37cNcfSO1hkMUbpCaoe3CDe1HCTJWBqsOC6U&#10;2NCypPy8uxgFk33jV/fl39r+utMj2w4zGuKPUt3PdvENIlAb3uFXe6MVDEbw/yX+ADl7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CYQD7DAAAA2wAAAA8AAAAAAAAAAAAA&#10;AAAAoQIAAGRycy9kb3ducmV2LnhtbFBLBQYAAAAABAAEAPkAAACRAwAAAAA=&#10;" strokeweight=".5pt"/>
                      <v:line id="Line 229" o:spid="_x0000_s1301" style="position:absolute;visibility:visible;mso-wrap-style:square" from="9495,7350" to="11610,7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t1I8EAAADbAAAADwAAAGRycy9kb3ducmV2LnhtbESP0YrCMBRE34X9h3AF3zRVoUjXKCIr&#10;LAiitR9wt7nblk1uSpO19e+NIPg4zMwZZr0drBE36nzjWMF8loAgLp1uuFJQXA/TFQgfkDUax6Tg&#10;Th62m4/RGjPter7QLQ+ViBD2GSqoQ2gzKX1Zk0U/cy1x9H5dZzFE2VVSd9hHuDVykSSptNhwXKix&#10;pX1N5V/+bxX05/wwnI5O28Lt08ak85/ll1FqMh52nyACDeEdfrW/tYJFCs8v8QfIz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G3UjwQAAANsAAAAPAAAAAAAAAAAAAAAA&#10;AKECAABkcnMvZG93bnJldi54bWxQSwUGAAAAAAQABAD5AAAAjwMAAAAA&#10;" strokeweight="1.25pt"/>
                    </v:group>
                    <v:line id="Line 232" o:spid="_x0000_s1302" style="position:absolute;visibility:visible;mso-wrap-style:square" from="9705,7770" to="11619,7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fQuMMAAADbAAAADwAAAGRycy9kb3ducmV2LnhtbESPwWrDMBBE74H+g9hCbokcB9ziRgnF&#10;1FAIhNbNB2ytjW0irYyl2s7fR4VCj8PMvGF2h9kaMdLgO8cKNusEBHHtdMeNgvNXuXoG4QOyRuOY&#10;FNzIw2H/sNhhrt3EnzRWoRERwj5HBW0IfS6lr1uy6NeuJ47exQ0WQ5RDI/WAU4RbI9MkyaTFjuNC&#10;iz0VLdXX6scqmD6qcj4dnbZnV2SdyTbf2zej1PJxfn0BEWgO/+G/9rtWkD7B75f4A+T+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X0LjDAAAA2wAAAA8AAAAAAAAAAAAA&#10;AAAAoQIAAGRycy9kb3ducmV2LnhtbFBLBQYAAAAABAAEAPkAAACRAwAAAAA=&#10;" strokeweight="1.25pt"/>
                    <v:line id="Line 247" o:spid="_x0000_s1303" style="position:absolute;visibility:visible;mso-wrap-style:square" from="10303,7773" to="10303,8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hEyr4AAADbAAAADwAAAGRycy9kb3ducmV2LnhtbERPzYrCMBC+L/gOYQRva6pCkWoUEQVB&#10;WLT6AGMztsVkUppo69ubw4LHj+9/ue6tES9qfe1YwWScgCAunK65VHC97H/nIHxA1mgck4I3eViv&#10;Bj9LzLTr+EyvPJQihrDPUEEVQpNJ6YuKLPqxa4gjd3etxRBhW0rdYhfDrZHTJEmlxZpjQ4UNbSsq&#10;HvnTKuhO+b7/Ozptr26b1iad3GY7o9Ro2G8WIAL14Sv+dx+0gmkcG7/EHyBX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wyETKvgAAANsAAAAPAAAAAAAAAAAAAAAAAKEC&#10;AABkcnMvZG93bnJldi54bWxQSwUGAAAAAAQABAD5AAAAjAMAAAAA&#10;" strokeweight="1.25pt"/>
                    <v:line id="Line 257" o:spid="_x0000_s1304" style="position:absolute;visibility:visible;mso-wrap-style:square" from="9924,366" to="9924,7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4ThUcMAAADbAAAADwAAAGRycy9kb3ducmV2LnhtbESPwWrDMBBE74H+g9hCbokcB0zrRgnF&#10;1FAIhNbNB2ytjW0irYyl2s7fR4VCj8PMvGF2h9kaMdLgO8cKNusEBHHtdMeNgvNXuXoC4QOyRuOY&#10;FNzIw2H/sNhhrt3EnzRWoRERwj5HBW0IfS6lr1uy6NeuJ47exQ0WQ5RDI/WAU4RbI9MkyaTFjuNC&#10;iz0VLdXX6scqmD6qcj4dnbZnV2SdyTbf2zej1PJxfn0BEWgO/+G/9rtWkD7D75f4A+T+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+E4VHDAAAA2wAAAA8AAAAAAAAAAAAA&#10;AAAAoQIAAGRycy9kb3ducmV2LnhtbFBLBQYAAAAABAAEAPkAAACRAwAAAAA=&#10;" strokeweight="1.25pt"/>
                    <v:line id="Line 258" o:spid="_x0000_s1305" style="position:absolute;visibility:visible;mso-wrap-style:square" from="10259,353" to="10259,7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feEcAAAADbAAAADwAAAGRycy9kb3ducmV2LnhtbERP3WrCMBS+F3yHcITd2VQLZXRGGaIg&#10;DGTr+gBnzVlblpyUJrb17c2FsMuP7393mK0RIw2+c6xgk6QgiGunO24UVN/n9SsIH5A1Gsek4E4e&#10;DvvlYoeFdhN/0ViGRsQQ9gUqaEPoCyl93ZJFn7ieOHK/brAYIhwaqQecYrg1cpumubTYcWxosadj&#10;S/VfebMKps/yPF8/nLaVO+adyTc/2cko9bKa399ABJrDv/jpvmgFWVwfv8QfIPc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tn3hHAAAAA2wAAAA8AAAAAAAAAAAAAAAAA&#10;oQIAAGRycy9kb3ducmV2LnhtbFBLBQYAAAAABAAEAPkAAACOAwAAAAA=&#10;" strokeweight="1.25pt"/>
                    <v:line id="Line 259" o:spid="_x0000_s1306" style="position:absolute;visibility:visible;mso-wrap-style:square" from="10594,1125" to="10594,73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rQ4MUAAADbAAAADwAAAGRycy9kb3ducmV2LnhtbESPQWvCQBSE74X+h+UVequbtCKSukob&#10;EQQPJdpLb4/sM4nNvg27q0n89W5B6HGYmW+YxWowrbiQ841lBekkAUFcWt1wpeD7sHmZg/ABWWNr&#10;mRSM5GG1fHxYYKZtzwVd9qESEcI+QwV1CF0mpS9rMugntiOO3tE6gyFKV0ntsI9w08rXJJlJgw3H&#10;hRo7ymsqf/dno2B+6Px6zH829sudrsVuWtAUP5V6fho+3kEEGsJ/+N7eagVvKfx9iT9AL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nrQ4MUAAADbAAAADwAAAAAAAAAA&#10;AAAAAAChAgAAZHJzL2Rvd25yZXYueG1sUEsFBgAAAAAEAAQA+QAAAJMDAAAAAA==&#10;" strokeweight=".5pt"/>
                    <v:line id="Line 260" o:spid="_x0000_s1307" style="position:absolute;visibility:visible;mso-wrap-style:square" from="10929,360" to="10929,8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nl/cIAAADbAAAADwAAAGRycy9kb3ducmV2LnhtbESP0YrCMBRE34X9h3AXfNNUhSLVKCIr&#10;LCyIdvsBd5trW0xuSpO19e+NIPg4zMwZZr0drBE36nzjWMFsmoAgLp1uuFJQ/B4mSxA+IGs0jknB&#10;nTxsNx+jNWba9XymWx4qESHsM1RQh9BmUvqyJot+6lri6F1cZzFE2VVSd9hHuDVyniSptNhwXKix&#10;pX1N5TX/twr6U34Yjj9O28Lt08aks7/Fl1Fq/DnsViACDeEdfrW/tYLFHJ5f4g+Qm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Pnl/cIAAADbAAAADwAAAAAAAAAAAAAA&#10;AAChAgAAZHJzL2Rvd25yZXYueG1sUEsFBgAAAAAEAAQA+QAAAJADAAAAAA==&#10;" strokeweight="1.25pt"/>
                    <v:line id="Line 261" o:spid="_x0000_s1308" style="position:absolute;visibility:visible;mso-wrap-style:square" from="11280,360" to="11280,7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7VAZsMAAADbAAAADwAAAGRycy9kb3ducmV2LnhtbESPwWrDMBBE74X8g9hCb7WcGExxooRi&#10;YggESuv4AzbW1jaVVsZSYvfvq0Khx2Fm3jC7w2KNuNPkB8cK1kkKgrh1euBOQXOpnl9A+ICs0Tgm&#10;Bd/k4bBfPeyw0G7mD7rXoRMRwr5ABX0IYyGlb3uy6BM3Ekfv000WQ5RTJ/WEc4RbIzdpmkuLA8eF&#10;Hkcqe2q/6ptVML/X1fJ2dto2rswHk6+v2dEo9fS4vG5BBFrCf/ivfdIKsgx+v8QfIP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u1QGbDAAAA2wAAAA8AAAAAAAAAAAAA&#10;AAAAoQIAAGRycy9kb3ducmV2LnhtbFBLBQYAAAAABAAEAPkAAACRAwAAAAA=&#10;" strokeweight="1.25pt"/>
                  </v:group>
                  <v:shape id="Text Box 266" o:spid="_x0000_s1309" type="#_x0000_t202" style="position:absolute;left:9727;top:463;width:165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4NKcYA&#10;AADbAAAADwAAAGRycy9kb3ducmV2LnhtbESPX0vDQBDE3wv9DscWfGsvVSkl9lrEP9CHWrUq6Nua&#10;W5Ngbi/cbdP47b1CoY/DzPyGWax616iOQqw9G5hOMlDEhbc1lwbe3x7Hc1BRkC02nsnAH0VYLYeD&#10;BebWH/iVup2UKkE45migEmlzrWNRkcM48S1x8n58cChJhlLbgIcEd42+zLKZdlhzWqiwpbuKit/d&#10;3hloPmPYfGfy1d2XT/LyrPcfD9OtMRej/vYGlFAv5/CpvbYGrq7h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B4NKcYAAADbAAAADwAAAAAAAAAAAAAAAACYAgAAZHJz&#10;L2Rvd25yZXYueG1sUEsFBgAAAAAEAAQA9QAAAIsDAAAAAA==&#10;" filled="f" stroked="f" strokeweight=".5pt">
                    <v:textbox inset="0,0,0,0">
                      <w:txbxContent>
                        <w:p w:rsidR="00AB7262" w:rsidRPr="00AB7262" w:rsidRDefault="00AB7262" w:rsidP="00AB7262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AB7262">
                            <w:rPr>
                              <w:sz w:val="12"/>
                              <w:szCs w:val="12"/>
                            </w:rPr>
                            <w:t>SHOT</w:t>
                          </w:r>
                        </w:p>
                      </w:txbxContent>
                    </v:textbox>
                  </v:shape>
                  <v:shape id="Text Box 267" o:spid="_x0000_s1310" type="#_x0000_t202" style="position:absolute;left:10035;top:462;width:120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KossYA&#10;AADbAAAADwAAAGRycy9kb3ducmV2LnhtbESPX0vDQBDE3wv9DscWfGsvVSwl9lrEP9CHWrUq6Nua&#10;W5Ngbi/cbdP47b1CoY/DzPyGWax616iOQqw9G5hOMlDEhbc1lwbe3x7Hc1BRkC02nsnAH0VYLYeD&#10;BebWH/iVup2UKkE45migEmlzrWNRkcM48S1x8n58cChJhlLbgIcEd42+zLKZdlhzWqiwpbuKit/d&#10;3hloPmPYfGfy1d2XT/LyrPcfD9OtMRej/vYGlFAv5/CpvbYGrq7h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1KossYAAADbAAAADwAAAAAAAAAAAAAAAACYAgAAZHJz&#10;L2Rvd25yZXYueG1sUEsFBgAAAAAEAAQA9QAAAIsDAAAAAA==&#10;" filled="f" stroked="f" strokeweight=".5pt">
                    <v:textbox inset="0,0,0,0">
                      <w:txbxContent>
                        <w:p w:rsidR="00AB7262" w:rsidRPr="00AB7262" w:rsidRDefault="00AB7262" w:rsidP="00AB7262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ELEV</w:t>
                          </w:r>
                        </w:p>
                      </w:txbxContent>
                    </v:textbox>
                  </v:shape>
                  <v:shape id="Text Box 268" o:spid="_x0000_s1311" type="#_x0000_t202" style="position:absolute;left:10309;top:516;width:525;height: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A2xcUA&#10;AADbAAAADwAAAGRycy9kb3ducmV2LnhtbESPX2vCQBDE3wv9DscKfasXK0hJPUVsCz70n9pCfVtz&#10;axKa2wt3a4zf3isU+jjMzG+Y6bx3jeooxNqzgdEwA0VceFtzaeBz+3x7DyoKssXGMxk4U4T57Ppq&#10;irn1J15Tt5FSJQjHHA1UIm2udSwqchiHviVO3sEHh5JkKLUNeEpw1+i7LJtohzWnhQpbWlZU/GyO&#10;zkDzHcPLPpNd91i+yse7Pn49jd6MuRn0iwdQQr38h//aK2tgPIHfL+kH6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gDbFxQAAANsAAAAPAAAAAAAAAAAAAAAAAJgCAABkcnMv&#10;ZG93bnJldi54bWxQSwUGAAAAAAQABAD1AAAAigMAAAAA&#10;" filled="f" stroked="f" strokeweight=".5pt">
                    <v:textbox inset="0,0,0,0">
                      <w:txbxContent>
                        <w:p w:rsidR="00AB7262" w:rsidRPr="00AB7262" w:rsidRDefault="00AB7262" w:rsidP="00AB7262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smartTag w:uri="urn:schemas-microsoft-com:office:smarttags" w:element="stockticker">
                            <w:r>
                              <w:rPr>
                                <w:sz w:val="12"/>
                                <w:szCs w:val="12"/>
                              </w:rPr>
                              <w:t>WIND</w:t>
                            </w:r>
                          </w:smartTag>
                        </w:p>
                      </w:txbxContent>
                    </v:textbox>
                  </v:shape>
                  <v:shape id="Text Box 269" o:spid="_x0000_s1312" type="#_x0000_t202" style="position:absolute;left:10304;top:927;width:202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yTXsYA&#10;AADbAAAADwAAAGRycy9kb3ducmV2LnhtbESPX0vDQBDE3wv9DscWfGsvVbAl9lrEP9CHWrUq6Nua&#10;W5Ngbi/cbdP47b1CoY/DzPyGWax616iOQqw9G5hOMlDEhbc1lwbe3x7Hc1BRkC02nsnAH0VYLYeD&#10;BebWH/iVup2UKkE45migEmlzrWNRkcM48S1x8n58cChJhlLbgIcEd42+zLJr7bDmtFBhS3cVFb+7&#10;vTPQfMaw+c7kq7svn+TlWe8/HqZbYy5G/e0NKKFezuFTe20NXM3g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MyTXsYAAADbAAAADwAAAAAAAAAAAAAAAACYAgAAZHJz&#10;L2Rvd25yZXYueG1sUEsFBgAAAAAEAAQA9QAAAIsDAAAAAA==&#10;" filled="f" stroked="f" strokeweight=".5pt">
                    <v:textbox inset="0,0,0,0">
                      <w:txbxContent>
                        <w:p w:rsidR="00AB7262" w:rsidRPr="00AB7262" w:rsidRDefault="00AB7262" w:rsidP="00AB7262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AB7262">
                            <w:rPr>
                              <w:sz w:val="12"/>
                              <w:szCs w:val="12"/>
                            </w:rPr>
                            <w:t>L</w:t>
                          </w:r>
                        </w:p>
                      </w:txbxContent>
                    </v:textbox>
                  </v:shape>
                  <v:shape id="Text Box 270" o:spid="_x0000_s1313" type="#_x0000_t202" style="position:absolute;left:10664;top:927;width:202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MHLMMA&#10;AADbAAAADwAAAGRycy9kb3ducmV2LnhtbERPTU/CQBC9m/gfNmPiTbZAYkxlIUYl4aAgIAnchu7Y&#10;NnZnm92hlH/PHkw8vrzvyax3jeooxNqzgeEgA0VceFtzaeB7O394AhUF2WLjmQxcKMJsenszwdz6&#10;M6+p20ipUgjHHA1UIm2udSwqchgHviVO3I8PDiXBUGob8JzCXaNHWfaoHdacGips6bWi4ndzcgaa&#10;fQwfx0wO3Vv5KV8rfdq9D5fG3N/1L8+ghHr5F/+5F9bAOI1NX9IP0N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MHLMMAAADbAAAADwAAAAAAAAAAAAAAAACYAgAAZHJzL2Rv&#10;d25yZXYueG1sUEsFBgAAAAAEAAQA9QAAAIgDAAAAAA==&#10;" filled="f" stroked="f" strokeweight=".5pt">
                    <v:textbox inset="0,0,0,0">
                      <w:txbxContent>
                        <w:p w:rsidR="00AB7262" w:rsidRPr="00AB7262" w:rsidRDefault="00AB7262" w:rsidP="00AB7262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R</w:t>
                          </w:r>
                        </w:p>
                      </w:txbxContent>
                    </v:textbox>
                  </v:shape>
                  <v:shape id="Text Box 271" o:spid="_x0000_s1314" type="#_x0000_t202" style="position:absolute;left:11040;top:456;width:120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+it8YA&#10;AADbAAAADwAAAGRycy9kb3ducmV2LnhtbESPX0vDQBDE3wv9DscWfGsvVZA29lrEP9CHWrUq6Nua&#10;W5Ngbi/cbdP47b1CoY/DzPyGWax616iOQqw9G5hOMlDEhbc1lwbe3x7HM1BRkC02nsnAH0VYLYeD&#10;BebWH/iVup2UKkE45migEmlzrWNRkcM48S1x8n58cChJhlLbgIcEd42+zLJr7bDmtFBhS3cVFb+7&#10;vTPQfMaw+c7kq7svn+TlWe8/HqZbYy5G/e0NKKFezuFTe20NXM3h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h+it8YAAADbAAAADwAAAAAAAAAAAAAAAACYAgAAZHJz&#10;L2Rvd25yZXYueG1sUEsFBgAAAAAEAAQA9QAAAIsDAAAAAA==&#10;" filled="f" stroked="f" strokeweight=".5pt">
                    <v:textbox inset="0,0,0,0">
                      <w:txbxContent>
                        <w:p w:rsidR="00AB7262" w:rsidRPr="00AB7262" w:rsidRDefault="00AB7262" w:rsidP="00AB7262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CALL</w:t>
                          </w:r>
                        </w:p>
                      </w:txbxContent>
                    </v:textbox>
                  </v:shape>
                  <v:shape id="Text Box 272" o:spid="_x0000_s1315" type="#_x0000_t202" style="position:absolute;left:11375;top:409;width:135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N4V8MA&#10;AADbAAAADwAAAGRycy9kb3ducmV2LnhtbERPTU/CQBC9m/gfNmPiTbYQYkxlIUYl4aAgIAnchu7Y&#10;NnZnm92hlH/PHkw8vrzvyax3jeooxNqzgeEgA0VceFtzaeB7O394AhUF2WLjmQxcKMJsenszwdz6&#10;M6+p20ipUgjHHA1UIm2udSwqchgHviVO3I8PDiXBUGob8JzCXaNHWfaoHdacGips6bWi4ndzcgaa&#10;fQwfx0wO3Vv5KV8rfdq9D5fG3N/1L8+ghHr5F/+5F9bAOK1PX9IP0N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N4V8MAAADbAAAADwAAAAAAAAAAAAAAAACYAgAAZHJzL2Rv&#10;d25yZXYueG1sUEsFBgAAAAAEAAQA9QAAAIgDAAAAAA==&#10;" filled="f" stroked="f" strokeweight=".5pt">
                    <v:textbox inset="0,0,0,0">
                      <w:txbxContent>
                        <w:p w:rsidR="00AB7262" w:rsidRPr="00AB7262" w:rsidRDefault="00AB7262" w:rsidP="00AB7262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SCORE</w:t>
                          </w:r>
                        </w:p>
                      </w:txbxContent>
                    </v:textbox>
                  </v:shape>
                  <v:shape id="Text Box 273" o:spid="_x0000_s1316" type="#_x0000_t202" style="position:absolute;left:9710;top:1222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/dzMYA&#10;AADbAAAADwAAAGRycy9kb3ducmV2LnhtbESPX0vDQBDE34V+h2MLfbOXSJESey2iFvrgn1pb0Lc1&#10;tybB3F6426bx23tCwcdhZn7DLFaDa1VPITaeDeTTDBRx6W3DlYH92/pyDioKssXWMxn4oQir5ehi&#10;gYX1J36lfieVShCOBRqoRbpC61jW5DBOfUecvC8fHEqSodI24CnBXauvsuxaO2w4LdTY0V1N5ffu&#10;6Ay07zE8fmby0d9XT7J90cfDQ/5szGQ83N6AEhrkP3xub6yBWQ5/X9IP0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/dzMYAAADbAAAADwAAAAAAAAAAAAAAAACYAgAAZHJz&#10;L2Rvd25yZXYueG1sUEsFBgAAAAAEAAQA9QAAAIsDAAAAAA==&#10;" filled="f" stroked="f" strokeweight=".5pt">
                    <v:textbox inset="0,0,0,0">
                      <w:txbxContent>
                        <w:p w:rsidR="00AB7262" w:rsidRPr="006946FE" w:rsidRDefault="00AB7262" w:rsidP="00AB7262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274" o:spid="_x0000_s1317" type="#_x0000_t202" style="position:absolute;left:9710;top:1576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1Du8UA&#10;AADbAAAADwAAAGRycy9kb3ducmV2LnhtbESPX2vCQBDE3wt+h2MF3+pFkVJSTxHbQh/6T22hvq25&#10;NQnm9sLdGtNv3ysU+jjMzG+Y+bJ3jeooxNqzgck4A0VceFtzaeBj93h9CyoKssXGMxn4pgjLxeBq&#10;jrn1F95Qt5VSJQjHHA1UIm2udSwqchjHviVO3tEHh5JkKLUNeElw1+hplt1ohzWnhQpbWldUnLZn&#10;Z6D5iuH5kMm+uy9f5P1Nnz8fJq/GjIb96g6UUC//4b/2kzUwm8Lvl/QD9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vUO7xQAAANsAAAAPAAAAAAAAAAAAAAAAAJgCAABkcnMv&#10;ZG93bnJldi54bWxQSwUGAAAAAAQABAD1AAAAigMAAAAA&#10;" filled="f" stroked="f" strokeweight=".5pt">
                    <v:textbox inset="0,0,0,0">
                      <w:txbxContent>
                        <w:p w:rsidR="00AB7262" w:rsidRPr="006946FE" w:rsidRDefault="00AB7262" w:rsidP="00AB7262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275" o:spid="_x0000_s1318" type="#_x0000_t202" style="position:absolute;left:9702;top:1951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HmIMYA&#10;AADbAAAADwAAAGRycy9kb3ducmV2LnhtbESPX0vDQBDE3wv9DscWfGsvVSkl9lrEP9CHWrUq6Nua&#10;W5Ngbi/cbdP47b1CoY/DzPyGWax616iOQqw9G5hOMlDEhbc1lwbe3x7Hc1BRkC02nsnAH0VYLYeD&#10;BebWH/iVup2UKkE45migEmlzrWNRkcM48S1x8n58cChJhlLbgIcEd42+zLKZdlhzWqiwpbuKit/d&#10;3hloPmPYfGfy1d2XT/LyrPcfD9OtMRej/vYGlFAv5/CpvbYGrq/g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/HmIMYAAADbAAAADwAAAAAAAAAAAAAAAACYAgAAZHJz&#10;L2Rvd25yZXYueG1sUEsFBgAAAAAEAAQA9QAAAIsDAAAAAA==&#10;" filled="f" stroked="f" strokeweight=".5pt">
                    <v:textbox inset="0,0,0,0">
                      <w:txbxContent>
                        <w:p w:rsidR="00AB7262" w:rsidRPr="006946FE" w:rsidRDefault="00AB7262" w:rsidP="00AB7262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276" o:spid="_x0000_s1319" type="#_x0000_t202" style="position:absolute;left:9709;top:2311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h+VMUA&#10;AADbAAAADwAAAGRycy9kb3ducmV2LnhtbESPX2vCQBDE3wt+h2MF3+rFIqWkniK2BR/6T22hvq25&#10;NQnm9sLdGtNv3ysU+jjMzG+Y2aJ3jeooxNqzgck4A0VceFtzaeBj93R9ByoKssXGMxn4pgiL+eBq&#10;hrn1F95Qt5VSJQjHHA1UIm2udSwqchjHviVO3tEHh5JkKLUNeElw1+ibLLvVDmtOCxW2tKqoOG3P&#10;zkDzFcPzIZN991C+yPubPn8+Tl6NGQ375T0ooV7+w3/ttTUwncLvl/QD9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GH5UxQAAANsAAAAPAAAAAAAAAAAAAAAAAJgCAABkcnMv&#10;ZG93bnJldi54bWxQSwUGAAAAAAQABAD1AAAAigMAAAAA&#10;" filled="f" stroked="f" strokeweight=".5pt">
                    <v:textbox inset="0,0,0,0">
                      <w:txbxContent>
                        <w:p w:rsidR="00AB7262" w:rsidRPr="006946FE" w:rsidRDefault="00AB7262" w:rsidP="00AB7262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277" o:spid="_x0000_s1320" type="#_x0000_t202" style="position:absolute;left:9709;top:2693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Tbz8YA&#10;AADbAAAADwAAAGRycy9kb3ducmV2LnhtbESPX0vDQBDE3wv9DscWfGsvFS0l9lrEP9CHWrUq6Nua&#10;W5Ngbi/cbdP47b1CoY/DzPyGWax616iOQqw9G5hOMlDEhbc1lwbe3x7Hc1BRkC02nsnAH0VYLYeD&#10;BebWH/iVup2UKkE45migEmlzrWNRkcM48S1x8n58cChJhlLbgIcEd42+zLKZdlhzWqiwpbuKit/d&#10;3hloPmPYfGfy1d2XT/LyrPcfD9OtMRej/vYGlFAv5/CpvbYGrq7h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1Tbz8YAAADbAAAADwAAAAAAAAAAAAAAAACYAgAAZHJz&#10;L2Rvd25yZXYueG1sUEsFBgAAAAAEAAQA9QAAAIsDAAAAAA==&#10;" filled="f" stroked="f" strokeweight=".5pt">
                    <v:textbox inset="0,0,0,0">
                      <w:txbxContent>
                        <w:p w:rsidR="00AB7262" w:rsidRPr="006946FE" w:rsidRDefault="00AB7262" w:rsidP="00AB7262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278" o:spid="_x0000_s1321" type="#_x0000_t202" style="position:absolute;left:9702;top:3061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ZFuMUA&#10;AADbAAAADwAAAGRycy9kb3ducmV2LnhtbESPX2vCQBDE3wv9DscKfasXi0hJPUVsCz70n9pCfVtz&#10;axKa2wt3a4zf3isU+jjMzG+Y6bx3jeooxNqzgdEwA0VceFtzaeBz+3x7DyoKssXGMxk4U4T57Ppq&#10;irn1J15Tt5FSJQjHHA1UIm2udSwqchiHviVO3sEHh5JkKLUNeEpw1+i7LJtohzWnhQpbWlZU/GyO&#10;zkDzHcPLPpNd91i+yse7Pn49jd6MuRn0iwdQQr38h//aK2tgPIHfL+kH6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hkW4xQAAANsAAAAPAAAAAAAAAAAAAAAAAJgCAABkcnMv&#10;ZG93bnJldi54bWxQSwUGAAAAAAQABAD1AAAAigMAAAAA&#10;" filled="f" stroked="f" strokeweight=".5pt">
                    <v:textbox inset="0,0,0,0">
                      <w:txbxContent>
                        <w:p w:rsidR="00AB7262" w:rsidRPr="006946FE" w:rsidRDefault="00AB7262" w:rsidP="00AB7262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279" o:spid="_x0000_s1322" type="#_x0000_t202" style="position:absolute;left:9710;top:3436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rgI8YA&#10;AADbAAAADwAAAGRycy9kb3ducmV2LnhtbESPX0vDQBDE3wv9DscWfGsvFbEl9lrEP9CHWrUq6Nua&#10;W5Ngbi/cbdP47b1CoY/DzPyGWax616iOQqw9G5hOMlDEhbc1lwbe3x7Hc1BRkC02nsnAH0VYLYeD&#10;BebWH/iVup2UKkE45migEmlzrWNRkcM48S1x8n58cChJhlLbgIcEd42+zLJr7bDmtFBhS3cVFb+7&#10;vTPQfMaw+c7kq7svn+TlWe8/HqZbYy5G/e0NKKFezuFTe20NXM3g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rgI8YAAADbAAAADwAAAAAAAAAAAAAAAACYAgAAZHJz&#10;L2Rvd25yZXYueG1sUEsFBgAAAAAEAAQA9QAAAIsDAAAAAA==&#10;" filled="f" stroked="f" strokeweight=".5pt">
                    <v:textbox inset="0,0,0,0">
                      <w:txbxContent>
                        <w:p w:rsidR="00AB7262" w:rsidRPr="006946FE" w:rsidRDefault="00AB7262" w:rsidP="00AB7262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280" o:spid="_x0000_s1323" type="#_x0000_t202" style="position:absolute;left:9702;top:3803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V0UcMA&#10;AADbAAAADwAAAGRycy9kb3ducmV2LnhtbERPTU/CQBC9m/gfNmPiTbYQYkxlIUYl4aAgIAnchu7Y&#10;NnZnm92hlH/PHkw8vrzvyax3jeooxNqzgeEgA0VceFtzaeB7O394AhUF2WLjmQxcKMJsenszwdz6&#10;M6+p20ipUgjHHA1UIm2udSwqchgHviVO3I8PDiXBUGob8JzCXaNHWfaoHdacGips6bWi4ndzcgaa&#10;fQwfx0wO3Vv5KV8rfdq9D5fG3N/1L8+ghHr5F/+5F9bAOI1NX9IP0N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V0UcMAAADbAAAADwAAAAAAAAAAAAAAAACYAgAAZHJzL2Rv&#10;d25yZXYueG1sUEsFBgAAAAAEAAQA9QAAAIgDAAAAAA==&#10;" filled="f" stroked="f" strokeweight=".5pt">
                    <v:textbox inset="0,0,0,0">
                      <w:txbxContent>
                        <w:p w:rsidR="00AB7262" w:rsidRPr="006946FE" w:rsidRDefault="00AB7262" w:rsidP="00AB7262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6</w:t>
                          </w:r>
                        </w:p>
                      </w:txbxContent>
                    </v:textbox>
                  </v:shape>
                  <v:shape id="Text Box 281" o:spid="_x0000_s1324" type="#_x0000_t202" style="position:absolute;left:9710;top:4156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nRysYA&#10;AADbAAAADwAAAGRycy9kb3ducmV2LnhtbESPX0vDQBDE3wv9DscWfGsvFZE29lrEP9CHWrUq6Nua&#10;W5Ngbi/cbdP47b1CoY/DzPyGWax616iOQqw9G5hOMlDEhbc1lwbe3x7HM1BRkC02nsnAH0VYLYeD&#10;BebWH/iVup2UKkE45migEmlzrWNRkcM48S1x8n58cChJhlLbgIcEd42+zLJr7bDmtFBhS3cVFb+7&#10;vTPQfMaw+c7kq7svn+TlWe8/HqZbYy5G/e0NKKFezuFTe20NXM3h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hnRysYAAADbAAAADwAAAAAAAAAAAAAAAACYAgAAZHJz&#10;L2Rvd25yZXYueG1sUEsFBgAAAAAEAAQA9QAAAIsDAAAAAA==&#10;" filled="f" stroked="f" strokeweight=".5pt">
                    <v:textbox inset="0,0,0,0">
                      <w:txbxContent>
                        <w:p w:rsidR="00AB7262" w:rsidRPr="006946FE" w:rsidRDefault="00AB7262" w:rsidP="00AB7262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7</w:t>
                          </w:r>
                        </w:p>
                      </w:txbxContent>
                    </v:textbox>
                  </v:shape>
                  <v:shape id="Text Box 282" o:spid="_x0000_s1325" type="#_x0000_t202" style="position:absolute;left:9710;top:4546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ruisMA&#10;AADbAAAADwAAAGRycy9kb3ducmV2LnhtbERPTU/CQBC9m/gfNmPiTbaQYExlIUYl4aAgIAnchu7Y&#10;NnZnm92hlH/PHkw8vrzvyax3jeooxNqzgeEgA0VceFtzaeB7O394AhUF2WLjmQxcKMJsenszwdz6&#10;M6+p20ipUgjHHA1UIm2udSwqchgHviVO3I8PDiXBUGob8JzCXaNHWfaoHdacGips6bWi4ndzcgaa&#10;fQwfx0wO3Vv5KV8rfdq9D5fG3N/1L8+ghHr5F/+5F9bAOK1PX9IP0N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ruisMAAADbAAAADwAAAAAAAAAAAAAAAACYAgAAZHJzL2Rv&#10;d25yZXYueG1sUEsFBgAAAAAEAAQA9QAAAIgDAAAAAA==&#10;" filled="f" stroked="f" strokeweight=".5pt">
                    <v:textbox inset="0,0,0,0">
                      <w:txbxContent>
                        <w:p w:rsidR="00AB7262" w:rsidRPr="006946FE" w:rsidRDefault="00AB7262" w:rsidP="00AB7262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6946FE">
                            <w:rPr>
                              <w:sz w:val="18"/>
                              <w:szCs w:val="18"/>
                            </w:rPr>
                            <w:t>8</w:t>
                          </w:r>
                        </w:p>
                      </w:txbxContent>
                    </v:textbox>
                  </v:shape>
                  <v:shape id="Text Box 283" o:spid="_x0000_s1326" type="#_x0000_t202" style="position:absolute;left:9710;top:4914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ZLEcYA&#10;AADbAAAADwAAAGRycy9kb3ducmV2LnhtbESPX0vDQBDE34V+h2MLfbOXCJUSey2iFvrgn1pb0Lc1&#10;tybB3F6426bx23tCwcdhZn7DLFaDa1VPITaeDeTTDBRx6W3DlYH92/pyDioKssXWMxn4oQir5ehi&#10;gYX1J36lfieVShCOBRqoRbpC61jW5DBOfUecvC8fHEqSodI24CnBXauvsuxaO2w4LdTY0V1N5ffu&#10;6Ay07zE8fmby0d9XT7J90cfDQ/5szGQ83N6AEhrkP3xub6yBWQ5/X9IP0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ZLEcYAAADbAAAADwAAAAAAAAAAAAAAAACYAgAAZHJz&#10;L2Rvd25yZXYueG1sUEsFBgAAAAAEAAQA9QAAAIsDAAAAAA==&#10;" filled="f" stroked="f" strokeweight=".5pt">
                    <v:textbox inset="0,0,0,0">
                      <w:txbxContent>
                        <w:p w:rsidR="00AB7262" w:rsidRPr="006946FE" w:rsidRDefault="00AB7262" w:rsidP="00AB7262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9</w:t>
                          </w:r>
                        </w:p>
                      </w:txbxContent>
                    </v:textbox>
                  </v:shape>
                  <v:shape id="Text Box 284" o:spid="_x0000_s1327" type="#_x0000_t202" style="position:absolute;left:9710;top:5281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TVZsUA&#10;AADbAAAADwAAAGRycy9kb3ducmV2LnhtbESPX2vCQBDE3wt+h2MF3+pFwVJSTxHbQh/6T22hvq25&#10;NQnm9sLdGtNv3ysU+jjMzG+Y+bJ3jeooxNqzgck4A0VceFtzaeBj93h9CyoKssXGMxn4pgjLxeBq&#10;jrn1F95Qt5VSJQjHHA1UIm2udSwqchjHviVO3tEHh5JkKLUNeElw1+hplt1ohzWnhQpbWldUnLZn&#10;Z6D5iuH5kMm+uy9f5P1Nnz8fJq/GjIb96g6UUC//4b/2kzUwm8Lvl/QD9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ZNVmxQAAANsAAAAPAAAAAAAAAAAAAAAAAJgCAABkcnMv&#10;ZG93bnJldi54bWxQSwUGAAAAAAQABAD1AAAAigMAAAAA&#10;" filled="f" stroked="f" strokeweight=".5pt">
                    <v:textbox inset="0,0,0,0">
                      <w:txbxContent>
                        <w:p w:rsidR="00AB7262" w:rsidRPr="006946FE" w:rsidRDefault="00AB7262" w:rsidP="00AB7262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285" o:spid="_x0000_s1328" type="#_x0000_t202" style="position:absolute;left:9709;top:5650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hw/cYA&#10;AADbAAAADwAAAGRycy9kb3ducmV2LnhtbESPX0vDQBDE3wv9DscWfGsvVSwl9lrEP9CHWrUq6Nua&#10;W5Ngbi/cbdP47b1CoY/DzPyGWax616iOQqw9G5hOMlDEhbc1lwbe3x7Hc1BRkC02nsnAH0VYLYeD&#10;BebWH/iVup2UKkE45migEmlzrWNRkcM48S1x8n58cChJhlLbgIcEd42+zLKZdlhzWqiwpbuKit/d&#10;3hloPmPYfGfy1d2XT/LyrPcfD9OtMRej/vYGlFAv5/CpvbYGrq/g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ihw/cYAAADbAAAADwAAAAAAAAAAAAAAAACYAgAAZHJz&#10;L2Rvd25yZXYueG1sUEsFBgAAAAAEAAQA9QAAAIsDAAAAAA==&#10;" filled="f" stroked="f" strokeweight=".5pt">
                    <v:textbox inset="0,0,0,0">
                      <w:txbxContent>
                        <w:p w:rsidR="00AB7262" w:rsidRPr="006946FE" w:rsidRDefault="00AB7262" w:rsidP="00AB7262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286" o:spid="_x0000_s1329" type="#_x0000_t202" style="position:absolute;left:9724;top:6010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HoicYA&#10;AADbAAAADwAAAGRycy9kb3ducmV2LnhtbESPX0vDQBDE3wv9DscWfGsvFS0l9lrEP9CHWrUq6Nua&#10;W5Ngbi/cbdP47b1CoY/DzPyGWax616iOQqw9G5hOMlDEhbc1lwbe3x7Hc1BRkC02nsnAH0VYLYeD&#10;BebWH/iVup2UKkE45migEmlzrWNRkcM48S1x8n58cChJhlLbgIcEd42+zLKZdlhzWqiwpbuKit/d&#10;3hloPmPYfGfy1d2XT/LyrPcfD9OtMRej/vYGlFAv5/CpvbYGrq/g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cHoicYAAADbAAAADwAAAAAAAAAAAAAAAACYAgAAZHJz&#10;L2Rvd25yZXYueG1sUEsFBgAAAAAEAAQA9QAAAIsDAAAAAA==&#10;" filled="f" stroked="f" strokeweight=".5pt">
                    <v:textbox inset="0,0,0,0">
                      <w:txbxContent>
                        <w:p w:rsidR="00AB7262" w:rsidRPr="006946FE" w:rsidRDefault="00AB7262" w:rsidP="00AB7262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287" o:spid="_x0000_s1330" type="#_x0000_t202" style="position:absolute;left:9716;top:6392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1NEsUA&#10;AADbAAAADwAAAGRycy9kb3ducmV2LnhtbESPX2vCQBDE3wt+h2MF3+rFgqWkniK2BR/6T22hvq25&#10;NQnm9sLdGtNv3ysU+jjMzG+Y2aJ3jeooxNqzgck4A0VceFtzaeBj93R9ByoKssXGMxn4pgiL+eBq&#10;hrn1F95Qt5VSJQjHHA1UIm2udSwqchjHviVO3tEHh5JkKLUNeElw1+ibLLvVDmtOCxW2tKqoOG3P&#10;zkDzFcPzIZN991C+yPubPn8+Tl6NGQ375T0ooV7+w3/ttTUwncLvl/QD9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jU0SxQAAANsAAAAPAAAAAAAAAAAAAAAAAJgCAABkcnMv&#10;ZG93bnJldi54bWxQSwUGAAAAAAQABAD1AAAAigMAAAAA&#10;" filled="f" stroked="f" strokeweight=".5pt">
                    <v:textbox inset="0,0,0,0">
                      <w:txbxContent>
                        <w:p w:rsidR="00AB7262" w:rsidRPr="006946FE" w:rsidRDefault="00AB7262" w:rsidP="00AB7262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288" o:spid="_x0000_s1331" type="#_x0000_t202" style="position:absolute;left:9709;top:6760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/TZcUA&#10;AADbAAAADwAAAGRycy9kb3ducmV2LnhtbESPX2vCQBDE3wv9DscKfasXC0pJPUVsCz70n9pCfVtz&#10;axKa2wt3a4zf3isU+jjMzG+Y6bx3jeooxNqzgdEwA0VceFtzaeBz+3x7DyoKssXGMxk4U4T57Ppq&#10;irn1J15Tt5FSJQjHHA1UIm2udSwqchiHviVO3sEHh5JkKLUNeEpw1+i7LJtohzWnhQpbWlZU/GyO&#10;zkDzHcPLPpNd91i+yse7Pn49jd6MuRn0iwdQQr38h//aK2tgPIHfL+kH6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X9NlxQAAANsAAAAPAAAAAAAAAAAAAAAAAJgCAABkcnMv&#10;ZG93bnJldi54bWxQSwUGAAAAAAQABAD1AAAAigMAAAAA&#10;" filled="f" stroked="f" strokeweight=".5pt">
                    <v:textbox inset="0,0,0,0">
                      <w:txbxContent>
                        <w:p w:rsidR="00AB7262" w:rsidRPr="006946FE" w:rsidRDefault="00AB7262" w:rsidP="00AB7262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289" o:spid="_x0000_s1332" type="#_x0000_t202" style="position:absolute;left:9709;top:7119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N2/sYA&#10;AADbAAAADwAAAGRycy9kb3ducmV2LnhtbESPX0vDQBDE3wv9DscWfGsvFbQl9lrEP9CHWrUq6Nua&#10;W5Ngbi/cbdP47b1CoY/DzPyGWax616iOQqw9G5hOMlDEhbc1lwbe3x7Hc1BRkC02nsnAH0VYLYeD&#10;BebWH/iVup2UKkE45migEmlzrWNRkcM48S1x8n58cChJhlLbgIcEd42+zLJr7bDmtFBhS3cVFb+7&#10;vTPQfMaw+c7kq7svn+TlWe8/HqZbYy5G/e0NKKFezuFTe20NXM3g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RN2/sYAAADbAAAADwAAAAAAAAAAAAAAAACYAgAAZHJz&#10;L2Rvd25yZXYueG1sUEsFBgAAAAAEAAQA9QAAAIsDAAAAAA==&#10;" filled="f" stroked="f" strokeweight=".5pt">
                    <v:textbox inset="0,0,0,0">
                      <w:txbxContent>
                        <w:p w:rsidR="00AB7262" w:rsidRPr="006946FE" w:rsidRDefault="00AB7262" w:rsidP="00AB7262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290" o:spid="_x0000_s1333" type="#_x0000_t202" style="position:absolute;left:9753;top:7515;width:1110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zijMMA&#10;AADbAAAADwAAAGRycy9kb3ducmV2LnhtbERPTU/CQBC9m/gfNmPiTbaQYExlIUYl4aAgIAnchu7Y&#10;NnZnm92hlH/PHkw8vrzvyax3jeooxNqzgeEgA0VceFtzaeB7O394AhUF2WLjmQxcKMJsenszwdz6&#10;M6+p20ipUgjHHA1UIm2udSwqchgHviVO3I8PDiXBUGob8JzCXaNHWfaoHdacGips6bWi4ndzcgaa&#10;fQwfx0wO3Vv5KV8rfdq9D5fG3N/1L8+ghHr5F/+5F9bAOI1NX9IP0N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IzijMMAAADbAAAADwAAAAAAAAAAAAAAAACYAgAAZHJzL2Rv&#10;d25yZXYueG1sUEsFBgAAAAAEAAQA9QAAAIgDAAAAAA==&#10;" filled="f" stroked="f" strokeweight=".5pt">
                    <v:textbox inset="0,0,0,0">
                      <w:txbxContent>
                        <w:p w:rsidR="00AB7262" w:rsidRPr="00AB7262" w:rsidRDefault="00AB7262" w:rsidP="00AB7262">
                          <w:pPr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  <w:r w:rsidRPr="00AB7262">
                            <w:rPr>
                              <w:sz w:val="10"/>
                              <w:szCs w:val="10"/>
                            </w:rPr>
                            <w:t>PREVIOUS RANGES</w:t>
                          </w:r>
                        </w:p>
                      </w:txbxContent>
                    </v:textbox>
                  </v:shape>
                  <v:shape id="Text Box 291" o:spid="_x0000_s1334" type="#_x0000_t202" style="position:absolute;left:10972;top:7411;width:263;height:1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BHF8YA&#10;AADbAAAADwAAAGRycy9kb3ducmV2LnhtbESPX0vDQBDE3wv9DscWfGsvFZQ29lrEP9CHWrUq6Nua&#10;W5Ngbi/cbdP47b1CoY/DzPyGWax616iOQqw9G5hOMlDEhbc1lwbe3x7HM1BRkC02nsnAH0VYLYeD&#10;BebWH/iVup2UKkE45migEmlzrWNRkcM48S1x8n58cChJhlLbgIcEd42+zLJr7bDmtFBhS3cVFb+7&#10;vTPQfMaw+c7kq7svn+TlWe8/HqZbYy5G/e0NKKFezuFTe20NXM3h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8BHF8YAAADbAAAADwAAAAAAAAAAAAAAAACYAgAAZHJz&#10;L2Rvd25yZXYueG1sUEsFBgAAAAAEAAQA9QAAAIsDAAAAAA==&#10;" filled="f" stroked="f" strokeweight=".5pt">
                    <v:textbox inset="0,0,0,0">
                      <w:txbxContent>
                        <w:p w:rsidR="00AD6811" w:rsidRPr="00AB7262" w:rsidRDefault="00AD6811" w:rsidP="00AD6811">
                          <w:pPr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smartTag w:uri="urn:schemas-microsoft-com:office:smarttags" w:element="stockticker">
                            <w:r>
                              <w:rPr>
                                <w:sz w:val="10"/>
                                <w:szCs w:val="10"/>
                              </w:rPr>
                              <w:t>TOT</w:t>
                            </w:r>
                          </w:smartTag>
                        </w:p>
                      </w:txbxContent>
                    </v:textbox>
                  </v:shape>
                  <v:shape id="Text Box 292" o:spid="_x0000_s1335" type="#_x0000_t202" style="position:absolute;left:10974;top:7788;width:263;height:1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YkN8IA&#10;AADbAAAADwAAAGRycy9kb3ducmV2LnhtbERPS0/CQBC+m/AfNkPiTbZ4IKayEAOYcEBFHgnexu7Y&#10;NnRnm92h1H/PHkw8fvne03nvGtVRiLVnA+NRBoq48Lbm0sBh//rwBCoKssXGMxn4pQjz2eBuirn1&#10;V/6kbielSiEcczRQibS51rGoyGEc+ZY4cT8+OJQEQ6ltwGsKd41+zLKJdlhzaqiwpUVFxXl3cQaa&#10;Uwyb70y+umX5JtsPfTmuxu/G3A/7l2dQQr38i//ca2tgktanL+kH6N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liQ3wgAAANsAAAAPAAAAAAAAAAAAAAAAAJgCAABkcnMvZG93&#10;bnJldi54bWxQSwUGAAAAAAQABAD1AAAAhwMAAAAA&#10;" filled="f" stroked="f" strokeweight=".5pt">
                    <v:textbox inset="0,0,0,0">
                      <w:txbxContent>
                        <w:p w:rsidR="00AD6811" w:rsidRPr="00AB7262" w:rsidRDefault="00AD6811" w:rsidP="00AD6811">
                          <w:pPr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AGG</w:t>
                          </w:r>
                        </w:p>
                      </w:txbxContent>
                    </v:textbox>
                  </v:shape>
                </v:group>
                <v:group id="Group 307" o:spid="_x0000_s1336" style="position:absolute;left:737;top:7322;width:4605;height:858" coordorigin="720,6872" coordsize="4605,10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group id="Group 294" o:spid="_x0000_s1337" style="position:absolute;left:720;top:6872;width:4605;height:1023" coordorigin="720,6872" coordsize="4605,10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  <v:rect id="Rectangle 197" o:spid="_x0000_s1338" style="position:absolute;left:727;top:6872;width:4598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9bpsQA&#10;AADbAAAADwAAAGRycy9kb3ducmV2LnhtbESPS4vCQBCE7wv+h6GFvSw60QWV6CiyKAh78gHircm0&#10;STTTk81MHvvvHUHwWFTVV9Ri1ZlCNFS53LKC0TACQZxYnXOq4HTcDmYgnEfWWFgmBf/kYLXsfSww&#10;1rblPTUHn4oAYRejgsz7MpbSJRkZdENbEgfvaiuDPsgqlbrCNsBNIcdRNJEGcw4LGZb0k1FyP9RG&#10;wW20O1/srG6O9TZlY9rp5u/rV6nPfreeg/DU+Xf41d5pBZNv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fW6bEAAAA2wAAAA8AAAAAAAAAAAAAAAAAmAIAAGRycy9k&#10;b3ducmV2LnhtbFBLBQYAAAAABAAEAPUAAACJAwAAAAA=&#10;" filled="f" strokeweight="1.25pt">
                      <v:textbox inset="0,0,0,0"/>
                    </v:rect>
                    <v:line id="Line 198" o:spid="_x0000_s1339" style="position:absolute;visibility:visible;mso-wrap-style:square" from="727,7201" to="5325,7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x+9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wcfvbGAAAA2wAAAA8AAAAAAAAA&#10;AAAAAAAAoQIAAGRycy9kb3ducmV2LnhtbFBLBQYAAAAABAAEAPkAAACUAwAAAAA=&#10;"/>
                    <v:line id="Line 199" o:spid="_x0000_s1340" style="position:absolute;visibility:visible;mso-wrap-style:square" from="720,7543" to="5325,7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Dbbc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NQ223GAAAA2wAAAA8AAAAAAAAA&#10;AAAAAAAAoQIAAGRycy9kb3ducmV2LnhtbFBLBQYAAAAABAAEAPkAAACUAwAAAAA=&#10;"/>
                    <v:line id="Line 200" o:spid="_x0000_s1341" style="position:absolute;visibility:visible;mso-wrap-style:square" from="3030,6872" to="3030,7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JFGsUAAADbAAAADwAAAGRycy9kb3ducmV2LnhtbESPQWsCMRSE7wX/Q3hCbzXbFkJZjSIV&#10;QXso1Rb0+Nw8d1c3L0uS7m7/fVMoeBxm5htmthhsIzryoXas4XGSgSAunKm51PD1uX54AREissHG&#10;MWn4oQCL+ehuhrlxPe+o28dSJAiHHDVUMba5lKGoyGKYuJY4eWfnLcYkfSmNxz7BbSOfskxJizWn&#10;hQpbeq2ouO6/rYb35w/VLbdvm+GwVaditTsdL73X+n48LKcgIg3xFv5vb4wGpeDvS/oBc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4JFGsUAAADbAAAADwAAAAAAAAAA&#10;AAAAAAChAgAAZHJzL2Rvd25yZXYueG1sUEsFBgAAAAAEAAQA+QAAAJMDAAAAAA==&#10;"/>
                    <v:line id="Line 201" o:spid="_x0000_s1342" style="position:absolute;visibility:visible;mso-wrap-style:square" from="4177,6872" to="4177,7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7ggc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pG9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zO4IHGAAAA2wAAAA8AAAAAAAAA&#10;AAAAAAAAoQIAAGRycy9kb3ducmV2LnhtbFBLBQYAAAAABAAEAPkAAACUAwAAAAA=&#10;"/>
                    <v:line id="Line 206" o:spid="_x0000_s1343" style="position:absolute;visibility:visible;mso-wrap-style:square" from="1875,7203" to="1875,7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F088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sfG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1RdPPDAAAA2wAAAA8AAAAAAAAAAAAA&#10;AAAAoQIAAGRycy9kb3ducmV2LnhtbFBLBQYAAAAABAAEAPkAAACRAwAAAAA=&#10;"/>
                  </v:group>
                  <v:shape id="Text Box 295" o:spid="_x0000_s1344" type="#_x0000_t202" style="position:absolute;left:774;top:6884;width:420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yNqsYA&#10;AADbAAAADwAAAGRycy9kb3ducmV2LnhtbESPT2vCQBTE7wW/w/IEb3VjD9KmriK2BQ/9p7ZQb8/s&#10;Mwlm34bdZ0y/fbdQ6HGYmd8ws0XvGtVRiLVnA5NxBoq48Lbm0sDH7un6FlQUZIuNZzLwTREW88HV&#10;DHPrL7yhbiulShCOORqoRNpc61hU5DCOfUucvKMPDiXJUGob8JLgrtE3WTbVDmtOCxW2tKqoOG3P&#10;zkDzFcPzIZN991C+yPubPn8+Tl6NGQ375T0ooV7+w3/ttTUwvYPfL+kH6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ayNqsYAAADbAAAADwAAAAAAAAAAAAAAAACYAgAAZHJz&#10;L2Rvd25yZXYueG1sUEsFBgAAAAAEAAQA9QAAAIsDAAAAAA==&#10;" filled="f" stroked="f" strokeweight=".5pt">
                    <v:textbox inset="0,0,0,0">
                      <w:txbxContent>
                        <w:p w:rsidR="000B51B0" w:rsidRPr="00AB7262" w:rsidRDefault="000B51B0" w:rsidP="000B51B0">
                          <w:pPr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EVENT</w:t>
                          </w:r>
                        </w:p>
                      </w:txbxContent>
                    </v:textbox>
                  </v:shape>
                  <v:shape id="Text Box 296" o:spid="_x0000_s1345" type="#_x0000_t202" style="position:absolute;left:3063;top:6886;width:420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+y6sIA&#10;AADbAAAADwAAAGRycy9kb3ducmV2LnhtbERPTU/CQBC9m/gfNmPiTbZwQFNZiFFJOCgISAK3oTu2&#10;jd3ZZnco5d+zBxOPL+97MutdozoKsfZsYDjIQBEX3tZcGvjezh+eQEVBtth4JgMXijCb3t5MMLf+&#10;zGvqNlKqFMIxRwOVSJtrHYuKHMaBb4kT9+ODQ0kwlNoGPKdw1+hRlo21w5pTQ4UtvVZU/G5OzkCz&#10;j+HjmMmheys/5WulT7v34dKY+7v+5RmUUC//4j/3whp4TOvTl/QD9PQ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T7LqwgAAANsAAAAPAAAAAAAAAAAAAAAAAJgCAABkcnMvZG93&#10;bnJldi54bWxQSwUGAAAAAAQABAD1AAAAhwMAAAAA&#10;" filled="f" stroked="f" strokeweight=".5pt">
                    <v:textbox inset="0,0,0,0">
                      <w:txbxContent>
                        <w:p w:rsidR="000B51B0" w:rsidRPr="00AB7262" w:rsidRDefault="000B51B0" w:rsidP="000B51B0">
                          <w:pPr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DATE</w:t>
                          </w:r>
                        </w:p>
                      </w:txbxContent>
                    </v:textbox>
                  </v:shape>
                  <v:shape id="Text Box 297" o:spid="_x0000_s1346" type="#_x0000_t202" style="position:absolute;left:4225;top:6886;width:420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MXccYA&#10;AADbAAAADwAAAGRycy9kb3ducmV2LnhtbESPT0vDQBTE70K/w/IKvdlNPNQSuy2iFnrwT60t6O2Z&#10;fSbB7Nuw+5rGb+8KBY/DzPyGWawG16qeQmw8G8inGSji0tuGKwP7t/XlHFQUZIutZzLwQxFWy9HF&#10;AgvrT/xK/U4qlSAcCzRQi3SF1rGsyWGc+o44eV8+OJQkQ6VtwFOCu1ZfZdlMO2w4LdTY0V1N5ffu&#10;6Ay07zE8fmby0d9XT7J90cfDQ/5szGQ83N6AEhrkP3xub6yB6xz+vqQf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MXccYAAADbAAAADwAAAAAAAAAAAAAAAACYAgAAZHJz&#10;L2Rvd25yZXYueG1sUEsFBgAAAAAEAAQA9QAAAIsDAAAAAA==&#10;" filled="f" stroked="f" strokeweight=".5pt">
                    <v:textbox inset="0,0,0,0">
                      <w:txbxContent>
                        <w:p w:rsidR="000B51B0" w:rsidRPr="00AB7262" w:rsidRDefault="000B51B0" w:rsidP="000B51B0">
                          <w:pPr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TIME</w:t>
                          </w:r>
                        </w:p>
                      </w:txbxContent>
                    </v:textbox>
                  </v:shape>
                  <v:shape id="Text Box 298" o:spid="_x0000_s1347" type="#_x0000_t202" style="position:absolute;left:776;top:7208;width:420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GJBsYA&#10;AADbAAAADwAAAGRycy9kb3ducmV2LnhtbESPT2vCQBTE7wW/w/IEb3WjB1tSVxHbQg/9p7ZQb8/s&#10;Mwlm34bdZ0y/fbdQ6HGYmd8w82XvGtVRiLVnA5NxBoq48Lbm0sDH7vH6FlQUZIuNZzLwTRGWi8HV&#10;HHPrL7yhbiulShCOORqoRNpc61hU5DCOfUucvKMPDiXJUGob8JLgrtHTLJtphzWnhQpbWldUnLZn&#10;Z6D5iuH5kMm+uy9f5P1Nnz8fJq/GjIb96g6UUC//4b/2kzVwM4XfL+kH6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tGJBsYAAADbAAAADwAAAAAAAAAAAAAAAACYAgAAZHJz&#10;L2Rvd25yZXYueG1sUEsFBgAAAAAEAAQA9QAAAIsDAAAAAA==&#10;" filled="f" stroked="f" strokeweight=".5pt">
                    <v:textbox inset="0,0,0,0">
                      <w:txbxContent>
                        <w:p w:rsidR="000B51B0" w:rsidRPr="00AB7262" w:rsidRDefault="000B51B0" w:rsidP="000B51B0">
                          <w:pPr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RANGE</w:t>
                          </w:r>
                        </w:p>
                      </w:txbxContent>
                    </v:textbox>
                  </v:shape>
                  <v:shape id="Text Box 299" o:spid="_x0000_s1348" type="#_x0000_t202" style="position:absolute;left:4217;top:7205;width:420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0sncYA&#10;AADbAAAADwAAAGRycy9kb3ducmV2LnhtbESPX0vDQBDE3wv9DscWfGsvVbAl9lrEP9CHWrUq6Nua&#10;W5Ngbi/cbdP47b1CoY/DzPyGWax616iOQqw9G5hOMlDEhbc1lwbe3x7Hc1BRkC02nsnAH0VYLYeD&#10;BebWH/iVup2UKkE45migEmlzrWNRkcM48S1x8n58cChJhlLbgIcEd42+zLJr7bDmtFBhS3cVFb+7&#10;vTPQfMaw+c7kq7svn+TlWe8/HqZbYy5G/e0NKKFezuFTe20NzK7g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Z0sncYAAADbAAAADwAAAAAAAAAAAAAAAACYAgAAZHJz&#10;L2Rvd25yZXYueG1sUEsFBgAAAAAEAAQA9QAAAIsDAAAAAA==&#10;" filled="f" stroked="f" strokeweight=".5pt">
                    <v:textbox inset="0,0,0,0">
                      <w:txbxContent>
                        <w:p w:rsidR="000B51B0" w:rsidRPr="00AB7262" w:rsidRDefault="000B51B0" w:rsidP="000B51B0">
                          <w:pPr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LIGHT</w:t>
                          </w:r>
                        </w:p>
                      </w:txbxContent>
                    </v:textbox>
                  </v:shape>
                  <v:shape id="Text Box 300" o:spid="_x0000_s1349" type="#_x0000_t202" style="position:absolute;left:1915;top:7208;width:420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S06cYA&#10;AADbAAAADwAAAGRycy9kb3ducmV2LnhtbESPX0vDQBDE3wv9DscWfGsvFbEl9lrEP9CHWrUq6Nua&#10;W5Ngbi/cbdP47b1CoY/DzPyGWax616iOQqw9G5hOMlDEhbc1lwbe3x7Hc1BRkC02nsnAH0VYLYeD&#10;BebWH/iVup2UKkE45migEmlzrWNRkcM48S1x8n58cChJhlLbgIcEd42+zLJr7bDmtFBhS3cVFb+7&#10;vTPQfMaw+c7kq7svn+TlWe8/HqZbYy5G/e0NKKFezuFTe20NzK7g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nS06cYAAADbAAAADwAAAAAAAAAAAAAAAACYAgAAZHJz&#10;L2Rvd25yZXYueG1sUEsFBgAAAAAEAAQA9QAAAIsDAAAAAA==&#10;" filled="f" stroked="f" strokeweight=".5pt">
                    <v:textbox inset="0,0,0,0">
                      <w:txbxContent>
                        <w:p w:rsidR="000B51B0" w:rsidRPr="00AB7262" w:rsidRDefault="000B51B0" w:rsidP="000B51B0">
                          <w:pPr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TARGET</w:t>
                          </w:r>
                        </w:p>
                      </w:txbxContent>
                    </v:textbox>
                  </v:shape>
                  <v:shape id="Text Box 301" o:spid="_x0000_s1350" type="#_x0000_t202" style="position:absolute;left:3061;top:7213;width:502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gRcsYA&#10;AADbAAAADwAAAGRycy9kb3ducmV2LnhtbESPX0vDQBDE3wv9DscWfGsvFbQl9lrEP9CHWrUq6Nua&#10;W5Ngbi/cbdP47b1CoY/DzPyGWax616iOQqw9G5hOMlDEhbc1lwbe3x7Hc1BRkC02nsnAH0VYLYeD&#10;BebWH/iVup2UKkE45migEmlzrWNRkcM48S1x8n58cChJhlLbgIcEd42+zLJr7bDmtFBhS3cVFb+7&#10;vTPQfMaw+c7kq7svn+TlWe8/HqZbYy5G/e0NKKFezuFTe20NzK7g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TgRcsYAAADbAAAADwAAAAAAAAAAAAAAAACYAgAAZHJz&#10;L2Rvd25yZXYueG1sUEsFBgAAAAAEAAQA9QAAAIsDAAAAAA==&#10;" filled="f" stroked="f" strokeweight=".5pt">
                    <v:textbox inset="0,0,0,0">
                      <w:txbxContent>
                        <w:p w:rsidR="000B51B0" w:rsidRPr="00AB7262" w:rsidRDefault="000B51B0" w:rsidP="000B51B0">
                          <w:pPr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WEATHER</w:t>
                          </w:r>
                        </w:p>
                      </w:txbxContent>
                    </v:textbox>
                  </v:shape>
                  <v:shape id="Text Box 303" o:spid="_x0000_s1351" type="#_x0000_t202" style="position:absolute;left:776;top:7554;width:420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qPBcYA&#10;AADbAAAADwAAAGRycy9kb3ducmV2LnhtbESPT2vCQBTE7wW/w/IEb3VjD7akriK2BQ/9p7ZQb8/s&#10;Mwlm34bdZ0y/fbdQ6HGYmd8ws0XvGtVRiLVnA5NxBoq48Lbm0sDH7un6DlQUZIuNZzLwTREW88HV&#10;DHPrL7yhbiulShCOORqoRNpc61hU5DCOfUucvKMPDiXJUGob8JLgrtE3WTbVDmtOCxW2tKqoOG3P&#10;zkDzFcPzIZN991C+yPubPn8+Tl6NGQ375T0ooV7+w3/ttTVwO4XfL+kH6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eqPBcYAAADbAAAADwAAAAAAAAAAAAAAAACYAgAAZHJz&#10;L2Rvd25yZXYueG1sUEsFBgAAAAAEAAQA9QAAAIsDAAAAAA==&#10;" filled="f" stroked="f" strokeweight=".5pt">
                    <v:textbox inset="0,0,0,0">
                      <w:txbxContent>
                        <w:p w:rsidR="000B51B0" w:rsidRPr="00AB7262" w:rsidRDefault="000B51B0" w:rsidP="000B51B0">
                          <w:pPr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RIFLE</w:t>
                          </w:r>
                        </w:p>
                      </w:txbxContent>
                    </v:textbox>
                  </v:shape>
                  <v:shape id="Text Box 304" o:spid="_x0000_s1352" type="#_x0000_t202" style="position:absolute;left:4217;top:7556;width:667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YqnsYA&#10;AADbAAAADwAAAGRycy9kb3ducmV2LnhtbESPT2vCQBTE74V+h+UJvdWNPWhJXUVsCx76T22h3p7Z&#10;ZxKafRt2nzF+e7dQ6HGYmd8w03nvGtVRiLVnA6NhBoq48Lbm0sDn9vn2HlQUZIuNZzJwpgjz2fXV&#10;FHPrT7ymbiOlShCOORqoRNpc61hU5DAOfUucvIMPDiXJUGob8JTgrtF3WTbWDmtOCxW2tKyo+Nkc&#10;nYHmO4aXfSa77rF8lY93ffx6Gr0ZczPoFw+ghHr5D/+1V9bAZAK/X9IP0L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qYqnsYAAADbAAAADwAAAAAAAAAAAAAAAACYAgAAZHJz&#10;L2Rvd25yZXYueG1sUEsFBgAAAAAEAAQA9QAAAIsDAAAAAA==&#10;" filled="f" stroked="f" strokeweight=".5pt">
                    <v:textbox inset="0,0,0,0">
                      <w:txbxContent>
                        <w:p w:rsidR="000B51B0" w:rsidRPr="00AB7262" w:rsidRDefault="000B51B0" w:rsidP="000B51B0">
                          <w:pPr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REARSIGHT</w:t>
                          </w:r>
                        </w:p>
                      </w:txbxContent>
                    </v:textbox>
                  </v:shape>
                  <v:shape id="Text Box 305" o:spid="_x0000_s1353" type="#_x0000_t202" style="position:absolute;left:1915;top:7554;width:420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m+7MIA&#10;AADbAAAADwAAAGRycy9kb3ducmV2LnhtbERPTU/CQBC9m/gfNmPiTbZwQFNZiFFJOCgISAK3oTu2&#10;jd3ZZnco5d+zBxOPL+97MutdozoKsfZsYDjIQBEX3tZcGvjezh+eQEVBtth4JgMXijCb3t5MMLf+&#10;zGvqNlKqFMIxRwOVSJtrHYuKHMaBb4kT9+ODQ0kwlNoGPKdw1+hRlo21w5pTQ4UtvVZU/G5OzkCz&#10;j+HjmMmheys/5WulT7v34dKY+7v+5RmUUC//4j/3whp4TGPTl/QD9PQ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Ob7swgAAANsAAAAPAAAAAAAAAAAAAAAAAJgCAABkcnMvZG93&#10;bnJldi54bWxQSwUGAAAAAAQABAD1AAAAhwMAAAAA&#10;" filled="f" stroked="f" strokeweight=".5pt">
                    <v:textbox inset="0,0,0,0">
                      <w:txbxContent>
                        <w:p w:rsidR="000B51B0" w:rsidRPr="00AB7262" w:rsidRDefault="000B51B0" w:rsidP="000B51B0">
                          <w:pPr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AMMN</w:t>
                          </w:r>
                        </w:p>
                      </w:txbxContent>
                    </v:textbox>
                  </v:shape>
                  <v:shape id="Text Box 306" o:spid="_x0000_s1354" type="#_x0000_t202" style="position:absolute;left:3061;top:7556;width:674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Ubd8YA&#10;AADbAAAADwAAAGRycy9kb3ducmV2LnhtbESPT0/CQBTE7yR8h80j8QZbPChUFmL8k3BAVNREb8/u&#10;s23svm12H6V+e5eEhONkZn6TWax616iOQqw9G5hOMlDEhbc1lwbe3x7HM1BRkC02nsnAH0VYLYeD&#10;BebWH/iVup2UKkE45migEmlzrWNRkcM48S1x8n58cChJhlLbgIcEd42+zLIr7bDmtFBhS3cVFb+7&#10;vTPQfMaw+c7kq7svn+TlWe8/HqZbYy5G/e0NKKFezuFTe20NXM/h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HUbd8YAAADbAAAADwAAAAAAAAAAAAAAAACYAgAAZHJz&#10;L2Rvd25yZXYueG1sUEsFBgAAAAAEAAQA9QAAAIsDAAAAAA==&#10;" filled="f" stroked="f" strokeweight=".5pt">
                    <v:textbox inset="0,0,0,0">
                      <w:txbxContent>
                        <w:p w:rsidR="000B51B0" w:rsidRPr="00AB7262" w:rsidRDefault="000B51B0" w:rsidP="000B51B0">
                          <w:pPr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FORESIGHT</w:t>
                          </w:r>
                        </w:p>
                      </w:txbxContent>
                    </v:textbox>
                  </v:shape>
                </v:group>
                <v:group id="Group 364" o:spid="_x0000_s1355" style="position:absolute;left:738;top:6069;width:6571;height:1134" coordorigin="721,6072" coordsize="6571,1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line id="Line 21" o:spid="_x0000_s1356" style="position:absolute;visibility:visible;mso-wrap-style:square" from="1284,6072" to="1284,7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8bb2cMAAADbAAAADwAAAGRycy9kb3ducmV2LnhtbESPQWsCMRSE74X+h/AEbzVrLSJbo0ip&#10;IB4Kqx7s7bF5bhY3L2sS1/Xfm0LB4zAz3zDzZW8b0ZEPtWMF41EGgrh0uuZKwWG/fpuBCBFZY+OY&#10;FNwpwHLx+jLHXLsbF9TtYiUShEOOCkyMbS5lKA1ZDCPXEifv5LzFmKSvpPZ4S3DbyPcsm0qLNacF&#10;gy19GSrPu6tV4H9jOBaXybb7qL4vP2dv9nQqlBoO+tUniEh9fIb/2xutYDaGvy/pB8jF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PG29nDAAAA2wAAAA8AAAAAAAAAAAAA&#10;AAAAoQIAAGRycy9kb3ducmV2LnhtbFBLBQYAAAAABAAEAPkAAACRAwAAAAA=&#10;" strokeweight=".25pt"/>
                  <v:line id="Line 22" o:spid="_x0000_s1357" style="position:absolute;visibility:visible;mso-wrap-style:square" from="2049,6072" to="2049,7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RFrsQAAADbAAAADwAAAGRycy9kb3ducmV2LnhtbESPT2sCMRTE7wW/Q3hCbzXrH4qsRhGx&#10;ID0Iqz3U22Pz3CxuXtYkXddvbwqFHoeZ+Q2zXPe2ER35UDtWMB5lIIhLp2uuFHydPt7mIEJE1tg4&#10;JgUPCrBeDV6WmGt354K6Y6xEgnDIUYGJsc2lDKUhi2HkWuLkXZy3GJP0ldQe7wluGznJsndpsea0&#10;YLClraHyevyxCvw5hu/iNv3sZtXudrh6c6JLodTrsN8sQETq43/4r73XCuYT+P2SfoBcP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FEWuxAAAANsAAAAPAAAAAAAAAAAA&#10;AAAAAKECAABkcnMvZG93bnJldi54bWxQSwUGAAAAAAQABAD5AAAAkgMAAAAA&#10;" strokeweight=".25pt"/>
                  <v:line id="Line 23" o:spid="_x0000_s1358" style="position:absolute;visibility:visible;mso-wrap-style:square" from="2814,6072" to="2814,7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jgNcQAAADbAAAADwAAAGRycy9kb3ducmV2LnhtbESPT2sCMRTE74LfITyhN836hyJbo4go&#10;lB6E1R7a22Pz3CxuXtYkXbffvhGEHoeZ+Q2z2vS2ER35UDtWMJ1kIIhLp2uuFHyeD+MliBCRNTaO&#10;ScEvBdish4MV5trduaDuFCuRIBxyVGBibHMpQ2nIYpi4ljh5F+ctxiR9JbXHe4LbRs6y7FVarDkt&#10;GGxpZ6i8nn6sAv8dw1dxm390i2p/O169OdOlUOpl1G/fQETq43/42X7XCpZzeHxJP0C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WOA1xAAAANsAAAAPAAAAAAAAAAAA&#10;AAAAAKECAABkcnMvZG93bnJldi54bWxQSwUGAAAAAAQABAD5AAAAkgMAAAAA&#10;" strokeweight=".25pt"/>
                  <v:line id="Line 24" o:spid="_x0000_s1359" style="position:absolute;visibility:visible;mso-wrap-style:square" from="3580,6072" to="3580,7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7F4QcMAAADbAAAADwAAAGRycy9kb3ducmV2LnhtbESPQWsCMRSE7wX/Q3hCbzVrKyKrUUQs&#10;SA+FVQ96e2yem8XNy5rEdfvvm0LB4zAz3zCLVW8b0ZEPtWMF41EGgrh0uuZKwfHw+TYDESKyxsYx&#10;KfihAKvl4GWBuXYPLqjbx0okCIccFZgY21zKUBqyGEauJU7exXmLMUlfSe3xkeC2ke9ZNpUWa04L&#10;BlvaGCqv+7tV4M8xnIrbx1c3qba376s3B7oUSr0O+/UcRKQ+PsP/7Z1WMJvA35f0A+T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xeEHDAAAA2wAAAA8AAAAAAAAAAAAA&#10;AAAAoQIAAGRycy9kb3ducmV2LnhtbFBLBQYAAAAABAAEAPkAAACRAwAAAAA=&#10;" strokeweight=".25pt"/>
                  <v:line id="Line 25" o:spid="_x0000_s1360" style="position:absolute;visibility:visible;mso-wrap-style:square" from="4346,6072" to="4346,7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3d2sQAAADbAAAADwAAAGRycy9kb3ducmV2LnhtbESPQWsCMRSE7wX/Q3hCbzVrtUVWo0ip&#10;UDwUVj3o7bF5bhY3L2uSruu/N4VCj8PMfMMsVr1tREc+1I4VjEcZCOLS6ZorBYf95mUGIkRkjY1j&#10;UnCnAKvl4GmBuXY3LqjbxUokCIccFZgY21zKUBqyGEauJU7e2XmLMUlfSe3xluC2ka9Z9i4t1pwW&#10;DLb0Yai87H6sAn+K4VhcJ9tuWn1evy/e7OlcKPU87NdzEJH6+B/+a39pBbM3+P2SfoBc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/d3axAAAANsAAAAPAAAAAAAAAAAA&#10;AAAAAKECAABkcnMvZG93bnJldi54bWxQSwUGAAAAAAQABAD5AAAAkgMAAAAA&#10;" strokeweight=".25pt"/>
                  <v:line id="Line 26" o:spid="_x0000_s1361" style="position:absolute;visibility:visible;mso-wrap-style:square" from="5111,6072" to="5111,7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9DrcMAAADbAAAADwAAAGRycy9kb3ducmV2LnhtbESPQWsCMRSE7wX/Q3iCt5q1FpHVKCIW&#10;xENhtYd6e2yem8XNy5rEdf33TaHQ4zAz3zDLdW8b0ZEPtWMFk3EGgrh0uuZKwdfp43UOIkRkjY1j&#10;UvCkAOvV4GWJuXYPLqg7xkokCIccFZgY21zKUBqyGMauJU7exXmLMUlfSe3xkeC2kW9ZNpMWa04L&#10;BlvaGiqvx7tV4M8xfBe36aF7r3a3z6s3J7oUSo2G/WYBIlIf/8N/7b1WMJ/B75f0A+Tq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wvQ63DAAAA2wAAAA8AAAAAAAAAAAAA&#10;AAAAoQIAAGRycy9kb3ducmV2LnhtbFBLBQYAAAAABAAEAPkAAACRAwAAAAA=&#10;" strokeweight=".25pt"/>
                  <v:line id="Line 27" o:spid="_x0000_s1362" style="position:absolute;visibility:visible;mso-wrap-style:square" from="5877,6072" to="5877,7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2PmNsQAAADbAAAADwAAAGRycy9kb3ducmV2LnhtbESPQWsCMRSE7wX/Q3hCbzVrlVZWo0ip&#10;UDwUVj3o7bF5bhY3L2uSruu/N4VCj8PMfMMsVr1tREc+1I4VjEcZCOLS6ZorBYf95mUGIkRkjY1j&#10;UnCnAKvl4GmBuXY3LqjbxUokCIccFZgY21zKUBqyGEauJU7e2XmLMUlfSe3xluC2ka9Z9iYt1pwW&#10;DLb0Yai87H6sAn+K4VhcJ9tuWn1evy/e7OlcKPU87NdzEJH6+B/+a39pBbN3+P2SfoBc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Y+Y2xAAAANsAAAAPAAAAAAAAAAAA&#10;AAAAAKECAABkcnMvZG93bnJldi54bWxQSwUGAAAAAAQABAD5AAAAkgMAAAAA&#10;" strokeweight=".25pt"/>
                  <v:line id="Line 28" o:spid="_x0000_s1363" style="position:absolute;visibility:visible;mso-wrap-style:square" from="6642,6072" to="6642,7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xyRMEAAADbAAAADwAAAGRycy9kb3ducmV2LnhtbERPz2vCMBS+C/4P4Qm7aTo3hnSmMkRB&#10;dhCqO2y3R/NsSpuXmsTa/ffmMNjx4/u93oy2EwP50DhW8LzIQBBXTjdcK/g67+crECEia+wck4Jf&#10;CrApppM15trduaThFGuRQjjkqMDE2OdShsqQxbBwPXHiLs5bjAn6WmqP9xRuO7nMsjdpseHUYLCn&#10;raGqPd2sAv8Tw3d5ffkcXuvd9dh6c6ZLqdTTbPx4BxFpjP/iP/dBK1ilselL+gGy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/HJEwQAAANsAAAAPAAAAAAAAAAAAAAAA&#10;AKECAABkcnMvZG93bnJldi54bWxQSwUGAAAAAAQABAD5AAAAjwMAAAAA&#10;" strokeweight=".25pt"/>
                  <v:group id="Group 250" o:spid="_x0000_s1364" style="position:absolute;left:721;top:6072;width:6571;height:1134" coordorigin="720,5472" coordsize="6889,1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  <v:rect id="Rectangle 3" o:spid="_x0000_s1365" style="position:absolute;left:720;top:5472;width:6889;height:1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lGwL0A&#10;AADbAAAADwAAAGRycy9kb3ducmV2LnhtbERPSwrCMBDdC94hjOBGNFVBtBpFBEEQQasHGJqxLW0m&#10;pUm13t4sBJeP99/sOlOJFzWusKxgOolAEKdWF5wpeNyP4yUI55E1VpZJwYcc7Lb93gZjbd98o1fi&#10;MxFC2MWoIPe+jqV0aU4G3cTWxIF72sagD7DJpG7wHcJNJWdRtJAGCw4NOdZ0yCktk9YoOKwif6TL&#10;/Ho+z1u+2LKtT+VIqeGg269BeOr8X/xzn7SCVVgfvoQfIL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/lGwL0AAADbAAAADwAAAAAAAAAAAAAAAACYAgAAZHJzL2Rvd25yZXYu&#10;eG1sUEsFBgAAAAAEAAQA9QAAAIIDAAAAAA==&#10;" filled="f" strokeweight="1.25pt"/>
                    <v:line id="Line 4" o:spid="_x0000_s1366" style="position:absolute;visibility:visible;mso-wrap-style:square" from="720,5535" to="7609,55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9NBMQAAADbAAAADwAAAGRycy9kb3ducmV2LnhtbESPQWsCMRSE7wX/Q3iF3mpWLUW3RhGp&#10;UHoQ1u2h3h6b52Zx87Im6br9941Q8DjMzDfMcj3YVvTkQ+NYwWScgSCunG64VvBV7p7nIEJE1tg6&#10;JgW/FGC9Gj0sMdfuygX1h1iLBOGQowITY5dLGSpDFsPYdcTJOzlvMSbpa6k9XhPctnKaZa/SYsNp&#10;wWBHW0PV+fBjFfhjDN/FZfbZv9Tvl/3Zm5JOhVJPj8PmDUSkId7D/+0PrWAxgduX9APk6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H00ExAAAANsAAAAPAAAAAAAAAAAA&#10;AAAAAKECAABkcnMvZG93bnJldi54bWxQSwUGAAAAAAQABAD5AAAAkgMAAAAA&#10;" strokeweight=".25pt"/>
                    <v:line id="Line 5" o:spid="_x0000_s1367" style="position:absolute;visibility:visible;mso-wrap-style:square" from="720,5661" to="7609,56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3Tc8QAAADbAAAADwAAAGRycy9kb3ducmV2LnhtbESPQWsCMRSE74X+h/AK3mq2KqVujVKK&#10;gngQVnuot8fmuVncvKxJXNd/b4RCj8PMfMPMFr1tREc+1I4VvA0zEMSl0zVXCn72q9cPECEia2wc&#10;k4IbBVjMn59mmGt35YK6XaxEgnDIUYGJsc2lDKUhi2HoWuLkHZ23GJP0ldQerwluGznKsndpsea0&#10;YLClb0PlaXexCvwhht/iPN50k2p53p682dOxUGrw0n99gojUx//wX3utFUxH8PiSfoC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zdNzxAAAANsAAAAPAAAAAAAAAAAA&#10;AAAAAKECAABkcnMvZG93bnJldi54bWxQSwUGAAAAAAQABAD5AAAAkgMAAAAA&#10;" strokeweight=".25pt"/>
                    <v:line id="Line 6" o:spid="_x0000_s1368" style="position:absolute;visibility:visible;mso-wrap-style:square" from="720,5724" to="7609,57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F26MQAAADbAAAADwAAAGRycy9kb3ducmV2LnhtbESPQWsCMRSE74X+h/AKvdVsqxTdGkWk&#10;QulBWLeHentsnpvFzcuaxHX7741Q8DjMzDfMfDnYVvTkQ+NYwesoA0FcOd1wreCn3LxMQYSIrLF1&#10;TAr+KMBy8fgwx1y7CxfU72ItEoRDjgpMjF0uZagMWQwj1xEn7+C8xZikr6X2eElw28q3LHuXFhtO&#10;CwY7WhuqjruzVeD3MfwWp/F3P6k/T9ujNyUdCqWen4bVB4hIQ7yH/9tfWsFsDLcv6QfIx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gXboxAAAANsAAAAPAAAAAAAAAAAA&#10;AAAAAKECAABkcnMvZG93bnJldi54bWxQSwUGAAAAAAQABAD5AAAAkgMAAAAA&#10;" strokeweight=".25pt"/>
                    <v:line id="Line 7" o:spid="_x0000_s1369" style="position:absolute;visibility:visible;mso-wrap-style:square" from="720,5787" to="7609,5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junMQAAADbAAAADwAAAGRycy9kb3ducmV2LnhtbESPQWsCMRSE70L/Q3gFb5ptFdGtUUqp&#10;UHoQVnuot8fmuVncvKxJXLf/vhEEj8PMfMMs171tREc+1I4VvIwzEMSl0zVXCn72m9EcRIjIGhvH&#10;pOCPAqxXT4Ml5tpduaBuFyuRIBxyVGBibHMpQ2nIYhi7ljh5R+ctxiR9JbXHa4LbRr5m2UxarDkt&#10;GGzpw1B52l2sAn+I4bc4T767afV53p682dOxUGr43L+/gYjUx0f43v7SChZTuH1JP0C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aO6cxAAAANsAAAAPAAAAAAAAAAAA&#10;AAAAAKECAABkcnMvZG93bnJldi54bWxQSwUGAAAAAAQABAD5AAAAkgMAAAAA&#10;" strokeweight=".25pt"/>
                    <v:line id="Line 8" o:spid="_x0000_s1370" style="position:absolute;visibility:visible;mso-wrap-style:square" from="720,5850" to="7609,5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SRLB8QAAADbAAAADwAAAGRycy9kb3ducmV2LnhtbESPQWsCMRSE7wX/Q3iCt5q1taXdGkVK&#10;BfFQWO1Bb4/Nc7O4eVmTuK7/3hQKPQ4z8w0zW/S2ER35UDtWMBlnIIhLp2uuFPzsVo9vIEJE1tg4&#10;JgU3CrCYDx5mmGt35YK6baxEgnDIUYGJsc2lDKUhi2HsWuLkHZ23GJP0ldQerwluG/mUZa/SYs1p&#10;wWBLn4bK0/ZiFfhDDPvi/LzpptXX+fvkzY6OhVKjYb/8ABGpj//hv/ZaK3h/gd8v6QfI+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JEsHxAAAANsAAAAPAAAAAAAAAAAA&#10;AAAAAKECAABkcnMvZG93bnJldi54bWxQSwUGAAAAAAQABAD5AAAAkgMAAAAA&#10;" strokeweight=".25pt"/>
                    <v:line id="Line 9" o:spid="_x0000_s1371" style="position:absolute;visibility:visible;mso-wrap-style:square" from="720,5913" to="7609,5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bVcMQAAADbAAAADwAAAGRycy9kb3ducmV2LnhtbESPQWsCMRSE74X+h/AK3mq2tYhujSJS&#10;ofQgrPZQb4/Nc7O4eVmTuG7/vREEj8PMfMPMFr1tREc+1I4VvA0zEMSl0zVXCn5369cJiBCRNTaO&#10;ScE/BVjMn59mmGt34YK6baxEgnDIUYGJsc2lDKUhi2HoWuLkHZy3GJP0ldQeLwluG/meZWNpsea0&#10;YLCllaHyuD1bBX4fw19xGv10H9XXaXP0ZkeHQqnBS7/8BBGpj4/wvf2tFUzHcPuSfoCcX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9tVwxAAAANsAAAAPAAAAAAAAAAAA&#10;AAAAAKECAABkcnMvZG93bnJldi54bWxQSwUGAAAAAAQABAD5AAAAkgMAAAAA&#10;" strokeweight=".25pt"/>
                    <v:line id="Line 10" o:spid="_x0000_s1372" style="position:absolute;visibility:visible;mso-wrap-style:square" from="720,5976" to="7609,59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pw68UAAADbAAAADwAAAGRycy9kb3ducmV2LnhtbESPT2sCMRTE7wW/Q3iCt5q1lf7ZGkVK&#10;BfFQWO1Bb4/Nc7O4eVmTuK7f3hQKPQ4z8xtmtuhtIzryoXasYDLOQBCXTtdcKfjZrR7fQISIrLFx&#10;TApuFGAxHzzMMNfuygV121iJBOGQowITY5tLGUpDFsPYtcTJOzpvMSbpK6k9XhPcNvIpy16kxZrT&#10;gsGWPg2Vp+3FKvCHGPbF+XnTTauv8/fJmx0dC6VGw375ASJSH//Df+21VvD+Cr9f0g+Q8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rpw68UAAADbAAAADwAAAAAAAAAA&#10;AAAAAAChAgAAZHJzL2Rvd25yZXYueG1sUEsFBgAAAAAEAAQA+QAAAJMDAAAAAA==&#10;" strokeweight=".25pt"/>
                    <v:line id="Line 11" o:spid="_x0000_s1373" style="position:absolute;visibility:visible;mso-wrap-style:square" from="720,6039" to="7609,6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vpFL8AAADbAAAADwAAAGRycy9kb3ducmV2LnhtbERPzYrCMBC+C75DGGFvmupBtBpF1AXF&#10;w6K7DzA2Y1NtJiXJatenN4cFjx/f/3zZ2lrcyYfKsYLhIANBXDhdcang5/uzPwERIrLG2jEp+KMA&#10;y0W3M8dcuwcf6X6KpUghHHJUYGJscilDYchiGLiGOHEX5y3GBH0ptcdHCre1HGXZWFqsODUYbGht&#10;qLidfq2CvT8fbsNnaeSZ935bf22mwV6V+ui1qxmISG18i//dO61gmsamL+kHyMU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vvpFL8AAADbAAAADwAAAAAAAAAAAAAAAACh&#10;AgAAZHJzL2Rvd25yZXYueG1sUEsFBgAAAAAEAAQA+QAAAI0DAAAAAA==&#10;" strokeweight="1pt"/>
                    <v:line id="Line 12" o:spid="_x0000_s1374" style="position:absolute;visibility:visible;mso-wrap-style:square" from="720,6102" to="7609,61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lBAsQAAADbAAAADwAAAGRycy9kb3ducmV2LnhtbESPQWsCMRSE7wX/Q3hCbzVrlVJXo0ip&#10;UDwUVj3o7bF5bhY3L2uSruu/N4VCj8PMfMMsVr1tREc+1I4VjEcZCOLS6ZorBYf95uUdRIjIGhvH&#10;pOBOAVbLwdMCc+1uXFC3i5VIEA45KjAxtrmUoTRkMYxcS5y8s/MWY5K+ktrjLcFtI1+z7E1arDkt&#10;GGzpw1B52f1YBf4Uw7G4TrbdtPq8fl+82dO5UOp52K/nICL18T/81/7SCmYz+P2SfoBc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aUECxAAAANsAAAAPAAAAAAAAAAAA&#10;AAAAAKECAABkcnMvZG93bnJldi54bWxQSwUGAAAAAAQABAD5AAAAkgMAAAAA&#10;" strokeweight=".25pt"/>
                    <v:line id="Line 13" o:spid="_x0000_s1375" style="position:absolute;visibility:visible;mso-wrap-style:square" from="720,6165" to="7609,6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RFU8UAAADcAAAADwAAAGRycy9kb3ducmV2LnhtbESPQWvDMAyF74X9B6NBb62ztZSR1S1j&#10;bDB2GKTtYbuJWI1DYzm1vTT799Oh0JvEe3rv03o7+k4NFFMb2MDDvABFXAfbcmPgsH+fPYFKGdli&#10;F5gM/FGC7eZussbShgtXNOxyoySEU4kGXM59qXWqHXlM89ATi3YM0WOWNTbaRrxIuO/0Y1GstMeW&#10;pcFhT6+O6tPu1xuIPzl9V+fF57Bs3s5fp+j2dKyMmd6PL8+gMo35Zr5ef1jBLwRfnpEJ9OY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hRFU8UAAADcAAAADwAAAAAAAAAA&#10;AAAAAAChAgAAZHJzL2Rvd25yZXYueG1sUEsFBgAAAAAEAAQA+QAAAJMDAAAAAA==&#10;" strokeweight=".25pt"/>
                    <v:line id="Line 14" o:spid="_x0000_s1376" style="position:absolute;visibility:visible;mso-wrap-style:square" from="720,6228" to="7609,62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4wD/MEAAADcAAAADwAAAGRycy9kb3ducmV2LnhtbERPzWoCMRC+C32HMAVvml0PYrdGEVtB&#10;8SC1fYBxM25WN5Mlibr69KZQ6G0+vt+ZzjvbiCv5UDtWkA8zEMSl0zVXCn6+V4MJiBCRNTaOScGd&#10;AsxnL70pFtrd+Iuu+1iJFMKhQAUmxraQMpSGLIaha4kTd3TeYkzQV1J7vKVw28hRlo2lxZpTg8GW&#10;lobK8/5iFWz8YXvOH5WRB974z2b38RbsSan+a7d4BxGpi//iP/dap/lZDr/PpAvk7A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jAP8wQAAANwAAAAPAAAAAAAAAAAAAAAA&#10;AKECAABkcnMvZG93bnJldi54bWxQSwUGAAAAAAQABAD5AAAAjwMAAAAA&#10;" strokeweight="1pt"/>
                    <v:line id="Line 15" o:spid="_x0000_s1377" style="position:absolute;visibility:visible;mso-wrap-style:square" from="720,6291" to="7609,6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p+v8IAAADcAAAADwAAAGRycy9kb3ducmV2LnhtbERPTWsCMRC9F/wPYYTealYtRVajiChI&#10;D4VVD3obNuNmcTNZk7hu/31TKPQ2j/c5i1VvG9GRD7VjBeNRBoK4dLrmSsHpuHubgQgRWWPjmBR8&#10;U4DVcvCywFy7JxfUHWIlUgiHHBWYGNtcylAashhGriVO3NV5izFBX0nt8ZnCbSMnWfYhLdacGgy2&#10;tDFU3g4Pq8BfYjgX9+ln915t7183b450LZR6HfbrOYhIffwX/7n3Os3PJvD7TLpAL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Yp+v8IAAADcAAAADwAAAAAAAAAAAAAA&#10;AAChAgAAZHJzL2Rvd25yZXYueG1sUEsFBgAAAAAEAAQA+QAAAJADAAAAAA==&#10;" strokeweight=".25pt"/>
                    <v:line id="Line 16" o:spid="_x0000_s1378" style="position:absolute;visibility:visible;mso-wrap-style:square" from="720,6354" to="7609,6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bbJMIAAADcAAAADwAAAGRycy9kb3ducmV2LnhtbERPTWsCMRC9F/wPYYTeatZaiqxGEbEg&#10;PRRWPeht2Iybxc1kTeK6/ntTKPQ2j/c582VvG9GRD7VjBeNRBoK4dLrmSsFh//U2BREissbGMSl4&#10;UIDlYvAyx1y7OxfU7WIlUgiHHBWYGNtcylAashhGriVO3Nl5izFBX0nt8Z7CbSPfs+xTWqw5NRhs&#10;aW2ovOxuVoE/xXAsrpPv7qPaXH8u3uzpXCj1OuxXMxCR+vgv/nNvdZqfTeD3mXSBX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sbbJMIAAADcAAAADwAAAAAAAAAAAAAA&#10;AAChAgAAZHJzL2Rvd25yZXYueG1sUEsFBgAAAAAEAAQA+QAAAJADAAAAAA==&#10;" strokeweight=".25pt"/>
                    <v:line id="Line 17" o:spid="_x0000_s1379" style="position:absolute;visibility:visible;mso-wrap-style:square" from="720,6417" to="7609,6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9DUMIAAADcAAAADwAAAGRycy9kb3ducmV2LnhtbERPTWsCMRC9C/0PYQreNGsVka1RRCyU&#10;HoRVD/Y2bMbN4mayJum6/femUPA2j/c5y3VvG9GRD7VjBZNxBoK4dLrmSsHp+DFagAgRWWPjmBT8&#10;UoD16mWwxFy7OxfUHWIlUgiHHBWYGNtcylAashjGriVO3MV5izFBX0nt8Z7CbSPfsmwuLdacGgy2&#10;tDVUXg8/VoH/juFc3KZf3aza3fZXb450KZQavvabdxCR+vgU/7s/dZqfzeDvmXSBXD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S9DUMIAAADcAAAADwAAAAAAAAAAAAAA&#10;AAChAgAAZHJzL2Rvd25yZXYueG1sUEsFBgAAAAAEAAQA+QAAAJADAAAAAA==&#10;" strokeweight=".25pt"/>
                    <v:line id="Line 18" o:spid="_x0000_s1380" style="position:absolute;visibility:visible;mso-wrap-style:square" from="720,6480" to="7609,6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mPmy8IAAADcAAAADwAAAGRycy9kb3ducmV2LnhtbERPTWsCMRC9F/wPYYTeatbaiqxGkaJQ&#10;eiisetDbsBk3i5vJmsR1+++bQsHbPN7nLFa9bURHPtSOFYxHGQji0umaKwWH/fZlBiJEZI2NY1Lw&#10;QwFWy8HTAnPt7lxQt4uVSCEcclRgYmxzKUNpyGIYuZY4cWfnLcYEfSW1x3sKt418zbKptFhzajDY&#10;0oeh8rK7WQX+FMOxuE6+urdqc/2+eLOnc6HU87Bfz0FE6uND/O/+1Gl+9g5/z6QL5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mPmy8IAAADcAAAADwAAAAAAAAAAAAAA&#10;AAChAgAAZHJzL2Rvd25yZXYueG1sUEsFBgAAAAAEAAQA+QAAAJADAAAAAA==&#10;" strokeweight=".25pt"/>
                    <v:line id="Line 19" o:spid="_x0000_s1381" style="position:absolute;visibility:visible;mso-wrap-style:square" from="720,6543" to="7609,6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F4vMMAAADcAAAADwAAAGRycy9kb3ducmV2LnhtbERPTWvCQBC9F/oflin0Vje2RSR1IyIW&#10;iodC1IO9DdkxG5KdjbvbGP99tyB4m8f7nMVytJ0YyIfGsYLpJANBXDndcK3gsP98mYMIEVlj55gU&#10;XCnAsnh8WGCu3YVLGnaxFimEQ44KTIx9LmWoDFkME9cTJ+7kvMWYoK+l9nhJ4baTr1k2kxYbTg0G&#10;e1obqtrdr1Xgf2I4lue37fBeb87frTd7OpVKPT+Nqw8QkcZ4F9/cXzrNz2bw/0y6QB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xeLzDAAAA3AAAAA8AAAAAAAAAAAAA&#10;AAAAoQIAAGRycy9kb3ducmV2LnhtbFBLBQYAAAAABAAEAPkAAACRAwAAAAA=&#10;" strokeweight=".25pt"/>
                    <v:line id="Line 20" o:spid="_x0000_s1382" style="position:absolute;visibility:visible;mso-wrap-style:square" from="720,5598" to="7609,55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k+E8IAAADcAAAADwAAAGRycy9kb3ducmV2LnhtbERPyW7CMBC9I/UfrKnUW3HooUDAiaou&#10;UhEHxPIBQzzEgXgc2S6Efn2NVInbPL115mVvW3EmHxrHCkbDDARx5XTDtYLd9ut5AiJEZI2tY1Jw&#10;pQBl8TCYY67dhdd03sRapBAOOSowMXa5lKEyZDEMXUecuIPzFmOCvpba4yWF21a+ZNmrtNhwajDY&#10;0buh6rT5sQoWfr88jX5rI/e88J/t6mMa7FGpp8f+bQYiUh/v4n/3t07zszHcnkkXy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yk+E8IAAADcAAAADwAAAAAAAAAAAAAA&#10;AAChAgAAZHJzL2Rvd25yZXYueG1sUEsFBgAAAAAEAAQA+QAAAJADAAAAAA==&#10;" strokeweight="1pt"/>
                  </v:group>
                  <v:group id="Group 320" o:spid="_x0000_s1383" style="position:absolute;left:792;top:6087;width:115;height:1106" coordorigin="783,5592" coordsize="110,11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  <v:rect id="Rectangle 311" o:spid="_x0000_s1384" style="position:absolute;left:783;top:6603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h9f8IA&#10;AADcAAAADwAAAGRycy9kb3ducmV2LnhtbERPTWvCQBC9C/6HZQpepO7Gg9joKkUa8NqoSG/T7JgE&#10;s7MhuzWxv94VCr3N433OejvYRtyo87VjDclMgSAunKm51HA8ZK9LED4gG2wck4Y7edhuxqM1psb1&#10;/Em3PJQihrBPUUMVQptK6YuKLPqZa4kjd3GdxRBhV0rTYR/DbSPnSi2kxZpjQ4Ut7SoqrvmP1bDI&#10;io8++Zqb3+8svxzu52x6UonWk5fhfQUi0BD+xX/uvYnz1Rs8n4kX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mH1/wgAAANwAAAAPAAAAAAAAAAAAAAAAAJgCAABkcnMvZG93&#10;bnJldi54bWxQSwUGAAAAAAQABAD1AAAAhwMAAAAA&#10;" stroked="f" strokeweight=".5pt">
                      <v:textbox inset="0,0,0,0"/>
                    </v:rect>
                    <v:rect id="Rectangle 312" o:spid="_x0000_s1385" style="position:absolute;left:786;top:6474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tCP8UA&#10;AADcAAAADwAAAGRycy9kb3ducmV2LnhtbESPQWvCQBCF7wX/wzJCL0U38SAldZVSDPTaqIi3aXZM&#10;gtnZkF1N7K93DkJvM7w3732z2oyuVTfqQ+PZQDpPQBGX3jZcGdjv8tk7qBCRLbaeycCdAmzWk5cV&#10;ZtYP/EO3IlZKQjhkaKCOscu0DmVNDsPcd8SinX3vMMraV9r2OEi4a/UiSZbaYcPSUGNHXzWVl+Lq&#10;DCzzcjukp4X9+82L8+5+zN8OSWrM63T8/AAVaYz/5uf1txX8VPDlGZlAr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e0I/xQAAANwAAAAPAAAAAAAAAAAAAAAAAJgCAABkcnMv&#10;ZG93bnJldi54bWxQSwUGAAAAAAQABAD1AAAAigMAAAAA&#10;" stroked="f" strokeweight=".5pt">
                      <v:textbox inset="0,0,0,0"/>
                    </v:rect>
                    <v:rect id="Rectangle 313" o:spid="_x0000_s1386" style="position:absolute;left:786;top:6351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fnpMIA&#10;AADcAAAADwAAAGRycy9kb3ducmV2LnhtbERPTYvCMBC9L/gfwgheFk3jQZZqFBELe7XuIt7GZmyL&#10;zaQ0WVv99WZhYW/zeJ+z2gy2EXfqfO1Yg5olIIgLZ2ouNXwds+kHCB+QDTaOScODPGzWo7cVpsb1&#10;fKB7HkoRQ9inqKEKoU2l9EVFFv3MtcSRu7rOYoiwK6XpsI/htpHzJFlIizXHhgpb2lVU3PIfq2GR&#10;Fftenefmecny6/Fxyt6/E6X1ZDxslyACDeFf/Of+NHG+UvD7TLxAr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N+ekwgAAANwAAAAPAAAAAAAAAAAAAAAAAJgCAABkcnMvZG93&#10;bnJldi54bWxQSwUGAAAAAAQABAD1AAAAhwMAAAAA&#10;" stroked="f" strokeweight=".5pt">
                      <v:textbox inset="0,0,0,0"/>
                    </v:rect>
                    <v:rect id="Rectangle 315" o:spid="_x0000_s1387" style="position:absolute;left:786;top:6096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V508IA&#10;AADcAAAADwAAAGRycy9kb3ducmV2LnhtbERPTYvCMBC9C/sfwizsRTRtDyLVKLJswetWRfY224xt&#10;sZmUJtrqrzeC4G0e73OW68E04kqdqy0riKcRCOLC6ppLBftdNpmDcB5ZY2OZFNzIwXr1MVpiqm3P&#10;v3TNfSlCCLsUFVTet6mUrqjIoJvaljhwJ9sZ9AF2pdQd9iHcNDKJopk0WHNoqLCl74qKc34xCmZZ&#10;8dPHf4m+/2f5aXc7ZuNDFCv19TlsFiA8Df4tfrm3OsyPE3g+Ey6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5XnTwgAAANwAAAAPAAAAAAAAAAAAAAAAAJgCAABkcnMvZG93&#10;bnJldi54bWxQSwUGAAAAAAQABAD1AAAAhwMAAAAA&#10;" stroked="f" strokeweight=".5pt">
                      <v:textbox inset="0,0,0,0"/>
                    </v:rect>
                    <v:rect id="Rectangle 317" o:spid="_x0000_s1388" style="position:absolute;left:789;top:5850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ncSMMA&#10;AADcAAAADwAAAGRycy9kb3ducmV2LnhtbERPTWuDQBC9F/oflin0UupqAqEYN1JKhF5jWkpvU3ei&#10;EndW3I2a/PpsINDbPN7nZPlsOjHS4FrLCpIoBkFcWd1yreBrX7y+gXAeWWNnmRScyUG+eXzIMNV2&#10;4h2Npa9FCGGXooLG+z6V0lUNGXSR7YkDd7CDQR/gUEs94BTCTScXcbySBlsODQ329NFQdSxPRsGq&#10;qLZT8rvQl7+iPOzPP8XLd5wo9fw0v69BeJr9v/ju/tRhfrKE2zPhArm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ncSMMAAADcAAAADwAAAAAAAAAAAAAAAACYAgAAZHJzL2Rv&#10;d25yZXYueG1sUEsFBgAAAAAEAAQA9QAAAIgDAAAAAA==&#10;" stroked="f" strokeweight=".5pt">
                      <v:textbox inset="0,0,0,0"/>
                    </v:rect>
                    <v:rect id="Rectangle 318" o:spid="_x0000_s1389" style="position:absolute;left:786;top:5724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BEPMMA&#10;AADcAAAADwAAAGRycy9kb3ducmV2LnhtbERPTWuDQBC9F/oflin0UupqCKEYN1JKhF5jWkpvU3ei&#10;EndW3I2a/PpsINDbPN7nZPlsOjHS4FrLCpIoBkFcWd1yreBrX7y+gXAeWWNnmRScyUG+eXzIMNV2&#10;4h2Npa9FCGGXooLG+z6V0lUNGXSR7YkDd7CDQR/gUEs94BTCTScXcbySBlsODQ329NFQdSxPRsGq&#10;qLZT8rvQl7+iPOzPP8XLd5wo9fw0v69BeJr9v/ju/tRhfrKE2zPhArm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BEPMMAAADcAAAADwAAAAAAAAAAAAAAAACYAgAAZHJzL2Rv&#10;d25yZXYueG1sUEsFBgAAAAAEAAQA9QAAAIgDAAAAAA==&#10;" stroked="f" strokeweight=".5pt">
                      <v:textbox inset="0,0,0,0"/>
                    </v:rect>
                    <v:rect id="Rectangle 319" o:spid="_x0000_s1390" style="position:absolute;left:792;top:5592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zhp8MA&#10;AADcAAAADwAAAGRycy9kb3ducmV2LnhtbERPTWuDQBC9F/oflin0UupqIKEYN1JKhF5jWkpvU3ei&#10;EndW3I2a/PpsINDbPN7nZPlsOjHS4FrLCpIoBkFcWd1yreBrX7y+gXAeWWNnmRScyUG+eXzIMNV2&#10;4h2Npa9FCGGXooLG+z6V0lUNGXSR7YkDd7CDQR/gUEs94BTCTScXcbySBlsODQ329NFQdSxPRsGq&#10;qLZT8rvQl7+iPOzPP8XLd5wo9fw0v69BeJr9v/ju/tRhfrKE2zPhArm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zhp8MAAADcAAAADwAAAAAAAAAAAAAAAACYAgAAZHJzL2Rv&#10;d25yZXYueG1sUEsFBgAAAAAEAAQA9QAAAIgDAAAAAA==&#10;" stroked="f" strokeweight=".5pt">
                      <v:textbox inset="0,0,0,0"/>
                    </v:rect>
                    <v:rect id="Rectangle 314" o:spid="_x0000_s1391" style="position:absolute;left:783;top:6222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5/0MMA&#10;AADcAAAADwAAAGRycy9kb3ducmV2LnhtbERPS0vDQBC+F/wPywheit0kh1BitkXEQK+mluJtzE4e&#10;mJ0N2W2T+OvdQsHbfHzPyfez6cWVRtdZVhBvIhDEldUdNwo+j8XzFoTzyBp7y6RgIQf73cMqx0zb&#10;iT/oWvpGhBB2GSpovR8yKV3VkkG3sQNx4Go7GvQBjo3UI04h3PQyiaJUGuw4NLQ40FtL1U95MQrS&#10;onqf4q9E/34XZX1czsX6FMVKPT3Ory8gPM3+X3x3H3SYH6dweyZcIH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5/0MMAAADcAAAADwAAAAAAAAAAAAAAAACYAgAAZHJzL2Rv&#10;d25yZXYueG1sUEsFBgAAAAAEAAQA9QAAAIgDAAAAAA==&#10;" stroked="f" strokeweight=".5pt">
                      <v:textbox inset="0,0,0,0"/>
                    </v:rect>
                    <v:rect id="Rectangle 316" o:spid="_x0000_s1392" style="position:absolute;left:786;top:5973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LaS8IA&#10;AADcAAAADwAAAGRycy9kb3ducmV2LnhtbERPTYvCMBC9C/sfwizsRTStB12qUZbFwl6tiuxtbMa2&#10;2ExKE2311xtB8DaP9zmLVW9qcaXWVZYVxOMIBHFudcWFgt02HX2DcB5ZY22ZFNzIwWr5MVhgom3H&#10;G7pmvhAhhF2CCkrvm0RKl5dk0I1tQxy4k20N+gDbQuoWuxBuajmJoqk0WHFoKLGh35Lyc3YxCqZp&#10;vu7i/4m+H9PstL0d0uE+ipX6+ux/5iA89f4tfrn/dJgfz+D5TLh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ktpLwgAAANwAAAAPAAAAAAAAAAAAAAAAAJgCAABkcnMvZG93&#10;bnJldi54bWxQSwUGAAAAAAQABAD1AAAAhwMAAAAA&#10;" stroked="f" strokeweight=".5pt">
                      <v:textbox inset="0,0,0,0"/>
                    </v:rect>
                    <v:shape id="Text Box 253" o:spid="_x0000_s1393" type="#_x0000_t202" style="position:absolute;left:799;top:5593;width:78;height:1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HLNMUA&#10;AADcAAAADwAAAGRycy9kb3ducmV2LnhtbESPQWvCQBCF74L/YRmhN93oQTR1FSkVCoXSGA89TrNj&#10;spidTbNbTf995yB4m+G9ee+bzW7wrbpSH11gA/NZBoq4CtZxbeBUHqYrUDEhW2wDk4E/irDbjkcb&#10;zG24cUHXY6qVhHDM0UCTUpdrHauGPMZZ6IhFO4feY5K1r7Xt8SbhvtWLLFtqj46locGOXhqqLsdf&#10;b2D/xcWr+/n4/izOhSvLdcbvy4sxT5Nh/wwq0ZAe5vv1mxX8udDKMzKB3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ccs0xQAAANwAAAAPAAAAAAAAAAAAAAAAAJgCAABkcnMv&#10;ZG93bnJldi54bWxQSwUGAAAAAAQABAD1AAAAigMAAAAA&#10;" filled="f" stroked="f">
                      <v:textbox inset="0,0,0,0">
                        <w:txbxContent>
                          <w:p w:rsidR="00F27EEA" w:rsidRPr="006946FE" w:rsidRDefault="00F27EEA" w:rsidP="00A6383E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A</w:t>
                            </w:r>
                          </w:p>
                          <w:p w:rsidR="00B723E1" w:rsidRPr="006946FE" w:rsidRDefault="00B723E1" w:rsidP="00A6383E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1</w:t>
                            </w:r>
                          </w:p>
                          <w:p w:rsidR="00B723E1" w:rsidRPr="006946FE" w:rsidRDefault="00B723E1" w:rsidP="00A6383E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3</w:t>
                            </w:r>
                          </w:p>
                          <w:p w:rsidR="00B723E1" w:rsidRPr="006946FE" w:rsidRDefault="00B723E1" w:rsidP="00A6383E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5</w:t>
                            </w:r>
                          </w:p>
                          <w:p w:rsidR="006946FE" w:rsidRPr="006946FE" w:rsidRDefault="006946FE" w:rsidP="00A6383E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7</w:t>
                            </w:r>
                          </w:p>
                          <w:p w:rsidR="006946FE" w:rsidRPr="006946FE" w:rsidRDefault="00B723E1" w:rsidP="00A6383E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9</w:t>
                            </w:r>
                          </w:p>
                          <w:p w:rsidR="006946FE" w:rsidRPr="006946FE" w:rsidRDefault="006946FE" w:rsidP="00A6383E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1</w:t>
                            </w:r>
                          </w:p>
                          <w:p w:rsidR="006946FE" w:rsidRPr="006946FE" w:rsidRDefault="00B723E1" w:rsidP="00A6383E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3</w:t>
                            </w:r>
                          </w:p>
                          <w:p w:rsidR="00B723E1" w:rsidRPr="006946FE" w:rsidRDefault="00B723E1" w:rsidP="00A6383E">
                            <w:pPr>
                              <w:spacing w:after="12"/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v:group>
                  <v:group id="Group 321" o:spid="_x0000_s1394" style="position:absolute;left:7102;top:6087;width:114;height:1106" coordorigin="783,5592" coordsize="110,11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  <v:rect id="Rectangle 322" o:spid="_x0000_s1395" style="position:absolute;left:783;top:6603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eIgsUA&#10;AADcAAAADwAAAGRycy9kb3ducmV2LnhtbESPQWvDMAyF74P9B6PBLmV1kkMpWdwyxgK9Nm0Zu2mx&#10;moTFcoi9Jt2vrw6F3STe03ufiu3senWhMXSeDaTLBBRx7W3HjYHjoXxZgwoR2WLvmQxcKcB28/hQ&#10;YG79xHu6VLFREsIhRwNtjEOudahbchiWfiAW7exHh1HWsdF2xEnCXa+zJFlphx1LQ4sDvbdU/1S/&#10;zsCqrD+m9Cuzf99ldT5cP8vFKUmNeX6a315BRZrjv/l+vbOCnwm+PCMT6M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F4iCxQAAANwAAAAPAAAAAAAAAAAAAAAAAJgCAABkcnMv&#10;ZG93bnJldi54bWxQSwUGAAAAAAQABAD1AAAAigMAAAAA&#10;" stroked="f" strokeweight=".5pt">
                      <v:textbox inset="0,0,0,0"/>
                    </v:rect>
                    <v:rect id="Rectangle 323" o:spid="_x0000_s1396" style="position:absolute;left:786;top:6474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stGcIA&#10;AADcAAAADwAAAGRycy9kb3ducmV2LnhtbERPTYvCMBC9C/sfwizsRTRtDyLVKLJswetWRfY224xt&#10;sZmUJtrqrzeC4G0e73OW68E04kqdqy0riKcRCOLC6ppLBftdNpmDcB5ZY2OZFNzIwXr1MVpiqm3P&#10;v3TNfSlCCLsUFVTet6mUrqjIoJvaljhwJ9sZ9AF2pdQd9iHcNDKJopk0WHNoqLCl74qKc34xCmZZ&#10;8dPHf4m+/2f5aXc7ZuNDFCv19TlsFiA8Df4tfrm3OsxPYng+Ey6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Wy0ZwgAAANwAAAAPAAAAAAAAAAAAAAAAAJgCAABkcnMvZG93&#10;bnJldi54bWxQSwUGAAAAAAQABAD1AAAAhwMAAAAA&#10;" stroked="f" strokeweight=".5pt">
                      <v:textbox inset="0,0,0,0"/>
                    </v:rect>
                    <v:rect id="Rectangle 324" o:spid="_x0000_s1397" style="position:absolute;left:786;top:6351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mzbsIA&#10;AADcAAAADwAAAGRycy9kb3ducmV2LnhtbERPTYvCMBC9C/sfwizsRTRtDyLVKLJswetWRfY224xt&#10;sZmUJtrqrzeC4G0e73OW68E04kqdqy0riKcRCOLC6ppLBftdNpmDcB5ZY2OZFNzIwXr1MVpiqm3P&#10;v3TNfSlCCLsUFVTet6mUrqjIoJvaljhwJ9sZ9AF2pdQd9iHcNDKJopk0WHNoqLCl74qKc34xCmZZ&#10;8dPHf4m+/2f5aXc7ZuNDFCv19TlsFiA8Df4tfrm3OsxPEng+Ey6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ibNuwgAAANwAAAAPAAAAAAAAAAAAAAAAAJgCAABkcnMvZG93&#10;bnJldi54bWxQSwUGAAAAAAQABAD1AAAAhwMAAAAA&#10;" stroked="f" strokeweight=".5pt">
                      <v:textbox inset="0,0,0,0"/>
                    </v:rect>
                    <v:rect id="Rectangle 325" o:spid="_x0000_s1398" style="position:absolute;left:786;top:6096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UW9cIA&#10;AADcAAAADwAAAGRycy9kb3ducmV2LnhtbERPTWvCQBC9C/6HZYReRDdJQSS6ikgDvTZaircxOybB&#10;7GzIbk3sr+8Kgrd5vM9ZbwfTiBt1rrasIJ5HIIgLq2suFRwP2WwJwnlkjY1lUnAnB9vNeLTGVNue&#10;v+iW+1KEEHYpKqi8b1MpXVGRQTe3LXHgLrYz6APsSqk77EO4aWQSRQtpsObQUGFL+4qKa/5rFCyy&#10;4qOPT4n+O2f55XD/yabfUazU22TYrUB4GvxL/HR/6jA/eYfHM+EC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xRb1wgAAANwAAAAPAAAAAAAAAAAAAAAAAJgCAABkcnMvZG93&#10;bnJldi54bWxQSwUGAAAAAAQABAD1AAAAhwMAAAAA&#10;" stroked="f" strokeweight=".5pt">
                      <v:textbox inset="0,0,0,0"/>
                    </v:rect>
                    <v:rect id="Rectangle 326" o:spid="_x0000_s1399" style="position:absolute;left:789;top:5850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yOgcIA&#10;AADcAAAADwAAAGRycy9kb3ducmV2LnhtbERPTWvCQBC9C/6HZYReRDcJRSS6ikgDvTZaircxOybB&#10;7GzIbk3sr+8Kgrd5vM9ZbwfTiBt1rrasIJ5HIIgLq2suFRwP2WwJwnlkjY1lUnAnB9vNeLTGVNue&#10;v+iW+1KEEHYpKqi8b1MpXVGRQTe3LXHgLrYz6APsSqk77EO4aWQSRQtpsObQUGFL+4qKa/5rFCyy&#10;4qOPT4n+O2f55XD/yabfUazU22TYrUB4GvxL/HR/6jA/eYfHM+EC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LI6BwgAAANwAAAAPAAAAAAAAAAAAAAAAAJgCAABkcnMvZG93&#10;bnJldi54bWxQSwUGAAAAAAQABAD1AAAAhwMAAAAA&#10;" stroked="f" strokeweight=".5pt">
                      <v:textbox inset="0,0,0,0"/>
                    </v:rect>
                    <v:rect id="Rectangle 327" o:spid="_x0000_s1400" style="position:absolute;left:786;top:5724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ArGsIA&#10;AADcAAAADwAAAGRycy9kb3ducmV2LnhtbERPTWvCQBC9C/6HZYReRDcJVCS6ikgDvTZaircxOybB&#10;7GzIbk3sr+8Kgrd5vM9ZbwfTiBt1rrasIJ5HIIgLq2suFRwP2WwJwnlkjY1lUnAnB9vNeLTGVNue&#10;v+iW+1KEEHYpKqi8b1MpXVGRQTe3LXHgLrYz6APsSqk77EO4aWQSRQtpsObQUGFL+4qKa/5rFCyy&#10;4qOPT4n+O2f55XD/yabfUazU22TYrUB4GvxL/HR/6jA/eYfHM+EC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YCsawgAAANwAAAAPAAAAAAAAAAAAAAAAAJgCAABkcnMvZG93&#10;bnJldi54bWxQSwUGAAAAAAQABAD1AAAAhwMAAAAA&#10;" stroked="f" strokeweight=".5pt">
                      <v:textbox inset="0,0,0,0"/>
                    </v:rect>
                    <v:rect id="Rectangle 328" o:spid="_x0000_s1401" style="position:absolute;left:792;top:5592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K1bcIA&#10;AADcAAAADwAAAGRycy9kb3ducmV2LnhtbERPTWvCQBC9F/wPywheim6SQyjRVUQM9GpsEW9jdkyC&#10;2dmQ3Zror3cLhd7m8T5ntRlNK+7Uu8aygngRgSAurW64UvB1zOcfIJxH1thaJgUPcrBZT95WmGk7&#10;8IHuha9ECGGXoYLa+y6T0pU1GXQL2xEH7mp7gz7AvpK6xyGEm1YmUZRKgw2Hhho72tVU3oofoyDN&#10;y/0QnxP9vOTF9fg45e/fUazUbDpulyA8jf5f/Of+1GF+ksLvM+ECuX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srVtwgAAANwAAAAPAAAAAAAAAAAAAAAAAJgCAABkcnMvZG93&#10;bnJldi54bWxQSwUGAAAAAAQABAD1AAAAhwMAAAAA&#10;" stroked="f" strokeweight=".5pt">
                      <v:textbox inset="0,0,0,0"/>
                    </v:rect>
                    <v:rect id="Rectangle 329" o:spid="_x0000_s1402" style="position:absolute;left:783;top:6222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4Q9sMA&#10;AADcAAAADwAAAGRycy9kb3ducmV2LnhtbERPTWvCQBC9C/0PyxR6EbNJDlqiq5RioNdGRXobs2MS&#10;zM6G7Gpif70rFHqbx/uc1WY0rbhR7xrLCpIoBkFcWt1wpWC/y2fvIJxH1thaJgV3crBZv0xWmGk7&#10;8DfdCl+JEMIuQwW1910mpStrMugi2xEH7mx7gz7AvpK6xyGEm1amcTyXBhsODTV29FlTeSmuRsE8&#10;L7dD8pPq31NenHf3Yz49xIlSb6/jxxKEp9H/i//cXzrMTxfwfCZc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4Q9sMAAADcAAAADwAAAAAAAAAAAAAAAACYAgAAZHJzL2Rv&#10;d25yZXYueG1sUEsFBgAAAAAEAAQA9QAAAIgDAAAAAA==&#10;" stroked="f" strokeweight=".5pt">
                      <v:textbox inset="0,0,0,0"/>
                    </v:rect>
                    <v:rect id="Rectangle 330" o:spid="_x0000_s1403" style="position:absolute;left:786;top:5973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GEhMUA&#10;AADcAAAADwAAAGRycy9kb3ducmV2LnhtbESPQWvDMAyF74P9B6PBLmV1kkMpWdwyxgK9Nm0Zu2mx&#10;moTFcoi9Jt2vrw6F3STe03ufiu3senWhMXSeDaTLBBRx7W3HjYHjoXxZgwoR2WLvmQxcKcB28/hQ&#10;YG79xHu6VLFREsIhRwNtjEOudahbchiWfiAW7exHh1HWsdF2xEnCXa+zJFlphx1LQ4sDvbdU/1S/&#10;zsCqrD+m9Cuzf99ldT5cP8vFKUmNeX6a315BRZrjv/l+vbOCnwmtPCMT6M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YYSExQAAANwAAAAPAAAAAAAAAAAAAAAAAJgCAABkcnMv&#10;ZG93bnJldi54bWxQSwUGAAAAAAQABAD1AAAAigMAAAAA&#10;" stroked="f" strokeweight=".5pt">
                      <v:textbox inset="0,0,0,0"/>
                    </v:rect>
                    <v:shape id="Text Box 331" o:spid="_x0000_s1404" type="#_x0000_t202" style="position:absolute;left:799;top:5593;width:78;height:1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GkEsMA&#10;AADcAAAADwAAAGRycy9kb3ducmV2LnhtbERPTWvCQBC9F/wPyxR6q5t6kCa6BikWhII0xoPHaXZM&#10;lmRn0+xq4r/vFgq9zeN9zjqfbCduNHjjWMHLPAFBXDltuFZwKt+fX0H4gKyxc0wK7uQh38we1php&#10;N3JBt2OoRQxhn6GCJoQ+k9JXDVn0c9cTR+7iBoshwqGWesAxhttOLpJkKS0ajg0N9vTWUNUer1bB&#10;9szFznwfvj6LS2HKMk34Y9kq9fQ4bVcgAk3hX/zn3us4f5HC7zPxA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GkEsMAAADcAAAADwAAAAAAAAAAAAAAAACYAgAAZHJzL2Rv&#10;d25yZXYueG1sUEsFBgAAAAAEAAQA9QAAAIgDAAAAAA==&#10;" filled="f" stroked="f">
                      <v:textbox inset="0,0,0,0">
                        <w:txbxContent>
                          <w:p w:rsidR="00A6383E" w:rsidRPr="006946FE" w:rsidRDefault="00A6383E" w:rsidP="00A6383E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A</w:t>
                            </w:r>
                          </w:p>
                          <w:p w:rsidR="00A6383E" w:rsidRPr="006946FE" w:rsidRDefault="00A6383E" w:rsidP="00A6383E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1</w:t>
                            </w:r>
                          </w:p>
                          <w:p w:rsidR="00A6383E" w:rsidRPr="006946FE" w:rsidRDefault="00A6383E" w:rsidP="00A6383E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3</w:t>
                            </w:r>
                          </w:p>
                          <w:p w:rsidR="00A6383E" w:rsidRPr="006946FE" w:rsidRDefault="00A6383E" w:rsidP="00A6383E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5</w:t>
                            </w:r>
                          </w:p>
                          <w:p w:rsidR="00A6383E" w:rsidRPr="006946FE" w:rsidRDefault="00A6383E" w:rsidP="00A6383E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7</w:t>
                            </w:r>
                          </w:p>
                          <w:p w:rsidR="00A6383E" w:rsidRPr="006946FE" w:rsidRDefault="00A6383E" w:rsidP="00A6383E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9</w:t>
                            </w:r>
                          </w:p>
                          <w:p w:rsidR="00A6383E" w:rsidRPr="006946FE" w:rsidRDefault="00A6383E" w:rsidP="00A6383E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1</w:t>
                            </w:r>
                          </w:p>
                          <w:p w:rsidR="00A6383E" w:rsidRPr="006946FE" w:rsidRDefault="00A6383E" w:rsidP="00A6383E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3</w:t>
                            </w:r>
                          </w:p>
                          <w:p w:rsidR="00A6383E" w:rsidRPr="006946FE" w:rsidRDefault="00A6383E" w:rsidP="00A6383E">
                            <w:pPr>
                              <w:spacing w:after="12"/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v:group>
                </v:group>
                <v:group id="Group 365" o:spid="_x0000_s1405" style="position:absolute;left:8380;top:357;width:1195;height:5357" coordorigin="8465,357" coordsize="1195,53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group id="Group 57" o:spid="_x0000_s1406" style="position:absolute;left:8465;top:357;width:1134;height:5357" coordorigin="7686,360" coordsize="1627,46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  <v:rect id="Rectangle 58" o:spid="_x0000_s1407" style="position:absolute;left:7686;top:360;width:1627;height:46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s2asAA&#10;AADcAAAADwAAAGRycy9kb3ducmV2LnhtbERP24rCMBB9X/Afwgi+LJpqYdFqFBEEQQStfsDQjG1p&#10;MylNqvXvjSDs2xzOdVab3tTiQa0rLSuYTiIQxJnVJecKbtf9eA7CeWSNtWVS8CIHm/XgZ4WJtk++&#10;0CP1uQgh7BJUUHjfJFK6rCCDbmIb4sDdbWvQB9jmUrf4DOGmlrMo+pMGSw4NBTa0Kyir0s4o2C0i&#10;v6dTfD4e445PtuqaQ/Wr1GjYb5cgPPX+X/x1H3SYH8/g80y4QK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fs2asAAAADcAAAADwAAAAAAAAAAAAAAAACYAgAAZHJzL2Rvd25y&#10;ZXYueG1sUEsFBgAAAAAEAAQA9QAAAIUDAAAAAA==&#10;" filled="f" strokeweight="1.25pt"/>
                    <v:line id="Line 59" o:spid="_x0000_s1408" style="position:absolute;visibility:visible;mso-wrap-style:square" from="7776,360" to="7776,4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KoRmcIAAADcAAAADwAAAGRycy9kb3ducmV2LnhtbERPTWsCMRC9F/wPYQRvNduuFNkapYgF&#10;8SCserC3YTNuFjeTNYnr9t83hUJv83ifs1gNthU9+dA4VvAyzUAQV043XCs4HT+f5yBCRNbYOiYF&#10;3xRgtRw9LbDQ7sEl9YdYixTCoUAFJsaukDJUhiyGqeuIE3dx3mJM0NdSe3ykcNvK1yx7kxYbTg0G&#10;O1obqq6Hu1Xgv2I4l7d818/qzW1/9eZIl1KpyXj4eAcRaYj/4j/3Vqf5eQ6/z6QL5PI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KoRmcIAAADcAAAADwAAAAAAAAAAAAAA&#10;AAChAgAAZHJzL2Rvd25yZXYueG1sUEsFBgAAAAAEAAQA+QAAAJADAAAAAA==&#10;" strokeweight=".25pt"/>
                    <v:line id="Line 60" o:spid="_x0000_s1409" style="position:absolute;visibility:visible;mso-wrap-style:square" from="7957,360" to="7957,4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OJ7cIAAADcAAAADwAAAGRycy9kb3ducmV2LnhtbERPTWsCMRC9F/wPYQrearZVSlmNIlJB&#10;PAirPbS3YTNuFjeTNYnr+u+NIPQ2j/c5s0VvG9GRD7VjBe+jDARx6XTNlYKfw/rtC0SIyBobx6Tg&#10;RgEW88HLDHPtrlxQt4+VSCEcclRgYmxzKUNpyGIYuZY4cUfnLcYEfSW1x2sKt438yLJPabHm1GCw&#10;pZWh8rS/WAX+L4bf4jzedpPq+7w7eXOgY6HU8LVfTkFE6uO/+One6DR/PIHHM+kCOb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0OJ7cIAAADcAAAADwAAAAAAAAAAAAAA&#10;AAChAgAAZHJzL2Rvd25yZXYueG1sUEsFBgAAAAAEAAQA+QAAAJADAAAAAA==&#10;" strokeweight=".25pt"/>
                    <v:line id="Line 61" o:spid="_x0000_s1410" style="position:absolute;visibility:visible;mso-wrap-style:square" from="8048,360" to="8048,4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8sdsMAAADcAAAADwAAAGRycy9kb3ducmV2LnhtbERPTWsCMRC9F/ofwhR6q9lWK7I1ikiF&#10;0oOwbg/1NmzGzeJmsiZx3f57IxS8zeN9znw52Fb05EPjWMHrKANBXDndcK3gp9y8zECEiKyxdUwK&#10;/ijAcvH4MMdcuwsX1O9iLVIIhxwVmBi7XMpQGbIYRq4jTtzBeYsxQV9L7fGSwm0r37JsKi02nBoM&#10;drQ2VB13Z6vA72P4LU7j735Sf562R29KOhRKPT8Nqw8QkYZ4F/+7v3SaP36H2zPpArm4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wPLHbDAAAA3AAAAA8AAAAAAAAAAAAA&#10;AAAAoQIAAGRycy9kb3ducmV2LnhtbFBLBQYAAAAABAAEAPkAAACRAwAAAAA=&#10;" strokeweight=".25pt"/>
                    <v:line id="Line 62" o:spid="_x0000_s1411" style="position:absolute;visibility:visible;mso-wrap-style:square" from="8138,360" to="8138,4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N2yAcIAAADcAAAADwAAAGRycy9kb3ducmV2LnhtbERPTWsCMRC9C/6HMEJvmrWKlNUoIhVK&#10;D4XVHvQ2bMbN4mayJnHd/vtGKPQ2j/c5q01vG9GRD7VjBdNJBoK4dLrmSsH3cT9+AxEissbGMSn4&#10;oQCb9XCwwly7BxfUHWIlUgiHHBWYGNtcylAashgmriVO3MV5izFBX0nt8ZHCbSNfs2whLdacGgy2&#10;tDNUXg93q8CfYzgVt9lnN6/eb19Xb450KZR6GfXbJYhIffwX/7k/dJo/W8DzmXSB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N2yAcIAAADcAAAADwAAAAAAAAAAAAAA&#10;AAChAgAAZHJzL2Rvd25yZXYueG1sUEsFBgAAAAAEAAQA+QAAAJADAAAAAA==&#10;" strokeweight=".25pt"/>
                    <v:line id="Line 63" o:spid="_x0000_s1412" style="position:absolute;visibility:visible;mso-wrap-style:square" from="8319,360" to="8319,4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5EXmsMAAADcAAAADwAAAGRycy9kb3ducmV2LnhtbERPTWsCMRC9F/ofwhR6q9lWqbI1ikiF&#10;0oOwbg/1NmzGzeJmsiZx3f57IxS8zeN9znw52Fb05EPjWMHrKANBXDndcK3gp9y8zECEiKyxdUwK&#10;/ijAcvH4MMdcuwsX1O9iLVIIhxwVmBi7XMpQGbIYRq4jTtzBeYsxQV9L7fGSwm0r37LsXVpsODUY&#10;7GhtqDruzlaB38fwW5zG3/2k/jxtj96UdCiUen4aVh8gIg3xLv53f+k0fzyF2zPpArm4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ORF5rDAAAA3AAAAA8AAAAAAAAAAAAA&#10;AAAAoQIAAGRycy9kb3ducmV2LnhtbFBLBQYAAAAABAAEAPkAAACRAwAAAAA=&#10;" strokeweight=".25pt"/>
                    <v:line id="Line 64" o:spid="_x0000_s1413" style="position:absolute;visibility:visible;mso-wrap-style:square" from="8409,360" to="8409,4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g6D6MUAAADcAAAADwAAAGRycy9kb3ducmV2LnhtbESPQUvDQBCF7wX/wzKCt3ajFSmx2yKi&#10;IB4KaXrQ25CdZkOzs+numsZ/3zkI3mZ4b977Zr2dfK9GiqkLbOB+UYAiboLtuDVwqN/nK1ApI1vs&#10;A5OBX0qw3dzM1ljacOGKxn1ulYRwKtGAy3kotU6NI49pEQZi0Y4hesyyxlbbiBcJ971+KIon7bFj&#10;aXA40Kuj5rT/8Qbid05f1Xn5OT62b+fdKbqajpUxd7fTyzOoTFP+N/9df1jBXwqtPCMT6M0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g6D6MUAAADcAAAADwAAAAAAAAAA&#10;AAAAAAChAgAAZHJzL2Rvd25yZXYueG1sUEsFBgAAAAAEAAQA+QAAAJMDAAAAAA==&#10;" strokeweight=".25pt"/>
                    <v:line id="Line 65" o:spid="_x0000_s1414" style="position:absolute;visibility:visible;mso-wrap-style:square" from="8500,360" to="8500,4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5bFR8IAAADcAAAADwAAAGRycy9kb3ducmV2LnhtbERP22oCMRB9L/gPYQTfalaFoqtRxAtU&#10;+lCqfsC4GTerm8mSRN3265uC0Lc5nOvMFq2txZ18qBwrGPQzEMSF0xWXCo6H7esYRIjIGmvHpOCb&#10;AizmnZcZ5to9+Ivu+1iKFMIhRwUmxiaXMhSGLIa+a4gTd3beYkzQl1J7fKRwW8thlr1JixWnBoMN&#10;rQwV1/3NKtj508d18FMaeeKd39Sf60mwF6V63XY5BRGpjf/ip/tdp/mjCfw9ky6Q8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5bFR8IAAADcAAAADwAAAAAAAAAAAAAA&#10;AAChAgAAZHJzL2Rvd25yZXYueG1sUEsFBgAAAAAEAAQA+QAAAJADAAAAAA==&#10;" strokeweight="1pt"/>
                    <v:line id="Line 66" o:spid="_x0000_s1415" style="position:absolute;visibility:visible;mso-wrap-style:square" from="8590,360" to="8590,4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78k8UAAADcAAAADwAAAGRycy9kb3ducmV2LnhtbESPQUvDQBCF74L/YRmhN7tRS5HYbRFR&#10;kB6ENB70NmSn2dDsbLq7pum/7xyE3mZ4b977ZrWZfK9GiqkLbOBhXoAiboLtuDXwXX/cP4NKGdli&#10;H5gMnCnBZn17s8LShhNXNO5yqySEU4kGXM5DqXVqHHlM8zAQi7YP0WOWNbbaRjxJuO/1Y1EstceO&#10;pcHhQG+OmsPuzxuIvzn9VMen7bho349fh+hq2lfGzO6m1xdQmaZ8Nf9ff1rBXwi+PCMT6PU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H78k8UAAADcAAAADwAAAAAAAAAA&#10;AAAAAAChAgAAZHJzL2Rvd25yZXYueG1sUEsFBgAAAAAEAAQA+QAAAJMDAAAAAA==&#10;" strokeweight=".25pt"/>
                    <v:line id="Line 67" o:spid="_x0000_s1416" style="position:absolute;visibility:visible;mso-wrap-style:square" from="7867,360" to="7867,4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a6PMIAAADcAAAADwAAAGRycy9kb3ducmV2LnhtbERPzWoCMRC+C32HMIXeanaLFLsapbQK&#10;lR7ErQ8wbsbN6mayJFG3Pr0pFLzNx/c703lvW3EmHxrHCvJhBoK4crrhWsH2Z/k8BhEissbWMSn4&#10;pQDz2cNgioV2F97QuYy1SCEcClRgYuwKKUNlyGIYuo44cXvnLcYEfS21x0sKt618ybJXabHh1GCw&#10;ow9D1bE8WQUrv/s+5tfayB2v/KJdf74Fe1Dq6bF/n4CI1Me7+N/9pdP8UQ5/z6QL5Ow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ea6PMIAAADcAAAADwAAAAAAAAAAAAAA&#10;AAChAgAAZHJzL2Rvd25yZXYueG1sUEsFBgAAAAAEAAQA+QAAAJADAAAAAA==&#10;" strokeweight="1pt"/>
                    <v:line id="Line 68" o:spid="_x0000_s1417" style="position:absolute;visibility:visible;mso-wrap-style:square" from="8680,360" to="8680,4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+DHf8IAAADcAAAADwAAAGRycy9kb3ducmV2LnhtbERPTWsCMRC9F/wPYYTealYrUlajiCiU&#10;HgqrPeht2Iybxc1kTdJ1++8bQfA2j/c5i1VvG9GRD7VjBeNRBoK4dLrmSsHPYff2ASJEZI2NY1Lw&#10;RwFWy8HLAnPtblxQt4+VSCEcclRgYmxzKUNpyGIYuZY4cWfnLcYEfSW1x1sKt42cZNlMWqw5NRhs&#10;aWOovOx/rQJ/iuFYXN+/umm1vX5fvDnQuVDqddiv5yAi9fEpfrg/dZo/ncD9mXSBXP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+DHf8IAAADcAAAADwAAAAAAAAAAAAAA&#10;AAChAgAAZHJzL2Rvd25yZXYueG1sUEsFBgAAAAAEAAQA+QAAAJADAAAAAA==&#10;" strokeweight=".25pt"/>
                    <v:line id="Line 69" o:spid="_x0000_s1418" style="position:absolute;visibility:visible;mso-wrap-style:square" from="8771,360" to="8771,4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iB0MIAAADcAAAADwAAAGRycy9kb3ducmV2LnhtbERPzWoCMRC+F3yHMAVvmrWWYlejSFWo&#10;eBC1DzBuxs3WzWRJom779KYg9DYf3+9MZq2txZV8qBwrGPQzEMSF0xWXCr4Oq94IRIjIGmvHpOCH&#10;AsymnacJ5trdeEfXfSxFCuGQowITY5NLGQpDFkPfNcSJOzlvMSboS6k93lK4reVLlr1JixWnBoMN&#10;fRgqzvuLVbD2x8158FsaeeS1X9bbxXuw30p1n9v5GESkNv6LH+5Pnea/DuHvmXSBn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niB0MIAAADcAAAADwAAAAAAAAAAAAAA&#10;AAChAgAAZHJzL2Rvd25yZXYueG1sUEsFBgAAAAAEAAQA+QAAAJADAAAAAA==&#10;" strokeweight="1pt"/>
                    <v:line id="Line 70" o:spid="_x0000_s1419" style="position:absolute;visibility:visible;mso-wrap-style:square" from="8861,360" to="8861,4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X6kMIAAADcAAAADwAAAGRycy9kb3ducmV2LnhtbERPTWsCMRC9F/wPYQRvNdu6FNkapYgF&#10;6aGw6sHehs24WdxM1iSu23/fCEJv83ifs1gNthU9+dA4VvAyzUAQV043XCs47D+f5yBCRNbYOiYF&#10;vxRgtRw9LbDQ7sYl9btYixTCoUAFJsaukDJUhiyGqeuIE3dy3mJM0NdSe7ylcNvK1yx7kxYbTg0G&#10;O1obqs67q1Xgf2I4lpfZV5/Xm8v32Zs9nUqlJuPh4x1EpCH+ix/urU7z8xzuz6QL5P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0X6kMIAAADcAAAADwAAAAAAAAAAAAAA&#10;AAChAgAAZHJzL2Rvd25yZXYueG1sUEsFBgAAAAAEAAQA+QAAAJADAAAAAA==&#10;" strokeweight=".25pt"/>
                    <v:line id="Line 71" o:spid="_x0000_s1420" style="position:absolute;visibility:visible;mso-wrap-style:square" from="8951,360" to="8951,4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lfC8MAAADcAAAADwAAAGRycy9kb3ducmV2LnhtbERPS2sCMRC+C/0PYQreNNv6QLZGKaVC&#10;6UFY7aHehs24WdxM1iSu23/fCIK3+fies1z3thEd+VA7VvAyzkAQl07XXCn42W9GCxAhImtsHJOC&#10;PwqwXj0Nlphrd+WCul2sRArhkKMCE2ObSxlKQxbD2LXEiTs6bzEm6CupPV5TuG3ka5bNpcWaU4PB&#10;lj4MlafdxSrwhxh+i/Pku5tWn+ftyZs9HQulhs/9+xuISH18iO/uL53mT2dweyZdIF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QJXwvDAAAA3AAAAA8AAAAAAAAAAAAA&#10;AAAAoQIAAGRycy9kb3ducmV2LnhtbFBLBQYAAAAABAAEAPkAAACRAwAAAAA=&#10;" strokeweight=".25pt"/>
                    <v:line id="Line 72" o:spid="_x0000_s1421" style="position:absolute;visibility:visible;mso-wrap-style:square" from="9042,360" to="9042,4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vBfMIAAADcAAAADwAAAGRycy9kb3ducmV2LnhtbERPTWsCMRC9F/wPYYTeatYqUlajiFSQ&#10;HgqrPeht2Iybxc1kTeK6/ntTKPQ2j/c5i1VvG9GRD7VjBeNRBoK4dLrmSsHPYfv2ASJEZI2NY1Lw&#10;oACr5eBlgbl2dy6o28dKpBAOOSowMba5lKE0ZDGMXEucuLPzFmOCvpLa4z2F20a+Z9lMWqw5NRhs&#10;aWOovOxvVoE/xXAsrpOvblp9Xr8v3hzoXCj1OuzXcxCR+vgv/nPvdJo/ncHvM+kCuX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NvBfMIAAADcAAAADwAAAAAAAAAAAAAA&#10;AAChAgAAZHJzL2Rvd25yZXYueG1sUEsFBgAAAAAEAAQA+QAAAJADAAAAAA==&#10;" strokeweight=".25pt"/>
                    <v:line id="Line 73" o:spid="_x0000_s1422" style="position:absolute;visibility:visible;mso-wrap-style:square" from="9132,360" to="9132,4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5dk58MAAADcAAAADwAAAGRycy9kb3ducmV2LnhtbERPTWsCMRC9C/0PYQreNNsqKlujlFKh&#10;9CCs9lBvw2bcLG4maxLX7b9vBMHbPN7nLNe9bURHPtSOFbyMMxDEpdM1Vwp+9pvRAkSIyBobx6Tg&#10;jwKsV0+DJebaXbmgbhcrkUI45KjAxNjmUobSkMUwdi1x4o7OW4wJ+kpqj9cUbhv5mmUzabHm1GCw&#10;pQ9D5Wl3sQr8IYbf4jz57qbV53l78mZPx0Kp4XP//gYiUh8f4rv7S6f50zncnkkX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uXZOfDAAAA3AAAAA8AAAAAAAAAAAAA&#10;AAAAoQIAAGRycy9kb3ducmV2LnhtbFBLBQYAAAAABAAEAPkAAACRAwAAAAA=&#10;" strokeweight=".25pt"/>
                    <v:line id="Line 74" o:spid="_x0000_s1423" style="position:absolute;visibility:visible;mso-wrap-style:square" from="9223,360" to="9223,4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jwlcUAAADcAAAADwAAAGRycy9kb3ducmV2LnhtbESPQUvDQBCF74L/YRmhN7tRS5HYbRFR&#10;kB6ENB70NmSn2dDsbLq7pum/7xyE3mZ4b977ZrWZfK9GiqkLbOBhXoAiboLtuDXwXX/cP4NKGdli&#10;H5gMnCnBZn17s8LShhNXNO5yqySEU4kGXM5DqXVqHHlM8zAQi7YP0WOWNbbaRjxJuO/1Y1EstceO&#10;pcHhQG+OmsPuzxuIvzn9VMen7bho349fh+hq2lfGzO6m1xdQmaZ8Nf9ff1rBXwitPCMT6PU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gjwlcUAAADcAAAADwAAAAAAAAAA&#10;AAAAAAChAgAAZHJzL2Rvd25yZXYueG1sUEsFBgAAAAAEAAQA+QAAAJMDAAAAAA==&#10;" strokeweight=".25pt"/>
                    <v:line id="Line 75" o:spid="_x0000_s1424" style="position:absolute;visibility:visible;mso-wrap-style:square" from="7686,4663" to="9313,4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RVDsMAAADcAAAADwAAAGRycy9kb3ducmV2LnhtbERPTWsCMRC9C/0PYQreNNsqolujlFKh&#10;9CCs9lBvw2bcLG4maxLX7b9vBMHbPN7nLNe9bURHPtSOFbyMMxDEpdM1Vwp+9pvRHESIyBobx6Tg&#10;jwKsV0+DJebaXbmgbhcrkUI45KjAxNjmUobSkMUwdi1x4o7OW4wJ+kpqj9cUbhv5mmUzabHm1GCw&#10;pQ9D5Wl3sQr8IYbf4jz57qbV53l78mZPx0Kp4XP//gYiUh8f4rv7S6f50wXcnkkX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VEVQ7DAAAA3AAAAA8AAAAAAAAAAAAA&#10;AAAAoQIAAGRycy9kb3ducmV2LnhtbFBLBQYAAAAABAAEAPkAAACRAwAAAAA=&#10;" strokeweight=".25pt"/>
                    <v:line id="Line 76" o:spid="_x0000_s1425" style="position:absolute;visibility:visible;mso-wrap-style:square" from="7686,4001" to="9313,4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adqTsYAAADcAAAADwAAAGRycy9kb3ducmV2LnhtbESPQUsDMRCF74L/IYzQm82qtcjatIgo&#10;lB6EbXvQ27CZbpZuJtskbrf/vnMQvM3w3rz3zWI1+k4NFFMb2MDDtABFXAfbcmNgv/u8fwGVMrLF&#10;LjAZuFCC1fL2ZoGlDWeuaNjmRkkIpxINuJz7UutUO/KYpqEnFu0Qoscsa2y0jXiWcN/px6KYa48t&#10;S4PDnt4d1cftrzcQf3L6rk5Pm2HWfJy+jtHt6FAZM7kb315BZRrzv/nvem0F/1nw5RmZQC+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Gnak7GAAAA3AAAAA8AAAAAAAAA&#10;AAAAAAAAoQIAAGRycy9kb3ducmV2LnhtbFBLBQYAAAAABAAEAPkAAACUAwAAAAA=&#10;" strokeweight=".25pt"/>
                    <v:line id="Line 77" o:spid="_x0000_s1426" style="position:absolute;visibility:visible;mso-wrap-style:square" from="7686,3339" to="9313,3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vP1cMAAADcAAAADwAAAGRycy9kb3ducmV2LnhtbERPTWsCMRC9F/wPYQq91azaimyNIlKh&#10;9CCs20O9DZtxs7iZrEm6bv99IxS8zeN9znI92Fb05EPjWMFknIEgrpxuuFbwVe6eFyBCRNbYOiYF&#10;vxRgvRo9LDHX7soF9YdYixTCIUcFJsYulzJUhiyGseuIE3dy3mJM0NdSe7ymcNvKaZbNpcWGU4PB&#10;jraGqvPhxyrwxxi+i8vss3+p3y/7szclnQqlnh6HzRuISEO8i//dHzrNf53A7Zl0gVz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7rz9XDAAAA3AAAAA8AAAAAAAAAAAAA&#10;AAAAoQIAAGRycy9kb3ducmV2LnhtbFBLBQYAAAAABAAEAPkAAACRAwAAAAA=&#10;" strokeweight=".25pt"/>
                    <v:line id="Line 78" o:spid="_x0000_s1427" style="position:absolute;visibility:visible;mso-wrap-style:square" from="7686,2677" to="9313,2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lRosMAAADcAAAADwAAAGRycy9kb3ducmV2LnhtbERPTWsCMRC9C/0PYQq9abZaRbZGKUWh&#10;9FBYt4d6GzbjZnEzWZO4bv99UxC8zeN9zmoz2Fb05EPjWMHzJANBXDndcK3gu9yNlyBCRNbYOiYF&#10;vxRgs34YrTDX7soF9ftYixTCIUcFJsYulzJUhiyGieuIE3d03mJM0NdSe7ymcNvKaZYtpMWGU4PB&#10;jt4NVaf9xSrwhxh+ivPss3+pt+evkzclHQulnh6Ht1cQkYZ4F9/cHzrNn0/h/5l0gV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45UaLDAAAA3AAAAA8AAAAAAAAAAAAA&#10;AAAAoQIAAGRycy9kb3ducmV2LnhtbFBLBQYAAAAABAAEAPkAAACRAwAAAAA=&#10;" strokeweight=".25pt"/>
                    <v:line id="Line 79" o:spid="_x0000_s1428" style="position:absolute;visibility:visible;mso-wrap-style:square" from="8228,360" to="8228,4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X0OcMAAADcAAAADwAAAGRycy9kb3ducmV2LnhtbERPTWsCMRC9F/ofwhR6q9lWK7I1ikiF&#10;0oOwbg/1NmzGzeJmsiZx3f57IxS8zeN9znw52Fb05EPjWMHrKANBXDndcK3gp9y8zECEiKyxdUwK&#10;/ijAcvH4MMdcuwsX1O9iLVIIhxwVmBi7XMpQGbIYRq4jTtzBeYsxQV9L7fGSwm0r37JsKi02nBoM&#10;drQ2VB13Z6vA72P4LU7j735Sf562R29KOhRKPT8Nqw8QkYZ4F/+7v3Sa/z6G2zPpArm4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F19DnDAAAA3AAAAA8AAAAAAAAAAAAA&#10;AAAAoQIAAGRycy9kb3ducmV2LnhtbFBLBQYAAAAABAAEAPkAAACRAwAAAAA=&#10;" strokeweight=".25pt"/>
                    <v:line id="Line 80" o:spid="_x0000_s1429" style="position:absolute;visibility:visible;mso-wrap-style:square" from="7686,2015" to="9313,20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xsTcMAAADcAAAADwAAAGRycy9kb3ducmV2LnhtbERPS2sCMRC+C/0PYQreNNv6QLZGKaVC&#10;6UFY7aHehs24WdxM1iSu23/fCIK3+fies1z3thEd+VA7VvAyzkAQl07XXCn42W9GCxAhImtsHJOC&#10;PwqwXj0Nlphrd+WCul2sRArhkKMCE2ObSxlKQxbD2LXEiTs6bzEm6CupPV5TuG3ka5bNpcWaU4PB&#10;lj4MlafdxSrwhxh+i/Pku5tWn+ftyZs9HQulhs/9+xuISH18iO/uL53mz6ZweyZdIF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6cbE3DAAAA3AAAAA8AAAAAAAAAAAAA&#10;AAAAoQIAAGRycy9kb3ducmV2LnhtbFBLBQYAAAAABAAEAPkAAACRAwAAAAA=&#10;" strokeweight=".25pt"/>
                    <v:line id="Line 81" o:spid="_x0000_s1430" style="position:absolute;visibility:visible;mso-wrap-style:square" from="7686,1353" to="9313,13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DJ1sMAAADcAAAADwAAAGRycy9kb3ducmV2LnhtbERPTWsCMRC9F/ofwhS81WxrFdkaRaRC&#10;6UFY7aHehs24WdxM1iSu239vBMHbPN7nzBa9bURHPtSOFbwNMxDEpdM1Vwp+d+vXKYgQkTU2jknB&#10;PwVYzJ+fZphrd+GCum2sRArhkKMCE2ObSxlKQxbD0LXEiTs4bzEm6CupPV5SuG3ke5ZNpMWaU4PB&#10;llaGyuP2bBX4fQx/xWn0031UX6fN0ZsdHQqlBi/98hNEpD4+xHf3t07zx2O4PZMukPM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HQydbDAAAA3AAAAA8AAAAAAAAAAAAA&#10;AAAAoQIAAGRycy9kb3ducmV2LnhtbFBLBQYAAAAABAAEAPkAAACRAwAAAAA=&#10;" strokeweight=".25pt"/>
                    <v:line id="Line 82" o:spid="_x0000_s1431" style="position:absolute;visibility:visible;mso-wrap-style:square" from="7686,691" to="9313,6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JXocMAAADcAAAADwAAAGRycy9kb3ducmV2LnhtbERPTWsCMRC9F/wPYYTeatZqRVajSKlQ&#10;PBRWe9DbsBk3i5vJmqTr+u9NodDbPN7nLNe9bURHPtSOFYxHGQji0umaKwXfh+3LHESIyBobx6Tg&#10;TgHWq8HTEnPtblxQt4+VSCEcclRgYmxzKUNpyGIYuZY4cWfnLcYEfSW1x1sKt418zbKZtFhzajDY&#10;0ruh8rL/sQr8KYZjcZ3sumn1cf26eHOgc6HU87DfLEBE6uO/+M/9qdP8txn8PpMukK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ECV6HDAAAA3AAAAA8AAAAAAAAAAAAA&#10;AAAAoQIAAGRycy9kb3ducmV2LnhtbFBLBQYAAAAABAAEAPkAAACRAwAAAAA=&#10;" strokeweight=".25pt"/>
                  </v:group>
                  <v:group id="Group 344" o:spid="_x0000_s1432" style="position:absolute;left:8483;top:460;width:1177;height:168" coordorigin="8436,459" coordsize="1177,1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  <v:group id="Group 343" o:spid="_x0000_s1433" style="position:absolute;left:8436;top:468;width:1097;height:131" coordorigin="8436,468" coordsize="1097,1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    <v:rect id="Rectangle 334" o:spid="_x0000_s1434" style="position:absolute;left:8436;top:474;width:98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tSYsMA&#10;AADcAAAADwAAAGRycy9kb3ducmV2LnhtbERPTWvCQBC9F/oflhG8iNlEqNTUVYoY8NpoKb1Ns2MS&#10;zM6G7Gqiv94VhN7m8T5nuR5MIy7UudqygiSKQRAXVtdcKjjss+k7COeRNTaWScGVHKxXry9LTLXt&#10;+YsuuS9FCGGXooLK+zaV0hUVGXSRbYkDd7SdQR9gV0rdYR/CTSNncTyXBmsODRW2tKmoOOVno2Ce&#10;Fds++Z3p21+WH/fXn2zyHSdKjUfD5wcIT4P/Fz/dOx3mvy3g8Uy4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tSYsMAAADcAAAADwAAAAAAAAAAAAAAAACYAgAAZHJzL2Rv&#10;d25yZXYueG1sUEsFBgAAAAAEAAQA9QAAAIgDAAAAAA==&#10;" stroked="f" strokeweight=".5pt">
                        <v:textbox inset="0,0,0,0"/>
                      </v:rect>
                      <v:rect id="Rectangle 335" o:spid="_x0000_s1435" style="position:absolute;left:8571;top:471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0xQsUA&#10;AADcAAAADwAAAGRycy9kb3ducmV2LnhtbESPQWvDMAyF74P9B6NBL2N10kMYWdwyxgK7Lm0pvWmx&#10;moTFcoi9Ju2vrw6F3STe03ufis3senWmMXSeDaTLBBRx7W3HjYHdtnx5BRUissXeMxm4UIDN+vGh&#10;wNz6ib/pXMVGSQiHHA20MQ651qFuyWFY+oFYtJMfHUZZx0bbEScJd71eJUmmHXYsDS0O9NFS/Vv9&#10;OQNZWX9O6XFlrz9lddpeDuXzPkmNWTzN72+gIs3x33y//rKCnwm+PCMT6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fTFCxQAAANwAAAAPAAAAAAAAAAAAAAAAAJgCAABkcnMv&#10;ZG93bnJldi54bWxQSwUGAAAAAAQABAD1AAAAigMAAAAA&#10;" stroked="f" strokeweight=".5pt">
                        <v:textbox inset="0,0,0,0"/>
                      </v:rect>
                      <v:rect id="Rectangle 336" o:spid="_x0000_s1436" style="position:absolute;left:8694;top:474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GU2cMA&#10;AADcAAAADwAAAGRycy9kb3ducmV2LnhtbERPS0vDQBC+F/wPywheit0kh1BitkXEQK+mluJtzE4e&#10;mJ0N2W2T+OvdQsHbfHzPyfez6cWVRtdZVhBvIhDEldUdNwo+j8XzFoTzyBp7y6RgIQf73cMqx0zb&#10;iT/oWvpGhBB2GSpovR8yKV3VkkG3sQNx4Go7GvQBjo3UI04h3PQyiaJUGuw4NLQ40FtL1U95MQrS&#10;onqf4q9E/34XZX1czsX6FMVKPT3Ory8gPM3+X3x3H3SYn8ZweyZcIH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GU2cMAAADcAAAADwAAAAAAAAAAAAAAAACYAgAAZHJzL2Rv&#10;d25yZXYueG1sUEsFBgAAAAAEAAQA9QAAAIgDAAAAAA==&#10;" stroked="f" strokeweight=".5pt">
                        <v:textbox inset="0,0,0,0"/>
                      </v:rect>
                      <v:rect id="Rectangle 337" o:spid="_x0000_s1437" style="position:absolute;left:8820;top:468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MKrsIA&#10;AADcAAAADwAAAGRycy9kb3ducmV2LnhtbERPTWvCQBC9F/wPywheim6SQyjRVUQM9GpsEW9jdkyC&#10;2dmQ3Zror3cLhd7m8T5ntRlNK+7Uu8aygngRgSAurW64UvB1zOcfIJxH1thaJgUPcrBZT95WmGk7&#10;8IHuha9ECGGXoYLa+y6T0pU1GXQL2xEH7mp7gz7AvpK6xyGEm1YmUZRKgw2Hhho72tVU3oofoyDN&#10;y/0QnxP9vOTF9fg45e/fUazUbDpulyA8jf5f/Of+1GF+msDvM+ECuX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4wquwgAAANwAAAAPAAAAAAAAAAAAAAAAAJgCAABkcnMvZG93&#10;bnJldi54bWxQSwUGAAAAAAQABAD1AAAAhwMAAAAA&#10;" stroked="f" strokeweight=".5pt">
                        <v:textbox inset="0,0,0,0"/>
                      </v:rect>
                      <v:rect id="Rectangle 338" o:spid="_x0000_s1438" style="position:absolute;left:8943;top:471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+vNcMA&#10;AADcAAAADwAAAGRycy9kb3ducmV2LnhtbERPTWvCQBC9C/0PyxR6EbOJQijRVUox0GujIr2N2TEJ&#10;ZmdDdjWxv94tFLzN433OajOaVtyod41lBUkUgyAurW64UrDf5bN3EM4ja2wtk4I7OdisXyYrzLQd&#10;+Jtuha9ECGGXoYLa+y6T0pU1GXSR7YgDd7a9QR9gX0nd4xDCTSvncZxKgw2Hhho7+qypvBRXoyDN&#10;y+2Q/Mz17ykvzrv7MZ8e4kSpt9fxYwnC0+if4n/3lw7z0wX8PRMu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a+vNcMAAADcAAAADwAAAAAAAAAAAAAAAACYAgAAZHJzL2Rv&#10;d25yZXYueG1sUEsFBgAAAAAEAAQA9QAAAIgDAAAAAA==&#10;" stroked="f" strokeweight=".5pt">
                        <v:textbox inset="0,0,0,0"/>
                      </v:rect>
                      <v:rect id="Rectangle 339" o:spid="_x0000_s1439" style="position:absolute;left:9075;top:471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Y3QcMA&#10;AADcAAAADwAAAGRycy9kb3ducmV2LnhtbERPTWvCQBC9C/0PyxR6EbOJSCjRVUox0GujIr2N2TEJ&#10;ZmdDdjWxv94tFLzN433OajOaVtyod41lBUkUgyAurW64UrDf5bN3EM4ja2wtk4I7OdisXyYrzLQd&#10;+Jtuha9ECGGXoYLa+y6T0pU1GXSR7YgDd7a9QR9gX0nd4xDCTSvncZxKgw2Hhho7+qypvBRXoyDN&#10;y+2Q/Mz17ykvzrv7MZ8e4kSpt9fxYwnC0+if4n/3lw7z0wX8PRMu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Y3QcMAAADcAAAADwAAAAAAAAAAAAAAAACYAgAAZHJzL2Rv&#10;d25yZXYueG1sUEsFBgAAAAAEAAQA9QAAAIgDAAAAAA==&#10;" stroked="f" strokeweight=".5pt">
                        <v:textbox inset="0,0,0,0"/>
                      </v:rect>
                      <v:rect id="Rectangle 340" o:spid="_x0000_s1440" style="position:absolute;left:9198;top:474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qS2sMA&#10;AADcAAAADwAAAGRycy9kb3ducmV2LnhtbERPTWvCQBC9C/0PyxR6EbOJYCjRVUox0GujIr2N2TEJ&#10;ZmdDdjWxv94tFLzN433OajOaVtyod41lBUkUgyAurW64UrDf5bN3EM4ja2wtk4I7OdisXyYrzLQd&#10;+Jtuha9ECGGXoYLa+y6T0pU1GXSR7YgDd7a9QR9gX0nd4xDCTSvncZxKgw2Hhho7+qypvBRXoyDN&#10;y+2Q/Mz17ykvzrv7MZ8e4kSpt9fxYwnC0+if4n/3lw7z0wX8PRMu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qS2sMAAADcAAAADwAAAAAAAAAAAAAAAACYAgAAZHJzL2Rv&#10;d25yZXYueG1sUEsFBgAAAAAEAAQA9QAAAIgDAAAAAA==&#10;" stroked="f" strokeweight=".5pt">
                        <v:textbox inset="0,0,0,0"/>
                      </v:rect>
                      <v:rect id="Rectangle 341" o:spid="_x0000_s1441" style="position:absolute;left:9324;top:471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gMrcMA&#10;AADcAAAADwAAAGRycy9kb3ducmV2LnhtbERPS0vDQBC+F/wPywheit0kh1BitkXEQK+mluJtzE4e&#10;mJ0N2W2T+OvdQsHbfHzPyfez6cWVRtdZVhBvIhDEldUdNwo+j8XzFoTzyBp7y6RgIQf73cMqx0zb&#10;iT/oWvpGhBB2GSpovR8yKV3VkkG3sQNx4Go7GvQBjo3UI04h3PQyiaJUGuw4NLQ40FtL1U95MQrS&#10;onqf4q9E/34XZX1czsX6FMVKPT3Ory8gPM3+X3x3H3SYn6ZweyZcIH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dgMrcMAAADcAAAADwAAAAAAAAAAAAAAAACYAgAAZHJzL2Rv&#10;d25yZXYueG1sUEsFBgAAAAAEAAQA9QAAAIgDAAAAAA==&#10;" stroked="f" strokeweight=".5pt">
                        <v:textbox inset="0,0,0,0"/>
                      </v:rect>
                      <v:rect id="Rectangle 342" o:spid="_x0000_s1442" style="position:absolute;left:9450;top:468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SpNsMA&#10;AADcAAAADwAAAGRycy9kb3ducmV2LnhtbERPTWvCQBC9F/wPywheSrOJh1RSVxFpwKuxIt6m2TEJ&#10;zc6G7NZEf323IHibx/uc5Xo0rbhS7xrLCpIoBkFcWt1wpeDrkL8tQDiPrLG1TApu5GC9mrwsMdN2&#10;4D1dC1+JEMIuQwW1910mpStrMugi2xEH7mJ7gz7AvpK6xyGEm1bO4ziVBhsODTV2tK2p/Cl+jYI0&#10;Lz+H5DzX9++8uBxup/z1GCdKzabj5gOEp9E/xQ/3Tof56Tv8PxMu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SpNsMAAADcAAAADwAAAAAAAAAAAAAAAACYAgAAZHJzL2Rv&#10;d25yZXYueG1sUEsFBgAAAAAEAAQA9QAAAIgDAAAAAA==&#10;" stroked="f" strokeweight=".5pt">
                        <v:textbox inset="0,0,0,0"/>
                      </v:rect>
                    </v:group>
                    <v:shape id="Text Box 83" o:spid="_x0000_s1443" type="#_x0000_t202" style="position:absolute;left:8442;top:459;width:1171;height:1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e4ScUA&#10;AADcAAAADwAAAGRycy9kb3ducmV2LnhtbESPQWvCQBCF74X+h2UK3urGHkKbuopICwVBjPHgcZod&#10;k8XsbJrdavz3zqHQ2wzvzXvfzJej79SFhugCG5hNM1DEdbCOGwOH6vP5FVRMyBa7wGTgRhGWi8eH&#10;ORY2XLmkyz41SkI4FmigTakvtI51Sx7jNPTEop3C4DHJOjTaDniVcN/plyzLtUfH0tBiT+uW6vP+&#10;1xtYHbn8cD/b7115Kl1VvWW8yc/GTJ7G1TuoRGP6N/9df1nBz4VWnpEJ9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d7hJxQAAANwAAAAPAAAAAAAAAAAAAAAAAJgCAABkcnMv&#10;ZG93bnJldi54bWxQSwUGAAAAAAQABAD1AAAAigMAAAAA&#10;" filled="f" stroked="f">
                      <v:textbox inset="0,0,0,0">
                        <w:txbxContent>
                          <w:p w:rsidR="00E2091E" w:rsidRPr="00BB7814" w:rsidRDefault="00E2091E" w:rsidP="00BB7814">
                            <w:pPr>
                              <w:pStyle w:val="Heading1"/>
                              <w:rPr>
                                <w:spacing w:val="42"/>
                                <w:sz w:val="14"/>
                                <w:szCs w:val="14"/>
                              </w:rPr>
                            </w:pPr>
                            <w:r w:rsidRPr="00BB7814">
                              <w:rPr>
                                <w:spacing w:val="42"/>
                                <w:sz w:val="14"/>
                                <w:szCs w:val="14"/>
                              </w:rPr>
                              <w:t>A</w:t>
                            </w:r>
                            <w:r w:rsidR="00BB7814" w:rsidRPr="00BB7814">
                              <w:rPr>
                                <w:spacing w:val="42"/>
                                <w:sz w:val="14"/>
                                <w:szCs w:val="14"/>
                              </w:rPr>
                              <w:t>13579135</w:t>
                            </w:r>
                          </w:p>
                        </w:txbxContent>
                      </v:textbox>
                    </v:shape>
                  </v:group>
                  <v:group id="Group 345" o:spid="_x0000_s1444" style="position:absolute;left:8480;top:5444;width:1177;height:168" coordorigin="8436,459" coordsize="1177,1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  <v:group id="Group 346" o:spid="_x0000_s1445" style="position:absolute;left:8436;top:468;width:1097;height:131" coordorigin="8436,468" coordsize="1097,1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    <v:rect id="Rectangle 347" o:spid="_x0000_s1446" style="position:absolute;left:8436;top:474;width:98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gCBMIA&#10;AADcAAAADwAAAGRycy9kb3ducmV2LnhtbERPTYvCMBC9C/sfwizsRTStB12qUZbFwl6tiuxtbMa2&#10;2ExKE2311xtB8DaP9zmLVW9qcaXWVZYVxOMIBHFudcWFgt02HX2DcB5ZY22ZFNzIwWr5MVhgom3H&#10;G7pmvhAhhF2CCkrvm0RKl5dk0I1tQxy4k20N+gDbQuoWuxBuajmJoqk0WHFoKLGh35Lyc3YxCqZp&#10;vu7i/4m+H9PstL0d0uE+ipX6+ux/5iA89f4tfrn/dJg/i+H5TLh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6AIEwgAAANwAAAAPAAAAAAAAAAAAAAAAAJgCAABkcnMvZG93&#10;bnJldi54bWxQSwUGAAAAAAQABAD1AAAAhwMAAAAA&#10;" stroked="f" strokeweight=".5pt">
                        <v:textbox inset="0,0,0,0"/>
                      </v:rect>
                      <v:rect id="Rectangle 348" o:spid="_x0000_s1447" style="position:absolute;left:8571;top:471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qcc8MA&#10;AADcAAAADwAAAGRycy9kb3ducmV2LnhtbERPTWvCQBC9C/0PyxR6EbNJDlqiq5RioNdGRXobs2MS&#10;zM6G7Gpif70rFHqbx/uc1WY0rbhR7xrLCpIoBkFcWt1wpWC/y2fvIJxH1thaJgV3crBZv0xWmGk7&#10;8DfdCl+JEMIuQwW1910mpStrMugi2xEH7mx7gz7AvpK6xyGEm1amcTyXBhsODTV29FlTeSmuRsE8&#10;L7dD8pPq31NenHf3Yz49xIlSb6/jxxKEp9H/i//cXzrMX6TwfCZc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qcc8MAAADcAAAADwAAAAAAAAAAAAAAAACYAgAAZHJzL2Rv&#10;d25yZXYueG1sUEsFBgAAAAAEAAQA9QAAAIgDAAAAAA==&#10;" stroked="f" strokeweight=".5pt">
                        <v:textbox inset="0,0,0,0"/>
                      </v:rect>
                      <v:rect id="Rectangle 349" o:spid="_x0000_s1448" style="position:absolute;left:8694;top:474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Y56MMA&#10;AADcAAAADwAAAGRycy9kb3ducmV2LnhtbERPTWvCQBC9F/oflhG8iNnEgpXUVYoY8NpoKb1Ns2MS&#10;zM6G7Gqiv94VhN7m8T5nuR5MIy7UudqygiSKQRAXVtdcKjjss+kChPPIGhvLpOBKDtar15clptr2&#10;/EWX3JcihLBLUUHlfZtK6YqKDLrItsSBO9rOoA+wK6XusA/hppGzOJ5LgzWHhgpb2lRUnPKzUTDP&#10;im2f/M707S/Lj/vrTzb5jhOlxqPh8wOEp8H/i5/unQ7z39/g8Uy4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Y56MMAAADcAAAADwAAAAAAAAAAAAAAAACYAgAAZHJzL2Rv&#10;d25yZXYueG1sUEsFBgAAAAAEAAQA9QAAAIgDAAAAAA==&#10;" stroked="f" strokeweight=".5pt">
                        <v:textbox inset="0,0,0,0"/>
                      </v:rect>
                      <v:rect id="Rectangle 350" o:spid="_x0000_s1449" style="position:absolute;left:8820;top:468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+hnMMA&#10;AADcAAAADwAAAGRycy9kb3ducmV2LnhtbERPTWvCQBC9F/oflhG8iNlEipXUVYoY8NpoKb1Ns2MS&#10;zM6G7Gqiv94VhN7m8T5nuR5MIy7UudqygiSKQRAXVtdcKjjss+kChPPIGhvLpOBKDtar15clptr2&#10;/EWX3JcihLBLUUHlfZtK6YqKDLrItsSBO9rOoA+wK6XusA/hppGzOJ5LgzWHhgpb2lRUnPKzUTDP&#10;im2f/M707S/Lj/vrTzb5jhOlxqPh8wOEp8H/i5/unQ7z39/g8Uy4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5+hnMMAAADcAAAADwAAAAAAAAAAAAAAAACYAgAAZHJzL2Rv&#10;d25yZXYueG1sUEsFBgAAAAAEAAQA9QAAAIgDAAAAAA==&#10;" stroked="f" strokeweight=".5pt">
                        <v:textbox inset="0,0,0,0"/>
                      </v:rect>
                      <v:rect id="Rectangle 351" o:spid="_x0000_s1450" style="position:absolute;left:8943;top:471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MEB8MA&#10;AADcAAAADwAAAGRycy9kb3ducmV2LnhtbERPTWvCQBC9F/oflhG8iNlEqJXUVYoY8NpoKb1Ns2MS&#10;zM6G7Gqiv94VhN7m8T5nuR5MIy7UudqygiSKQRAXVtdcKjjss+kChPPIGhvLpOBKDtar15clptr2&#10;/EWX3JcihLBLUUHlfZtK6YqKDLrItsSBO9rOoA+wK6XusA/hppGzOJ5LgzWHhgpb2lRUnPKzUTDP&#10;im2f/M707S/Lj/vrTzb5jhOlxqPh8wOEp8H/i5/unQ7z39/g8Uy4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MEB8MAAADcAAAADwAAAAAAAAAAAAAAAACYAgAAZHJzL2Rv&#10;d25yZXYueG1sUEsFBgAAAAAEAAQA9QAAAIgDAAAAAA==&#10;" stroked="f" strokeweight=".5pt">
                        <v:textbox inset="0,0,0,0"/>
                      </v:rect>
                      <v:rect id="Rectangle 352" o:spid="_x0000_s1451" style="position:absolute;left:9075;top:471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GacMMA&#10;AADcAAAADwAAAGRycy9kb3ducmV2LnhtbERPTWvCQBC9F/wPywheSrOJh1RSVxFpwKuxIt6m2TEJ&#10;zc6G7NZEf323IHibx/uc5Xo0rbhS7xrLCpIoBkFcWt1wpeDrkL8tQDiPrLG1TApu5GC9mrwsMdN2&#10;4D1dC1+JEMIuQwW1910mpStrMugi2xEH7mJ7gz7AvpK6xyGEm1bO4ziVBhsODTV2tK2p/Cl+jYI0&#10;Lz+H5DzX9++8uBxup/z1GCdKzabj5gOEp9E/xQ/3Tof57yn8PxMu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GacMMAAADcAAAADwAAAAAAAAAAAAAAAACYAgAAZHJzL2Rv&#10;d25yZXYueG1sUEsFBgAAAAAEAAQA9QAAAIgDAAAAAA==&#10;" stroked="f" strokeweight=".5pt">
                        <v:textbox inset="0,0,0,0"/>
                      </v:rect>
                      <v:rect id="Rectangle 353" o:spid="_x0000_s1452" style="position:absolute;left:9198;top:474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0/68IA&#10;AADcAAAADwAAAGRycy9kb3ducmV2LnhtbERPTYvCMBC9C/sfwix4kTWtB12qUWTZglersuxtbMa2&#10;2ExKE2311xtB8DaP9zmLVW9qcaXWVZYVxOMIBHFudcWFgv0u/foG4TyyxtoyKbiRg9XyY7DARNuO&#10;t3TNfCFCCLsEFZTeN4mULi/JoBvbhjhwJ9sa9AG2hdQtdiHc1HISRVNpsOLQUGJDPyXl5+xiFEzT&#10;/LeL/yf6fkyz0+72l44OUazU8LNfz0F46v1b/HJvdJg/m8HzmXCB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TT/rwgAAANwAAAAPAAAAAAAAAAAAAAAAAJgCAABkcnMvZG93&#10;bnJldi54bWxQSwUGAAAAAAQABAD1AAAAhwMAAAAA&#10;" stroked="f" strokeweight=".5pt">
                        <v:textbox inset="0,0,0,0"/>
                      </v:rect>
                      <v:rect id="Rectangle 354" o:spid="_x0000_s1453" style="position:absolute;left:9324;top:471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KrmcUA&#10;AADcAAAADwAAAGRycy9kb3ducmV2LnhtbESPQWvCQBCF74X+h2UKvRTdxIMt0VWkNOC1sVK8jdkx&#10;CWZnQ3Y1sb++cxC8zfDevPfNcj26Vl2pD41nA+k0AUVcettwZeBnl08+QIWIbLH1TAZuFGC9en5a&#10;Ymb9wN90LWKlJIRDhgbqGLtM61DW5DBMfUcs2sn3DqOsfaVtj4OEu1bPkmSuHTYsDTV29FlTeS4u&#10;zsA8L7+G9DCzf8e8OO1uv/nbPkmNeX0ZNwtQkcb4MN+vt1bw34VWnpEJ9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0quZxQAAANwAAAAPAAAAAAAAAAAAAAAAAJgCAABkcnMv&#10;ZG93bnJldi54bWxQSwUGAAAAAAQABAD1AAAAigMAAAAA&#10;" stroked="f" strokeweight=".5pt">
                        <v:textbox inset="0,0,0,0"/>
                      </v:rect>
                      <v:rect id="Rectangle 355" o:spid="_x0000_s1454" style="position:absolute;left:9450;top:468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4OAsMA&#10;AADcAAAADwAAAGRycy9kb3ducmV2LnhtbERPTWvCQBC9C/6HZQq9SN0kB7XRVaQ00GujIt7G7JiE&#10;ZmdDdpvE/vpuoeBtHu9zNrvRNKKnztWWFcTzCARxYXXNpYLjIXtZgXAeWWNjmRTcycFuO51sMNV2&#10;4E/qc1+KEMIuRQWV920qpSsqMujmtiUO3M12Bn2AXSl1h0MIN41MomghDdYcGips6a2i4iv/NgoW&#10;WfE+xJdE/1yz/Ha4n7PZKYqVen4a92sQnkb/EP+7P3SYv3yFv2fCB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4OAsMAAADcAAAADwAAAAAAAAAAAAAAAACYAgAAZHJzL2Rv&#10;d25yZXYueG1sUEsFBgAAAAAEAAQA9QAAAIgDAAAAAA==&#10;" stroked="f" strokeweight=".5pt">
                        <v:textbox inset="0,0,0,0"/>
                      </v:rect>
                    </v:group>
                    <v:shape id="Text Box 356" o:spid="_x0000_s1455" type="#_x0000_t202" style="position:absolute;left:8442;top:459;width:1171;height:1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1StcUA&#10;AADcAAAADwAAAGRycy9kb3ducmV2LnhtbESPQWvCQBCF7wX/wzKCt7qxB7HRVUQsFArSGA8ex+yY&#10;LGZn0+xW03/fORR6m+G9ee+b1WbwrbpTH11gA7NpBoq4CtZxbeBUvj0vQMWEbLENTAZ+KMJmPXpa&#10;YW7Dgwu6H1OtJIRjjgaalLpc61g15DFOQ0cs2jX0HpOsfa1tjw8J961+ybK59uhYGhrsaNdQdTt+&#10;ewPbMxd793W4fBbXwpXla8Yf85sxk/GwXYJKNKR/89/1uxX8heDLMzKB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DVK1xQAAANwAAAAPAAAAAAAAAAAAAAAAAJgCAABkcnMv&#10;ZG93bnJldi54bWxQSwUGAAAAAAQABAD1AAAAigMAAAAA&#10;" filled="f" stroked="f">
                      <v:textbox inset="0,0,0,0">
                        <w:txbxContent>
                          <w:p w:rsidR="00BB7814" w:rsidRPr="00BB7814" w:rsidRDefault="00BB7814" w:rsidP="00BB7814">
                            <w:pPr>
                              <w:pStyle w:val="Heading1"/>
                              <w:rPr>
                                <w:spacing w:val="42"/>
                                <w:sz w:val="14"/>
                                <w:szCs w:val="14"/>
                              </w:rPr>
                            </w:pPr>
                            <w:r w:rsidRPr="00BB7814">
                              <w:rPr>
                                <w:spacing w:val="42"/>
                                <w:sz w:val="14"/>
                                <w:szCs w:val="14"/>
                              </w:rPr>
                              <w:t>A13579135</w:t>
                            </w:r>
                          </w:p>
                        </w:txbxContent>
                      </v:textbox>
                    </v:shape>
                  </v:group>
                </v:group>
                <v:group id="Group 394" o:spid="_x0000_s1456" style="position:absolute;left:737;top:357;width:7257;height:5358" coordorigin="987,357" coordsize="7257,5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<v:oval id="Oval 367" o:spid="_x0000_s1457" style="position:absolute;left:2132;top:547;width:4978;height:4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TVGMIA&#10;AADcAAAADwAAAGRycy9kb3ducmV2LnhtbERPTWvCQBC9C/6HZYTezEYPVlJXKUJAoUJjPPQ4ZMds&#10;aHY2ZNck/fddodDbPN7n7A6TbcVAvW8cK1glKQjiyumGawW3Ml9uQfiArLF1TAp+yMNhP5/tMNNu&#10;5IKGa6hFDGGfoQITQpdJ6StDFn3iOuLI3V1vMUTY11L3OMZw28p1mm6kxYZjg8GOjoaq7+vDKtic&#10;h3H1arX9KHO6l/ln8WUuhVIvi+n9DUSgKfyL/9wnHedv1/B8Jl4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lNUYwgAAANwAAAAPAAAAAAAAAAAAAAAAAJgCAABkcnMvZG93&#10;bnJldi54bWxQSwUGAAAAAAQABAD1AAAAhwMAAAAA&#10;" fillcolor="silver" strokeweight=".25pt">
                    <o:lock v:ext="edit" aspectratio="t"/>
                  </v:oval>
                  <v:oval id="Oval 368" o:spid="_x0000_s1458" style="position:absolute;left:2964;top:1379;width:3314;height:3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+UR8MA&#10;AADcAAAADwAAAGRycy9kb3ducmV2LnhtbERPTWvCQBC9F/oflin0UupuK0iIrmIChV56MIq9Dtlx&#10;k5qdDdltTP99VxC8zeN9zmozuU6MNITWs4a3mQJBXHvTstVw2H+8ZiBCRDbYeSYNfxRgs358WGFu&#10;/IV3NFbRihTCIUcNTYx9LmWoG3IYZr4nTtzJDw5jgoOVZsBLCnedfFdqIR22nBoa7KlsqD5Xv07D&#10;WFbF+XtbqOzlS/3sbWHLo7VaPz9N2yWISFO8i2/uT5PmZ3O4PpMu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+UR8MAAADcAAAADwAAAAAAAAAAAAAAAACYAgAAZHJzL2Rv&#10;d25yZXYueG1sUEsFBgAAAAAEAAQA9QAAAIgDAAAAAA==&#10;" filled="f" strokeweight=".25pt">
                    <o:lock v:ext="edit" aspectratio="t"/>
                  </v:oval>
                  <v:rect id="Rectangle 370" o:spid="_x0000_s1459" style="position:absolute;left:987;top:357;width:7257;height:5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HCYsAA&#10;AADcAAAADwAAAGRycy9kb3ducmV2LnhtbERP24rCMBB9F/yHMIIvoumuIlqNIoIgiKDVDxiasS1t&#10;JqVJtf69ERb2bQ7nOuttZyrxpMYVlhX8TCIQxKnVBWcK7rfDeAHCeWSNlWVS8CYH202/t8ZY2xdf&#10;6Zn4TIQQdjEqyL2vYyldmpNBN7E1ceAetjHoA2wyqRt8hXBTyd8omkuDBYeGHGva55SWSWsU7JeR&#10;P9B5ejmdpi2fbdnWx3Kk1HDQ7VYgPHX+X/znPuowfzGD7zPhArn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uHCYsAAAADcAAAADwAAAAAAAAAAAAAAAACYAgAAZHJzL2Rvd25y&#10;ZXYueG1sUEsFBgAAAAAEAAQA9QAAAIUDAAAAAA==&#10;" filled="f" strokeweight="1.25pt"/>
                  <v:group id="Group 392" o:spid="_x0000_s1460" style="position:absolute;left:987;top:737;width:7257;height:4592" coordorigin="794,740" coordsize="7654,45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  <v:line id="Line 371" o:spid="_x0000_s1461" style="position:absolute;visibility:visible;mso-wrap-style:square" from="794,740" to="8448,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2J75sIAAADcAAAADwAAAGRycy9kb3ducmV2LnhtbERPTWsCMRC9F/wPYQRvNWstIqtRRCyI&#10;h8JqD/U2bMbN4mayJnFd/31TKPQ2j/c5y3VvG9GRD7VjBZNxBoK4dLrmSsHX6eN1DiJEZI2NY1Lw&#10;pADr1eBlibl2Dy6oO8ZKpBAOOSowMba5lKE0ZDGMXUucuIvzFmOCvpLa4yOF20a+ZdlMWqw5NRhs&#10;aWuovB7vVoE/x/Bd3KaH7r3a3T6v3pzoUig1GvabBYhIffwX/7n3Os2fz+D3mXSBXP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2J75sIAAADcAAAADwAAAAAAAAAAAAAA&#10;AAChAgAAZHJzL2Rvd25yZXYueG1sUEsFBgAAAAAEAAQA+QAAAJADAAAAAA==&#10;" strokeweight=".25pt"/>
                    <v:line id="Line 372" o:spid="_x0000_s1462" style="position:absolute;visibility:visible;mso-wrap-style:square" from="794,1505" to="8448,15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7efcMAAADcAAAADwAAAGRycy9kb3ducmV2LnhtbERPTWsCMRC9F/wPYYTeatYqraxGkVKh&#10;eCisetDbsBk3i5vJmqTr+u9NodDbPN7nLFa9bURHPtSOFYxHGQji0umaKwWH/eZlBiJEZI2NY1Jw&#10;pwCr5eBpgbl2Ny6o28VKpBAOOSowMba5lKE0ZDGMXEucuLPzFmOCvpLa4y2F20a+ZtmbtFhzajDY&#10;0oeh8rL7sQr8KYZjcZ1su2n1ef2+eLOnc6HU87Bfz0FE6uO/+M/9pdP82Tv8PpMukM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Au3n3DAAAA3AAAAA8AAAAAAAAAAAAA&#10;AAAAoQIAAGRycy9kb3ducmV2LnhtbFBLBQYAAAAABAAEAPkAAACRAwAAAAA=&#10;" strokeweight=".25pt"/>
                    <v:line id="Line 373" o:spid="_x0000_s1463" style="position:absolute;visibility:visible;mso-wrap-style:square" from="794,2271" to="8448,2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FKD8YAAADcAAAADwAAAGRycy9kb3ducmV2LnhtbESPQWvDMAyF74P9B6NBb6uztZSS1S1j&#10;bDB6GKTdYbuJWI1DYzm1vTT999Oh0JvEe3rv02oz+k4NFFMb2MDTtABFXAfbcmPge//xuASVMrLF&#10;LjAZuFCCzfr+boWlDWeuaNjlRkkIpxINuJz7UutUO/KYpqEnFu0Qoscsa2y0jXiWcN/p56JYaI8t&#10;S4PDnt4c1cfdnzcQf3P6qU6z7TBv3k9fx+j2dKiMmTyMry+gMo35Zr5ef1rBXwqtPCMT6P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GxSg/GAAAA3AAAAA8AAAAAAAAA&#10;AAAAAAAAoQIAAGRycy9kb3ducmV2LnhtbFBLBQYAAAAABAAEAPkAAACUAwAAAAA=&#10;" strokeweight=".25pt"/>
                    <v:line id="Line 374" o:spid="_x0000_s1464" style="position:absolute;visibility:visible;mso-wrap-style:square" from="794,3036" to="8448,3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3vlMMAAADcAAAADwAAAGRycy9kb3ducmV2LnhtbERPTWsCMRC9F/wPYYTeatYqRVejSKlQ&#10;PBRWe9DbsBk3i5vJmqTr+u9NodDbPN7nLNe9bURHPtSOFYxHGQji0umaKwXfh+3LDESIyBobx6Tg&#10;TgHWq8HTEnPtblxQt4+VSCEcclRgYmxzKUNpyGIYuZY4cWfnLcYEfSW1x1sKt418zbI3abHm1GCw&#10;pXdD5WX/YxX4UwzH4jrZddPq4/p18eZA50Kp52G/WYCI1Md/8Z/7U6f5szn8PpMukK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7975TDAAAA3AAAAA8AAAAAAAAAAAAA&#10;AAAAoQIAAGRycy9kb3ducmV2LnhtbFBLBQYAAAAABAAEAPkAAACRAwAAAAA=&#10;" strokeweight=".25pt"/>
                    <v:line id="Line 375" o:spid="_x0000_s1465" style="position:absolute;visibility:visible;mso-wrap-style:square" from="794,3801" to="8448,38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7Q1MYAAADcAAAADwAAAGRycy9kb3ducmV2LnhtbESPQUsDMRCF74L/IYzQm82qReratIgo&#10;lB6EbXvQ27CZbpZuJtskbrf/vnMQvM3w3rz3zWI1+k4NFFMb2MDDtABFXAfbcmNgv/u8n4NKGdli&#10;F5gMXCjBanl7s8DShjNXNGxzoySEU4kGXM59qXWqHXlM09ATi3YI0WOWNTbaRjxLuO/0Y1E8a48t&#10;S4PDnt4d1cftrzcQf3L6rk5Pm2HWfJy+jtHt6FAZM7kb315BZRrzv/nvem0F/0Xw5RmZQC+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oe0NTGAAAA3AAAAA8AAAAAAAAA&#10;AAAAAAAAoQIAAGRycy9kb3ducmV2LnhtbFBLBQYAAAAABAAEAPkAAACUAwAAAAA=&#10;" strokeweight=".25pt"/>
                    <v:line id="Line 376" o:spid="_x0000_s1466" style="position:absolute;visibility:visible;mso-wrap-style:square" from="794,4567" to="8448,45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J1T8MAAADcAAAADwAAAGRycy9kb3ducmV2LnhtbERPTWsCMRC9F/wPYQq91axaim6NIlKh&#10;9CCs20O9DZtxs7iZrEm6bv99IxS8zeN9znI92Fb05EPjWMFknIEgrpxuuFbwVe6e5yBCRNbYOiYF&#10;vxRgvRo9LDHX7soF9YdYixTCIUcFJsYulzJUhiyGseuIE3dy3mJM0NdSe7ymcNvKaZa9SosNpwaD&#10;HW0NVefDj1XgjzF8F5fZZ/9Sv1/2Z29KOhVKPT0OmzcQkYZ4F/+7P3Sav5jA7Zl0gVz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SdU/DAAAA3AAAAA8AAAAAAAAAAAAA&#10;AAAAoQIAAGRycy9kb3ducmV2LnhtbFBLBQYAAAAABAAEAPkAAACRAwAAAAA=&#10;" strokeweight=".25pt"/>
                    <v:line id="Line 377" o:spid="_x0000_s1467" style="position:absolute;visibility:visible;mso-wrap-style:square" from="794,5332" to="8448,5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DrOMMAAADcAAAADwAAAGRycy9kb3ducmV2LnhtbERPTWsCMRC9C/0PYQq9abZaRLdGKUWh&#10;9FBYt4d6GzbjZnEzWZO4bv99UxC8zeN9zmoz2Fb05EPjWMHzJANBXDndcK3gu9yNFyBCRNbYOiYF&#10;vxRgs34YrTDX7soF9ftYixTCIUcFJsYulzJUhiyGieuIE3d03mJM0NdSe7ymcNvKaZbNpcWGU4PB&#10;jt4NVaf9xSrwhxh+ivPss3+pt+evkzclHQulnh6Ht1cQkYZ4F9/cHzrNX07h/5l0gV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WA6zjDAAAA3AAAAA8AAAAAAAAAAAAA&#10;AAAAoQIAAGRycy9kb3ducmV2LnhtbFBLBQYAAAAABAAEAPkAAACRAwAAAAA=&#10;" strokeweight=".25pt"/>
                  </v:group>
                  <v:line id="Line 378" o:spid="_x0000_s1468" style="position:absolute;visibility:visible;mso-wrap-style:square" from="1559,357" to="1559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sxOo8MAAADcAAAADwAAAGRycy9kb3ducmV2LnhtbERPTWsCMRC9F/ofwhR6q9lWKbo1ikiF&#10;0oOwbg/1NmzGzeJmsiZx3f57IxS8zeN9znw52Fb05EPjWMHrKANBXDndcK3gp9y8TEGEiKyxdUwK&#10;/ijAcvH4MMdcuwsX1O9iLVIIhxwVmBi7XMpQGbIYRq4jTtzBeYsxQV9L7fGSwm0r37LsXVpsODUY&#10;7GhtqDruzlaB38fwW5zG3/2k/jxtj96UdCiUen4aVh8gIg3xLv53f+k0fzaG2zPpArm4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MTqPDAAAA3AAAAA8AAAAAAAAAAAAA&#10;AAAAoQIAAGRycy9kb3ducmV2LnhtbFBLBQYAAAAABAAEAPkAAACRAwAAAAA=&#10;" strokeweight=".25pt"/>
                  <v:line id="Line 379" o:spid="_x0000_s1469" style="position:absolute;visibility:visible;mso-wrap-style:square" from="2325,357" to="2325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XW18MAAADcAAAADwAAAGRycy9kb3ducmV2LnhtbERPTWsCMRC9C/0PYQreNNsqolujlFKh&#10;9CCs9lBvw2bcLG4maxLX7b9vBMHbPN7nLNe9bURHPtSOFbyMMxDEpdM1Vwp+9pvRHESIyBobx6Tg&#10;jwKsV0+DJebaXbmgbhcrkUI45KjAxNjmUobSkMUwdi1x4o7OW4wJ+kpqj9cUbhv5mmUzabHm1GCw&#10;pQ9D5Wl3sQr8IYbf4jz57qbV53l78mZPx0Kp4XP//gYiUh8f4rv7S6f5iyncnkkX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l1tfDAAAA3AAAAA8AAAAAAAAAAAAA&#10;AAAAoQIAAGRycy9kb3ducmV2LnhtbFBLBQYAAAAABAAEAPkAAACRAwAAAAA=&#10;" strokeweight=".25pt"/>
                  <v:line id="Line 380" o:spid="_x0000_s1470" style="position:absolute;visibility:visible;mso-wrap-style:square" from="3090,357" to="3090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lzTMMAAADcAAAADwAAAGRycy9kb3ducmV2LnhtbERPTWsCMRC9C/6HMEJvmtXW0m6NItJC&#10;6UFY7UFvw2bcLG4ma5Ku23/fCEJv83ifs1j1thEd+VA7VjCdZCCIS6drrhR87z/GLyBCRNbYOCYF&#10;vxRgtRwOFphrd+WCul2sRArhkKMCE2ObSxlKQxbDxLXEiTs5bzEm6CupPV5TuG3kLMuepcWaU4PB&#10;ljaGyvPuxyrwxxgOxeXxq3uq3i/bszd7OhVKPYz69RuISH38F9/dnzrNf53D7Zl0gV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ppc0zDAAAA3AAAAA8AAAAAAAAAAAAA&#10;AAAAoQIAAGRycy9kb3ducmV2LnhtbFBLBQYAAAAABAAEAPkAAACRAwAAAAA=&#10;" strokeweight=".25pt"/>
                  <v:line id="Line 381" o:spid="_x0000_s1471" style="position:absolute;visibility:visible;mso-wrap-style:square" from="3856,357" to="3856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vtO8MAAADcAAAADwAAAGRycy9kb3ducmV2LnhtbERPTWsCMRC9F/ofwhS81WxrEd0aRaRC&#10;6UFY7aHehs24WdxM1iSu239vBMHbPN7nzBa9bURHPtSOFbwNMxDEpdM1Vwp+d+vXCYgQkTU2jknB&#10;PwVYzJ+fZphrd+GCum2sRArhkKMCE2ObSxlKQxbD0LXEiTs4bzEm6CupPV5SuG3ke5aNpcWaU4PB&#10;llaGyuP2bBX4fQx/xWn0031UX6fN0ZsdHQqlBi/98hNEpD4+xHf3t07zp2O4PZMukPM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q77TvDAAAA3AAAAA8AAAAAAAAAAAAA&#10;AAAAoQIAAGRycy9kb3ducmV2LnhtbFBLBQYAAAAABAAEAPkAAACRAwAAAAA=&#10;" strokeweight=".25pt"/>
                  <v:line id="Line 382" o:spid="_x0000_s1472" style="position:absolute;visibility:visible;mso-wrap-style:square" from="4621,357" to="462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dIoMMAAADcAAAADwAAAGRycy9kb3ducmV2LnhtbERPTWsCMRC9C/6HMEJvmtUW226NItJC&#10;6UFY7UFvw2bcLG4ma5Ku23/fCEJv83ifs1j1thEd+VA7VjCdZCCIS6drrhR87z/GLyBCRNbYOCYF&#10;vxRgtRwOFphrd+WCul2sRArhkKMCE2ObSxlKQxbDxLXEiTs5bzEm6CupPV5TuG3kLMvm0mLNqcFg&#10;SxtD5Xn3YxX4YwyH4vL41T1V75ft2Zs9nQqlHkb9+g1EpD7+i+/uT53mvz7D7Zl0gV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X3SKDDAAAA3AAAAA8AAAAAAAAAAAAA&#10;AAAAoQIAAGRycy9kb3ducmV2LnhtbFBLBQYAAAAABAAEAPkAAACRAwAAAAA=&#10;" strokeweight=".25pt"/>
                  <v:line id="Line 383" o:spid="_x0000_s1473" style="position:absolute;visibility:visible;mso-wrap-style:square" from="5386,357" to="5386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jc0sYAAADcAAAADwAAAGRycy9kb3ducmV2LnhtbESPQUsDMRCF74L/IYzQm82qReratIgo&#10;lB6EbXvQ27CZbpZuJtskbrf/vnMQvM3w3rz3zWI1+k4NFFMb2MDDtABFXAfbcmNgv/u8n4NKGdli&#10;F5gMXCjBanl7s8DShjNXNGxzoySEU4kGXM59qXWqHXlM09ATi3YI0WOWNTbaRjxLuO/0Y1E8a48t&#10;S4PDnt4d1cftrzcQf3L6rk5Pm2HWfJy+jtHt6FAZM7kb315BZRrzv/nvem0F/0Vo5RmZQC+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Ro3NLGAAAA3AAAAA8AAAAAAAAA&#10;AAAAAAAAoQIAAGRycy9kb3ducmV2LnhtbFBLBQYAAAAABAAEAPkAAACUAwAAAAA=&#10;" strokeweight=".25pt"/>
                  <v:line id="Line 384" o:spid="_x0000_s1474" style="position:absolute;visibility:visible;mso-wrap-style:square" from="6152,357" to="6152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R5ScMAAADcAAAADwAAAGRycy9kb3ducmV2LnhtbERPTWsCMRC9F/wPYYTeatYqpa5GkVKh&#10;eCisetDbsBk3i5vJmqTr+u9NodDbPN7nLFa9bURHPtSOFYxHGQji0umaKwWH/eblHUSIyBobx6Tg&#10;TgFWy8HTAnPtblxQt4uVSCEcclRgYmxzKUNpyGIYuZY4cWfnLcYEfSW1x1sKt418zbI3abHm1GCw&#10;pQ9D5WX3YxX4UwzH4jrZdtPq8/p98WZP50Kp52G/noOI1Md/8Z/7S6f5sxn8PpMukM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skeUnDAAAA3AAAAA8AAAAAAAAAAAAA&#10;AAAAoQIAAGRycy9kb3ducmV2LnhtbFBLBQYAAAAABAAEAPkAAACRAwAAAAA=&#10;" strokeweight=".25pt"/>
                  <v:line id="Line 385" o:spid="_x0000_s1475" style="position:absolute;visibility:visible;mso-wrap-style:square" from="6917,357" to="6917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EkL8MAAADcAAAADwAAAGRycy9kb3ducmV2LnhtbESPQWsCMRSE7wX/Q3hCbzVrLSKrUUQq&#10;SA+FVQ96e2yem8XNy5rEdfvvm0LB4zAz3zCLVW8b0ZEPtWMF41EGgrh0uuZKwfGwfZuBCBFZY+OY&#10;FPxQgNVy8LLAXLsHF9TtYyUShEOOCkyMbS5lKA1ZDCPXEifv4rzFmKSvpPb4SHDbyPcsm0qLNacF&#10;gy1tDJXX/d0q8OcYTsVt8tV9VJ+376s3B7oUSr0O+/UcRKQ+PsP/7Z1WkIjwdyYdAbn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kxJC/DAAAA3AAAAA8AAAAAAAAAAAAA&#10;AAAAoQIAAGRycy9kb3ducmV2LnhtbFBLBQYAAAAABAAEAPkAAACRAwAAAAA=&#10;" strokeweight=".25pt"/>
                  <v:line id="Line 386" o:spid="_x0000_s1476" style="position:absolute;visibility:visible;mso-wrap-style:square" from="7683,357" to="7683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2BtMUAAADcAAAADwAAAGRycy9kb3ducmV2LnhtbESPT2sCMRTE7wW/Q3hCbzXrH0pZjSJi&#10;QXoQVnvQ22Pz3CxuXtYkXddvbwqFHoeZ+Q2zWPW2ER35UDtWMB5lIIhLp2uuFHwfP98+QISIrLFx&#10;TAoeFGC1HLwsMNfuzgV1h1iJBOGQowITY5tLGUpDFsPItcTJuzhvMSbpK6k93hPcNnKSZe/SYs1p&#10;wWBLG0Pl9fBjFfhzDKfiNv3qZtX2tr96c6RLodTrsF/PQUTq43/4r73TCibZGH7PpCMgl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n2BtMUAAADcAAAADwAAAAAAAAAA&#10;AAAAAAChAgAAZHJzL2Rvd25yZXYueG1sUEsFBgAAAAAEAAQA+QAAAJMDAAAAAA==&#10;" strokeweight=".25pt"/>
                  <v:oval id="Oval 387" o:spid="_x0000_s1477" style="position:absolute;left:3789;top:2204;width:1664;height:1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K3PsQA&#10;AADcAAAADwAAAGRycy9kb3ducmV2LnhtbESPwWrDMBBE74H8g9hAb4lsH9LiRjGlYEihhTjuocfF&#10;2lim1spYiu3+fRUo9DjMzBvmUCy2FxONvnOsIN0lIIgbpztuFXzW5fYJhA/IGnvHpOCHPBTH9eqA&#10;uXYzVzRdQisihH2OCkwIQy6lbwxZ9Ds3EEfv6kaLIcqxlXrEOcJtL7Mk2UuLHccFgwO9Gmq+Lzer&#10;YP82zemj1fa9Lulal+fqy3xUSj1slpdnEIGW8B/+a5+0gizJ4H4mHgF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itz7EAAAA3AAAAA8AAAAAAAAAAAAAAAAAmAIAAGRycy9k&#10;b3ducmV2LnhtbFBLBQYAAAAABAAEAPUAAACJAwAAAAA=&#10;" fillcolor="silver" strokeweight=".25pt">
                    <o:lock v:ext="edit" aspectratio="t"/>
                  </v:oval>
                  <v:oval id="Oval 388" o:spid="_x0000_s1478" style="position:absolute;left:4122;top:2537;width:998;height:9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wEisAA&#10;AADcAAAADwAAAGRycy9kb3ducmV2LnhtbESPQYvCMBSE74L/ITzBm6bq4ko1igii19bF86N5tsXm&#10;pW2itv/eCAseh5n5htnsOlOJJ7WutKxgNo1AEGdWl5wr+LscJysQziNrrCyTgp4c7LbDwQZjbV+c&#10;0DP1uQgQdjEqKLyvYyldVpBBN7U1cfButjXog2xzqVt8Bbip5DyKltJgyWGhwJoOBWX39GEUNDnW&#10;9yT5vZQP/Dmfmv7ap81VqfGo269BeOr8N/zfPmsF82gBnzPhCMjt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WwEisAAAADcAAAADwAAAAAAAAAAAAAAAACYAgAAZHJzL2Rvd25y&#10;ZXYueG1sUEsFBgAAAAAEAAQA9QAAAIUDAAAAAA==&#10;" filled="f" strokeweight=".25pt">
                    <v:stroke dashstyle="longDash"/>
                    <o:lock v:ext="edit" aspectratio="t"/>
                  </v:oval>
                  <v:shape id="Arc 389" o:spid="_x0000_s1479" style="position:absolute;left:1300;top:367;width:3321;height:5347;flip:x;visibility:visible;mso-wrap-style:square;v-text-anchor:top" coordsize="21600,3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bfecEA&#10;AADcAAAADwAAAGRycy9kb3ducmV2LnhtbESPT4vCMBTE74LfITzBm6YWcbVrFFEET4L/7o/mbdPd&#10;5qU0Uauf3gjCHoeZ+Q0zX7a2EjdqfOlYwWiYgCDOnS65UHA+bQdTED4ga6wck4IHeVguup05Ztrd&#10;+UC3YyhEhLDPUIEJoc6k9Lkhi37oauLo/bjGYoiyKaRu8B7htpJpkkykxZLjgsGa1obyv+PVKrB+&#10;sseLfF6uPn1+zTj9PZmwUarfa1ffIAK14T/8ae+0gjQZw/tMPAJ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JG33nBAAAA3AAAAA8AAAAAAAAAAAAAAAAAmAIAAGRycy9kb3du&#10;cmV2LnhtbFBLBQYAAAAABAAEAPUAAACGAwAAAAA=&#10;" path="m12860,nfc18358,4074,21600,10511,21600,17354v,6885,-3283,13357,-8837,17426em12860,nsc18358,4074,21600,10511,21600,17354v,6885,-3283,13357,-8837,17426l,17354,12860,xe" filled="f" strokeweight=".25pt">
                    <v:path arrowok="t" o:extrusionok="f" o:connecttype="custom" o:connectlocs="1977,0;1962,5347;0,2668" o:connectangles="0,0,0"/>
                    <o:lock v:ext="edit" aspectratio="t"/>
                  </v:shape>
                  <v:shape id="Arc 390" o:spid="_x0000_s1480" style="position:absolute;left:4621;top:367;width:3321;height:5347;visibility:visible;mso-wrap-style:square;v-text-anchor:top" coordsize="21600,34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vnesUA&#10;AADcAAAADwAAAGRycy9kb3ducmV2LnhtbESPQWsCMRSE7wX/Q3iCl6JZF1pkNYpoBXvooVvB63Pz&#10;3F3dvIQk1fXfN4VCj8PMN8MsVr3pxI18aC0rmE4yEMSV1S3XCg5fu/EMRIjIGjvLpOBBAVbLwdMC&#10;C23v/Em3MtYilXAoUEEToyukDFVDBsPEOuLkna03GJP0tdQe76ncdDLPsldpsOW00KCjTUPVtfw2&#10;CvL2463Pj9vSn2b7y+FRu+f3i1NqNOzXcxCR+vgf/qP3OnHZC/yeSUd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C+d6xQAAANwAAAAPAAAAAAAAAAAAAAAAAJgCAABkcnMv&#10;ZG93bnJldi54bWxQSwUGAAAAAAQABAD1AAAAigMAAAAA&#10;" path="m12860,nfc18358,4074,21600,10511,21600,17354v,6885,-3283,13357,-8837,17426em12860,nsc18358,4074,21600,10511,21600,17354v,6885,-3283,13357,-8837,17426l,17354,12860,xe" filled="f" strokeweight=".25pt">
                    <v:path arrowok="t" o:extrusionok="f" o:connecttype="custom" o:connectlocs="1977,0;1962,5347;0,2668" o:connectangles="0,0,0"/>
                    <o:lock v:ext="edit" aspectratio="t"/>
                  </v:shape>
                </v:group>
                <v:group id="Group 442" o:spid="_x0000_s1481" style="position:absolute;left:7428;top:6060;width:2090;height:2092" coordorigin="7513,6061" coordsize="2090,20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<v:shape id="Text Box 132" o:spid="_x0000_s1482" type="#_x0000_t202" style="position:absolute;left:8659;top:6108;width:890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Ko58UA&#10;AADcAAAADwAAAGRycy9kb3ducmV2LnhtbESPQWsCMRSE70L/Q3iF3jSpB61bo4goFArFdT30+Lp5&#10;7gY3L+sm1e2/N0LB4zAz3zDzZe8acaEuWM8aXkcKBHHpjeVKw6HYDt9AhIhssPFMGv4owHLxNJhj&#10;ZvyVc7rsYyUShEOGGuoY20zKUNbkMIx8S5y8o+8cxiS7SpoOrwnuGjlWaiIdWk4LNba0rqk87X+d&#10;htU35xt7/vrZ5cfcFsVM8efkpPXLc796BxGpj4/wf/vDaBirKdzPpCM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EqjnxQAAANwAAAAPAAAAAAAAAAAAAAAAAJgCAABkcnMv&#10;ZG93bnJldi54bWxQSwUGAAAAAAQABAD1AAAAigMAAAAA&#10;" filled="f" stroked="f">
                    <v:textbox inset="0,0,0,0">
                      <w:txbxContent>
                        <w:p w:rsidR="00E2091E" w:rsidRPr="009F4716" w:rsidRDefault="00776E94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  <w:lang w:val="en-US"/>
                            </w:rPr>
                            <w:t>6</w:t>
                          </w:r>
                          <w:r w:rsidR="00562ECF">
                            <w:rPr>
                              <w:b/>
                              <w:sz w:val="22"/>
                              <w:szCs w:val="22"/>
                              <w:lang w:val="en-US"/>
                            </w:rPr>
                            <w:t>00 y</w:t>
                          </w:r>
                          <w:r w:rsidR="00E2091E" w:rsidRPr="009F4716">
                            <w:rPr>
                              <w:b/>
                              <w:sz w:val="22"/>
                              <w:szCs w:val="22"/>
                              <w:lang w:val="en-US"/>
                            </w:rPr>
                            <w:t>d</w:t>
                          </w:r>
                        </w:p>
                        <w:p w:rsidR="00E2091E" w:rsidRDefault="00FE1018">
                          <w:pPr>
                            <w:jc w:val="center"/>
                            <w:rPr>
                              <w:sz w:val="8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8"/>
                              <w:lang w:val="en-US"/>
                            </w:rPr>
                            <w:t>©</w:t>
                          </w:r>
                          <w:r>
                            <w:rPr>
                              <w:sz w:val="8"/>
                              <w:lang w:val="en-US"/>
                            </w:rPr>
                            <w:t xml:space="preserve"> </w:t>
                          </w:r>
                          <w:r w:rsidR="00621C81">
                            <w:rPr>
                              <w:sz w:val="8"/>
                              <w:lang w:val="en-US"/>
                            </w:rPr>
                            <w:t xml:space="preserve"> </w:t>
                          </w:r>
                          <w:r w:rsidR="00E6752B">
                            <w:rPr>
                              <w:sz w:val="8"/>
                              <w:lang w:val="en-US"/>
                            </w:rPr>
                            <w:t>T. Steele 2005</w:t>
                          </w:r>
                        </w:p>
                      </w:txbxContent>
                    </v:textbox>
                  </v:shape>
                  <v:group id="Group 395" o:spid="_x0000_s1483" style="position:absolute;left:7513;top:6061;width:2090;height:2092" coordorigin="7213,5165" coordsize="2090,20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      <v:shape id="Arc 396" o:spid="_x0000_s1484" style="position:absolute;left:7538;top:5372;width:1650;height:1656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uS7MQA&#10;AADcAAAADwAAAGRycy9kb3ducmV2LnhtbESPQWsCMRSE70L/Q3iF3jTRouhqFFsq9diqrNfH5rlZ&#10;3Lwsm9Td/nsjFHocZuYbZrXpXS1u1IbKs4bxSIEgLrypuNRwOu6GcxAhIhusPZOGXwqwWT8NVpgZ&#10;3/E33Q6xFAnCIUMNNsYmkzIUlhyGkW+Ik3fxrcOYZFtK02KX4K6WE6Vm0mHFacFiQ++Wiuvhx2nY&#10;vZWzLs+v50/7Nc3V66Ljj/lW65fnfrsEEamP/+G/9t5omKgFPM6kI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rkuzEAAAA3AAAAA8AAAAAAAAAAAAAAAAAmAIAAGRycy9k&#10;b3ducmV2LnhtbFBLBQYAAAAABAAEAPUAAACJAwAAAAA=&#10;" path="m-1,nfc11914,,21578,9646,21599,21561em-1,nsc11914,,21578,9646,21599,21561l,21600,-1,xe" strokeweight=".25pt">
                      <v:path arrowok="t" o:extrusionok="f" o:connecttype="custom" o:connectlocs="0,0;1650,1653;0,1656" o:connectangles="0,0,0"/>
                    </v:shape>
                    <v:rect id="Rectangle 397" o:spid="_x0000_s1485" style="position:absolute;left:7929;top:5292;width:112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dIT78A&#10;AADcAAAADwAAAGRycy9kb3ducmV2LnhtbERPy4rCMBTdC/5DuAPuNG0Xg1SjDAMFldlY5wMuze2D&#10;SW5KEm39e7MQZnk47/1xtkY8yIfBsYJ8k4EgbpweuFPwe6vWWxAhIms0jknBkwIcD8vFHkvtJr7S&#10;o46dSCEcSlTQxziWUoamJ4th40bixLXOW4wJ+k5qj1MKt0YWWfYpLQ6cGnoc6bun5q++WwXyVlfT&#10;tjY+c5ei/THn07Ulp9TqY/7agYg0x3/x233SCoo8zU9n0hGQh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50hPvwAAANwAAAAPAAAAAAAAAAAAAAAAAJgCAABkcnMvZG93bnJl&#10;di54bWxQSwUGAAAAAAQABAD1AAAAhAMAAAAA&#10;" filled="f" stroked="f">
                      <v:textbox style="mso-fit-shape-to-text:t" inset="0,0,0,0">
                        <w:txbxContent>
                          <w:p w:rsidR="00776E94" w:rsidRDefault="00776E94" w:rsidP="00776E94">
                            <w:r>
                              <w:rPr>
                                <w:snapToGrid w:val="0"/>
                                <w:color w:val="000000"/>
                                <w:sz w:val="10"/>
                                <w:lang w:val="en-US"/>
                              </w:rPr>
                              <w:t>15</w:t>
                            </w:r>
                          </w:p>
                        </w:txbxContent>
                      </v:textbox>
                    </v:rect>
                    <v:line id="Line 398" o:spid="_x0000_s1486" style="position:absolute;visibility:visible;mso-wrap-style:square" from="7263,5285" to="7264,5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9yssQAAADcAAAADwAAAGRycy9kb3ducmV2LnhtbESPQYvCMBSE74L/ITzBm6YVEekaZddF&#10;EPYgVS/eHs3bttq8lCSrdX+9EQSPw8x8wyxWnWnElZyvLStIxwkI4sLqmksFx8NmNAfhA7LGxjIp&#10;uJOH1bLfW2Cm7Y1zuu5DKSKEfYYKqhDaTEpfVGTQj21LHL1f6wyGKF0ptcNbhJtGTpJkJg3WHBcq&#10;bGldUXHZ/xkF80Prv+/r08bu3Pk//5nmNMUvpYaD7vMDRKAuvMOv9lYrmKQpPM/EIy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r3KyxAAAANwAAAAPAAAAAAAAAAAA&#10;AAAAAKECAABkcnMvZG93bnJldi54bWxQSwUGAAAAAAQABAD5AAAAkgMAAAAA&#10;" strokeweight=".5pt"/>
                    <v:line id="Line 399" o:spid="_x0000_s1487" style="position:absolute;visibility:visible;mso-wrap-style:square" from="7263,5620" to="7264,5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3sxcQAAADcAAAADwAAAGRycy9kb3ducmV2LnhtbESPQYvCMBSE78L+h/AWvGlqEZGuUdRF&#10;EPYgVS/eHs3bttq8lCSrdX+9EQSPw8x8w8wWnWnElZyvLSsYDRMQxIXVNZcKjofNYArCB2SNjWVS&#10;cCcPi/lHb4aZtjfO6boPpYgQ9hkqqEJoMyl9UZFBP7QtcfR+rTMYonSl1A5vEW4amSbJRBqsOS5U&#10;2NK6ouKy/zMKpofWf9/Xp43dufN//jPOaYwrpfqf3fILRKAuvMOv9lYrSEcpPM/EI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fezFxAAAANwAAAAPAAAAAAAAAAAA&#10;AAAAAKECAABkcnMvZG93bnJldi54bWxQSwUGAAAAAAQABAD5AAAAkgMAAAAA&#10;" strokeweight=".5pt"/>
                    <v:line id="Line 400" o:spid="_x0000_s1488" style="position:absolute;visibility:visible;mso-wrap-style:square" from="7263,5955" to="7264,62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FJXsQAAADcAAAADwAAAGRycy9kb3ducmV2LnhtbESPT4vCMBTE78J+h/AWvGnqH0SqUXYV&#10;QfCwVPeyt0fzbKvNS0miVj+9WRA8DjPzG2a+bE0truR8ZVnBoJ+AIM6trrhQ8HvY9KYgfEDWWFsm&#10;BXfysFx8dOaYanvjjK77UIgIYZ+igjKEJpXS5yUZ9H3bEEfvaJ3BEKUrpHZ4i3BTy2GSTKTBiuNC&#10;iQ2tSsrP+4tRMD00fn1f/W3sjzs9st04ozF+K9X9bL9mIAK14R1+tbdawXAwgv8z8QjIx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5MUlexAAAANwAAAAPAAAAAAAAAAAA&#10;AAAAAKECAABkcnMvZG93bnJldi54bWxQSwUGAAAAAAQABAD5AAAAkgMAAAAA&#10;" strokeweight=".5pt"/>
                    <v:line id="Line 401" o:spid="_x0000_s1489" style="position:absolute;visibility:visible;mso-wrap-style:square" from="7263,6290" to="7264,6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jRKsQAAADcAAAADwAAAGRycy9kb3ducmV2LnhtbESPQYvCMBSE78L+h/AWvGmqFJGuUXZd&#10;BMGDVL14ezRv22rzUpKsVn+9EQSPw8x8w8wWnWnEhZyvLSsYDRMQxIXVNZcKDvvVYArCB2SNjWVS&#10;cCMPi/lHb4aZtlfO6bILpYgQ9hkqqEJoMyl9UZFBP7QtcfT+rDMYonSl1A6vEW4aOU6SiTRYc1yo&#10;sKVlRcV5928UTPet/70tjyu7dad7vklzSvFHqf5n9/0FIlAX3uFXe60VjEcpPM/EI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2NEqxAAAANwAAAAPAAAAAAAAAAAA&#10;AAAAAKECAABkcnMvZG93bnJldi54bWxQSwUGAAAAAAQABAD5AAAAkgMAAAAA&#10;" strokeweight=".5pt"/>
                    <v:line id="Line 402" o:spid="_x0000_s1490" style="position:absolute;visibility:visible;mso-wrap-style:square" from="7263,6622" to="7264,6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R0scYAAADcAAAADwAAAGRycy9kb3ducmV2LnhtbESPQWvCQBSE7wX/w/KE3uomwZYQXUUt&#10;QqGHEuPF2yP7TNJm34bdrcb++m6h4HGYmW+Y5Xo0vbiQ851lBeksAUFcW91xo+BY7Z9yED4ga+wt&#10;k4IbeVivJg9LLLS9ckmXQ2hEhLAvUEEbwlBI6euWDPqZHYijd7bOYIjSNVI7vEa46WWWJC/SYMdx&#10;ocWBdi3VX4dvoyCvBv9625329sN9/pTv85LmuFXqcTpuFiACjeEe/m+/aQVZ+gx/Z+IRk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mUdLHGAAAA3AAAAA8AAAAAAAAA&#10;AAAAAAAAoQIAAGRycy9kb3ducmV2LnhtbFBLBQYAAAAABAAEAPkAAACUAwAAAAA=&#10;" strokeweight=".5pt"/>
                    <v:oval id="Oval 403" o:spid="_x0000_s1491" style="position:absolute;left:7253;top:5267;width:35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M09cMA&#10;AADcAAAADwAAAGRycy9kb3ducmV2LnhtbESPQWsCMRSE74X+h/AK3mpWD0tZjSKFwtKT2kKvj+S5&#10;Wd28rEm6rv56IxR6HGbmG2a5Hl0nBgqx9axgNi1AEGtvWm4UfH99vL6BiAnZYOeZFFwpwnr1/LTE&#10;yvgL72jYp0ZkCMcKFdiU+krKqC05jFPfE2fv4IPDlGVopAl4yXDXyXlRlNJhy3nBYk/vlvRp/+sU&#10;fLphq+veBtSbcvtztOf6Js9KTV7GzQJEojH9h//atVEwn5XwOJOPgF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M09cMAAADcAAAADwAAAAAAAAAAAAAAAACYAgAAZHJzL2Rv&#10;d25yZXYueG1sUEsFBgAAAAAEAAQA9QAAAIgDAAAAAA==&#10;" fillcolor="black" strokeweight="0"/>
                    <v:oval id="Oval 404" o:spid="_x0000_s1492" style="position:absolute;left:7246;top:5937;width:35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+RbsQA&#10;AADcAAAADwAAAGRycy9kb3ducmV2LnhtbESPT2sCMRTE74V+h/AK3mpWD1q2RpFCYenJPwWvj+R1&#10;s+3mZU3SdfXTG0HwOMzMb5jFanCt6CnExrOCybgAQay9abhW8L3/fH0DEROywdYzKThThNXy+WmB&#10;pfEn3lK/S7XIEI4lKrApdaWUUVtyGMe+I87ejw8OU5ahlibgKcNdK6dFMZMOG84LFjv6sKT/dv9O&#10;wZfrN7rqbEC9nm0Ov/ZYXeRRqdHLsH4HkWhIj/C9XRkF08kcbmfyEZ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vkW7EAAAA3AAAAA8AAAAAAAAAAAAAAAAAmAIAAGRycy9k&#10;b3ducmV2LnhtbFBLBQYAAAAABAAEAPUAAACJAwAAAAA=&#10;" fillcolor="black" strokeweight="0"/>
                    <v:oval id="Oval 405" o:spid="_x0000_s1493" style="position:absolute;left:7246;top:6265;width:35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AFHMAA&#10;AADcAAAADwAAAGRycy9kb3ducmV2LnhtbERPTWsCMRC9F/wPYQrealYPUlajSKGw9KRW8Dok42bt&#10;ZrImcd36681B8Ph438v14FrRU4iNZwXTSQGCWHvTcK3g8Pv98QkiJmSDrWdS8E8R1qvR2xJL42+8&#10;o36fapFDOJaowKbUlVJGbclhnPiOOHMnHxymDEMtTcBbDnetnBXFXDpsODdY7OjLkv7bX52CH9dv&#10;ddXZgHoz3x7P9lLd5UWp8fuwWYBINKSX+OmujILZNK/NZ/IRkK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DAFHMAAAADcAAAADwAAAAAAAAAAAAAAAACYAgAAZHJzL2Rvd25y&#10;ZXYueG1sUEsFBgAAAAAEAAQA9QAAAIUDAAAAAA==&#10;" fillcolor="black" strokeweight="0"/>
                    <v:oval id="Oval 406" o:spid="_x0000_s1494" style="position:absolute;left:7248;top:6597;width:35;height: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ygh8QA&#10;AADcAAAADwAAAGRycy9kb3ducmV2LnhtbESPT2sCMRTE74V+h/AK3mpWD2K3RpFCYenJPwWvj+R1&#10;s+3mZU3SdfXTG0HwOMzMb5jFanCt6CnExrOCybgAQay9abhW8L3/fJ2DiAnZYOuZFJwpwmr5/LTA&#10;0vgTb6nfpVpkCMcSFdiUulLKqC05jGPfEWfvxweHKctQSxPwlOGuldOimEmHDecFix19WNJ/u3+n&#10;4Mv1G111NqBezzaHX3usLvKo1OhlWL+DSDSkR/jeroyC6eQNbmfyEZ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8oIfEAAAA3AAAAA8AAAAAAAAAAAAAAAAAmAIAAGRycy9k&#10;b3ducmV2LnhtbFBLBQYAAAAABAAEAPUAAACJAwAAAAA=&#10;" fillcolor="black" strokeweight="0"/>
                    <v:oval id="Oval 407" o:spid="_x0000_s1495" style="position:absolute;left:7246;top:5602;width:35;height: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rDp8AA&#10;AADcAAAADwAAAGRycy9kb3ducmV2LnhtbERPz2vCMBS+C/4P4Q1203Q9iHRGEUEonpwOvD6St6Zb&#10;81KTWOv++uUg7Pjx/V5tRteJgUJsPSt4mxcgiLU3LTcKPs/72RJETMgGO8+k4EERNuvpZIWV8Xf+&#10;oOGUGpFDOFaowKbUV1JGbclhnPueOHNfPjhMGYZGmoD3HO46WRbFQjpsOTdY7GlnSf+cbk7BwQ1H&#10;Xfc2oN4ujpdve61/5VWp15dx+w4i0Zj+xU93bRSUZZ6fz+QjI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CrDp8AAAADcAAAADwAAAAAAAAAAAAAAAACYAgAAZHJzL2Rvd25y&#10;ZXYueG1sUEsFBgAAAAAEAAQA9QAAAIUDAAAAAA==&#10;" fillcolor="black" strokeweight="0"/>
                    <v:shape id="Freeform 408" o:spid="_x0000_s1496" style="position:absolute;left:7263;top:5245;width:235;height:115;visibility:visible;mso-wrap-style:square;v-text-anchor:top" coordsize="235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R6F8MA&#10;AADcAAAADwAAAGRycy9kb3ducmV2LnhtbESP3YrCMBSE7xd8h3AEbxZN7aJINYqIojcu+PMAx+bY&#10;FpuTkkStb28WhL0cZuYbZrZoTS0e5HxlWcFwkIAgzq2uuFBwPm36ExA+IGusLZOCF3lYzDtfM8y0&#10;ffKBHsdQiAhhn6GCMoQmk9LnJRn0A9sQR+9qncEQpSukdviMcFPLNEnG0mDFcaHEhlYl5bfj3SiQ&#10;9SjdXa7r1a8bVfvld7vdbvBHqV63XU5BBGrDf/jT3mkFaTqEvzPxCMj5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1R6F8MAAADcAAAADwAAAAAAAAAAAAAAAACYAgAAZHJzL2Rv&#10;d25yZXYueG1sUEsFBgAAAAAEAAQA9QAAAIgDAAAAAA==&#10;" path="m,60l65,22,113,12,158,r77,l158,42,83,67,30,90,,115,,60xe" fillcolor="black" strokeweight="0">
                      <v:path arrowok="t" o:connecttype="custom" o:connectlocs="0,60;65,22;113,12;158,0;235,0;158,42;83,67;30,90;0,115;0,60" o:connectangles="0,0,0,0,0,0,0,0,0,0"/>
                    </v:shape>
                    <v:shape id="Freeform 409" o:spid="_x0000_s1497" style="position:absolute;left:7263;top:5245;width:235;height:170;visibility:visible;mso-wrap-style:square;v-text-anchor:top" coordsize="235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lXAcMA&#10;AADcAAAADwAAAGRycy9kb3ducmV2LnhtbESPwWrDMBBE74H+g9hAb7EcH9LgWDalEEiPcQtNbou1&#10;tU2llWPJjvv3VaHQ4zAzb5iiWqwRM42+d6xgm6QgiBune24VvL8dN3sQPiBrNI5JwTd5qMqHVYG5&#10;dnc+01yHVkQI+xwVdCEMuZS+6ciiT9xAHL1PN1oMUY6t1CPeI9wamaXpTlrsOS50ONBLR81XPVkF&#10;T6928DXt8WQu/e2jPprrbTJKPa6X5wOIQEv4D/+1T1pBlmXweyYeAVn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lXAcMAAADcAAAADwAAAAAAAAAAAAAAAACYAgAAZHJzL2Rv&#10;d25yZXYueG1sUEsFBgAAAAAEAAQA9QAAAIgDAAAAAA==&#10;" path="m235,l153,72,113,97,75,120,35,132,,170e" filled="f" strokeweight=".25pt">
                      <v:path arrowok="t" o:connecttype="custom" o:connectlocs="235,0;153,72;113,97;75,120;35,132;0,170" o:connectangles="0,0,0,0,0,0"/>
                    </v:shape>
                    <v:shape id="Freeform 410" o:spid="_x0000_s1498" style="position:absolute;left:7263;top:5640;width:243;height:72;visibility:visible;mso-wrap-style:square;v-text-anchor:top" coordsize="243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lAxcUA&#10;AADcAAAADwAAAGRycy9kb3ducmV2LnhtbESPT2vCQBTE7wW/w/KE3szG2D8SXUXElip4qPXi7ZF9&#10;ZqPZtyG7jem37xaEHoeZ+Q0zX/a2Fh21vnKsYJykIIgLpysuFRy/3kZTED4ga6wdk4If8rBcDB7m&#10;mGt340/qDqEUEcI+RwUmhCaX0heGLPrENcTRO7vWYoiyLaVu8RbhtpZZmr5IixXHBYMNrQ0V18O3&#10;VfC+3/qL6cvnyRU3nXzdnZ4y3Cr1OOxXMxCB+vAfvrc/tIIsm8DfmXg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WUDFxQAAANwAAAAPAAAAAAAAAAAAAAAAAJgCAABkcnMv&#10;ZG93bnJldi54bWxQSwUGAAAAAAQABAD1AAAAigMAAAAA&#10;" path="m,l75,17r48,13l183,42r22,18l243,60,153,72,70,60,30,47,,55,,xe" fillcolor="black" strokeweight=".25pt">
                      <v:path arrowok="t" o:connecttype="custom" o:connectlocs="0,0;75,17;123,30;183,42;205,60;243,60;153,72;70,60;30,47;0,55;0,0" o:connectangles="0,0,0,0,0,0,0,0,0,0,0"/>
                    </v:shape>
                    <v:shape id="Freeform 411" o:spid="_x0000_s1499" style="position:absolute;left:7263;top:5700;width:243;height:72;visibility:visible;mso-wrap-style:square;v-text-anchor:top" coordsize="243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IKEMYA&#10;AADcAAAADwAAAGRycy9kb3ducmV2LnhtbESPT2vCQBTE7wW/w/KEXsRsGqzENKuUtkIRL/7B8yP7&#10;moRk34bsqtFP3y0IPQ4z8xsmXw2mFRfqXW1ZwUsUgyAurK65VHA8rKcpCOeRNbaWScGNHKyWo6cc&#10;M22vvKPL3pciQNhlqKDyvsukdEVFBl1kO+Lg/djeoA+yL6Xu8RrgppVJHM+lwZrDQoUdfVRUNPuz&#10;UXA+bfCuP5vb3W8Wi4n82g6vbarU83h4fwPhafD/4Uf7WytIkhn8nQ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EIKEMYAAADcAAAADwAAAAAAAAAAAAAAAACYAgAAZHJz&#10;L2Rvd25yZXYueG1sUEsFBgAAAAAEAAQA9QAAAIsDAAAAAA==&#10;" path="m243,l165,30,105,42,53,47,23,60,,72e" filled="f" strokeweight=".25pt">
                      <v:path arrowok="t" o:connecttype="custom" o:connectlocs="243,0;165,30;105,42;53,47;23,60;0,72" o:connectangles="0,0,0,0,0,0"/>
                    </v:shape>
                    <v:shape id="Freeform 412" o:spid="_x0000_s1500" style="position:absolute;left:7263;top:5972;width:243;height:110;visibility:visible;mso-wrap-style:square;v-text-anchor:top" coordsize="243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K/ncQA&#10;AADcAAAADwAAAGRycy9kb3ducmV2LnhtbESPQWvCQBSE74X+h+UVeqsbtyo2dRURhF56MAbPj+wz&#10;CWbfhuyaxP76riB4HGbmG2a1GW0jeup87VjDdJKAIC6cqbnUkB/3H0sQPiAbbByThht52KxfX1aY&#10;GjfwgfoslCJC2KeooQqhTaX0RUUW/cS1xNE7u85iiLIrpelwiHDbSJUkC2mx5rhQYUu7iopLdrUa&#10;etWH/O9XZcN+6banr2T2eTs7rd/fxu03iEBjeIYf7R+jQak53M/EI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yv53EAAAA3AAAAA8AAAAAAAAAAAAAAAAAmAIAAGRycy9k&#10;b3ducmV2LnhtbFBLBQYAAAAABAAEAPUAAACJAwAAAAA=&#10;" path="m,l58,13r42,12l135,55r48,25l205,85r38,25l158,103,95,73,40,60,5,55,,55r5,l,55,,xe" fillcolor="black" strokeweight=".25pt">
                      <v:path arrowok="t" o:connecttype="custom" o:connectlocs="0,0;58,13;100,25;135,55;183,80;205,85;243,110;158,103;95,73;40,60;5,55;0,55;5,55;0,55;0,0" o:connectangles="0,0,0,0,0,0,0,0,0,0,0,0,0,0,0"/>
                    </v:shape>
                    <v:shape id="Freeform 413" o:spid="_x0000_s1501" style="position:absolute;left:7263;top:6070;width:248;height:30;visibility:visible;mso-wrap-style:square;v-text-anchor:top" coordsize="24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62O8MA&#10;AADcAAAADwAAAGRycy9kb3ducmV2LnhtbESPQWvCQBSE74L/YXmCN90YqZToKlIoxJtGwetr9pkE&#10;s2/T3a1Gf71bKPQ4zMw3zGrTm1bcyPnGsoLZNAFBXFrdcKXgdPycvIPwAVlja5kUPMjDZj0crDDT&#10;9s4HuhWhEhHCPkMFdQhdJqUvazLop7Yjjt7FOoMhSldJ7fAe4aaVaZIspMGG40KNHX3UVF6LH6Pg&#10;nB937us03xv5tn9+h0OTb/tCqfGo3y5BBOrDf/ivnWsFabqA3zPxCMj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G62O8MAAADcAAAADwAAAAAAAAAAAAAAAACYAgAAZHJzL2Rv&#10;d25yZXYueG1sUEsFBgAAAAAEAAQA9QAAAIgDAAAAAA==&#10;" path="m248,17r-65,8l118,30,83,5,35,5,,e" filled="f" strokeweight=".25pt">
                      <v:path arrowok="t" o:connecttype="custom" o:connectlocs="248,17;183,25;118,30;83,5;35,5;0,0" o:connectangles="0,0,0,0,0,0"/>
                    </v:shape>
                    <v:shape id="Freeform 414" o:spid="_x0000_s1502" style="position:absolute;left:7263;top:6635;width:148;height:267;visibility:visible;mso-wrap-style:square;v-text-anchor:top" coordsize="148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7QZsUA&#10;AADcAAAADwAAAGRycy9kb3ducmV2LnhtbESPT4vCMBTE74LfIbwFb5puF7R0jSLiouue/HPo8dG8&#10;bYrNS2mi1m+/EYQ9DjPzG2a+7G0jbtT52rGC90kCgrh0uuZKwfn0Nc5A+ICssXFMCh7kYbkYDuaY&#10;a3fnA92OoRIRwj5HBSaENpfSl4Ys+olriaP36zqLIcqukrrDe4TbRqZJMpUWa44LBltaGyovx6tV&#10;4C/7Ilt//BTXx/Z7tTFFVm9npVKjt371CSJQH/7Dr/ZOK0jTGTzPx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jtBmxQAAANwAAAAPAAAAAAAAAAAAAAAAAJgCAABkcnMv&#10;ZG93bnJldi54bWxQSwUGAAAAAAQABAD1AAAAigMAAAAA&#10;" path="m,l88,90r32,72l143,225r5,42l88,180,70,127,48,110,30,85,5,72,,xe" fillcolor="black" strokeweight=".25pt">
                      <v:path arrowok="t" o:connecttype="custom" o:connectlocs="0,0;88,90;120,162;143,225;148,267;88,180;70,127;48,110;30,85;5,72;0,0" o:connectangles="0,0,0,0,0,0,0,0,0,0,0"/>
                    </v:shape>
                    <v:shape id="Freeform 415" o:spid="_x0000_s1503" style="position:absolute;left:7263;top:6750;width:148;height:152;visibility:visible;mso-wrap-style:square;v-text-anchor:top" coordsize="148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JtLMEA&#10;AADcAAAADwAAAGRycy9kb3ducmV2LnhtbERPyWrDMBC9B/oPYgq9xXJcCMGNYrLQhZJL7fY+WBPb&#10;2BoZS/Xy99WhkOPj7ftsNp0YaXCNZQWbKAZBXFrdcKXgu3hd70A4j6yxs0wKFnKQHR5We0y1nfiL&#10;xtxXIoSwS1FB7X2fSunKmgy6yPbEgbvZwaAPcKikHnAK4aaTSRxvpcGGQ0ONPZ1rKtv81ygonpe3&#10;z86X78tP057yy3zdYrVT6ulxPr6A8DT7u/jf/aEVJElYG86EIyAP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CbSzBAAAA3AAAAA8AAAAAAAAAAAAAAAAAmAIAAGRycy9kb3du&#10;cmV2LnhtbFBLBQYAAAAABAAEAPUAAACGAwAAAAA=&#10;" path="m148,152l78,85,53,37,30,12,,e" filled="f" strokeweight="0">
                      <v:path arrowok="t" o:connecttype="custom" o:connectlocs="148,152;78,85;53,37;30,12;0,0" o:connectangles="0,0,0,0,0"/>
                    </v:shape>
                    <v:shape id="Freeform 416" o:spid="_x0000_s1504" style="position:absolute;left:7266;top:6430;width:240;height:75;visibility:visible;mso-wrap-style:square;v-text-anchor:top" coordsize="240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KCmsUA&#10;AADcAAAADwAAAGRycy9kb3ducmV2LnhtbESP3WrCQBSE7wu+w3IE73STIFKjq4j9QZFC/XmAQ/aY&#10;RLNn0+zWxLd3C0Ivh5n5hpkvO1OJGzWutKwgHkUgiDOrS84VnI4fw1cQziNrrCyTgjs5WC56L3NM&#10;tW15T7eDz0WAsEtRQeF9nUrpsoIMupGtiYN3to1BH2STS91gG+CmkkkUTaTBksNCgTWtC8quh1+j&#10;YEfbYxn9tPH328XH7/U4MV+rT6UG/W41A+Gp8//hZ3ujFSTJFP7Oh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goKaxQAAANwAAAAPAAAAAAAAAAAAAAAAAJgCAABkcnMv&#10;ZG93bnJldi54bWxQSwUGAAAAAAQABAD1AAAAigMAAAAA&#10;" path="m240,75l102,30,47,5,,e" filled="f" strokeweight="0">
                      <v:path arrowok="t" o:connecttype="custom" o:connectlocs="240,75;102,30;47,5;0,0" o:connectangles="0,0,0,0"/>
                    </v:shape>
                    <v:shape id="Freeform 417" o:spid="_x0000_s1505" style="position:absolute;left:7263;top:6300;width:235;height:200;visibility:visible;mso-wrap-style:square;v-text-anchor:top" coordsize="235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7/28AA&#10;AADcAAAADwAAAGRycy9kb3ducmV2LnhtbERPTWvCQBC9F/oflin01myMICW6ilqkvUm1vY/ZySaY&#10;nQ3ZaUz/vXso9Ph436vN5Ds10hDbwAZmWQ6KuAq2ZWfg63x4eQUVBdliF5gM/FKEzfrxYYWlDTf+&#10;pPEkTqUQjiUaaET6UutYNeQxZqEnTlwdBo+S4OC0HfCWwn2nizxfaI8tp4YGe9o3VF1PP97A5N1e&#10;3oq51K646PfdsT58L0Zjnp+m7RKU0CT/4j/3hzVQzNP8dCYdAb2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u7/28AAAADcAAAADwAAAAAAAAAAAAAAAACYAgAAZHJzL2Rvd25y&#10;ZXYueG1sUEsFBgAAAAAEAAQA9QAAAIUDAAAAAA==&#10;" path="m,l83,72r72,38l190,162r45,38l148,152,108,115,53,97,,80,,xe" fillcolor="black" strokeweight=".25pt">
                      <v:path arrowok="t" o:connecttype="custom" o:connectlocs="0,0;83,72;155,110;190,162;235,200;148,152;108,115;53,97;0,80;0,0" o:connectangles="0,0,0,0,0,0,0,0,0,0"/>
                    </v:shape>
                    <v:rect id="Rectangle 418" o:spid="_x0000_s1506" style="position:absolute;left:7213;top:5165;width:2090;height:2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zJYcMA&#10;AADcAAAADwAAAGRycy9kb3ducmV2LnhtbESP0YrCMBRE3wX/IVxhX0RTLcham8oiCIIIu3U/4NJc&#10;29LmpjSpdv9+Iwg+DjNzhkn3o2nFnXpXW1awWkYgiAuray4V/F6Pi08QziNrbC2Tgj9ysM+mkxQT&#10;bR/8Q/fclyJA2CWooPK+S6R0RUUG3dJ2xMG72d6gD7Ivpe7xEeCmleso2kiDNYeFCjs6VFQ0+WAU&#10;HLaRP9Il/j6f44Evthm6UzNX6mM2fu1AeBr9O/xqn7SCdbyC55lwBG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gzJYcMAAADcAAAADwAAAAAAAAAAAAAAAACYAgAAZHJzL2Rv&#10;d25yZXYueG1sUEsFBgAAAAAEAAQA9QAAAIgDAAAAAA==&#10;" filled="f" strokeweight="1.25pt"/>
                    <v:rect id="Rectangle 419" o:spid="_x0000_s1507" style="position:absolute;left:9136;top:6540;width:112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wvw8EA&#10;AADc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yVw+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ML8PBAAAA3AAAAA8AAAAAAAAAAAAAAAAAmAIAAGRycy9kb3du&#10;cmV2LnhtbFBLBQYAAAAABAAEAPUAAACGAwAAAAA=&#10;" filled="f" stroked="f">
                      <v:textbox style="mso-fit-shape-to-text:t" inset="0,0,0,0">
                        <w:txbxContent>
                          <w:p w:rsidR="00776E94" w:rsidRDefault="00776E94" w:rsidP="00776E94">
                            <w:pPr>
                              <w:jc w:val="center"/>
                            </w:pPr>
                            <w:r>
                              <w:rPr>
                                <w:snapToGrid w:val="0"/>
                                <w:color w:val="000000"/>
                                <w:sz w:val="10"/>
                                <w:lang w:val="en-US"/>
                              </w:rPr>
                              <w:t>75</w:t>
                            </w:r>
                          </w:p>
                        </w:txbxContent>
                      </v:textbox>
                    </v:rect>
                    <v:rect id="Rectangle 420" o:spid="_x0000_s1508" style="position:absolute;left:8329;top:5452;width:112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CKWMEA&#10;AADcAAAADwAAAGRycy9kb3ducmV2LnhtbESP3YrCMBSE74V9h3CEvdPUCotUo4gguOKN1Qc4NKc/&#10;mJyUJGu7b28WhL0cZuYbZrMbrRFP8qFzrGAxz0AQV0533Ci4346zFYgQkTUax6TglwLsth+TDRba&#10;DXylZxkbkSAcClTQxtgXUoaqJYth7nri5NXOW4xJ+kZqj0OCWyPzLPuSFjtOCy32dGipepQ/VoG8&#10;lcdhVRqfuXNeX8z36VqTU+pzOu7XICKN8T/8bp+0gny5hL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2AiljBAAAA3AAAAA8AAAAAAAAAAAAAAAAAmAIAAGRycy9kb3du&#10;cmV2LnhtbFBLBQYAAAAABAAEAPUAAACGAwAAAAA=&#10;" filled="f" stroked="f">
                      <v:textbox style="mso-fit-shape-to-text:t" inset="0,0,0,0">
                        <w:txbxContent>
                          <w:p w:rsidR="00776E94" w:rsidRDefault="00776E94" w:rsidP="00776E94">
                            <w:r>
                              <w:rPr>
                                <w:snapToGrid w:val="0"/>
                                <w:color w:val="000000"/>
                                <w:sz w:val="10"/>
                                <w:lang w:val="en-US"/>
                              </w:rPr>
                              <w:t>30</w:t>
                            </w:r>
                          </w:p>
                        </w:txbxContent>
                      </v:textbox>
                    </v:rect>
                    <v:rect id="Rectangle 421" o:spid="_x0000_s1509" style="position:absolute;left:8689;top:5732;width:112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kSLMIA&#10;AADcAAAADwAAAGRycy9kb3ducmV2LnhtbESP3WoCMRSE7wXfIRzBO826liKrUUQQbOmNqw9w2Jz9&#10;weRkSaK7ffumUOjlMDPfMLvDaI14kQ+dYwWrZQaCuHK640bB/XZebECEiKzROCYF3xTgsJ9Odlho&#10;N/CVXmVsRIJwKFBBG2NfSBmqliyGpeuJk1c7bzEm6RupPQ4Jbo3Ms+xdWuw4LbTY06ml6lE+rQJ5&#10;K8/DpjQ+c595/WU+LteanFLz2Xjcgog0xv/wX/uiFeTrN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aRIswgAAANwAAAAPAAAAAAAAAAAAAAAAAJgCAABkcnMvZG93&#10;bnJldi54bWxQSwUGAAAAAAQABAD1AAAAhwMAAAAA&#10;" filled="f" stroked="f">
                      <v:textbox style="mso-fit-shape-to-text:t" inset="0,0,0,0">
                        <w:txbxContent>
                          <w:p w:rsidR="00776E94" w:rsidRDefault="00776E94" w:rsidP="00776E94">
                            <w:r>
                              <w:rPr>
                                <w:snapToGrid w:val="0"/>
                                <w:color w:val="000000"/>
                                <w:sz w:val="10"/>
                                <w:lang w:val="en-US"/>
                              </w:rPr>
                              <w:t>45</w:t>
                            </w:r>
                          </w:p>
                        </w:txbxContent>
                      </v:textbox>
                    </v:rect>
                    <v:rect id="Rectangle 422" o:spid="_x0000_s1510" style="position:absolute;left:8976;top:6105;width:112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W3t8IA&#10;AADcAAAADwAAAGRycy9kb3ducmV2LnhtbESP3WoCMRSE7wXfIRzBO8260iKrUUQQbOmNqw9w2Jz9&#10;weRkSaK7ffumUOjlMDPfMLvDaI14kQ+dYwWrZQaCuHK640bB/XZebECEiKzROCYF3xTgsJ9Odlho&#10;N/CVXmVsRIJwKFBBG2NfSBmqliyGpeuJk1c7bzEm6RupPQ4Jbo3Ms+xdWuw4LbTY06ml6lE+rQJ5&#10;K8/DpjQ+c595/WU+LteanFLz2Xjcgog0xv/wX/uiFeTrN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Jbe3wgAAANwAAAAPAAAAAAAAAAAAAAAAAJgCAABkcnMvZG93&#10;bnJldi54bWxQSwUGAAAAAAQABAD1AAAAhwMAAAAA&#10;" filled="f" stroked="f">
                      <v:textbox style="mso-fit-shape-to-text:t" inset="0,0,0,0">
                        <w:txbxContent>
                          <w:p w:rsidR="00776E94" w:rsidRDefault="00776E94" w:rsidP="00776E94">
                            <w:r>
                              <w:rPr>
                                <w:snapToGrid w:val="0"/>
                                <w:color w:val="000000"/>
                                <w:sz w:val="10"/>
                                <w:lang w:val="en-US"/>
                              </w:rPr>
                              <w:t>60</w:t>
                            </w:r>
                          </w:p>
                        </w:txbxContent>
                      </v:textbox>
                    </v:rect>
                    <v:line id="Line 423" o:spid="_x0000_s1511" style="position:absolute;flip:y;visibility:visible;mso-wrap-style:square" from="7541,5857" to="8706,7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0Zk8UAAADcAAAADwAAAGRycy9kb3ducmV2LnhtbESPQWsCMRCF7wX/Qxihl1Kz3RZZVqPY&#10;wkrbm1rvw2bMrm4mS5Lq9t83guDx8eZ9b958OdhOnMmH1rGCl0kGgrh2umWj4GdXPRcgQkTW2Dkm&#10;BX8UYLkYPcyx1O7CGzpvoxEJwqFEBU2MfSllqBuyGCauJ07ewXmLMUlvpPZ4SXDbyTzLptJiy6mh&#10;wZ4+GqpP21+b3vjaFcWb/vbm/clUx3yfV+tirdTjeFjNQEQa4v34lv7UCvLXKVzHJALIx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V0Zk8UAAADcAAAADwAAAAAAAAAA&#10;AAAAAAChAgAAZHJzL2Rvd25yZXYueG1sUEsFBgAAAAAEAAQA+QAAAJMDAAAAAA==&#10;" strokeweight=".25pt"/>
                    <v:line id="Line 424" o:spid="_x0000_s1512" style="position:absolute;flip:y;visibility:visible;mso-wrap-style:square" from="7541,5427" to="7988,7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G8CMUAAADcAAAADwAAAGRycy9kb3ducmV2LnhtbESPwW7CMBBE75X6D9Yi9YKKQ6jaKMWg&#10;UimI9lZo76t466TE68g2EP4eIyH1OJqdNzvz5WA7cSQfWscKppMMBHHtdMtGwfeueixAhIissXNM&#10;Cs4UYLm4v5tjqd2Jv+i4jUYkCIcSFTQx9qWUoW7IYpi4njh5v85bjEl6I7XHU4LbTuZZ9iwttpwa&#10;GuzpvaF6vz3Y9MbHriie9Kc3q7Gp/vKfvFoXa6UeRsPbK4hIQ/w/vqU3WkE+e4HrmEQAubg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hG8CMUAAADcAAAADwAAAAAAAAAA&#10;AAAAAAChAgAAZHJzL2Rvd25yZXYueG1sUEsFBgAAAAAEAAQA+QAAAJMDAAAAAA==&#10;" strokeweight=".25pt"/>
                    <v:line id="Line 425" o:spid="_x0000_s1513" style="position:absolute;flip:y;visibility:visible;mso-wrap-style:square" from="7538,5595" to="8363,7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4oesQAAADcAAAADwAAAGRycy9kb3ducmV2LnhtbESPwU7DMAyG70h7h8iTuCCWUhCqumXT&#10;QOoE3NjY3WpMWtY4VRK28vb4gMTR+v1//rzaTH5QZ4qpD2zgblGAIm6D7dkZ+Dg0txWolJEtDoHJ&#10;wA8l2KxnVyusbbjwO5332SmBcKrRQJfzWGud2o48pkUYiSX7DNFjljE6bSNeBO4HXRbFo/bYs1zo&#10;cKTnjtrT/tuLxuuhqh7sW3RPN675Ko9ls6t2xlzPp+0SVKYp/y//tV+sgfJebOUZIYBe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jih6xAAAANwAAAAPAAAAAAAAAAAA&#10;AAAAAKECAABkcnMvZG93bnJldi54bWxQSwUGAAAAAAQABAD5AAAAkgMAAAAA&#10;" strokeweight=".25pt"/>
                    <v:line id="Line 426" o:spid="_x0000_s1514" style="position:absolute;flip:y;visibility:visible;mso-wrap-style:square" from="7548,6202" to="8968,7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KN4cUAAADcAAAADwAAAGRycy9kb3ducmV2LnhtbESPwW7CMBBE75X6D9Yi9YKKQ6iqNMWg&#10;UimI9lZo76t466TE68g2EP4eIyH1OJqdNzvz5WA7cSQfWscKppMMBHHtdMtGwfeueixAhIissXNM&#10;Cs4UYLm4v5tjqd2Jv+i4jUYkCIcSFTQx9qWUoW7IYpi4njh5v85bjEl6I7XHU4LbTuZZ9iwttpwa&#10;GuzpvaF6vz3Y9MbHriie9Kc3q7Gp/vKfvFoXa6UeRsPbK4hIQ/w/vqU3WkE+e4HrmEQAubg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MKN4cUAAADcAAAADwAAAAAAAAAA&#10;AAAAAAChAgAAZHJzL2Rvd25yZXYueG1sUEsFBgAAAAAEAAQA+QAAAJMDAAAAAA==&#10;" strokeweight=".25pt"/>
                    <v:line id="Line 427" o:spid="_x0000_s1515" style="position:absolute;flip:y;visibility:visible;mso-wrap-style:square" from="7538,6615" to="9131,7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5XAcQAAADcAAAADwAAAGRycy9kb3ducmV2LnhtbESPwU7DMAyG70h7h8iTuCCWUk2oKssm&#10;QOoE3NjgbjVe2tE4VRK27u3nAxJH6/f/+fNqM/lBnSimPrCBh0UBirgNtmdn4Gvf3FegUka2OAQm&#10;AxdKsFnPblZY23DmTzrtslMC4VSjgS7nsdY6tR15TIswEkt2CNFjljE6bSOeBe4HXRbFo/bYs1zo&#10;cKTXjtqf3a8Xjfd9VS3tR3Qvd645lt9ls622xtzOp+cnUJmm/L/8136zBsql6MszQgC9v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/lcBxAAAANwAAAAPAAAAAAAAAAAA&#10;AAAAAKECAABkcnMvZG93bnJldi54bWxQSwUGAAAAAAQABAD5AAAAkgMAAAAA&#10;" strokeweight=".25pt"/>
                    <v:shape id="Arc 428" o:spid="_x0000_s1516" style="position:absolute;left:7533;top:5707;width:1320;height:132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T0yccA&#10;AADcAAAADwAAAGRycy9kb3ducmV2LnhtbESPX0vDQBDE3wW/w7FC3+wlrWhJey0qCH0R7V/o25pb&#10;k2BuL+a2afTT9wShj8PM/IaZLXpXq47aUHk2kA4TUMS5txUXBrabl9sJqCDIFmvPZOCHAizm11cz&#10;zKw/8Yq6tRQqQjhkaKAUaTKtQ16SwzD0DXH0Pn3rUKJsC21bPEW4q/UoSe61w4rjQokNPZeUf62P&#10;zsBh/PHw+vYu33tJ97su/33qmu3KmMFN/zgFJdTLJfzfXloDo7sU/s7EI6DnZ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ME9MnHAAAA3AAAAA8AAAAAAAAAAAAAAAAAmAIAAGRy&#10;cy9kb3ducmV2LnhtbFBLBQYAAAAABAAEAPUAAACMAwAAAAA=&#10;" path="m-1,nfc11929,,21600,9670,21600,21600em-1,nsc11929,,21600,9670,21600,21600l,21600,-1,xe" filled="f" strokeweight=".25pt">
                      <v:path arrowok="t" o:extrusionok="f" o:connecttype="custom" o:connectlocs="0,0;1320,1320;0,1320" o:connectangles="0,0,0"/>
                    </v:shape>
                    <v:shape id="Arc 429" o:spid="_x0000_s1517" style="position:absolute;left:7536;top:6030;width:991;height:9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ZqvscA&#10;AADcAAAADwAAAGRycy9kb3ducmV2LnhtbESPX0vDQBDE3wW/w7FC3+ylqWhJey22IPgi2r/QtzW3&#10;JsHcXsytafTT9wShj8PM/IaZLXpXq47aUHk2MBomoIhzbysuDOy2T7cTUEGQLdaeycAPBVjMr69m&#10;mFl/4jV1GylUhHDI0EAp0mRah7wkh2HoG+LoffjWoUTZFtq2eIpwV+s0Se61w4rjQokNrUrKPzff&#10;zsBx/P7w8vomXwcZHfZd/rvsmt3amMFN/zgFJdTLJfzffrYG0rsU/s7EI6DnZ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War7HAAAA3AAAAA8AAAAAAAAAAAAAAAAAmAIAAGRy&#10;cy9kb3ducmV2LnhtbFBLBQYAAAAABAAEAPUAAACMAwAAAAA=&#10;" path="m-1,nfc11929,,21600,9670,21600,21600em-1,nsc11929,,21600,9670,21600,21600l,21600,-1,xe" filled="f" strokeweight=".25pt">
                      <v:path arrowok="t" o:extrusionok="f" o:connecttype="custom" o:connectlocs="0,0;991,990;0,990" o:connectangles="0,0,0"/>
                    </v:shape>
                    <v:shape id="Arc 430" o:spid="_x0000_s1518" style="position:absolute;left:7536;top:6362;width:656;height:65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rPJcgA&#10;AADcAAAADwAAAGRycy9kb3ducmV2LnhtbESPX2vCQBDE3wt+h2MLvtWLf6gl9ZRWEPoiVmuFvm1z&#10;2ySY24u5bYz99L1CwcdhZn7DzBadq1RLTSg9GxgOElDEmbcl5wb2b6u7B1BBkC1WnsnAhQIs5r2b&#10;GabWn3lL7U5yFSEcUjRQiNSp1iEryGEY+Jo4el++cShRNrm2DZ4j3FV6lCT32mHJcaHAmpYFZcfd&#10;tzPwMf6crjevcjrI8PDeZj/Pbb3fGtO/7Z4eQQl1cg3/t1+sgdFkDH9n4hHQ8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Mms8lyAAAANwAAAAPAAAAAAAAAAAAAAAAAJgCAABk&#10;cnMvZG93bnJldi54bWxQSwUGAAAAAAQABAD1AAAAjQMAAAAA&#10;" path="m-1,nfc11929,,21600,9670,21600,21600em-1,nsc11929,,21600,9670,21600,21600l,21600,-1,xe" filled="f" strokeweight=".25pt">
                      <v:path arrowok="t" o:extrusionok="f" o:connecttype="custom" o:connectlocs="0,0;656,655;0,655" o:connectangles="0,0,0"/>
                    </v:shape>
                    <v:shape id="Arc 431" o:spid="_x0000_s1519" style="position:absolute;left:7536;top:6695;width:328;height:32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NXUcgA&#10;AADcAAAADwAAAGRycy9kb3ducmV2LnhtbESPX2vCQBDE3wW/w7GFvunFP9SSekpbEPoirdYKfdvm&#10;tkkwt5fm1pj66XtCwcdhZn7DzJedq1RLTSg9GxgNE1DEmbcl5wZ276vBPaggyBYrz2TglwIsF/3e&#10;HFPrT7yhdiu5ihAOKRooROpU65AV5DAMfU0cvW/fOJQom1zbBk8R7io9TpI77bDkuFBgTc8FZYft&#10;0Rn4nHzN1q9v8rOX0f6jzc5Pbb3bGHN70z0+gBLq5Br+b79YA+PpFC5n4hHQi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Dc1dRyAAAANwAAAAPAAAAAAAAAAAAAAAAAJgCAABk&#10;cnMvZG93bnJldi54bWxQSwUGAAAAAAQABAD1AAAAjQMAAAAA&#10;" path="m-1,nfc11929,,21600,9670,21600,21600em-1,nsc11929,,21600,9670,21600,21600l,21600,-1,xe" filled="f" strokeweight=".25pt">
                      <v:path arrowok="t" o:extrusionok="f" o:connecttype="custom" o:connectlocs="0,0;328,327;0,327" o:connectangles="0,0,0"/>
                    </v:shape>
                    <v:line id="Line 432" o:spid="_x0000_s1520" style="position:absolute;flip:x;visibility:visible;mso-wrap-style:square" from="7540,7025" to="9190,7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n0mcUAAADcAAAADwAAAGRycy9kb3ducmV2LnhtbESPQWsCMRCF7wX/QxihF6nZLlqW1Si2&#10;sFJ7q9b7sBmzq5vJkqS6/feNUOjx8eZ9b95yPdhOXMmH1rGC52kGgrh2umWj4OtQPRUgQkTW2Dkm&#10;BT8UYL0aPSyx1O7Gn3TdRyMShEOJCpoY+1LKUDdkMUxdT5y8k/MWY5LeSO3xluC2k3mWvUiLLaeG&#10;Bnt6a6i+7L9temN3KIqZ/vDmdWKqc37Mq22xVepxPGwWICIN8f/4L/2uFeSzOdzHJALI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Yn0mcUAAADcAAAADwAAAAAAAAAA&#10;AAAAAAChAgAAZHJzL2Rvd25yZXYueG1sUEsFBgAAAAAEAAQA+QAAAJMDAAAAAA==&#10;" strokeweight=".25pt"/>
                    <v:line id="Line 433" o:spid="_x0000_s1521" style="position:absolute;visibility:visible;mso-wrap-style:square" from="7540,5370" to="7540,7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/6gAMQAAADcAAAADwAAAGRycy9kb3ducmV2LnhtbESPQWsCMRSE70L/Q3gFb5qtFZGtUYpY&#10;KB6EVQ/29tg8N4ublzVJ1+2/bwTB4zAz3zCLVW8b0ZEPtWMFb+MMBHHpdM2VguPhazQHESKyxsYx&#10;KfijAKvly2CBuXY3Lqjbx0okCIccFZgY21zKUBqyGMauJU7e2XmLMUlfSe3xluC2kZMsm0mLNacF&#10;gy2tDZWX/a9V4H9iOBXX9203rTbX3cWbA50LpYav/ecHiEh9fIYf7W+tYDKdwf1MOgJy+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/qAAxAAAANwAAAAPAAAAAAAAAAAA&#10;AAAAAKECAABkcnMvZG93bnJldi54bWxQSwUGAAAAAAQABAD5AAAAkgMAAAAA&#10;" strokeweight=".25pt"/>
                    <v:rect id="Rectangle 434" o:spid="_x0000_s1522" style="position:absolute;left:7857;top:7036;width:56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3/JsIA&#10;AADcAAAADwAAAGRycy9kb3ducmV2LnhtbESP3WoCMRSE7wXfIRzBO826SCurUUQQbOmNqw9w2Jz9&#10;weRkSaK7ffumUOjlMDPfMLvDaI14kQ+dYwWrZQaCuHK640bB/XZebECEiKzROCYF3xTgsJ9Odlho&#10;N/CVXmVsRIJwKFBBG2NfSBmqliyGpeuJk1c7bzEm6RupPQ4Jbo3Ms+xNWuw4LbTY06ml6lE+rQJ5&#10;K8/DpjQ+c595/WU+LteanFLz2Xjcgog0xv/wX/uiFeTrd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vf8mwgAAANwAAAAPAAAAAAAAAAAAAAAAAJgCAABkcnMvZG93&#10;bnJldi54bWxQSwUGAAAAAAQABAD1AAAAhwMAAAAA&#10;" filled="f" stroked="f">
                      <v:textbox style="mso-fit-shape-to-text:t" inset="0,0,0,0">
                        <w:txbxContent>
                          <w:p w:rsidR="00776E94" w:rsidRDefault="00776E94" w:rsidP="00776E94">
                            <w:r>
                              <w:rPr>
                                <w:snapToGrid w:val="0"/>
                                <w:color w:val="000000"/>
                                <w:sz w:val="10"/>
                                <w:lang w:val="en-US"/>
                              </w:rPr>
                              <w:t>2</w:t>
                            </w:r>
                          </w:p>
                        </w:txbxContent>
                      </v:textbox>
                    </v:rect>
                    <v:rect id="Rectangle 435" o:spid="_x0000_s1523" style="position:absolute;left:8220;top:7036;width:56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JrVL4A&#10;AADcAAAADwAAAGRycy9kb3ducmV2LnhtbERPy4rCMBTdC/5DuMLsNLUMItUoIgiOzMbqB1ya2wcm&#10;NyWJtvP3ZjHg8nDe2/1ojXiRD51jBctFBoK4crrjRsH9dpqvQYSIrNE4JgV/FGC/m062WGg38JVe&#10;ZWxECuFQoII2xr6QMlQtWQwL1xMnrnbeYkzQN1J7HFK4NTLPspW02HFqaLGnY0vVo3xaBfJWnoZ1&#10;aXzmLnn9a37O15qcUl+z8bABEWmMH/G/+6wV5N9pbT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sia1S+AAAA3AAAAA8AAAAAAAAAAAAAAAAAmAIAAGRycy9kb3ducmV2&#10;LnhtbFBLBQYAAAAABAAEAPUAAACDAwAAAAA=&#10;" filled="f" stroked="f">
                      <v:textbox style="mso-fit-shape-to-text:t" inset="0,0,0,0">
                        <w:txbxContent>
                          <w:p w:rsidR="00776E94" w:rsidRDefault="00776E94" w:rsidP="00776E94">
                            <w:r>
                              <w:rPr>
                                <w:snapToGrid w:val="0"/>
                                <w:color w:val="000000"/>
                                <w:sz w:val="10"/>
                                <w:lang w:val="en-US"/>
                              </w:rPr>
                              <w:t>4</w:t>
                            </w:r>
                          </w:p>
                        </w:txbxContent>
                      </v:textbox>
                    </v:rect>
                    <v:rect id="Rectangle 436" o:spid="_x0000_s1524" style="position:absolute;left:8587;top:7036;width:56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7Oz8IA&#10;AADcAAAADwAAAGRycy9kb3ducmV2LnhtbESP3WoCMRSE7wu+QziCdzXrIkVXo4ggaOmNqw9w2Jz9&#10;weRkSVJ3+/amUOjlMDPfMNv9aI14kg+dYwWLeQaCuHK640bB/XZ6X4EIEVmjcUwKfijAfjd522Kh&#10;3cBXepaxEQnCoUAFbYx9IWWoWrIY5q4nTl7tvMWYpG+k9jgkuDUyz7IPabHjtNBiT8eWqkf5bRXI&#10;W3kaVqXxmfvM6y9zOV9rckrNpuNhAyLSGP/Df+2zVpAv1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bs7PwgAAANwAAAAPAAAAAAAAAAAAAAAAAJgCAABkcnMvZG93&#10;bnJldi54bWxQSwUGAAAAAAQABAD1AAAAhwMAAAAA&#10;" filled="f" stroked="f">
                      <v:textbox style="mso-fit-shape-to-text:t" inset="0,0,0,0">
                        <w:txbxContent>
                          <w:p w:rsidR="00776E94" w:rsidRDefault="00776E94" w:rsidP="00776E94">
                            <w:r>
                              <w:rPr>
                                <w:snapToGrid w:val="0"/>
                                <w:color w:val="000000"/>
                                <w:sz w:val="10"/>
                                <w:lang w:val="en-US"/>
                              </w:rPr>
                              <w:t>6</w:t>
                            </w:r>
                          </w:p>
                        </w:txbxContent>
                      </v:textbox>
                    </v:rect>
                    <v:line id="Line 437" o:spid="_x0000_s1525" style="position:absolute;flip:x;visibility:visible;mso-wrap-style:square" from="7900,5414" to="7902,70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66DcIAAADcAAAADwAAAGRycy9kb3ducmV2LnhtbERPS2vCQBC+F/oflil4qxvFVomuUgri&#10;4yI+EI9DdkyC2dmQHTX217sHoceP7z2Zta5SN2pC6dlAr5uAIs68LTk3cNjPP0eggiBbrDyTgQcF&#10;mE3f3yaYWn/nLd12kqsYwiFFA4VInWodsoIchq6viSN39o1DibDJtW3wHsNdpftJ8q0dlhwbCqzp&#10;t6Dssrs6A/Vw8zdi2aylt0rWR25P1X4xMKbz0f6MQQm18i9+uZfWQP8rzo9n4hHQ0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N66DcIAAADcAAAADwAAAAAAAAAAAAAA&#10;AAChAgAAZHJzL2Rvd25yZXYueG1sUEsFBgAAAAAEAAQA+QAAAJADAAAAAA==&#10;" strokeweight=".25pt">
                      <v:stroke dashstyle="longDash"/>
                    </v:line>
                    <v:line id="Line 438" o:spid="_x0000_s1526" style="position:absolute;flip:y;visibility:visible;mso-wrap-style:square" from="8270,5544" to="8271,70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5IflsUAAADcAAAADwAAAGRycy9kb3ducmV2LnhtbESPX2vCQBDE3wW/w7GFvukl0laJniKF&#10;YuuL+IfSxyW3JqG5vZBbNfXTewXBx2FmfsPMFp2r1ZnaUHk2kA4TUMS5txUXBg77j8EEVBBki7Vn&#10;MvBHARbzfm+GmfUX3tJ5J4WKEA4ZGihFmkzrkJfkMAx9Qxy9o28dSpRtoW2Llwh3tR4lyZt2WHFc&#10;KLGh95Ly393JGWjGm+uEZbOW9CtZf3P3U+9XL8Y8P3XLKSihTh7he/vTGhi9pvB/Jh4BPb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5IflsUAAADcAAAADwAAAAAAAAAA&#10;AAAAAAChAgAAZHJzL2Rvd25yZXYueG1sUEsFBgAAAAAEAAQA+QAAAJMDAAAAAA==&#10;" strokeweight=".25pt">
                      <v:stroke dashstyle="longDash"/>
                    </v:line>
                    <v:line id="Line 439" o:spid="_x0000_s1527" style="position:absolute;visibility:visible;mso-wrap-style:square" from="8637,5789" to="8638,70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2TV3cQAAADcAAAADwAAAGRycy9kb3ducmV2LnhtbESPT2sCMRTE70K/Q3iF3jTbgEW3RpHS&#10;gngp/sHzI3ndrG5elk10t/30jVDocZiZ3zCL1eAbcaMu1oE1PE8KEMQm2JorDcfDx3gGIiZki01g&#10;0vBNEVbLh9ECSxt63tFtnyqRIRxL1OBSakspo3HkMU5CS5y9r9B5TFl2lbQd9hnuG6mK4kV6rDkv&#10;OGzpzZG57K9ew48yFydnxbU5nHvz/rlNJ7Wda/30OKxfQSQa0n/4r72xGtRUwf1MPgJy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ZNXdxAAAANwAAAAPAAAAAAAAAAAA&#10;AAAAAKECAABkcnMvZG93bnJldi54bWxQSwUGAAAAAAQABAD5AAAAkgMAAAAA&#10;" strokeweight=".25pt">
                      <v:stroke dashstyle="longDash"/>
                    </v:line>
                    <v:line id="Line 440" o:spid="_x0000_s1528" style="position:absolute;visibility:visible;mso-wrap-style:square" from="9007,6276" to="9008,70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hwRsQAAADcAAAADwAAAGRycy9kb3ducmV2LnhtbESPQWsCMRSE74X+h/AK3mq2KxXdGqUU&#10;BfEiavH8SF43Wzcvyya6a3+9EYQeh5n5hpkteleLC7Wh8qzgbZiBINbeVFwq+D6sXicgQkQ2WHsm&#10;BVcKsJg/P82wML7jHV32sRQJwqFABTbGppAyaEsOw9A3xMn78a3DmGRbStNil+CulnmWjaXDitOC&#10;xYa+LOnT/uwU/OX6ZOUkO9eH304vt5t4zDdTpQYv/ecHiEh9/A8/2mujIH8fwf1MOgJyf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KHBGxAAAANwAAAAPAAAAAAAAAAAA&#10;AAAAAKECAABkcnMvZG93bnJldi54bWxQSwUGAAAAAAQABAD5AAAAkgMAAAAA&#10;" strokeweight=".25pt">
                      <v:stroke dashstyle="longDash"/>
                    </v:line>
                    <v:rect id="Rectangle 441" o:spid="_x0000_s1529" style="position:absolute;left:8962;top:7036;width:56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b3jMIA&#10;AADcAAAADwAAAGRycy9kb3ducmV2LnhtbESP3WoCMRSE7wXfIRzBO8262CKrUUQQbOmNqw9w2Jz9&#10;weRkSaK7ffumUOjlMDPfMLvDaI14kQ+dYwWrZQaCuHK640bB/XZebECEiKzROCYF3xTgsJ9Odlho&#10;N/CVXmVsRIJwKFBBG2NfSBmqliyGpeuJk1c7bzEm6RupPQ4Jbo3Ms+xdWuw4LbTY06ml6lE+rQJ5&#10;K8/DpjQ+c595/WU+LteanFLz2Xjcgog0xv/wX/uiFeRv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tveMwgAAANwAAAAPAAAAAAAAAAAAAAAAAJgCAABkcnMvZG93&#10;bnJldi54bWxQSwUGAAAAAAQABAD1AAAAhwMAAAAA&#10;" filled="f" stroked="f">
                      <v:textbox style="mso-fit-shape-to-text:t" inset="0,0,0,0">
                        <w:txbxContent>
                          <w:p w:rsidR="00776E94" w:rsidRDefault="00776E94" w:rsidP="00776E94">
                            <w:r>
                              <w:rPr>
                                <w:snapToGrid w:val="0"/>
                                <w:color w:val="000000"/>
                                <w:sz w:val="10"/>
                                <w:lang w:val="en-US"/>
                              </w:rPr>
                              <w:t>8</w:t>
                            </w:r>
                          </w:p>
                        </w:txbxContent>
                      </v:textbox>
                    </v:rect>
                  </v:group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2853055</wp:posOffset>
                </wp:positionH>
                <wp:positionV relativeFrom="paragraph">
                  <wp:posOffset>3648075</wp:posOffset>
                </wp:positionV>
                <wp:extent cx="930275" cy="0"/>
                <wp:effectExtent l="0" t="0" r="0" b="0"/>
                <wp:wrapNone/>
                <wp:docPr id="2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027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65pt,287.25pt" to="297.9pt,2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" o:allowincell="f" stroked="f" strokeweight=".2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2853055</wp:posOffset>
                </wp:positionH>
                <wp:positionV relativeFrom="paragraph">
                  <wp:posOffset>6580505</wp:posOffset>
                </wp:positionV>
                <wp:extent cx="930275" cy="0"/>
                <wp:effectExtent l="0" t="0" r="0" b="0"/>
                <wp:wrapNone/>
                <wp:docPr id="1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027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65pt,518.15pt" to="297.9pt,5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" o:allowincell="f" stroked="f" strokeweight=".25pt"/>
            </w:pict>
          </mc:Fallback>
        </mc:AlternateContent>
      </w:r>
    </w:p>
    <w:sectPr w:rsidR="00E2091E" w:rsidSect="00394A3B">
      <w:pgSz w:w="11907" w:h="16840" w:code="9"/>
      <w:pgMar w:top="312" w:right="204" w:bottom="284" w:left="73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BDB" w:rsidRDefault="00EB0BDB">
      <w:r>
        <w:separator/>
      </w:r>
    </w:p>
  </w:endnote>
  <w:endnote w:type="continuationSeparator" w:id="0">
    <w:p w:rsidR="00EB0BDB" w:rsidRDefault="00EB0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Roman 10cpi">
    <w:altName w:val="Courier 10cp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BDB" w:rsidRDefault="00EB0BDB">
      <w:r>
        <w:separator/>
      </w:r>
    </w:p>
  </w:footnote>
  <w:footnote w:type="continuationSeparator" w:id="0">
    <w:p w:rsidR="00EB0BDB" w:rsidRDefault="00EB0B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5D4"/>
    <w:rsid w:val="00057019"/>
    <w:rsid w:val="000738DF"/>
    <w:rsid w:val="000A1899"/>
    <w:rsid w:val="000B51B0"/>
    <w:rsid w:val="000C7EE4"/>
    <w:rsid w:val="00113335"/>
    <w:rsid w:val="00136F46"/>
    <w:rsid w:val="003265D4"/>
    <w:rsid w:val="00394A3B"/>
    <w:rsid w:val="003B7469"/>
    <w:rsid w:val="00427F9F"/>
    <w:rsid w:val="004E020D"/>
    <w:rsid w:val="00562ECF"/>
    <w:rsid w:val="00621C81"/>
    <w:rsid w:val="006946FE"/>
    <w:rsid w:val="006F34E9"/>
    <w:rsid w:val="00776E94"/>
    <w:rsid w:val="00842DFA"/>
    <w:rsid w:val="0095516C"/>
    <w:rsid w:val="009F4716"/>
    <w:rsid w:val="00A045F4"/>
    <w:rsid w:val="00A6383E"/>
    <w:rsid w:val="00AB7262"/>
    <w:rsid w:val="00AD6811"/>
    <w:rsid w:val="00B3452F"/>
    <w:rsid w:val="00B723E1"/>
    <w:rsid w:val="00B81955"/>
    <w:rsid w:val="00BB7814"/>
    <w:rsid w:val="00C062E2"/>
    <w:rsid w:val="00D0385A"/>
    <w:rsid w:val="00D37654"/>
    <w:rsid w:val="00D82936"/>
    <w:rsid w:val="00DC5837"/>
    <w:rsid w:val="00E07B15"/>
    <w:rsid w:val="00E2091E"/>
    <w:rsid w:val="00E22D00"/>
    <w:rsid w:val="00E6752B"/>
    <w:rsid w:val="00EB0BDB"/>
    <w:rsid w:val="00F07D97"/>
    <w:rsid w:val="00F27EEA"/>
    <w:rsid w:val="00FA7AC1"/>
    <w:rsid w:val="00FE01BB"/>
    <w:rsid w:val="00FE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>
      <v:stroke weight=".5pt"/>
      <v:textbox inset="0,0,0,0"/>
      <o:colormru v:ext="edit" colors="#efefe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Roman 10cpi" w:eastAsia="Times New Roman" w:hAnsi="Roman 10cp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Arial" w:hAnsi="Arial"/>
      <w:sz w:val="16"/>
      <w:lang w:eastAsia="en-US"/>
    </w:rPr>
  </w:style>
  <w:style w:type="paragraph" w:styleId="Heading1">
    <w:name w:val="heading 1"/>
    <w:basedOn w:val="Normal"/>
    <w:next w:val="Normal"/>
    <w:qFormat/>
    <w:pPr>
      <w:keepNext/>
      <w:jc w:val="left"/>
      <w:outlineLvl w:val="0"/>
    </w:pPr>
    <w:rPr>
      <w:rFonts w:ascii="Courier New" w:hAnsi="Courier New" w:cs="Courier New"/>
      <w:b/>
      <w:bCs/>
      <w:spacing w:val="-2"/>
      <w:sz w:val="15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113335"/>
    <w:rPr>
      <w:rFonts w:ascii="Tahoma" w:hAnsi="Tahoma" w:cs="Tahoma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Roman 10cpi" w:eastAsia="Times New Roman" w:hAnsi="Roman 10cp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Arial" w:hAnsi="Arial"/>
      <w:sz w:val="16"/>
      <w:lang w:eastAsia="en-US"/>
    </w:rPr>
  </w:style>
  <w:style w:type="paragraph" w:styleId="Heading1">
    <w:name w:val="heading 1"/>
    <w:basedOn w:val="Normal"/>
    <w:next w:val="Normal"/>
    <w:qFormat/>
    <w:pPr>
      <w:keepNext/>
      <w:jc w:val="left"/>
      <w:outlineLvl w:val="0"/>
    </w:pPr>
    <w:rPr>
      <w:rFonts w:ascii="Courier New" w:hAnsi="Courier New" w:cs="Courier New"/>
      <w:b/>
      <w:bCs/>
      <w:spacing w:val="-2"/>
      <w:sz w:val="15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113335"/>
    <w:rPr>
      <w:rFonts w:ascii="Tahoma" w:hAnsi="Tahoma" w:cs="Tahoma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Other%20Documents\300yard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300yard.doc</Template>
  <TotalTime>0</TotalTime>
  <Pages>1</Pages>
  <Words>0</Words>
  <Characters>4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</vt:lpstr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MR  TREVOR  STEELE</dc:creator>
  <cp:lastModifiedBy>D Drawbell</cp:lastModifiedBy>
  <cp:revision>2</cp:revision>
  <cp:lastPrinted>2005-10-14T12:30:00Z</cp:lastPrinted>
  <dcterms:created xsi:type="dcterms:W3CDTF">2021-04-20T15:05:00Z</dcterms:created>
  <dcterms:modified xsi:type="dcterms:W3CDTF">2021-04-20T15:05:00Z</dcterms:modified>
</cp:coreProperties>
</file>