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E" w:rsidRDefault="00154EFA">
      <w:pPr>
        <w:pStyle w:val="Header"/>
        <w:tabs>
          <w:tab w:val="clear" w:pos="4153"/>
          <w:tab w:val="clear" w:pos="8306"/>
        </w:tabs>
        <w:rPr>
          <w:noProof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5547995</wp:posOffset>
                </wp:positionV>
                <wp:extent cx="6893560" cy="4972685"/>
                <wp:effectExtent l="0" t="0" r="0" b="0"/>
                <wp:wrapNone/>
                <wp:docPr id="240" name="Group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72685"/>
                          <a:chOff x="737" y="304"/>
                          <a:chExt cx="10856" cy="7831"/>
                        </a:xfrm>
                      </wpg:grpSpPr>
                      <wps:wsp>
                        <wps:cNvPr id="241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42" name="Group 1019"/>
                        <wpg:cNvGrpSpPr>
                          <a:grpSpLocks/>
                        </wpg:cNvGrpSpPr>
                        <wpg:grpSpPr bwMode="auto">
                          <a:xfrm>
                            <a:off x="9662" y="312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243" name="Group 1020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244" name="Rectangle 10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45" name="Group 10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246" name="Line 1023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Line 1024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1025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1026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1027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1028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1029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Line 1030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1031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1032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1033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1034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1035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1036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Line 1037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Line 1038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1039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1040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4" name="Line 1041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Line 1042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1043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1044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Line 1045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1046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1047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1" name="Text Box 10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2" name="Text Box 10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3" name="Text Box 10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4" name="Text Box 10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5" name="Text Box 10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6" name="Text Box 10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7" name="Text Box 10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8" name="Text Box 10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9" name="Text Box 10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0" name="Text Box 10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1" name="Text Box 10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2" name="Text Box 10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3" name="Text Box 10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4" name="Text Box 10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5" name="Text Box 10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6" name="Text Box 10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7" name="Text Box 10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8" name="Text Box 10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9" name="Text Box 10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0" name="Text Box 10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1" name="Text Box 10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2" name="Text Box 10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3" name="Text Box 10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4" name="Text Box 10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6946FE" w:rsidRDefault="00097731" w:rsidP="00097731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10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Text Box 10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10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075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299" name="Group 1076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300" name="Rectangle 10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01" name="Line 107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107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108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108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1082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6" name="Text Box 10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7" name="Text Box 10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8" name="Text Box 10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9" name="Text Box 10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0" name="Text Box 10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1" name="Text Box 10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2" name="Text Box 10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3" name="Text Box 10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4" name="Text Box 10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5" name="Text Box 10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6" name="Text Box 10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97731" w:rsidRPr="00AB7262" w:rsidRDefault="00097731" w:rsidP="0009773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094"/>
                        <wpg:cNvGrpSpPr>
                          <a:grpSpLocks/>
                        </wpg:cNvGrpSpPr>
                        <wpg:grpSpPr bwMode="auto">
                          <a:xfrm>
                            <a:off x="737" y="304"/>
                            <a:ext cx="7257" cy="5365"/>
                            <a:chOff x="737" y="304"/>
                            <a:chExt cx="7257" cy="5365"/>
                          </a:xfrm>
                        </wpg:grpSpPr>
                        <wps:wsp>
                          <wps:cNvPr id="318" name="Oval 109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9" y="484"/>
                              <a:ext cx="5025" cy="501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1096"/>
                          <wps:cNvCnPr/>
                          <wps:spPr bwMode="auto">
                            <a:xfrm>
                              <a:off x="737" y="173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1097"/>
                          <wps:cNvCnPr/>
                          <wps:spPr bwMode="auto">
                            <a:xfrm>
                              <a:off x="737" y="2998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1098"/>
                          <wps:cNvCnPr/>
                          <wps:spPr bwMode="auto">
                            <a:xfrm>
                              <a:off x="737" y="425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1099"/>
                          <wps:cNvCnPr/>
                          <wps:spPr bwMode="auto">
                            <a:xfrm>
                              <a:off x="1842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100"/>
                          <wps:cNvCnPr/>
                          <wps:spPr bwMode="auto">
                            <a:xfrm>
                              <a:off x="310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101"/>
                          <wps:cNvCnPr/>
                          <wps:spPr bwMode="auto">
                            <a:xfrm>
                              <a:off x="437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102"/>
                          <wps:cNvCnPr/>
                          <wps:spPr bwMode="auto">
                            <a:xfrm>
                              <a:off x="5627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103"/>
                          <wps:cNvCnPr/>
                          <wps:spPr bwMode="auto">
                            <a:xfrm>
                              <a:off x="6889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Oval 11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15" y="1741"/>
                              <a:ext cx="2519" cy="25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Oval 110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4" y="2369"/>
                              <a:ext cx="1256" cy="125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Oval 110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55" y="2681"/>
                              <a:ext cx="628" cy="6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Oval 110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87" y="1112"/>
                              <a:ext cx="3775" cy="377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1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312"/>
                              <a:ext cx="7257" cy="5357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2" name="Line 1109"/>
                          <wps:cNvCnPr/>
                          <wps:spPr bwMode="auto">
                            <a:xfrm>
                              <a:off x="737" y="56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110"/>
                          <wps:cNvCnPr/>
                          <wps:spPr bwMode="auto">
                            <a:xfrm>
                              <a:off x="737" y="5426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34" name="Group 1111"/>
                          <wpg:cNvGrpSpPr>
                            <a:grpSpLocks/>
                          </wpg:cNvGrpSpPr>
                          <wpg:grpSpPr bwMode="auto">
                            <a:xfrm>
                              <a:off x="1231" y="304"/>
                              <a:ext cx="6300" cy="5364"/>
                              <a:chOff x="1231" y="304"/>
                              <a:chExt cx="6300" cy="5364"/>
                            </a:xfrm>
                          </wpg:grpSpPr>
                          <wps:wsp>
                            <wps:cNvPr id="335" name="Arc 1112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31" y="304"/>
                                <a:ext cx="3131" cy="53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74 0 0"/>
                                  <a:gd name="G2" fmla="+- 21600 0 0"/>
                                  <a:gd name="T0" fmla="*/ 11356 w 21600"/>
                                  <a:gd name="T1" fmla="*/ 0 h 36990"/>
                                  <a:gd name="T2" fmla="*/ 10955 w 21600"/>
                                  <a:gd name="T3" fmla="*/ 36990 h 36990"/>
                                  <a:gd name="T4" fmla="*/ 0 w 21600"/>
                                  <a:gd name="T5" fmla="*/ 18374 h 36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990" fill="none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</a:path>
                                  <a:path w="21600" h="36990" stroke="0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  <a:lnTo>
                                      <a:pt x="0" y="183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Arc 111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400" y="311"/>
                                <a:ext cx="3131" cy="53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24 0 0"/>
                                  <a:gd name="G2" fmla="+- 21600 0 0"/>
                                  <a:gd name="T0" fmla="*/ 11436 w 21600"/>
                                  <a:gd name="T1" fmla="*/ 0 h 36858"/>
                                  <a:gd name="T2" fmla="*/ 11093 w 21600"/>
                                  <a:gd name="T3" fmla="*/ 36858 h 36858"/>
                                  <a:gd name="T4" fmla="*/ 0 w 21600"/>
                                  <a:gd name="T5" fmla="*/ 18324 h 36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858" fill="none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</a:path>
                                  <a:path w="21600" h="36858" stroke="0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  <a:lnTo>
                                      <a:pt x="0" y="183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37" name="Group 1114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95" cy="5357"/>
                            <a:chOff x="8380" y="312"/>
                            <a:chExt cx="1195" cy="5357"/>
                          </a:xfrm>
                        </wpg:grpSpPr>
                        <wpg:grpSp>
                          <wpg:cNvPr id="338" name="Group 1115"/>
                          <wpg:cNvGrpSpPr>
                            <a:grpSpLocks/>
                          </wpg:cNvGrpSpPr>
                          <wpg:grpSpPr bwMode="auto">
                            <a:xfrm>
                              <a:off x="8380" y="312"/>
                              <a:ext cx="1134" cy="5357"/>
                              <a:chOff x="8380" y="312"/>
                              <a:chExt cx="1134" cy="5357"/>
                            </a:xfrm>
                          </wpg:grpSpPr>
                          <wps:wsp>
                            <wps:cNvPr id="339" name="Rectangle 1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0" y="312"/>
                                <a:ext cx="1134" cy="5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Line 1117"/>
                            <wps:cNvCnPr/>
                            <wps:spPr bwMode="auto">
                              <a:xfrm>
                                <a:off x="844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1" name="Line 1118"/>
                            <wps:cNvCnPr/>
                            <wps:spPr bwMode="auto">
                              <a:xfrm>
                                <a:off x="856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2" name="Line 1119"/>
                            <wps:cNvCnPr/>
                            <wps:spPr bwMode="auto">
                              <a:xfrm>
                                <a:off x="863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3" name="Line 1120"/>
                            <wps:cNvCnPr/>
                            <wps:spPr bwMode="auto">
                              <a:xfrm>
                                <a:off x="869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1121"/>
                            <wps:cNvCnPr/>
                            <wps:spPr bwMode="auto">
                              <a:xfrm>
                                <a:off x="882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1122"/>
                            <wps:cNvCnPr/>
                            <wps:spPr bwMode="auto">
                              <a:xfrm>
                                <a:off x="8884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1123"/>
                            <wps:cNvCnPr/>
                            <wps:spPr bwMode="auto">
                              <a:xfrm>
                                <a:off x="8947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1124"/>
                            <wps:cNvCnPr/>
                            <wps:spPr bwMode="auto">
                              <a:xfrm>
                                <a:off x="9010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1125"/>
                            <wps:cNvCnPr/>
                            <wps:spPr bwMode="auto">
                              <a:xfrm>
                                <a:off x="850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1126"/>
                            <wps:cNvCnPr/>
                            <wps:spPr bwMode="auto">
                              <a:xfrm>
                                <a:off x="907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1127"/>
                            <wps:cNvCnPr/>
                            <wps:spPr bwMode="auto">
                              <a:xfrm>
                                <a:off x="913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1128"/>
                            <wps:cNvCnPr/>
                            <wps:spPr bwMode="auto">
                              <a:xfrm>
                                <a:off x="919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1129"/>
                            <wps:cNvCnPr/>
                            <wps:spPr bwMode="auto">
                              <a:xfrm>
                                <a:off x="926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3" name="Line 1130"/>
                            <wps:cNvCnPr/>
                            <wps:spPr bwMode="auto">
                              <a:xfrm>
                                <a:off x="932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4" name="Line 1131"/>
                            <wps:cNvCnPr/>
                            <wps:spPr bwMode="auto">
                              <a:xfrm>
                                <a:off x="938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5" name="Line 1132"/>
                            <wps:cNvCnPr/>
                            <wps:spPr bwMode="auto">
                              <a:xfrm>
                                <a:off x="945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" name="Line 1133"/>
                            <wps:cNvCnPr/>
                            <wps:spPr bwMode="auto">
                              <a:xfrm>
                                <a:off x="8380" y="4252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1134"/>
                            <wps:cNvCnPr/>
                            <wps:spPr bwMode="auto">
                              <a:xfrm>
                                <a:off x="8380" y="2991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1135"/>
                            <wps:cNvCnPr/>
                            <wps:spPr bwMode="auto">
                              <a:xfrm>
                                <a:off x="875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1136"/>
                            <wps:cNvCnPr/>
                            <wps:spPr bwMode="auto">
                              <a:xfrm>
                                <a:off x="8380" y="172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0" name="Group 1137"/>
                          <wpg:cNvGrpSpPr>
                            <a:grpSpLocks/>
                          </wpg:cNvGrpSpPr>
                          <wpg:grpSpPr bwMode="auto">
                            <a:xfrm>
                              <a:off x="8398" y="415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361" name="Group 11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362" name="Rectangle 1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3" name="Rectangle 1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4" name="Rectangle 1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5" name="Rectangle 1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6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7" name="Rectangle 1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8" name="Rectangle 11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9" name="Rectangle 1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0" name="Rectangle 1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1" name="Text Box 11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731" w:rsidRPr="00BB7814" w:rsidRDefault="00097731" w:rsidP="00097731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1149"/>
                          <wpg:cNvGrpSpPr>
                            <a:grpSpLocks/>
                          </wpg:cNvGrpSpPr>
                          <wpg:grpSpPr bwMode="auto">
                            <a:xfrm>
                              <a:off x="8395" y="5399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373" name="Group 11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374" name="Rectangle 11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5" name="Rectangle 1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6" name="Rectangle 1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7" name="Rectangle 1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8" name="Rectangle 1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9" name="Rectangle 1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0" name="Rectangle 11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1" name="Rectangle 1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2" name="Rectangle 1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83" name="Text Box 11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731" w:rsidRPr="00BB7814" w:rsidRDefault="00097731" w:rsidP="00097731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4" name="Group 1161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38" y="6024"/>
                            <a:chExt cx="6571" cy="1134"/>
                          </a:xfrm>
                        </wpg:grpSpPr>
                        <wps:wsp>
                          <wps:cNvPr id="385" name="Line 1162"/>
                          <wps:cNvCnPr/>
                          <wps:spPr bwMode="auto">
                            <a:xfrm>
                              <a:off x="5230" y="6057"/>
                              <a:ext cx="146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163"/>
                          <wps:cNvCnPr/>
                          <wps:spPr bwMode="auto">
                            <a:xfrm>
                              <a:off x="1842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164"/>
                          <wps:cNvCnPr/>
                          <wps:spPr bwMode="auto">
                            <a:xfrm>
                              <a:off x="3104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165"/>
                          <wps:cNvCnPr/>
                          <wps:spPr bwMode="auto">
                            <a:xfrm>
                              <a:off x="436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166"/>
                          <wps:cNvCnPr/>
                          <wps:spPr bwMode="auto">
                            <a:xfrm>
                              <a:off x="5628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167"/>
                          <wps:cNvCnPr/>
                          <wps:spPr bwMode="auto">
                            <a:xfrm>
                              <a:off x="688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91" name="Group 1168"/>
                          <wpg:cNvGrpSpPr>
                            <a:grpSpLocks/>
                          </wpg:cNvGrpSpPr>
                          <wpg:grpSpPr bwMode="auto">
                            <a:xfrm>
                              <a:off x="738" y="6024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392" name="Rectangle 1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Line 1170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1171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1172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1173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1174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1175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1176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1177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1178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1179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Line 1180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1181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1182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Line 1183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Line 1184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1185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9" name="Line 1186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10" name="Group 1187"/>
                          <wpg:cNvGrpSpPr>
                            <a:grpSpLocks/>
                          </wpg:cNvGrpSpPr>
                          <wpg:grpSpPr bwMode="auto">
                            <a:xfrm>
                              <a:off x="809" y="6039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11" name="Rectangle 1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2" name="Rectangle 1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3" name="Rectangle 1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4" name="Rectangle 1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5" name="Rectangle 1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6" name="Rectangle 1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7" name="Rectangle 1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8" name="Rectangle 1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9" name="Rectangle 1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0" name="Text Box 119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1" name="Group 1198"/>
                          <wpg:cNvGrpSpPr>
                            <a:grpSpLocks/>
                          </wpg:cNvGrpSpPr>
                          <wpg:grpSpPr bwMode="auto">
                            <a:xfrm>
                              <a:off x="7119" y="6039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22" name="Rectangle 1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3" name="Rectangle 1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4" name="Rectangle 1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5" name="Rectangle 1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6" name="Rectangle 1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7" name="Rectangle 1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8" name="Rectangle 12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9" name="Rectangle 1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0" name="Rectangle 1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1" name="Text Box 12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097731" w:rsidRPr="006946FE" w:rsidRDefault="00097731" w:rsidP="00097731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32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6062"/>
                            <a:ext cx="89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31" w:rsidRDefault="00097731" w:rsidP="00097731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500 yd</w:t>
                              </w:r>
                              <w:r w:rsidR="00F20FF2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 F</w:t>
                              </w:r>
                            </w:p>
                            <w:p w:rsidR="00097731" w:rsidRPr="00581B7D" w:rsidRDefault="00097731" w:rsidP="00097731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sz w:val="8"/>
                                  <w:lang w:val="en-US"/>
                                </w:rPr>
                                <w:t>©</w:t>
                              </w:r>
                              <w:r>
                                <w:rPr>
                                  <w:sz w:val="8"/>
                                  <w:lang w:val="en-US"/>
                                </w:rPr>
                                <w:t xml:space="preserve"> T. Steele 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33" name="Group 1210"/>
                        <wpg:cNvGrpSpPr>
                          <a:grpSpLocks/>
                        </wpg:cNvGrpSpPr>
                        <wpg:grpSpPr bwMode="auto">
                          <a:xfrm>
                            <a:off x="7428" y="6015"/>
                            <a:ext cx="2090" cy="2092"/>
                            <a:chOff x="7213" y="5165"/>
                            <a:chExt cx="2090" cy="2092"/>
                          </a:xfrm>
                        </wpg:grpSpPr>
                        <wps:wsp>
                          <wps:cNvPr id="434" name="Arc 1211"/>
                          <wps:cNvSpPr>
                            <a:spLocks/>
                          </wps:cNvSpPr>
                          <wps:spPr bwMode="auto">
                            <a:xfrm>
                              <a:off x="7538" y="5372"/>
                              <a:ext cx="1650" cy="16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561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1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529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6" name="Line 1213"/>
                          <wps:cNvCnPr/>
                          <wps:spPr bwMode="auto">
                            <a:xfrm>
                              <a:off x="7263" y="5285"/>
                              <a:ext cx="1" cy="2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1214"/>
                          <wps:cNvCnPr/>
                          <wps:spPr bwMode="auto">
                            <a:xfrm>
                              <a:off x="7263" y="562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1215"/>
                          <wps:cNvCnPr/>
                          <wps:spPr bwMode="auto">
                            <a:xfrm>
                              <a:off x="7263" y="5955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1216"/>
                          <wps:cNvCnPr/>
                          <wps:spPr bwMode="auto">
                            <a:xfrm>
                              <a:off x="7263" y="629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1217"/>
                          <wps:cNvCnPr/>
                          <wps:spPr bwMode="auto">
                            <a:xfrm>
                              <a:off x="7263" y="6622"/>
                              <a:ext cx="1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Oval 1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26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Oval 1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93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Oval 1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6265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Oval 1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8" y="6597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Oval 1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602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1223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15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60 h 115"/>
                                <a:gd name="T2" fmla="*/ 65 w 235"/>
                                <a:gd name="T3" fmla="*/ 22 h 115"/>
                                <a:gd name="T4" fmla="*/ 113 w 235"/>
                                <a:gd name="T5" fmla="*/ 12 h 115"/>
                                <a:gd name="T6" fmla="*/ 158 w 235"/>
                                <a:gd name="T7" fmla="*/ 0 h 115"/>
                                <a:gd name="T8" fmla="*/ 235 w 235"/>
                                <a:gd name="T9" fmla="*/ 0 h 115"/>
                                <a:gd name="T10" fmla="*/ 158 w 235"/>
                                <a:gd name="T11" fmla="*/ 42 h 115"/>
                                <a:gd name="T12" fmla="*/ 83 w 235"/>
                                <a:gd name="T13" fmla="*/ 67 h 115"/>
                                <a:gd name="T14" fmla="*/ 30 w 235"/>
                                <a:gd name="T15" fmla="*/ 90 h 115"/>
                                <a:gd name="T16" fmla="*/ 0 w 235"/>
                                <a:gd name="T17" fmla="*/ 115 h 115"/>
                                <a:gd name="T18" fmla="*/ 0 w 235"/>
                                <a:gd name="T19" fmla="*/ 6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115">
                                  <a:moveTo>
                                    <a:pt x="0" y="60"/>
                                  </a:moveTo>
                                  <a:lnTo>
                                    <a:pt x="65" y="2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1224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70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0 h 170"/>
                                <a:gd name="T2" fmla="*/ 153 w 235"/>
                                <a:gd name="T3" fmla="*/ 72 h 170"/>
                                <a:gd name="T4" fmla="*/ 113 w 235"/>
                                <a:gd name="T5" fmla="*/ 97 h 170"/>
                                <a:gd name="T6" fmla="*/ 75 w 235"/>
                                <a:gd name="T7" fmla="*/ 120 h 170"/>
                                <a:gd name="T8" fmla="*/ 35 w 235"/>
                                <a:gd name="T9" fmla="*/ 132 h 170"/>
                                <a:gd name="T10" fmla="*/ 0 w 235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5" h="170">
                                  <a:moveTo>
                                    <a:pt x="235" y="0"/>
                                  </a:moveTo>
                                  <a:lnTo>
                                    <a:pt x="153" y="72"/>
                                  </a:lnTo>
                                  <a:lnTo>
                                    <a:pt x="113" y="97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1225"/>
                          <wps:cNvSpPr>
                            <a:spLocks/>
                          </wps:cNvSpPr>
                          <wps:spPr bwMode="auto">
                            <a:xfrm>
                              <a:off x="7263" y="5640"/>
                              <a:ext cx="243" cy="72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72"/>
                                <a:gd name="T2" fmla="*/ 75 w 243"/>
                                <a:gd name="T3" fmla="*/ 17 h 72"/>
                                <a:gd name="T4" fmla="*/ 123 w 243"/>
                                <a:gd name="T5" fmla="*/ 30 h 72"/>
                                <a:gd name="T6" fmla="*/ 183 w 243"/>
                                <a:gd name="T7" fmla="*/ 42 h 72"/>
                                <a:gd name="T8" fmla="*/ 205 w 243"/>
                                <a:gd name="T9" fmla="*/ 60 h 72"/>
                                <a:gd name="T10" fmla="*/ 243 w 243"/>
                                <a:gd name="T11" fmla="*/ 60 h 72"/>
                                <a:gd name="T12" fmla="*/ 153 w 243"/>
                                <a:gd name="T13" fmla="*/ 72 h 72"/>
                                <a:gd name="T14" fmla="*/ 70 w 243"/>
                                <a:gd name="T15" fmla="*/ 60 h 72"/>
                                <a:gd name="T16" fmla="*/ 30 w 243"/>
                                <a:gd name="T17" fmla="*/ 47 h 72"/>
                                <a:gd name="T18" fmla="*/ 0 w 243"/>
                                <a:gd name="T19" fmla="*/ 55 h 72"/>
                                <a:gd name="T20" fmla="*/ 0 w 243"/>
                                <a:gd name="T21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0" y="0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1226"/>
                          <wps:cNvSpPr>
                            <a:spLocks/>
                          </wps:cNvSpPr>
                          <wps:spPr bwMode="auto">
                            <a:xfrm>
                              <a:off x="7263" y="5700"/>
                              <a:ext cx="243" cy="72"/>
                            </a:xfrm>
                            <a:custGeom>
                              <a:avLst/>
                              <a:gdLst>
                                <a:gd name="T0" fmla="*/ 243 w 243"/>
                                <a:gd name="T1" fmla="*/ 0 h 72"/>
                                <a:gd name="T2" fmla="*/ 165 w 243"/>
                                <a:gd name="T3" fmla="*/ 30 h 72"/>
                                <a:gd name="T4" fmla="*/ 105 w 243"/>
                                <a:gd name="T5" fmla="*/ 42 h 72"/>
                                <a:gd name="T6" fmla="*/ 53 w 243"/>
                                <a:gd name="T7" fmla="*/ 47 h 72"/>
                                <a:gd name="T8" fmla="*/ 23 w 243"/>
                                <a:gd name="T9" fmla="*/ 60 h 72"/>
                                <a:gd name="T10" fmla="*/ 0 w 243"/>
                                <a:gd name="T11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243" y="0"/>
                                  </a:moveTo>
                                  <a:lnTo>
                                    <a:pt x="165" y="30"/>
                                  </a:lnTo>
                                  <a:lnTo>
                                    <a:pt x="105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1227"/>
                          <wps:cNvSpPr>
                            <a:spLocks/>
                          </wps:cNvSpPr>
                          <wps:spPr bwMode="auto">
                            <a:xfrm>
                              <a:off x="7263" y="5972"/>
                              <a:ext cx="243" cy="110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110"/>
                                <a:gd name="T2" fmla="*/ 58 w 243"/>
                                <a:gd name="T3" fmla="*/ 13 h 110"/>
                                <a:gd name="T4" fmla="*/ 100 w 243"/>
                                <a:gd name="T5" fmla="*/ 25 h 110"/>
                                <a:gd name="T6" fmla="*/ 135 w 243"/>
                                <a:gd name="T7" fmla="*/ 55 h 110"/>
                                <a:gd name="T8" fmla="*/ 183 w 243"/>
                                <a:gd name="T9" fmla="*/ 80 h 110"/>
                                <a:gd name="T10" fmla="*/ 205 w 243"/>
                                <a:gd name="T11" fmla="*/ 85 h 110"/>
                                <a:gd name="T12" fmla="*/ 243 w 243"/>
                                <a:gd name="T13" fmla="*/ 110 h 110"/>
                                <a:gd name="T14" fmla="*/ 158 w 243"/>
                                <a:gd name="T15" fmla="*/ 103 h 110"/>
                                <a:gd name="T16" fmla="*/ 95 w 243"/>
                                <a:gd name="T17" fmla="*/ 73 h 110"/>
                                <a:gd name="T18" fmla="*/ 40 w 243"/>
                                <a:gd name="T19" fmla="*/ 60 h 110"/>
                                <a:gd name="T20" fmla="*/ 5 w 243"/>
                                <a:gd name="T21" fmla="*/ 55 h 110"/>
                                <a:gd name="T22" fmla="*/ 0 w 243"/>
                                <a:gd name="T23" fmla="*/ 55 h 110"/>
                                <a:gd name="T24" fmla="*/ 5 w 243"/>
                                <a:gd name="T25" fmla="*/ 55 h 110"/>
                                <a:gd name="T26" fmla="*/ 0 w 243"/>
                                <a:gd name="T27" fmla="*/ 55 h 110"/>
                                <a:gd name="T28" fmla="*/ 0 w 243"/>
                                <a:gd name="T2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3" h="110">
                                  <a:moveTo>
                                    <a:pt x="0" y="0"/>
                                  </a:moveTo>
                                  <a:lnTo>
                                    <a:pt x="58" y="13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205" y="85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1228"/>
                          <wps:cNvSpPr>
                            <a:spLocks/>
                          </wps:cNvSpPr>
                          <wps:spPr bwMode="auto">
                            <a:xfrm>
                              <a:off x="7263" y="6070"/>
                              <a:ext cx="248" cy="30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17 h 30"/>
                                <a:gd name="T2" fmla="*/ 183 w 248"/>
                                <a:gd name="T3" fmla="*/ 25 h 30"/>
                                <a:gd name="T4" fmla="*/ 118 w 248"/>
                                <a:gd name="T5" fmla="*/ 30 h 30"/>
                                <a:gd name="T6" fmla="*/ 83 w 248"/>
                                <a:gd name="T7" fmla="*/ 5 h 30"/>
                                <a:gd name="T8" fmla="*/ 35 w 248"/>
                                <a:gd name="T9" fmla="*/ 5 h 30"/>
                                <a:gd name="T10" fmla="*/ 0 w 248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8" h="30">
                                  <a:moveTo>
                                    <a:pt x="248" y="17"/>
                                  </a:moveTo>
                                  <a:lnTo>
                                    <a:pt x="183" y="25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83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1229"/>
                          <wps:cNvSpPr>
                            <a:spLocks/>
                          </wps:cNvSpPr>
                          <wps:spPr bwMode="auto">
                            <a:xfrm>
                              <a:off x="7263" y="6635"/>
                              <a:ext cx="148" cy="26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0 h 267"/>
                                <a:gd name="T2" fmla="*/ 88 w 148"/>
                                <a:gd name="T3" fmla="*/ 90 h 267"/>
                                <a:gd name="T4" fmla="*/ 120 w 148"/>
                                <a:gd name="T5" fmla="*/ 162 h 267"/>
                                <a:gd name="T6" fmla="*/ 143 w 148"/>
                                <a:gd name="T7" fmla="*/ 225 h 267"/>
                                <a:gd name="T8" fmla="*/ 148 w 148"/>
                                <a:gd name="T9" fmla="*/ 267 h 267"/>
                                <a:gd name="T10" fmla="*/ 88 w 148"/>
                                <a:gd name="T11" fmla="*/ 180 h 267"/>
                                <a:gd name="T12" fmla="*/ 70 w 148"/>
                                <a:gd name="T13" fmla="*/ 127 h 267"/>
                                <a:gd name="T14" fmla="*/ 48 w 148"/>
                                <a:gd name="T15" fmla="*/ 110 h 267"/>
                                <a:gd name="T16" fmla="*/ 30 w 148"/>
                                <a:gd name="T17" fmla="*/ 85 h 267"/>
                                <a:gd name="T18" fmla="*/ 5 w 148"/>
                                <a:gd name="T19" fmla="*/ 72 h 267"/>
                                <a:gd name="T20" fmla="*/ 0 w 148"/>
                                <a:gd name="T21" fmla="*/ 0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267">
                                  <a:moveTo>
                                    <a:pt x="0" y="0"/>
                                  </a:moveTo>
                                  <a:lnTo>
                                    <a:pt x="88" y="90"/>
                                  </a:lnTo>
                                  <a:lnTo>
                                    <a:pt x="120" y="162"/>
                                  </a:lnTo>
                                  <a:lnTo>
                                    <a:pt x="143" y="225"/>
                                  </a:lnTo>
                                  <a:lnTo>
                                    <a:pt x="148" y="267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1230"/>
                          <wps:cNvSpPr>
                            <a:spLocks/>
                          </wps:cNvSpPr>
                          <wps:spPr bwMode="auto">
                            <a:xfrm>
                              <a:off x="7263" y="6750"/>
                              <a:ext cx="148" cy="152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152 h 152"/>
                                <a:gd name="T2" fmla="*/ 78 w 148"/>
                                <a:gd name="T3" fmla="*/ 85 h 152"/>
                                <a:gd name="T4" fmla="*/ 53 w 148"/>
                                <a:gd name="T5" fmla="*/ 37 h 152"/>
                                <a:gd name="T6" fmla="*/ 30 w 148"/>
                                <a:gd name="T7" fmla="*/ 12 h 152"/>
                                <a:gd name="T8" fmla="*/ 0 w 148"/>
                                <a:gd name="T9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52">
                                  <a:moveTo>
                                    <a:pt x="148" y="152"/>
                                  </a:moveTo>
                                  <a:lnTo>
                                    <a:pt x="78" y="85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1231"/>
                          <wps:cNvSpPr>
                            <a:spLocks/>
                          </wps:cNvSpPr>
                          <wps:spPr bwMode="auto">
                            <a:xfrm>
                              <a:off x="7266" y="6430"/>
                              <a:ext cx="240" cy="75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75 h 75"/>
                                <a:gd name="T2" fmla="*/ 102 w 240"/>
                                <a:gd name="T3" fmla="*/ 30 h 75"/>
                                <a:gd name="T4" fmla="*/ 47 w 240"/>
                                <a:gd name="T5" fmla="*/ 5 h 75"/>
                                <a:gd name="T6" fmla="*/ 0 w 240"/>
                                <a:gd name="T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75">
                                  <a:moveTo>
                                    <a:pt x="240" y="75"/>
                                  </a:moveTo>
                                  <a:lnTo>
                                    <a:pt x="102" y="3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1232"/>
                          <wps:cNvSpPr>
                            <a:spLocks/>
                          </wps:cNvSpPr>
                          <wps:spPr bwMode="auto">
                            <a:xfrm>
                              <a:off x="7263" y="6300"/>
                              <a:ext cx="235" cy="200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0 h 200"/>
                                <a:gd name="T2" fmla="*/ 83 w 235"/>
                                <a:gd name="T3" fmla="*/ 72 h 200"/>
                                <a:gd name="T4" fmla="*/ 155 w 235"/>
                                <a:gd name="T5" fmla="*/ 110 h 200"/>
                                <a:gd name="T6" fmla="*/ 190 w 235"/>
                                <a:gd name="T7" fmla="*/ 162 h 200"/>
                                <a:gd name="T8" fmla="*/ 235 w 235"/>
                                <a:gd name="T9" fmla="*/ 200 h 200"/>
                                <a:gd name="T10" fmla="*/ 148 w 235"/>
                                <a:gd name="T11" fmla="*/ 152 h 200"/>
                                <a:gd name="T12" fmla="*/ 108 w 235"/>
                                <a:gd name="T13" fmla="*/ 115 h 200"/>
                                <a:gd name="T14" fmla="*/ 53 w 235"/>
                                <a:gd name="T15" fmla="*/ 97 h 200"/>
                                <a:gd name="T16" fmla="*/ 0 w 235"/>
                                <a:gd name="T17" fmla="*/ 80 h 200"/>
                                <a:gd name="T18" fmla="*/ 0 w 235"/>
                                <a:gd name="T19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200">
                                  <a:moveTo>
                                    <a:pt x="0" y="0"/>
                                  </a:moveTo>
                                  <a:lnTo>
                                    <a:pt x="83" y="72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235" y="200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1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5165"/>
                              <a:ext cx="2090" cy="2092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1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540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pPr>
                                  <w:jc w:val="center"/>
                                </w:pPr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8" name="Rectangle 1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9" y="545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9" name="Rectangle 1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9" y="573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0" name="Rectangle 1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6" y="6105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1" name="Line 1238"/>
                          <wps:cNvCnPr/>
                          <wps:spPr bwMode="auto">
                            <a:xfrm flipV="1">
                              <a:off x="7541" y="5857"/>
                              <a:ext cx="1165" cy="116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1239"/>
                          <wps:cNvCnPr/>
                          <wps:spPr bwMode="auto">
                            <a:xfrm flipV="1">
                              <a:off x="7541" y="5427"/>
                              <a:ext cx="447" cy="159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1240"/>
                          <wps:cNvCnPr/>
                          <wps:spPr bwMode="auto">
                            <a:xfrm flipV="1">
                              <a:off x="7538" y="5595"/>
                              <a:ext cx="825" cy="142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Line 1241"/>
                          <wps:cNvCnPr/>
                          <wps:spPr bwMode="auto">
                            <a:xfrm flipV="1">
                              <a:off x="7548" y="6202"/>
                              <a:ext cx="1420" cy="81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1242"/>
                          <wps:cNvCnPr/>
                          <wps:spPr bwMode="auto">
                            <a:xfrm flipV="1">
                              <a:off x="7538" y="6615"/>
                              <a:ext cx="1593" cy="4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1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6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7" name="Rectangle 1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8" name="Rectangle 1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1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9" name="Arc 1246"/>
                          <wps:cNvSpPr>
                            <a:spLocks/>
                          </wps:cNvSpPr>
                          <wps:spPr bwMode="auto">
                            <a:xfrm>
                              <a:off x="7533" y="5707"/>
                              <a:ext cx="1320" cy="1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Arc 1247"/>
                          <wps:cNvSpPr>
                            <a:spLocks/>
                          </wps:cNvSpPr>
                          <wps:spPr bwMode="auto">
                            <a:xfrm>
                              <a:off x="7536" y="6030"/>
                              <a:ext cx="991" cy="9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Arc 1248"/>
                          <wps:cNvSpPr>
                            <a:spLocks/>
                          </wps:cNvSpPr>
                          <wps:spPr bwMode="auto">
                            <a:xfrm>
                              <a:off x="7536" y="6362"/>
                              <a:ext cx="656" cy="6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Arc 1249"/>
                          <wps:cNvSpPr>
                            <a:spLocks/>
                          </wps:cNvSpPr>
                          <wps:spPr bwMode="auto">
                            <a:xfrm>
                              <a:off x="7536" y="6695"/>
                              <a:ext cx="328" cy="32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1250"/>
                          <wps:cNvCnPr/>
                          <wps:spPr bwMode="auto">
                            <a:xfrm>
                              <a:off x="8026" y="5450"/>
                              <a:ext cx="1" cy="1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Line 1251"/>
                          <wps:cNvCnPr/>
                          <wps:spPr bwMode="auto">
                            <a:xfrm flipV="1">
                              <a:off x="8523" y="5710"/>
                              <a:ext cx="1" cy="13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Line 1252"/>
                          <wps:cNvCnPr/>
                          <wps:spPr bwMode="auto">
                            <a:xfrm flipV="1">
                              <a:off x="9021" y="6307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Line 1253"/>
                          <wps:cNvCnPr/>
                          <wps:spPr bwMode="auto">
                            <a:xfrm flipH="1">
                              <a:off x="7540" y="7025"/>
                              <a:ext cx="16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Line 1254"/>
                          <wps:cNvCnPr/>
                          <wps:spPr bwMode="auto">
                            <a:xfrm>
                              <a:off x="7540" y="5370"/>
                              <a:ext cx="0" cy="16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7" o:spid="_x0000_s1026" style="position:absolute;left:0;text-align:left;margin-left:0;margin-top:436.85pt;width:542.8pt;height:391.55pt;z-index:251658752;mso-position-vertical-relative:page" coordorigin="737,304" coordsize="10856,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">
                <v:rect id="Rectangle 1018" o:spid="_x0000_s1027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lxMMA&#10;AADcAAAADwAAAGRycy9kb3ducmV2LnhtbESPS4sCMRCE78L+h9CCN80oKjoaZRF84J58oNdm0s4M&#10;TjpDEnX895uFBY9FVX1FzZeNqcSTnC8tK+j3EhDEmdUl5wrOp3V3AsIHZI2VZVLwJg/LxVdrjqm2&#10;Lz7Q8xhyESHsU1RQhFCnUvqsIIO+Z2vi6N2sMxiidLnUDl8Rbio5SJKxNFhyXCiwplVB2f34MAp2&#10;oz1vDvdmunXX/c/FXeQ4G0mlOu3mewYiUBM+4f/2TisYDPvwdy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mlxMMAAADcAAAADwAAAAAAAAAAAAAAAACYAgAAZHJzL2Rv&#10;d25yZXYueG1sUEsFBgAAAAAEAAQA9QAAAIgDAAAAAA==&#10;" strokeweight="1.25pt">
                  <v:textbox inset="0,0,0,0"/>
                </v:rect>
                <v:group id="Group 1019" o:spid="_x0000_s1028" style="position:absolute;left:9662;top:312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group id="Group 1020" o:spid="_x0000_s1029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rect id="Rectangle 1021" o:spid="_x0000_s1030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GXMMA&#10;AADcAAAADwAAAGRycy9kb3ducmV2LnhtbESPT4vCMBTE74LfITzBm6YrKrvVKCL4B/dkd9Hro3nb&#10;FpuXkkSt394ICx6HmfkNM1+2phY3cr6yrOBjmIAgzq2uuFDw+7MZfILwAVljbZkUPMjDctHtzDHV&#10;9s5HumWhEBHCPkUFZQhNKqXPSzLoh7Yhjt6fdQZDlK6Q2uE9wk0tR0kylQYrjgslNrQuKb9kV6Ng&#10;Pznw9nhpv3bufPg+uZOc5hOpVL/XrmYgArXhHf5v77WC0XgM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4GXMMAAADcAAAADwAAAAAAAAAAAAAAAACYAgAAZHJzL2Rv&#10;d25yZXYueG1sUEsFBgAAAAAEAAQA9QAAAIgDAAAAAA==&#10;" strokeweight="1.25pt">
                      <v:textbox inset="0,0,0,0"/>
                    </v:rect>
                    <v:group id="Group 1022" o:spid="_x0000_s1031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<v:line id="Line 1023" o:spid="_x0000_s1032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Fzp8QAAADcAAAADwAAAGRycy9kb3ducmV2LnhtbESPwWrDMBBE74X8g9hAb40ct5jgRAnB&#10;xFAolNbJB2ysjW0irYyl2u7fV4VCj8PMvGF2h9kaMdLgO8cK1qsEBHHtdMeNgsu5fNqA8AFZo3FM&#10;Cr7Jw2G/eNhhrt3EnzRWoRERwj5HBW0IfS6lr1uy6FeuJ47ezQ0WQ5RDI/WAU4RbI9MkyaTFjuNC&#10;iz0VLdX36ssqmD6qcn5/c9peXJF1Jltfn09GqcflfNyCCDSH//Bf+1UrSF8y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sXOnxAAAANwAAAAPAAAAAAAAAAAA&#10;AAAAAKECAABkcnMvZG93bnJldi54bWxQSwUGAAAAAAQABAD5AAAAkgMAAAAA&#10;" strokeweight="1.25pt"/>
                      <v:line id="Line 1024" o:spid="_x0000_s1033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3WPMQAAADcAAAADwAAAGRycy9kb3ducmV2LnhtbESP0WrCQBRE34X+w3ILfTMbraQSXaVI&#10;hYIgmvoB1+w1Cd29G7Jbk/69Kwg+DjNzhlmuB2vElTrfOFYwSVIQxKXTDVcKTj/b8RyED8gajWNS&#10;8E8e1quX0RJz7Xo+0rUIlYgQ9jkqqENocyl9WZNFn7iWOHoX11kMUXaV1B32EW6NnKZpJi02HBdq&#10;bGlTU/lb/FkF/aHYDvud0/bkNlljssn5/cso9fY6fC5ABBrCM/xof2sF09kH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dY8xAAAANwAAAAPAAAAAAAAAAAA&#10;AAAAAKECAABkcnMvZG93bnJldi54bWxQSwUGAAAAAAQABAD5AAAAkgMAAAAA&#10;" strokeweight="1.25pt"/>
                      <v:line id="Line 1025" o:spid="_x0000_s1034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b0Ms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1Gt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m9DLDAAAA3AAAAA8AAAAAAAAAAAAA&#10;AAAAoQIAAGRycy9kb3ducmV2LnhtbFBLBQYAAAAABAAEAPkAAACRAwAAAAA=&#10;" strokeweight=".5pt"/>
                      <v:line id="Line 1026" o:spid="_x0000_s1035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pRqc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lE6g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lGpxAAAANwAAAAPAAAAAAAAAAAA&#10;AAAAAKECAABkcnMvZG93bnJldi54bWxQSwUGAAAAAAQABAD5AAAAkgMAAAAA&#10;" strokeweight=".5pt"/>
                      <v:line id="Line 1027" o:spid="_x0000_s1036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lu6c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JbunDAAAA3AAAAA8AAAAAAAAAAAAA&#10;AAAAoQIAAGRycy9kb3ducmV2LnhtbFBLBQYAAAAABAAEAPkAAACRAwAAAAA=&#10;" strokeweight=".5pt"/>
                      <v:line id="Line 1028" o:spid="_x0000_s1037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Lcs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Zc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DFy3LGAAAA3AAAAA8AAAAAAAAA&#10;AAAAAAAAoQIAAGRycy9kb3ducmV2LnhtbFBLBQYAAAAABAAEAPkAAACUAwAAAAA=&#10;" strokeweight=".5pt"/>
                      <v:line id="Line 1029" o:spid="_x0000_s1038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dVBcUAAADcAAAADwAAAGRycy9kb3ducmV2LnhtbESPQWvCQBSE70L/w/IK3nTToEVS19BG&#10;BMFDiXrp7ZF9TdJm34bdVaO/3i0UPA4z8w2zzAfTiTM531pW8DJNQBBXVrdcKzgeNpMFCB+QNXaW&#10;ScGVPOSrp9ESM20vXNJ5H2oRIewzVNCE0GdS+qohg35qe+LofVtnMETpaqkdXiLcdDJNkldpsOW4&#10;0GBPRUPV7/5kFCwOvV9fi6+N/XQ/t3I3K2mGH0qNn4f3NxCBhvAI/7e3WkE6T+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dVBcUAAADcAAAADwAAAAAAAAAA&#10;AAAAAAChAgAAZHJzL2Rvd25yZXYueG1sUEsFBgAAAAAEAAQA+QAAAJMDAAAAAA==&#10;" strokeweight=".5pt"/>
                      <v:line id="Line 1030" o:spid="_x0000_s1039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vwns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gZfn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vwnsUAAADcAAAADwAAAAAAAAAA&#10;AAAAAAChAgAAZHJzL2Rvd25yZXYueG1sUEsFBgAAAAAEAAQA+QAAAJMDAAAAAA==&#10;" strokeweight=".5pt"/>
                      <v:line id="Line 1031" o:spid="_x0000_s1040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Jo6s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9y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Jo6sUAAADcAAAADwAAAAAAAAAA&#10;AAAAAAChAgAAZHJzL2Rvd25yZXYueG1sUEsFBgAAAAAEAAQA+QAAAJMDAAAAAA==&#10;" strokeweight=".5pt"/>
                      <v:line id="Line 1032" o:spid="_x0000_s1041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7DcMAAADcAAAADwAAAGRycy9kb3ducmV2LnhtbESP0YrCMBRE34X9h3AXfNNUxbJUo4is&#10;ICyIVj/gbnNti8lNabK2/v1GEHwcZuYMs1z31og7tb52rGAyTkAQF07XXCq4nHejLxA+IGs0jknB&#10;gzysVx+DJWbadXyiex5KESHsM1RQhdBkUvqiIot+7Bri6F1dazFE2ZZSt9hFuDVymiSptFhzXKiw&#10;oW1FxS3/swq6Y77rDz9O24vbprVJJ7+zb6PU8LPfLEAE6sM7/GrvtYLpfA7PM/E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6ew3DAAAA3AAAAA8AAAAAAAAAAAAA&#10;AAAAoQIAAGRycy9kb3ducmV2LnhtbFBLBQYAAAAABAAEAPkAAACRAwAAAAA=&#10;" strokeweight="1.25pt"/>
                      <v:line id="Line 1033" o:spid="_x0000_s1042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TBs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6w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sUwbGAAAA3AAAAA8AAAAAAAAA&#10;AAAAAAAAoQIAAGRycy9kb3ducmV2LnhtbFBLBQYAAAAABAAEAPkAAACUAwAAAAA=&#10;" strokeweight=".5pt"/>
                      <v:line id="Line 1034" o:spid="_x0000_s1043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2n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ixe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g9p3GAAAA3AAAAA8AAAAAAAAA&#10;AAAAAAAAoQIAAGRycy9kb3ducmV2LnhtbFBLBQYAAAAABAAEAPkAAACUAwAAAAA=&#10;" strokeweight=".5pt"/>
                      <v:line id="Line 1035" o:spid="_x0000_s1044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vUk78AAADcAAAADwAAAGRycy9kb3ducmV2LnhtbERPzYrCMBC+L/gOYQRva6qyRapRRBQE&#10;YdmtPsDYjG0xmZQm2vr25iB4/Pj+l+veGvGg1teOFUzGCQjiwumaSwXn0/57DsIHZI3GMSl4kof1&#10;avC1xEy7jv/pkYdSxBD2GSqoQmgyKX1RkUU/dg1x5K6utRgibEupW+xiuDVymiSptFhzbKiwoW1F&#10;xS2/WwXdX77vf49O27PbprVJJ5fZzig1GvabBYhAffiI3+6DVjD9iWvjmXgE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7vUk78AAADcAAAADwAAAAAAAAAAAAAAAACh&#10;AgAAZHJzL2Rvd25yZXYueG1sUEsFBgAAAAAEAAQA+QAAAI0DAAAAAA==&#10;" strokeweight="1.25pt"/>
                      <v:line id="Line 1036" o:spid="_x0000_s1045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    <v:line id="Line 1037" o:spid="_x0000_s1046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WkVM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X4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WkVMIAAADcAAAADwAAAAAAAAAAAAAA&#10;AAChAgAAZHJzL2Rvd25yZXYueG1sUEsFBgAAAAAEAAQA+QAAAJADAAAAAA==&#10;" strokeweight=".5pt"/>
                      <v:line id="Line 1038" o:spid="_x0000_s1047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  <v:line id="Line 1039" o:spid="_x0000_s1048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  <v:line id="Line 1040" o:spid="_x0000_s1049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OMX8QAAADcAAAADwAAAGRycy9kb3ducmV2LnhtbESPwWrDMBBE74X8g9hAb7XsBExxrYRg&#10;EggESuvkAzbW1jaRVsZSYvfvq0Khx2Fm3jDldrZGPGj0vWMFWZKCIG6c7rlVcDkfXl5B+ICs0Tgm&#10;Bd/kYbtZPJVYaDfxJz3q0IoIYV+ggi6EoZDSNx1Z9IkbiKP35UaLIcqxlXrEKcKtkas0zaXFnuNC&#10;hwNVHTW3+m4VTB/1YX4/OW0vrsp7k2fX9d4o9bycd28gAs3hP/zXPmoFq3wNv2fiEZ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c4xfxAAAANwAAAAPAAAAAAAAAAAA&#10;AAAAAKECAABkcnMvZG93bnJldi54bWxQSwUGAAAAAAQABAD5AAAAkgMAAAAA&#10;" strokeweight="1.25pt"/>
                    </v:group>
                    <v:line id="Line 1041" o:spid="_x0000_s1050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oUK8QAAADcAAAADwAAAGRycy9kb3ducmV2LnhtbESPwWrDMBBE74X8g9hAb40ct5jgRAnB&#10;xFAolNbJB2ysjW0irYyl2u7fV4VCj8PMvGF2h9kaMdLgO8cK1qsEBHHtdMeNgsu5fNqA8AFZo3FM&#10;Cr7Jw2G/eNhhrt3EnzRWoRERwj5HBW0IfS6lr1uy6FeuJ47ezQ0WQ5RDI/WAU4RbI9MkyaTFjuNC&#10;iz0VLdX36ssqmD6qcn5/c9peXJF1Jltfn09GqcflfNyCCDSH//Bf+1UrSLMX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mhQrxAAAANwAAAAPAAAAAAAAAAAA&#10;AAAAAKECAABkcnMvZG93bnJldi54bWxQSwUGAAAAAAQABAD5AAAAkgMAAAAA&#10;" strokeweight="1.25pt"/>
                    <v:line id="Line 1042" o:spid="_x0000_s1051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axsMQAAADcAAAADwAAAGRycy9kb3ducmV2LnhtbESPwWrDMBBE74X8g9hAb40cl5rgRAnB&#10;xFAolNbJB2ysjW0irYyl2u7fV4VCj8PMvGF2h9kaMdLgO8cK1qsEBHHtdMeNgsu5fNqA8AFZo3FM&#10;Cr7Jw2G/eNhhrt3EnzRWoRERwj5HBW0IfS6lr1uy6FeuJ47ezQ0WQ5RDI/WAU4RbI9MkyaTFjuNC&#10;iz0VLdX36ssqmD6qcn5/c9peXJF1Jltfn09GqcflfNyCCDSH//Bf+1UrSLMX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rGwxAAAANwAAAAPAAAAAAAAAAAA&#10;AAAAAKECAABkcnMvZG93bnJldi54bWxQSwUGAAAAAAQABAD5AAAAkgMAAAAA&#10;" strokeweight="1.25pt"/>
                    <v:line id="Line 1043" o:spid="_x0000_s1052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Qvx8IAAADcAAAADwAAAGRycy9kb3ducmV2LnhtbESP0YrCMBRE3xf8h3CFfVtTXQhLNYqI&#10;grAgu9UPuDbXtpjclCba7t+bBcHHYWbOMIvV4Ky4UxcazxqmkwwEcelNw5WG03H38QUiRGSD1jNp&#10;+KMAq+XobYG58T3/0r2IlUgQDjlqqGNscylDWZPDMPEtcfIuvnMYk+wqaTrsE9xZOcsyJR02nBZq&#10;bGlTU3ktbk5D/1PshsO3N+7kN6qxanr+3Fqt38fDeg4i0hBf4Wd7bzTMlIL/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Qvx8IAAADcAAAADwAAAAAAAAAAAAAA&#10;AAChAgAAZHJzL2Rvd25yZXYueG1sUEsFBgAAAAAEAAQA+QAAAJADAAAAAA==&#10;" strokeweight="1.25pt"/>
                    <v:line id="Line 1044" o:spid="_x0000_s1053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iKXMQAAADcAAAADwAAAGRycy9kb3ducmV2LnhtbESPwWrDMBBE74X8g9hAb40cF9zgRAnB&#10;xFAolNbJB2ysjW0irYyl2u7fV4VCj8PMvGF2h9kaMdLgO8cK1qsEBHHtdMeNgsu5fNqA8AFZo3FM&#10;Cr7Jw2G/eNhhrt3EnzRWoRERwj5HBW0IfS6lr1uy6FeuJ47ezQ0WQ5RDI/WAU4RbI9MkyaTFjuNC&#10;iz0VLdX36ssqmD6qcn5/c9peXJF1Jltfn09GqcflfNyCCDSH//Bf+1UrSLMX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SIpcxAAAANwAAAAPAAAAAAAAAAAA&#10;AAAAAKECAABkcnMvZG93bnJldi54bWxQSwUGAAAAAAQABAD5AAAAkgMAAAAA&#10;" strokeweight="1.25pt"/>
                    <v:line id="Line 1045" o:spid="_x0000_s1054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<v:line id="Line 1046" o:spid="_x0000_s1055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u7tcQAAADcAAAADwAAAGRycy9kb3ducmV2LnhtbESPwWrDMBBE74X8g9hAb40cF0zjRAnB&#10;xFAolNbJB2ysjW0irYyl2u7fV4VCj8PMvGF2h9kaMdLgO8cK1qsEBHHtdMeNgsu5fHoB4QOyRuOY&#10;FHyTh8N+8bDDXLuJP2msQiMihH2OCtoQ+lxKX7dk0a9cTxy9mxsshiiHRuoBpwi3RqZJkkmLHceF&#10;FnsqWqrv1ZdVMH1U5fz+5rS9uCLrTLa+Pp+MUo/L+bgFEWgO/+G/9qtWkGYb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7u1xAAAANwAAAAPAAAAAAAAAAAA&#10;AAAAAKECAABkcnMvZG93bnJldi54bWxQSwUGAAAAAAQABAD5AAAAkgMAAAAA&#10;" strokeweight="1.25pt"/>
                    <v:line id="Line 1047" o:spid="_x0000_s1056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E9b8AAADcAAAADwAAAGRycy9kb3ducmV2LnhtbERPzYrCMBC+L/gOYQRva6pCV6pRRBQE&#10;YdHqA4zN2BaTSWmirW9vDgt7/Pj+l+veGvGi1teOFUzGCQjiwumaSwXXy/57DsIHZI3GMSl4k4f1&#10;avC1xEy7js/0ykMpYgj7DBVUITSZlL6oyKIfu4Y4cnfXWgwRtqXULXYx3Bo5TZJUWqw5NlTY0Lai&#10;4pE/rYLulO/736PT9uq2aW3SyW22M0qNhv1mASJQH/7Ff+6DVjD9ifPjmXg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niE9b8AAADcAAAADwAAAAAAAAAAAAAAAACh&#10;AgAAZHJzL2Rvd25yZXYueG1sUEsFBgAAAAAEAAQA+QAAAI0DAAAAAA==&#10;" strokeweight="1.2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48" o:spid="_x0000_s1057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6scYA&#10;AADcAAAADwAAAGRycy9kb3ducmV2LnhtbESPS2vDMBCE74X+B7GF3BrZOaTBiRJCH9BDn2kC6W1r&#10;bWxTa2WkjeP++6oQ6HGYmW+YxWpwreopxMazgXycgSIuvW24MrD9eLiegYqCbLH1TAZ+KMJqeXmx&#10;wML6E79Tv5FKJQjHAg3UIl2hdSxrchjHviNO3sEHh5JkqLQNeEpw1+pJlk21w4bTQo0d3dZUfm+O&#10;zkC7j+HpK5PP/q56lrdXfdzd5y/GjK6G9RyU0CD/4XP70RqY3OT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56sc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1049" o:spid="_x0000_s1058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zkxsYA&#10;AADcAAAADwAAAGRycy9kb3ducmV2LnhtbESPS2vDMBCE74X+B7GF3Bo5PqTBiRJCH9BDn2kC6W1r&#10;bWxTa2WkjeP++6oQ6HGYmW+YxWpwreopxMazgck4A0VcettwZWD78XA9AxUF2WLrmQz8UITV8vJi&#10;gYX1J36nfiOVShCOBRqoRbpC61jW5DCOfUecvIMPDiXJUGkb8JTgrtV5lk21w4bTQo0d3dZUfm+O&#10;zkC7j+HpK5PP/q56lrdXfdzdT16MGV0N6zkooUH+w+f2ozWQ3+T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zkxs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1050" o:spid="_x0000_s1059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BXccA&#10;AADcAAAADwAAAGRycy9kb3ducmV2LnhtbESPQUvDQBSE74X+h+UJvbWbtqAldlukKnhQW9sKentm&#10;n0kw+zbsvqbx37uC4HGYmW+Y5bp3jeooxNqzgekkA0VceFtzaeB4uB8vQEVBtth4JgPfFGG9Gg6W&#10;mFt/5hfq9lKqBOGYo4FKpM21jkVFDuPEt8TJ+/TBoSQZSm0DnhPcNXqWZZfaYc1pocKWNhUVX/uT&#10;M9C8xfD4kcl7d1s+yW6rT69302djRhf9zTUooV7+w3/tB2tgdjW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QQV3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1051" o:spid="_x0000_s1060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ZKccA&#10;AADcAAAADwAAAGRycy9kb3ducmV2LnhtbESPQUvDQBSE74X+h+UJvbWblqIldlukKnhQW9sKentm&#10;n0kw+zbsvqbx37uC4HGYmW+Y5bp3jeooxNqzgekkA0VceFtzaeB4uB8vQEVBtth4JgPfFGG9Gg6W&#10;mFt/5hfq9lKqBOGYo4FKpM21jkVFDuPEt8TJ+/TBoSQZSm0DnhPcNXqWZZfaYc1pocKWNhUVX/uT&#10;M9C8xfD4kcl7d1s+yW6rT69302djRhf9zTUooV7+w3/tB2tgdjW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52Sn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052" o:spid="_x0000_s1061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V8sscA&#10;AADcAAAADwAAAGRycy9kb3ducmV2LnhtbESPQUvDQBSE74X+h+UJvbWbFqoldlukKnhQW9sKentm&#10;n0kw+zbsvqbx37uC4HGYmW+Y5bp3jeooxNqzgekkA0VceFtzaeB4uB8vQEVBtth4JgPfFGG9Gg6W&#10;mFt/5hfq9lKqBOGYo4FKpM21jkVFDuPEt8TJ+/TBoSQZSm0DnhPcNXqWZZfaYc1pocKWNhUVX/uT&#10;M9C8xfD4kcl7d1s+yW6rT69302djRhf9zTUooV7+w3/tB2tgdjW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1fLL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053" o:spid="_x0000_s1062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ixccA&#10;AADcAAAADwAAAGRycy9kb3ducmV2LnhtbESPT2vCQBTE74V+h+UVvNWNHmxJXUWsgof+sVahvb1m&#10;X5PQ7Nuw+4zx27uFQo/DzPyGmc5716iOQqw9GxgNM1DEhbc1lwb27+vbe1BRkC02nsnAmSLMZ9dX&#10;U8ytP/EbdTspVYJwzNFAJdLmWseiIodx6Fvi5H374FCSDKW2AU8J7ho9zrKJdlhzWqiwpWVFxc/u&#10;6Aw0HzE8fWXy2T2Wz7J91cfDavRizOCmXzyAEurlP/zX3lgD47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n4sX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1054" o:spid="_x0000_s1063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tHXscA&#10;AADcAAAADwAAAGRycy9kb3ducmV2LnhtbESPT0vDQBTE7wW/w/KE3tpNe7ASuy3iH/DQ1hpb0Nsz&#10;+0yC2bdh9zWN394VBI/DzPyGWa4H16qeQmw8G5hNM1DEpbcNVwYOr4+Ta1BRkC22nsnAN0VYry5G&#10;S8ytP/ML9YVUKkE45migFulyrWNZk8M49R1x8j59cChJhkrbgOcEd62eZ9mVdthwWqixo7uayq/i&#10;5Ay0bzFsPjJ57++rreyf9en4MNsZM74cbm9ACQ3yH/5rP1kD88UC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rR17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1055" o:spid="_x0000_s1064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TTLMMA&#10;AADcAAAADwAAAGRycy9kb3ducmV2LnhtbERPS0/CQBC+m/gfNmPiTbZwQFNZiBFIOCgvNdHb2B3b&#10;hu5sszuU8u/ZgwnHL997MutdozoKsfZsYDjIQBEX3tZcGvj8WD48gYqCbLHxTAbOFGE2vb2ZYG79&#10;iXfU7aVUKYRjjgYqkTbXOhYVOYwD3xIn7s8Hh5JgKLUNeErhrtGjLBtrhzWnhgpbeq2oOOyPzkDz&#10;HcPbbyY/3bx8l+1GH78Ww7Ux93f9yzMooV6u4n/3yhoYPaa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TTLMMAAADcAAAADwAAAAAAAAAAAAAAAACYAgAAZHJzL2Rv&#10;d25yZXYueG1sUEsFBgAAAAAEAAQA9QAAAIg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56" o:spid="_x0000_s1065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2t8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drmA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4drf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57" o:spid="_x0000_s1066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vDc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X5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evDcMAAADcAAAADwAAAAAAAAAAAAAAAACYAgAAZHJzL2Rv&#10;d25yZXYueG1sUEsFBgAAAAAEAAQA9QAAAIg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58" o:spid="_x0000_s1067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KlsYA&#10;AADcAAAADwAAAGRycy9kb3ducmV2LnhtbESPS2vDMBCE74X+B7GF3BrZOYTgRgmhD+ihzzSB5Lax&#10;traptTLSxnH/fRQo9DjMzDfMfDm4VvUUYuPZQD7OQBGX3jZcGdh8Pd3OQEVBtth6JgO/FGG5uL6a&#10;Y2H9iT+pX0ulEoRjgQZqka7QOpY1OYxj3xEn79sHh5JkqLQNeEpw1+pJlk21w4bTQo0d3ddU/qyP&#10;zkC7i+HlkMm+f6he5eNdH7eP+Zsxo5thdQdKaJD/8F/72RqYzHK4nElH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sKls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59" o:spid="_x0000_s1068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U4cYA&#10;AADc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sxx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mU4c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60" o:spid="_x0000_s1069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xescA&#10;AADcAAAADwAAAGRycy9kb3ducmV2LnhtbESPX2vCQBDE3wt+h2OFvtWLC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FMXr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61" o:spid="_x0000_s1070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pDscA&#10;AADcAAAADwAAAGRycy9kb3ducmV2LnhtbESPX2vCQBDE3wt+h2OFvtWLI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sqQ7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062" o:spid="_x0000_s1071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MlccA&#10;AADcAAAADwAAAGRycy9kb3ducmV2LnhtbESPX2vCQBDE3wt+h2OFvtWLg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gDJX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1063" o:spid="_x0000_s1072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4sYA&#10;AADcAAAADwAAAGRycy9kb3ducmV2LnhtbESPS2vDMBCE74X8B7GB3ho5OYTgRgmlTaGHvvKC5Lax&#10;traJtTLSxnH/fVUo9DjMzDfMfNm7RnUUYu3ZwHiUgSIuvK25NLDbPt/NQEVBtth4JgPfFGG5GNzM&#10;Mbf+ymvqNlKqBOGYo4FKpM21jkVFDuPIt8TJ+/LBoSQZSm0DXhPcNXqSZVPtsOa0UGFLjxUV583F&#10;GWgOMbyeMjl2T+WbfH7oy341fjfmdtg/3IMS6uU//Nd+sQYmsy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KS4s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064" o:spid="_x0000_s1073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3eccA&#10;AADcAAAADwAAAGRycy9kb3ducmV2LnhtbESPT2vCQBTE7wW/w/KE3upGD1ZSVxGr4KF/rFVob6/Z&#10;1yQ0+zbsPmP67buFQo/DzPyGmS9716iOQqw9GxiPMlDEhbc1lwaOr9ubGagoyBYbz2TgmyIsF4Or&#10;OebWX/iFuoOUKkE45migEmlzrWNRkcM48i1x8j59cChJhlLbgJcEd42eZNlUO6w5LVTY0rqi4utw&#10;dgaatxgePjJ57+7LR9k/6/NpM34y5nrYr+5ACfXyH/5r76yByewW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+N3n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1065" o:spid="_x0000_s1074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jC8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W1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jC8MAAADcAAAADwAAAAAAAAAAAAAAAACYAgAAZHJzL2Rv&#10;d25yZXYueG1sUEsFBgAAAAAEAAQA9QAAAIg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1066" o:spid="_x0000_s1075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GkMcA&#10;AADcAAAADwAAAGRycy9kb3ducmV2LnhtbESPT0vDQBTE7wW/w/KE3tpNe5Aauy3iH/DQ1hpb0Nsz&#10;+0yC2bdh9zWN394VBI/DzPyGWa4H16qeQmw8G5hNM1DEpbcNVwYOr4+TBagoyBZbz2TgmyKsVxej&#10;JebWn/mF+kIqlSAcczRQi3S51rGsyWGc+o44eZ8+OJQkQ6VtwHOCu1bPs+xKO2w4LdTY0V1N5Vdx&#10;cgbatxg2H5m89/fVVvbP+nR8mO2MGV8OtzeghAb5D/+1n6yB+eIa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BpD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067" o:spid="_x0000_s1076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50M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450MMAAADcAAAADwAAAAAAAAAAAAAAAACYAgAAZHJzL2Rv&#10;d25yZXYueG1sUEsFBgAAAAAEAAQA9QAAAIg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068" o:spid="_x0000_s1077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cS8YA&#10;AADcAAAADwAAAGRycy9kb3ducmV2LnhtbESPS2vDMBCE74X+B7GF3BrZOYTGiRJCH9BDn2kC6W1r&#10;bWxTa2WkjeP++6oQ6HGYmW+YxWpwreopxMazgXycgSIuvW24MrD9eLi+ARUF2WLrmQz8UITV8vJi&#10;gYX1J36nfiOVShCOBRqoRbpC61jW5DCOfUecvIMPDiXJUGkb8JTgrtWTLJtqhw2nhRo7uq2p/N4c&#10;nYF2H8PTVyaf/V31LG+v+ri7z1+MGV0N6zkooUH+w+f2ozUwme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KcS8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69" o:spid="_x0000_s1078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CPM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n+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ACPM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70" o:spid="_x0000_s1079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np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cp6f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1071" o:spid="_x0000_s1080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/08cA&#10;AADcAAAADwAAAGRycy9kb3ducmV2LnhtbESPQUvDQBSE74X+h+UJvbWbliI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1P9P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6946FE" w:rsidRDefault="00097731" w:rsidP="00097731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072" o:spid="_x0000_s1081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aSMcA&#10;AADcAAAADwAAAGRycy9kb3ducmV2LnhtbESPQUvDQBSE74X+h+UJvbWbFio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5mkj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1073" o:spid="_x0000_s1082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EP8cA&#10;AADcAAAADwAAAGRycy9kb3ducmV2LnhtbESPT2vCQBTE74V+h+UVvNWNHqRNXUWsgof+sVahvb1m&#10;X5PQ7Nuw+4zx27uFQo/DzPyGmc5716iOQqw9GxgNM1DEhbc1lwb27+vbO1BRkC02nsnAmSLMZ9dX&#10;U8ytP/EbdTspVYJwzNFAJdLmWseiIodx6Fvi5H374FCSDKW2AU8J7ho9zrKJdlhzWqiwpWVFxc/u&#10;6Aw0HzE8fWXy2T2Wz7J91cfDavRizOCmXzyAEurlP/zX3lgD4/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BD/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1074" o:spid="_x0000_s1083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hpM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tri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oaT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1075" o:spid="_x0000_s1084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group id="Group 1076" o:spid="_x0000_s1085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ect id="Rectangle 1077" o:spid="_x0000_s1086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mLMEA&#10;AADcAAAADwAAAGRycy9kb3ducmV2LnhtbERPy4rCMBTdC/5DuIIb0VQHVDpGEVEQXPkAcXdp7rSd&#10;aW5qkz78+8lCcHk479WmM4VoqHK5ZQXTSQSCOLE651TB7XoYL0E4j6yxsEwKXuRgs+73Vhhr2/KZ&#10;motPRQhhF6OCzPsyltIlGRl0E1sSB+7HVgZ9gFUqdYVtCDeFnEXRXBrMOTRkWNIuo+TvUhsFv9Pj&#10;/WGXdXOtDykb0y72z9FJqeGg236D8NT5j/jtPmoFX1GYH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YJizBAAAA3AAAAA8AAAAAAAAAAAAAAAAAmAIAAGRycy9kb3du&#10;cmV2LnhtbFBLBQYAAAAABAAEAPUAAACGAwAAAAA=&#10;" filled="f" strokeweight="1.25pt">
                      <v:textbox inset="0,0,0,0"/>
                    </v:rect>
                    <v:line id="Line 1078" o:spid="_x0000_s1087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    <v:line id="Line 1079" o:spid="_x0000_s1088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    <v:line id="Line 1080" o:spid="_x0000_s1089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    <v:line id="Line 1081" o:spid="_x0000_s1090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  <v:line id="Line 1082" o:spid="_x0000_s1091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</v:group>
                  <v:shape id="Text Box 1083" o:spid="_x0000_s1092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eJcYA&#10;AADcAAAADwAAAGRycy9kb3ducmV2LnhtbESPX0sDMRDE3wW/Q1ihbzapQpFr0yK2gg/1X22hvq2X&#10;9e7wsjmS7fX89kYQfBxm5jfMfDn4VvUUUxPYwmRsQBGXwTVcWdi93V/egEqC7LANTBa+KcFycX42&#10;x8KFE79Sv5VKZQinAi3UIl2hdSpr8pjGoSPO3meIHiXLWGkX8ZThvtVXxky1x4bzQo0d3dVUfm2P&#10;3kJ7SHHzYeS9X1WP8vKsj/v15Mna0cVwOwMlNMh/+K/94Cxcmyn8ns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CeJc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1084" o:spid="_x0000_s1093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7vsYA&#10;AADcAAAADwAAAGRycy9kb3ducmV2LnhtbESPX0sDMRDE3wt+h7CCb23SCipn0yJWoQ+tf6qCvq2X&#10;9e7wsjmS7fX67Y0g+DjMzG+Y+XLwreoppiawhenEgCIug2u4svD6cj++ApUE2WEbmCwcKcFycTKa&#10;Y+HCgZ+p30mlMoRTgRZqka7QOpU1eUyT0BFn7ytEj5JlrLSLeMhw3+qZMRfaY8N5ocaObmsqv3d7&#10;b6F9T3HzaeSjX1VbeXrU+7e76YO1Z6fDzTUooUH+w3/ttbNwbi7h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w7vs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1085" o:spid="_x0000_s1094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vzM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q/N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OvzMMAAADcAAAADwAAAAAAAAAAAAAAAACYAgAAZHJzL2Rv&#10;d25yZXYueG1sUEsFBgAAAAAEAAQA9QAAAIg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1086" o:spid="_x0000_s1095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KV8YA&#10;AADcAAAADwAAAGRycy9kb3ducmV2LnhtbESPX0sDMRDE3wt+h7CCb23SCqJn0yJWoQ+tf6qCvq2X&#10;9e7wsjmS7fX67Y0g+DjMzG+Y+XLwreoppiawhenEgCIug2u4svD6cj++BJUE2WEbmCwcKcFycTKa&#10;Y+HCgZ+p30mlMoRTgRZqka7QOpU1eUyT0BFn7ytEj5JlrLSLeMhw3+qZMRfaY8N5ocaObmsqv3d7&#10;b6F9T3HzaeSjX1VbeXrU+7e76YO1Z6fDzTUooUH+w3/ttbNwbq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8KV8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1087" o:spid="_x0000_s1096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1F8MA&#10;AADcAAAADwAAAGRycy9kb3ducmV2LnhtbERPS0vDQBC+F/wPyxS8tZsoSIndFqkKHny0qYLexuyY&#10;BLOzYXeaxn/vHgo9fnzv5Xp0nRooxNazgXyegSKuvG25NvC+f5wtQEVBtth5JgN/FGG9upgssbD+&#10;yDsaSqlVCuFYoIFGpC+0jlVDDuPc98SJ+/HBoSQYam0DHlO46/RVlt1ohy2nhgZ72jRU/ZYHZ6D7&#10;jOH5O5Ov4b5+ke2bPnw85K/GXE7Hu1tQQqOcxSf3kzVwnaf56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w1F8MAAADcAAAADwAAAAAAAAAAAAAAAACYAgAAZHJzL2Rv&#10;d25yZXYueG1sUEsFBgAAAAAEAAQA9QAAAIg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1088" o:spid="_x0000_s1097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QjMYA&#10;AADcAAAADwAAAGRycy9kb3ducmV2LnhtbESPW0vDQBSE3wX/w3KEvtlNLIik3RZRC33wUnuB9u2Y&#10;PSbB7Nmwe5rGf+8Kgo/DzHzDzBaDa1VPITaeDeTjDBRx6W3DlYHddnl9ByoKssXWMxn4pgiL+eXF&#10;DAvrz/xO/UYqlSAcCzRQi3SF1rGsyWEc+444eZ8+OJQkQ6VtwHOCu1bfZNmtdthwWqixo4eayq/N&#10;yRloDzE8f2Ry7B+rF1m/6dP+KX81ZnQ13E9BCQ3yH/5rr6yBSZ7D75l0BP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CQjM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1089" o:spid="_x0000_s1098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O+8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5h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IO+8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1090" o:spid="_x0000_s1099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6rYMYA&#10;AADcAAAADwAAAGRycy9kb3ducmV2LnhtbESPS2vDMBCE74X+B7GF3BrZDZTgRAmhD8ihzzSB9La1&#10;NraptTLSxnH/fVUI9DjMzDfMfDm4VvUUYuPZQD7OQBGX3jZcGdh+PF5PQUVBtth6JgM/FGG5uLyY&#10;Y2H9id+p30ilEoRjgQZqka7QOpY1OYxj3xEn7+CDQ0kyVNoGPCW4a/VNlt1qhw2nhRo7uqup/N4c&#10;nYF2H8PTVyaf/X31LG+v+rh7yF+MGV0NqxkooUH+w+f22hqY5BP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6rYM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1091" o:spid="_x0000_s1100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zFMYA&#10;AADcAAAADwAAAGRycy9kb3ducmV2LnhtbESPW0vDQBSE3wX/w3IE3+wmK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czFM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1092" o:spid="_x0000_s1101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Wj8YA&#10;AADcAAAADwAAAGRycy9kb3ducmV2LnhtbESPW0vDQBSE3wX/w3IE3+wmi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uWj8YAAADcAAAADwAAAAAAAAAAAAAAAACYAgAAZHJz&#10;L2Rvd25yZXYueG1sUEsFBgAAAAAEAAQA9QAAAIsDAAAAAA=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1093" o:spid="_x0000_s1102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I+McA&#10;AADcAAAADwAAAGRycy9kb3ducmV2LnhtbESPW0vDQBSE3wv+h+UIfWs3USgSuy3iBXzoRauF+nbM&#10;HpNg9mzYPU3jv3cLgo/DzHzDzJeDa1VPITaeDeTTDBRx6W3DlYH3t6fJDagoyBZbz2TghyIsFxej&#10;ORbWn/iV+p1UKkE4FmigFukKrWNZk8M49R1x8r58cChJhkrbgKcEd62+yrKZdthwWqixo/uayu/d&#10;0RloDzGsPjP56B+qtbxs9XH/mG+MGV8Od7eghAb5D/+1n62B63wG5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CPjHAAAA3AAAAA8AAAAAAAAAAAAAAAAAmAIAAGRy&#10;cy9kb3ducmV2LnhtbFBLBQYAAAAABAAEAPUAAACMAwAAAAA=&#10;" filled="f" stroked="f" strokeweight=".5pt">
                    <v:textbox inset="0,0,0,0">
                      <w:txbxContent>
                        <w:p w:rsidR="00097731" w:rsidRPr="00AB7262" w:rsidRDefault="00097731" w:rsidP="0009773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1094" o:spid="_x0000_s1103" style="position:absolute;left:737;top:304;width:7257;height:5365" coordorigin="737,304" coordsize="7257,5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oval id="Oval 1095" o:spid="_x0000_s1104" style="position:absolute;left:1859;top:484;width:5025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ZlMIA&#10;AADcAAAADwAAAGRycy9kb3ducmV2LnhtbERPz2uDMBS+D/o/hFfYbY1u0BXbKKUgbLDBrD30+DCv&#10;RmpexGTq/vvlMNjx4/t9KBbbi4lG3zlWkG4SEMSN0x23Ci51+bQD4QOyxt4xKfghD0W+ejhgpt3M&#10;FU3n0IoYwj5DBSaEIZPSN4Ys+o0biCN3c6PFEOHYSj3iHMNtL5+TZCstdhwbDA50MtTcz99WwfZ9&#10;mtNXq+1HXdKtLr+qq/mslHpcL8c9iEBL+Bf/ud+0gpc0ro1n4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hmUwgAAANwAAAAPAAAAAAAAAAAAAAAAAJgCAABkcnMvZG93&#10;bnJldi54bWxQSwUGAAAAAAQABAD1AAAAhwMAAAAA&#10;" fillcolor="silver" strokeweight=".25pt">
                    <o:lock v:ext="edit" aspectratio="t"/>
                  </v:oval>
                  <v:line id="Line 1096" o:spid="_x0000_s1105" style="position:absolute;visibility:visible;mso-wrap-style:square" from="737,1737" to="7994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MU8sUAAADcAAAADwAAAGRycy9kb3ducmV2LnhtbESPT2sCMRTE70K/Q3iF3jTrH4rdGkXE&#10;QulBWPXQ3h6b52Zx87Im6br99kYoeBxm5jfMYtXbRnTkQ+1YwXiUgSAuna65UnA8fAznIEJE1tg4&#10;JgV/FGC1fBosMNfuygV1+1iJBOGQowITY5tLGUpDFsPItcTJOzlvMSbpK6k9XhPcNnKSZa/SYs1p&#10;wWBLG0Plef9rFfifGL6Ly/Srm1Xby+7szYFOhVIvz/36HUSkPj7C/+1PrWA6foP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MU8sUAAADcAAAADwAAAAAAAAAA&#10;AAAAAAChAgAAZHJzL2Rvd25yZXYueG1sUEsFBgAAAAAEAAQA+QAAAJMDAAAAAA==&#10;" strokeweight=".25pt"/>
                  <v:line id="Line 1097" o:spid="_x0000_s1106" style="position:absolute;visibility:visible;mso-wrap-style:square" from="737,2998" to="7994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30sIAAADcAAAADwAAAGRycy9kb3ducmV2LnhtbERPy4rCMBTdC/MP4Q7MTlMfiHSMIqIw&#10;zGKg6sLZXZprU2xuahJr5+8nC8Hl4byX6942oiMfascKxqMMBHHpdM2VgtNxP1yACBFZY+OYFPxR&#10;gPXqbbDEXLsHF9QdYiVSCIccFZgY21zKUBqyGEauJU7cxXmLMUFfSe3xkcJtIydZNpcWa04NBlva&#10;Giqvh7tV4H9jOBe36Xc3q3a3n6s3R7oUSn2895tPEJH6+BI/3V9awXSS5qc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V30sIAAADcAAAADwAAAAAAAAAAAAAA&#10;AAChAgAAZHJzL2Rvd25yZXYueG1sUEsFBgAAAAAEAAQA+QAAAJADAAAAAA==&#10;" strokeweight=".25pt"/>
                  <v:line id="Line 1098" o:spid="_x0000_s1107" style="position:absolute;visibility:visible;mso-wrap-style:square" from="737,4257" to="7994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nSScQAAADcAAAADwAAAGRycy9kb3ducmV2LnhtbESPQWsCMRSE7wX/Q3hCbzWrliKrUURa&#10;kB4Kqx709tg8N4ublzWJ6/rvTaHQ4zAz3zCLVW8b0ZEPtWMF41EGgrh0uuZKwWH/9TYDESKyxsYx&#10;KXhQgNVy8LLAXLs7F9TtYiUShEOOCkyMbS5lKA1ZDCPXEifv7LzFmKSvpPZ4T3DbyEmWfUiLNacF&#10;gy1tDJWX3c0q8KcYjsV1+t29V5/Xn4s3ezoXSr0O+/UcRKQ+/of/2lutYDoZw++Zd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dJJxAAAANwAAAAPAAAAAAAAAAAA&#10;AAAAAKECAABkcnMvZG93bnJldi54bWxQSwUGAAAAAAQABAD5AAAAkgMAAAAA&#10;" strokeweight=".25pt"/>
                  <v:line id="Line 1099" o:spid="_x0000_s1108" style="position:absolute;visibility:visible;mso-wrap-style:square" from="1842,312" to="18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tMPsUAAADcAAAADwAAAGRycy9kb3ducmV2LnhtbESPQWsCMRSE7wX/Q3hCbzXrWkpZjSLS&#10;gvRQWO1Bb4/Nc7O4eVmTuK7/3hQKPQ4z8w2zWA22FT350DhWMJ1kIIgrpxuuFfzsP1/eQYSIrLF1&#10;TAruFGC1HD0tsNDuxiX1u1iLBOFQoAITY1dIGSpDFsPEdcTJOzlvMSbpa6k93hLctjLPsjdpseG0&#10;YLCjjaHqvLtaBf4Yw6G8zL761/rj8n32Zk+nUqnn8bCeg4g0xP/wX3urFczy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tMPsUAAADcAAAADwAAAAAAAAAA&#10;AAAAAAChAgAAZHJzL2Rvd25yZXYueG1sUEsFBgAAAAAEAAQA+QAAAJMDAAAAAA==&#10;" strokeweight=".25pt"/>
                  <v:line id="Line 1100" o:spid="_x0000_s1109" style="position:absolute;visibility:visible;mso-wrap-style:square" from="3104,312" to="310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fppcUAAADcAAAADwAAAGRycy9kb3ducmV2LnhtbESPQWsCMRSE7wX/Q3hCbzWrW0pZjSLS&#10;gvRQWO1Bb4/Nc7O4eVmTuK7/3hQKPQ4z8w2zWA22FT350DhWMJ1kIIgrpxuuFfzsP1/eQYSIrLF1&#10;TAruFGC1HD0tsNDuxiX1u1iLBOFQoAITY1dIGSpDFsPEdcTJOzlvMSbpa6k93hLctnKWZW/SYsNp&#10;wWBHG0PVeXe1CvwxhkN5yb/61/rj8n32Zk+nUqnn8bCeg4g0xP/wX3urFeSz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fppcUAAADcAAAADwAAAAAAAAAA&#10;AAAAAAChAgAAZHJzL2Rvd25yZXYueG1sUEsFBgAAAAAEAAQA+QAAAJMDAAAAAA==&#10;" strokeweight=".25pt"/>
                  <v:line id="Line 1101" o:spid="_x0000_s1110" style="position:absolute;visibility:visible;mso-wrap-style:square" from="4374,312" to="437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5x0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qa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5x0cUAAADcAAAADwAAAAAAAAAA&#10;AAAAAAChAgAAZHJzL2Rvd25yZXYueG1sUEsFBgAAAAAEAAQA+QAAAJMDAAAAAA==&#10;" strokeweight=".25pt"/>
                  <v:line id="Line 1102" o:spid="_x0000_s1111" style="position:absolute;visibility:visible;mso-wrap-style:square" from="5627,312" to="562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USs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unkDf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LUSsUAAADcAAAADwAAAAAAAAAA&#10;AAAAAAChAgAAZHJzL2Rvd25yZXYueG1sUEsFBgAAAAAEAAQA+QAAAJMDAAAAAA==&#10;" strokeweight=".25pt"/>
                  <v:line id="Line 1103" o:spid="_x0000_s1112" style="position:absolute;visibility:visible;mso-wrap-style:square" from="6889,312" to="689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KPc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qZw/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Eo9xAAAANwAAAAPAAAAAAAAAAAA&#10;AAAAAKECAABkcnMvZG93bnJldi54bWxQSwUGAAAAAAQABAD5AAAAkgMAAAAA&#10;" strokeweight=".25pt"/>
                  <v:oval id="Oval 1104" o:spid="_x0000_s1113" style="position:absolute;left:3115;top:1741;width:2519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TKMIA&#10;AADcAAAADwAAAGRycy9kb3ducmV2LnhtbESPQYvCMBSE78L+h/CEvdlUF3SpRhFhQehlqy54fDTP&#10;pti8lCba+u83guBxmJlvmNVmsI24U+drxwqmSQqCuHS65krB6fgz+QbhA7LGxjEpeJCHzfpjtMJM&#10;u54Luh9CJSKEfYYKTAhtJqUvDVn0iWuJo3dxncUQZVdJ3WEf4baRszSdS4s1xwWDLe0MldfDzSqQ&#10;f9ff4rw7Nz1588ineV5Inyv1OR62SxCBhvAOv9p7reBrtoDn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l9MowgAAANwAAAAPAAAAAAAAAAAAAAAAAJgCAABkcnMvZG93&#10;bnJldi54bWxQSwUGAAAAAAQABAD1AAAAhwMAAAAA&#10;" filled="f" fillcolor="silver" strokeweight=".25pt">
                    <o:lock v:ext="edit" aspectratio="t"/>
                  </v:oval>
                  <v:oval id="Oval 1105" o:spid="_x0000_s1114" style="position:absolute;left:3744;top:2369;width:125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TKcEA&#10;AADcAAAADwAAAGRycy9kb3ducmV2LnhtbERPz2vCMBS+D/wfwhN2m6kOnFSjiFBQ2GC1Hjw+mmdT&#10;bF5KE9vuv18OgseP7/dmN9pG9NT52rGC+SwBQVw6XXOl4FJkHysQPiBrbByTgj/ysNtO3jaYajdw&#10;Tv05VCKGsE9RgQmhTaX0pSGLfuZa4sjdXGcxRNhVUnc4xHDbyEWSLKXFmmODwZYOhsr7+WEVLE/9&#10;MP+y2n4XGd2K7De/mp9cqffpuF+DCDSGl/jpPmoFn4u4Np6JR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0ynBAAAA3AAAAA8AAAAAAAAAAAAAAAAAmAIAAGRycy9kb3du&#10;cmV2LnhtbFBLBQYAAAAABAAEAPUAAACGAwAAAAA=&#10;" fillcolor="silver" strokeweight=".25pt">
                    <o:lock v:ext="edit" aspectratio="t"/>
                  </v:oval>
                  <v:oval id="Oval 1106" o:spid="_x0000_s1115" style="position:absolute;left:4055;top:2681;width:62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3BscA&#10;AADcAAAADwAAAGRycy9kb3ducmV2LnhtbESPQUsDMRSE74L/IbyCN5tti7ZdmxYVBbH1YFsP3h6b&#10;Z7K4eVk3z3b11xtB8DjMzDfMYtWHRh2oS3VkA6NhAYq4irZmZ2C/uz+fgUqCbLGJTAa+KMFqeXqy&#10;wNLGIz/TYStOZQinEg14kbbUOlWeAqZhbImz9xa7gJJl57Tt8JjhodHjorjUAWvOCx5buvVUvW8/&#10;g4FvSe7F+bv99ObxY/26kYvJ/Kk15mzQX1+BEurlP/zXfrAGJuM5/J7JR0Av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RdwbHAAAA3AAAAA8AAAAAAAAAAAAAAAAAmAIAAGRy&#10;cy9kb3ducmV2LnhtbFBLBQYAAAAABAAEAPUAAACMAwAAAAA=&#10;" strokecolor="white" strokeweight="0">
                    <v:stroke dashstyle="longDash"/>
                    <o:lock v:ext="edit" aspectratio="t"/>
                  </v:oval>
                  <v:oval id="Oval 1107" o:spid="_x0000_s1116" style="position:absolute;left:2487;top:1112;width:3775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dgcAA&#10;AADcAAAADwAAAGRycy9kb3ducmV2LnhtbERPy4rCMBTdC/MP4Q7MTlMVRDqmMggDQjfWB3R5ae40&#10;pc1NaaKtfz9ZCC4P573bT7YTDxp841jBcpGAIK6cbrhWcL38zrcgfEDW2DkmBU/ysM8+ZjtMtRu5&#10;oMc51CKGsE9RgQmhT6X0lSGLfuF64sj9ucFiiHCopR5wjOG2k6sk2UiLDccGgz0dDFXt+W4VyFt7&#10;KspD2Y3kzTNf5nkhfa7U1+f08w0i0BTe4pf7qBWs13F+PBOP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fdgcAAAADcAAAADwAAAAAAAAAAAAAAAACYAgAAZHJzL2Rvd25y&#10;ZXYueG1sUEsFBgAAAAAEAAQA9QAAAIUDAAAAAA==&#10;" filled="f" fillcolor="silver" strokeweight=".25pt">
                    <o:lock v:ext="edit" aspectratio="t"/>
                  </v:oval>
                  <v:rect id="Rectangle 1108" o:spid="_x0000_s1117" style="position:absolute;left:737;top:312;width:7257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JCsUA&#10;AADcAAAADwAAAGRycy9kb3ducmV2LnhtbESPT2vCQBTE7wW/w/KEXopuUqFKdBOkVBB6qgri7ZF9&#10;JtHs2zS7+dNv3y0UPA4z8xtmk42mFj21rrKsIJ5HIIhzqysuFJyOu9kKhPPIGmvLpOCHHGTp5GmD&#10;ibYDf1F/8IUIEHYJKii9bxIpXV6SQTe3DXHwrrY16INsC6lbHALc1PI1it6kwYrDQokNvZeU3w+d&#10;UXCL9+eLXXX9sdsVbMyw/Ph++VTqeTpu1yA8jf4R/m/vtYLFIo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EkKxQAAANwAAAAPAAAAAAAAAAAAAAAAAJgCAABkcnMv&#10;ZG93bnJldi54bWxQSwUGAAAAAAQABAD1AAAAigMAAAAA&#10;" filled="f" strokeweight="1.25pt">
                    <v:textbox inset="0,0,0,0"/>
                  </v:rect>
                  <v:line id="Line 1109" o:spid="_x0000_s1118" style="position:absolute;visibility:visible;mso-wrap-style:square" from="737,567" to="7994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La48UAAADcAAAADwAAAGRycy9kb3ducmV2LnhtbESPQWsCMRSE7wX/Q3hCbzWrW0pZjSLS&#10;gvRQWO1Bb4/Nc7O4eVmTuK7/3hQKPQ4z8w2zWA22FT350DhWMJ1kIIgrpxuuFfzsP1/eQYSIrLF1&#10;TAruFGC1HD0tsNDuxiX1u1iLBOFQoAITY1dIGSpDFsPEdcTJOzlvMSbpa6k93hLctnKWZW/SYsNp&#10;wWBHG0PVeXe1CvwxhkN5yb/61/rj8n32Zk+nUqnn8bCeg4g0xP/wX3urFeT5D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La48UAAADcAAAADwAAAAAAAAAA&#10;AAAAAAChAgAAZHJzL2Rvd25yZXYueG1sUEsFBgAAAAAEAAQA+QAAAJMDAAAAAA==&#10;" strokeweight=".25pt"/>
                  <v:line id="Line 1110" o:spid="_x0000_s1119" style="position:absolute;visibility:visible;mso-wrap-style:square" from="737,5426" to="7994,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5/eMUAAADcAAAADwAAAGRycy9kb3ducmV2LnhtbESPQWsCMRSE7wX/Q3iCt5ptV4psjVLE&#10;gngQVj3Y22Pz3CxuXtYkrtt/3xQKPQ4z8w2zWA22FT350DhW8DLNQBBXTjdcKzgdP5/nIEJE1tg6&#10;JgXfFGC1HD0tsNDuwSX1h1iLBOFQoAITY1dIGSpDFsPUdcTJuzhvMSbpa6k9PhLctvI1y96kxYbT&#10;gsGO1oaq6+FuFfivGM7lLd/1s3pz21+9OdKlVGoyHj7eQUQa4n/4r73VCvI8h98z6Qj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5/eMUAAADcAAAADwAAAAAAAAAA&#10;AAAAAAChAgAAZHJzL2Rvd25yZXYueG1sUEsFBgAAAAAEAAQA+QAAAJMDAAAAAA==&#10;" strokeweight=".25pt"/>
                  <v:group id="Group 1111" o:spid="_x0000_s1120" style="position:absolute;left:1231;top:304;width:6300;height:5364" coordorigin="1231,304" coordsize="6300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<v:shape id="Arc 1112" o:spid="_x0000_s1121" style="position:absolute;left:1231;top:304;width:3131;height:5364;flip:x y;visibility:visible;mso-wrap-style:square;v-text-anchor:top" coordsize="21600,3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28IA&#10;AADcAAAADwAAAGRycy9kb3ducmV2LnhtbESPQWvCQBSE70L/w/IKvemmBq1EVymWinhT0/sj+8wG&#10;s29Ddhujv94VBI/DzHzDLFa9rUVHra8cK/gcJSCIC6crLhXkx9/hDIQPyBprx6TgSh5Wy7fBAjPt&#10;Lryn7hBKESHsM1RgQmgyKX1hyKIfuYY4eifXWgxRtqXULV4i3NZynCRTabHiuGCwobWh4nz4twqO&#10;f1S7/AeTLpXmttmd8i/ms1If7/33HESgPrzCz/ZWK0jTCTzOx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uTbwgAAANwAAAAPAAAAAAAAAAAAAAAAAJgCAABkcnMvZG93&#10;bnJldi54bWxQSwUGAAAAAAQABAD1AAAAhwMAAAAA&#10;" path="m11355,nfc17723,3935,21600,10887,21600,18374v,7652,-4050,14734,-10646,18615em11355,nsc17723,3935,21600,10887,21600,18374v,7652,-4050,14734,-10646,18615l,18374,11355,xe" filled="f" fillcolor="silver" strokeweight=".25pt">
                      <v:path arrowok="t" o:extrusionok="f" o:connecttype="custom" o:connectlocs="1646,0;1588,5364;0,2664" o:connectangles="0,0,0"/>
                      <o:lock v:ext="edit" aspectratio="t"/>
                    </v:shape>
                    <v:shape id="Arc 1113" o:spid="_x0000_s1122" style="position:absolute;left:4400;top:311;width:3131;height:5344;flip:y;visibility:visible;mso-wrap-style:square;v-text-anchor:top" coordsize="21600,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QiMUA&#10;AADcAAAADwAAAGRycy9kb3ducmV2LnhtbESPX2vCMBTF3wW/Q7iDvchMa8VJZxQRhD1tWBV8vDR3&#10;TVlzU5qonZ9+EQQfD+fPj7NY9bYRF+p87VhBOk5AEJdO11wpOOy3b3MQPiBrbByTgj/ysFoOBwvM&#10;tbvyji5FqEQcYZ+jAhNCm0vpS0MW/di1xNH7cZ3FEGVXSd3hNY7bRk6SZCYt1hwJBlvaGCp/i7ON&#10;3MP0lE7813vIbuacft9G02MxUur1pV9/gAjUh2f40f7UCrJsB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tCIxQAAANwAAAAPAAAAAAAAAAAAAAAAAJgCAABkcnMv&#10;ZG93bnJldi54bWxQSwUGAAAAAAQABAD1AAAAigMAAAAA&#10;" path="m11436,-1nfc17758,3945,21600,10871,21600,18324v,7595,-3990,14633,-10508,18533em11436,-1nsc17758,3945,21600,10871,21600,18324v,7595,-3990,14633,-10508,18533l,18324,11436,-1xe" filled="f" fillcolor="silver" strokeweight=".25pt">
                      <v:path arrowok="t" o:extrusionok="f" o:connecttype="custom" o:connectlocs="1658,0;1608,5344;0,2657" o:connectangles="0,0,0"/>
                      <o:lock v:ext="edit" aspectratio="t"/>
                    </v:shape>
                  </v:group>
                </v:group>
                <v:group id="Group 1114" o:spid="_x0000_s1123" style="position:absolute;left:8380;top:312;width:1195;height:5357" coordorigin="8380,312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group id="Group 1115" o:spid="_x0000_s1124" style="position:absolute;left:8380;top:312;width:1134;height:5357" coordorigin="8380,312" coordsize="11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<v:rect id="Rectangle 1116" o:spid="_x0000_s1125" style="position:absolute;left:8380;top:312;width:1134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K+sQA&#10;AADcAAAADwAAAGRycy9kb3ducmV2LnhtbESP0WqDQBRE3wv5h+UG+lKaNRVKY7JKEISACG3aD7i4&#10;Nyq6d8VdE/P32UKhj8PMnGEO2WIGcaXJdZYVbDcRCOLa6o4bBT/fxesHCOeRNQ6WScGdHGTp6umA&#10;ibY3/qLr2TciQNglqKD1fkykdHVLBt3GjsTBu9jJoA9yaqSe8BbgZpBvUfQuDXYcFlocKW+p7s+z&#10;UZDvIl9QFX+WZTxzZft5PPUvSj2vl+MehKfF/4f/2ietII538HsmHAG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byvrEAAAA3AAAAA8AAAAAAAAAAAAAAAAAmAIAAGRycy9k&#10;b3ducmV2LnhtbFBLBQYAAAAABAAEAPUAAACJAwAAAAA=&#10;" filled="f" strokeweight="1.25pt"/>
                    <v:line id="Line 1117" o:spid="_x0000_s1126" style="position:absolute;visibility:visible;mso-wrap-style:square" from="8443,312" to="84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qScs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mm+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pJywQAAANwAAAAPAAAAAAAAAAAAAAAA&#10;AKECAABkcnMvZG93bnJldi54bWxQSwUGAAAAAAQABAD5AAAAjwMAAAAA&#10;" strokeweight=".25pt"/>
                    <v:line id="Line 1118" o:spid="_x0000_s1127" style="position:absolute;visibility:visible;mso-wrap-style:square" from="8569,312" to="856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Y36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dP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Y36cUAAADcAAAADwAAAAAAAAAA&#10;AAAAAAChAgAAZHJzL2Rvd25yZXYueG1sUEsFBgAAAAAEAAQA+QAAAJMDAAAAAA==&#10;" strokeweight=".25pt"/>
                    <v:line id="Line 1119" o:spid="_x0000_s1128" style="position:absolute;visibility:visible;mso-wrap-style:square" from="8632,312" to="863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Spns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qazC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SpnsUAAADcAAAADwAAAAAAAAAA&#10;AAAAAAChAgAAZHJzL2Rvd25yZXYueG1sUEsFBgAAAAAEAAQA+QAAAJMDAAAAAA==&#10;" strokeweight=".25pt"/>
                    <v:line id="Line 1120" o:spid="_x0000_s1129" style="position:absolute;visibility:visible;mso-wrap-style:square" from="8695,312" to="869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MBc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kG+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MBcUAAADcAAAADwAAAAAAAAAA&#10;AAAAAAChAgAAZHJzL2Rvd25yZXYueG1sUEsFBgAAAAAEAAQA+QAAAJMDAAAAAA==&#10;" strokeweight=".25pt"/>
                    <v:line id="Line 1121" o:spid="_x0000_s1130" style="position:absolute;visibility:visible;mso-wrap-style:square" from="8821,312" to="882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Uc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WCR5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GUccUAAADcAAAADwAAAAAAAAAA&#10;AAAAAAChAgAAZHJzL2Rvd25yZXYueG1sUEsFBgAAAAAEAAQA+QAAAJMDAAAAAA==&#10;" strokeweight=".25pt"/>
                    <v:line id="Line 1122" o:spid="_x0000_s1131" style="position:absolute;visibility:visible;mso-wrap-style:square" from="8884,312" to="888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0x6s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Cdvc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0x6sUAAADcAAAADwAAAAAAAAAA&#10;AAAAAAChAgAAZHJzL2Rvd25yZXYueG1sUEsFBgAAAAAEAAQA+QAAAJMDAAAAAA==&#10;" strokeweight=".25pt"/>
                    <v:line id="Line 1123" o:spid="_x0000_s1132" style="position:absolute;visibility:visible;mso-wrap-style:square" from="8947,312" to="8947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tMqcUAAADcAAAADwAAAGRycy9kb3ducmV2LnhtbESP0WoCMRRE3wv+Q7hC32rWtkhdjSK2&#10;hYoP0tUPuG6um9XNzZKkuvXrjVDo4zAzZ5jpvLONOJMPtWMFw0EGgrh0uuZKwW77+fQGIkRkjY1j&#10;UvBLAeaz3sMUc+0u/E3nIlYiQTjkqMDE2OZShtKQxTBwLXHyDs5bjEn6SmqPlwS3jXzOspG0WHNa&#10;MNjS0lB5Kn6sgpXfr0/Da2Xknlf+o9m8j4M9KvXY7xYTEJG6+B/+a39pBS+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8tMqcUAAADcAAAADwAAAAAAAAAA&#10;AAAAAAChAgAAZHJzL2Rvd25yZXYueG1sUEsFBgAAAAAEAAQA+QAAAJMDAAAAAA==&#10;" strokeweight="1pt"/>
                    <v:line id="Line 1124" o:spid="_x0000_s1133" style="position:absolute;visibility:visible;mso-wrap-style:square" from="9010,312" to="901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KBs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6m8P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MKBsUAAADcAAAADwAAAAAAAAAA&#10;AAAAAAChAgAAZHJzL2Rvd25yZXYueG1sUEsFBgAAAAAEAAQA+QAAAJMDAAAAAA==&#10;" strokeweight=".25pt"/>
                    <v:line id="Line 1125" o:spid="_x0000_s1134" style="position:absolute;visibility:visible;mso-wrap-style:square" from="8506,312" to="850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h9QMEAAADcAAAADwAAAGRycy9kb3ducmV2LnhtbERPzWoCMRC+F3yHMIK3mrUVqatRxFZQ&#10;PEjVBxg342Z1M1mSqGufvjkUevz4/qfz1tbiTj5UjhUM+hkI4sLpiksFx8Pq9QNEiMgaa8ek4EkB&#10;5rPOyxRz7R78Tfd9LEUK4ZCjAhNjk0sZCkMWQ981xIk7O28xJuhLqT0+Urit5VuWjaTFilODwYaW&#10;horr/mYVbPxpex38lEaeeOO/6t3nONiLUr1uu5iAiNTGf/Gfe60VvA/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H1AwQAAANwAAAAPAAAAAAAAAAAAAAAA&#10;AKECAABkcnMvZG93bnJldi54bWxQSwUGAAAAAAQABAD5AAAAjwMAAAAA&#10;" strokeweight="1pt"/>
                    <v:line id="Line 1126" o:spid="_x0000_s1135" style="position:absolute;visibility:visible;mso-wrap-style:square" from="9073,312" to="907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A778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Cdvc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A778UAAADcAAAADwAAAAAAAAAA&#10;AAAAAAChAgAAZHJzL2Rvd25yZXYueG1sUEsFBgAAAAAEAAQA+QAAAJMDAAAAAA==&#10;" strokeweight=".25pt"/>
                    <v:line id="Line 1127" o:spid="_x0000_s1136" style="position:absolute;visibility:visible;mso-wrap-style:square" from="9136,312" to="913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nm8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t+ebwQAAANwAAAAPAAAAAAAAAAAAAAAA&#10;AKECAABkcnMvZG93bnJldi54bWxQSwUGAAAAAAQABAD5AAAAjwMAAAAA&#10;" strokeweight="1pt"/>
                    <v:line id="Line 1128" o:spid="_x0000_s1137" style="position:absolute;visibility:visible;mso-wrap-style:square" from="9199,312" to="919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hNMUAAADcAAAADwAAAGRycy9kb3ducmV2LnhtbESPT2sCMRTE70K/Q3iF3jTrn0rZGkXE&#10;QulBWPXQ3h6b52Zx87Im6br99kYoeBxm5jfMYtXbRnTkQ+1YwXiUgSAuna65UnA8fAzfQISIrLFx&#10;TAr+KMBq+TRYYK7dlQvq9rESCcIhRwUmxjaXMpSGLIaRa4mTd3LeYkzSV1J7vCa4beQky+bSYs1p&#10;wWBLG0Plef9rFfifGL6Ly/Srm1Xby+7szYFOhVIvz/36HUSkPj7C/+1PrWD6Oob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+hNMUAAADcAAAADwAAAAAAAAAA&#10;AAAAAAChAgAAZHJzL2Rvd25yZXYueG1sUEsFBgAAAAAEAAQA+QAAAJMDAAAAAA==&#10;" strokeweight=".25pt"/>
                    <v:line id="Line 1129" o:spid="_x0000_s1138" style="position:absolute;visibility:visible;mso-wrap-style:square" from="9262,312" to="926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0/Q8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unb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0/Q8UAAADcAAAADwAAAAAAAAAA&#10;AAAAAAChAgAAZHJzL2Rvd25yZXYueG1sUEsFBgAAAAAEAAQA+QAAAJMDAAAAAA==&#10;" strokeweight=".25pt"/>
                    <v:line id="Line 1130" o:spid="_x0000_s1139" style="position:absolute;visibility:visible;mso-wrap-style:square" from="9325,312" to="932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Ga2MUAAADcAAAADwAAAGRycy9kb3ducmV2LnhtbESPQWsCMRSE7wX/Q3iCt5q1a0tZjSJS&#10;QXoorPbQ3h6b52Zx87Imcd3+e1Mo9DjMzDfMcj3YVvTkQ+NYwWyagSCunG64VvB53D2+gggRWWPr&#10;mBT8UID1avSwxEK7G5fUH2ItEoRDgQpMjF0hZagMWQxT1xEn7+S8xZikr6X2eEtw28qnLHuRFhtO&#10;CwY72hqqzoerVeC/Y/gqL/l7P6/fLh9nb450KpWajIfNAkSkIf6H/9p7rSB/zu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Ga2MUAAADcAAAADwAAAAAAAAAA&#10;AAAAAAChAgAAZHJzL2Rvd25yZXYueG1sUEsFBgAAAAAEAAQA+QAAAJMDAAAAAA==&#10;" strokeweight=".25pt"/>
                    <v:line id="Line 1131" o:spid="_x0000_s1140" style="position:absolute;visibility:visible;mso-wrap-style:square" from="9388,312" to="938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CrM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B9nc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gCrMUAAADcAAAADwAAAAAAAAAA&#10;AAAAAAChAgAAZHJzL2Rvd25yZXYueG1sUEsFBgAAAAAEAAQA+QAAAJMDAAAAAA==&#10;" strokeweight=".25pt"/>
                    <v:line id="Line 1132" o:spid="_x0000_s1141" style="position:absolute;visibility:visible;mso-wrap-style:square" from="9451,312" to="945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nN8UAAADcAAAADwAAAGRycy9kb3ducmV2LnhtbESPQWsCMRSE7wX/Q3iF3mq2tYpsjSLF&#10;QulBWPVgb4/Nc7O4eVmTuG7/vREEj8PMfMPMFr1tREc+1I4VvA0zEMSl0zVXCnbb79cpiBCRNTaO&#10;ScE/BVjMB08zzLW7cEHdJlYiQTjkqMDE2OZShtKQxTB0LXHyDs5bjEn6SmqPlwS3jXzPsom0WHNa&#10;MNjSl6HyuDlbBf4vhn1xGv12H9XqtD56s6VDodTLc7/8BBGpj4/wvf2jFYzG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SnN8UAAADcAAAADwAAAAAAAAAA&#10;AAAAAAChAgAAZHJzL2Rvd25yZXYueG1sUEsFBgAAAAAEAAQA+QAAAJMDAAAAAA==&#10;" strokeweight=".25pt"/>
                    <v:line id="Line 1133" o:spid="_x0000_s1142" style="position:absolute;visibility:visible;mso-wrap-style:square" from="8380,4252" to="9514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5QMUAAADcAAAADwAAAGRycy9kb3ducmV2LnhtbESPQWsCMRSE70L/Q3iF3jRbtVK2RhGx&#10;UHoQVj3Y22Pz3CxuXtYkXbf/3ggFj8PMfMPMl71tREc+1I4VvI4yEMSl0zVXCg77z+E7iBCRNTaO&#10;ScEfBVgungZzzLW7ckHdLlYiQTjkqMDE2OZShtKQxTByLXHyTs5bjEn6SmqP1wS3jRxn2UxarDkt&#10;GGxpbag8736tAv8Tw7G4TL67abW5bM/e7OlUKPXy3K8+QETq4yP83/7SCiZvM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Y5QMUAAADcAAAADwAAAAAAAAAA&#10;AAAAAAChAgAAZHJzL2Rvd25yZXYueG1sUEsFBgAAAAAEAAQA+QAAAJMDAAAAAA==&#10;" strokeweight=".25pt"/>
                    <v:line id="Line 1134" o:spid="_x0000_s1143" style="position:absolute;visibility:visible;mso-wrap-style:square" from="8380,2991" to="9514,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qc28UAAADcAAAADwAAAGRycy9kb3ducmV2LnhtbESPQWsCMRSE7wX/Q3iCt5pVW1tWo0ip&#10;ID0UVj20t8fmuVncvKxJXLf/vikUPA4z8w2zXPe2ER35UDtWMBlnIIhLp2uuFBwP28dXECEia2wc&#10;k4IfCrBeDR6WmGt344K6faxEgnDIUYGJsc2lDKUhi2HsWuLknZy3GJP0ldQebwluGznNsrm0WHNa&#10;MNjSm6HyvL9aBf47hq/iMvvonqr3y+fZmwOdCqVGw36zABGpj/fwf3unFcye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4qc28UAAADcAAAADwAAAAAAAAAA&#10;AAAAAAChAgAAZHJzL2Rvd25yZXYueG1sUEsFBgAAAAAEAAQA+QAAAJMDAAAAAA==&#10;" strokeweight=".25pt"/>
                    <v:line id="Line 1135" o:spid="_x0000_s1144" style="position:absolute;visibility:visible;mso-wrap-style:square" from="8758,312" to="875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IqcIAAADcAAAADwAAAGRycy9kb3ducmV2LnhtbERPz2vCMBS+D/wfwhO8zdS5iVSjiEyQ&#10;HQZVD3p7NM+m2LzUJNbuv18Ogx0/vt/LdW8b0ZEPtWMFk3EGgrh0uuZKwem4e52DCBFZY+OYFPxQ&#10;gPVq8LLEXLsnF9QdYiVSCIccFZgY21zKUBqyGMauJU7c1XmLMUFfSe3xmcJtI9+ybCYt1pwaDLa0&#10;NVTeDg+rwF9iOBf36Vf3Xn3ev2/eHOlaKDUa9psFiEh9/Bf/ufdawfQj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UIqcIAAADcAAAADwAAAAAAAAAAAAAA&#10;AAChAgAAZHJzL2Rvd25yZXYueG1sUEsFBgAAAAAEAAQA+QAAAJADAAAAAA==&#10;" strokeweight=".25pt"/>
                    <v:line id="Line 1136" o:spid="_x0000_s1145" style="position:absolute;visibility:visible;mso-wrap-style:square" from="8380,1724" to="9514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mtMsUAAADcAAAADwAAAGRycy9kb3ducmV2LnhtbESPQWsCMRSE7wX/Q3iCt5pVW2lXo0ip&#10;ID0UVj20t8fmuVncvKxJXLf/vikUPA4z8w2zXPe2ER35UDtWMBlnIIhLp2uuFBwP28cXECEia2wc&#10;k4IfCrBeDR6WmGt344K6faxEgnDIUYGJsc2lDKUhi2HsWuLknZy3GJP0ldQebwluGznNsrm0WHNa&#10;MNjSm6HyvL9aBf47hq/iMvvonqr3y+fZmwOdCqVGw36zABGpj/fwf3unFcyeX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mtMsUAAADcAAAADwAAAAAAAAAA&#10;AAAAAAChAgAAZHJzL2Rvd25yZXYueG1sUEsFBgAAAAAEAAQA+QAAAJMDAAAAAA==&#10;" strokeweight=".25pt"/>
                  </v:group>
                  <v:group id="Group 1137" o:spid="_x0000_s1146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group id="Group 1138" o:spid="_x0000_s1147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<v:rect id="Rectangle 1139" o:spid="_x0000_s1148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kT8UA&#10;AADcAAAADwAAAGRycy9kb3ducmV2LnhtbESPQWvCQBSE7wX/w/IEL0U3SSFIdBWRBrwaW4q3Z/aZ&#10;BLNvQ3Zror++Wyj0OMzMN8x6O5pW3Kl3jWUF8SICQVxa3XCl4OOUz5cgnEfW2FomBQ9ysN1MXtaY&#10;aTvwke6Fr0SAsMtQQe19l0npypoMuoXtiIN3tb1BH2RfSd3jEOCmlUkUpdJgw2Ghxo72NZW34tso&#10;SPPyfYjPiX5e8uJ6enzlr59RrNRsOu5WIDyN/j/81z5oBW9p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2RPxQAAANwAAAAPAAAAAAAAAAAAAAAAAJgCAABkcnMv&#10;ZG93bnJldi54bWxQSwUGAAAAAAQABAD1AAAAigMAAAAA&#10;" stroked="f" strokeweight=".5pt">
                        <v:textbox inset="0,0,0,0"/>
                      </v:rect>
                      <v:rect id="Rectangle 1140" o:spid="_x0000_s1149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1MUA&#10;AADcAAAADwAAAGRycy9kb3ducmV2LnhtbESPQWvCQBSE70L/w/IKvUiziUKQ6CpFDHhtrEhvz+wz&#10;Cc2+DdnVxP76riD0OMzMN8xqM5pW3Kh3jWUFSRSDIC6tbrhS8HXI3xcgnEfW2FomBXdysFm/TFaY&#10;aTvwJ90KX4kAYZehgtr7LpPSlTUZdJHtiIN3sb1BH2RfSd3jEOCmlbM4TqXBhsNCjR1tayp/iqtR&#10;kOblbki+Z/r3nBeXw/2UT49xotTb6/ixBOFp9P/hZ3uvFczTO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8HUxQAAANwAAAAPAAAAAAAAAAAAAAAAAJgCAABkcnMv&#10;ZG93bnJldi54bWxQSwUGAAAAAAQABAD1AAAAigMAAAAA&#10;" stroked="f" strokeweight=".5pt">
                        <v:textbox inset="0,0,0,0"/>
                      </v:rect>
                      <v:rect id="Rectangle 1141" o:spid="_x0000_s1150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ZoMUA&#10;AADcAAAADwAAAGRycy9kb3ducmV2LnhtbESPQWvCQBSE74L/YXlCL6KbqIS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lmgxQAAANwAAAAPAAAAAAAAAAAAAAAAAJgCAABkcnMv&#10;ZG93bnJldi54bWxQSwUGAAAAAAQABAD1AAAAigMAAAAA&#10;" stroked="f" strokeweight=".5pt">
                        <v:textbox inset="0,0,0,0"/>
                      </v:rect>
                      <v:rect id="Rectangle 1142" o:spid="_x0000_s1151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8O8UA&#10;AADcAAAADwAAAGRycy9kb3ducmV2LnhtbESPQWvCQBSE74L/YXlCL6KbKIa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vw7xQAAANwAAAAPAAAAAAAAAAAAAAAAAJgCAABkcnMv&#10;ZG93bnJldi54bWxQSwUGAAAAAAQABAD1AAAAigMAAAAA&#10;" stroked="f" strokeweight=".5pt">
                        <v:textbox inset="0,0,0,0"/>
                      </v:rect>
                      <v:rect id="Rectangle 1143" o:spid="_x0000_s1152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iTMUA&#10;AADcAAAADwAAAGRycy9kb3ducmV2LnhtbESPQWvCQBSE7wX/w/IEL8VsYiFIdBWRBrw2VsTbM/tM&#10;gtm3Ibs1sb++Wyj0OMzMN8x6O5pWPKh3jWUFSRSDIC6tbrhS8HnM50sQziNrbC2Tgic52G4mL2vM&#10;tB34gx6Fr0SAsMtQQe19l0npypoMush2xMG72d6gD7KvpO5xCHDTykUcp9Jgw2Ghxo72NZX34sso&#10;SPPyfUguC/19zYvb8XnOX09xotRsOu5WIDyN/j/81z5oBW9p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JMxQAAANwAAAAPAAAAAAAAAAAAAAAAAJgCAABkcnMv&#10;ZG93bnJldi54bWxQSwUGAAAAAAQABAD1AAAAigMAAAAA&#10;" stroked="f" strokeweight=".5pt">
                        <v:textbox inset="0,0,0,0"/>
                      </v:rect>
                      <v:rect id="Rectangle 1144" o:spid="_x0000_s1153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H18YA&#10;AADcAAAADwAAAGRycy9kb3ducmV2LnhtbESPQWvCQBSE7wX/w/IKXopuYiFKmo1IaaDXRkW8vWaf&#10;SWj2bciuJvbXdwuFHoeZ+YbJtpPpxI0G11pWEC8jEMSV1S3XCg77YrEB4Tyyxs4yKbiTg20+e8gw&#10;1XbkD7qVvhYBwi5FBY33fSqlqxoy6Ja2Jw7exQ4GfZBDLfWAY4CbTq6iKJEGWw4LDfb02lD1VV6N&#10;gqSo3sb4vNLfn0V52d9PxdMxipWaP067FxCeJv8f/mu/awXPyRp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DH18YAAADcAAAADwAAAAAAAAAAAAAAAACYAgAAZHJz&#10;L2Rvd25yZXYueG1sUEsFBgAAAAAEAAQA9QAAAIsDAAAAAA==&#10;" stroked="f" strokeweight=".5pt">
                        <v:textbox inset="0,0,0,0"/>
                      </v:rect>
                      <v:rect id="Rectangle 1145" o:spid="_x0000_s1154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TpcMA&#10;AADcAAAADwAAAGRycy9kb3ducmV2LnhtbERPy0rDQBTdC/2H4RbcSDtJhFBiJ0VKA25NLaW7a+bm&#10;gZk7ITM2iV/vLASXh/PeH2bTizuNrrOsIN5GIIgrqztuFHyci80OhPPIGnvLpGAhB4d89bDHTNuJ&#10;3+le+kaEEHYZKmi9HzIpXdWSQbe1A3Hgajsa9AGOjdQjTiHc9DKJolQa7Dg0tDjQsaXqq/w2CtKi&#10;Ok3xLdE/n0VZn5dr8XSJYqUe1/PrCwhPs/8X/7nftILnNKwN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9TpcMAAADcAAAADwAAAAAAAAAAAAAAAACYAgAAZHJzL2Rv&#10;d25yZXYueG1sUEsFBgAAAAAEAAQA9QAAAIgDAAAAAA==&#10;" stroked="f" strokeweight=".5pt">
                        <v:textbox inset="0,0,0,0"/>
                      </v:rect>
                      <v:rect id="Rectangle 1146" o:spid="_x0000_s1155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2PsYA&#10;AADcAAAADwAAAGRycy9kb3ducmV2LnhtbESPQWvCQBSE7wX/w/IKXopuYiFomo1IaaDXRkW8vWaf&#10;SWj2bciuJvbXdwuFHoeZ+YbJtpPpxI0G11pWEC8jEMSV1S3XCg77YrEG4Tyyxs4yKbiTg20+e8gw&#10;1XbkD7qVvhYBwi5FBY33fSqlqxoy6Ja2Jw7exQ4GfZBDLfWAY4CbTq6iKJEGWw4LDfb02lD1VV6N&#10;gqSo3sb4vNLfn0V52d9PxdMxipWaP067FxCeJv8f/mu/awXPyQZ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P2PsYAAADcAAAADwAAAAAAAAAAAAAAAACYAgAAZHJz&#10;L2Rvd25yZXYueG1sUEsFBgAAAAAEAAQA9QAAAIsDAAAAAA==&#10;" stroked="f" strokeweight=".5pt">
                        <v:textbox inset="0,0,0,0"/>
                      </v:rect>
                      <v:rect id="Rectangle 1147" o:spid="_x0000_s1156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JfsIA&#10;AADcAAAADwAAAGRycy9kb3ducmV2LnhtbERPTYvCMBC9L+x/CLPgZdG0Cq5UoyyLBa9WZfE2NmNb&#10;bCalibb6681B8Ph434tVb2pxo9ZVlhXEowgEcW51xYWC/S4dzkA4j6yxtkwK7uRgtfz8WGCibcdb&#10;umW+ECGEXYIKSu+bREqXl2TQjWxDHLizbQ36ANtC6ha7EG5qOY6iqTRYcWgosaG/kvJLdjUKpmm+&#10;7uLjWD9OaXbe3f/T70MUKzX46n/nIDz1/i1+uTdaweQn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Ml+wgAAANwAAAAPAAAAAAAAAAAAAAAAAJgCAABkcnMvZG93&#10;bnJldi54bWxQSwUGAAAAAAQABAD1AAAAhwMAAAAA&#10;" stroked="f" strokeweight=".5pt">
                        <v:textbox inset="0,0,0,0"/>
                      </v:rect>
                    </v:group>
                    <v:shape id="Text Box 1148" o:spid="_x0000_s1157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Dp6M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Dp6MYAAADcAAAADwAAAAAAAAAAAAAAAACYAgAAZHJz&#10;L2Rvd25yZXYueG1sUEsFBgAAAAAEAAQA9QAAAIsDAAAAAA==&#10;" filled="f" stroked="f">
                      <v:textbox inset="0,0,0,0">
                        <w:txbxContent>
                          <w:p w:rsidR="00097731" w:rsidRPr="00BB7814" w:rsidRDefault="00097731" w:rsidP="00097731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  <v:group id="Group 1149" o:spid="_x0000_s1158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group id="Group 1150" o:spid="_x0000_s1159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  <v:rect id="Rectangle 1151" o:spid="_x0000_s1160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PfcYA&#10;AADcAAAADwAAAGRycy9kb3ducmV2LnhtbESPQWvCQBSE70L/w/IKXkQ30aIluglFDHhtbCm9PbPP&#10;JDT7NmRXE/vru4VCj8PMfMPsstG04ka9aywriBcRCOLS6oYrBW+nfP4Mwnlkja1lUnAnB1n6MNlh&#10;ou3Ar3QrfCUChF2CCmrvu0RKV9Zk0C1sRxy8i+0N+iD7SuoehwA3rVxG0VoabDgs1NjRvqbyq7ga&#10;Beu8PAzx51J/n/Picrp/5LP3KFZq+ji+bEF4Gv1/+K991ApWmy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vPfcYAAADcAAAADwAAAAAAAAAAAAAAAACYAgAAZHJz&#10;L2Rvd25yZXYueG1sUEsFBgAAAAAEAAQA9QAAAIsDAAAAAA==&#10;" stroked="f" strokeweight=".5pt">
                        <v:textbox inset="0,0,0,0"/>
                      </v:rect>
                      <v:rect id="Rectangle 1152" o:spid="_x0000_s1161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q5sYA&#10;AADcAAAADwAAAGRycy9kb3ducmV2LnhtbESPQWvCQBSE70L/w/IKXkQ3UaoluglFDHhtbCm9PbPP&#10;JDT7NmRXE/vru4VCj8PMfMPsstG04ka9aywriBcRCOLS6oYrBW+nfP4Mwnlkja1lUnAnB1n6MNlh&#10;ou3Ar3QrfCUChF2CCmrvu0RKV9Zk0C1sRxy8i+0N+iD7SuoehwA3rVxG0VoabDgs1NjRvqbyq7ga&#10;Beu8PAzx51J/n/Picrp/5LP3KFZq+ji+bEF4Gv1/+K991ApWmy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dq5sYAAADcAAAADwAAAAAAAAAAAAAAAACYAgAAZHJz&#10;L2Rvd25yZXYueG1sUEsFBgAAAAAEAAQA9QAAAIsDAAAAAA==&#10;" stroked="f" strokeweight=".5pt">
                        <v:textbox inset="0,0,0,0"/>
                      </v:rect>
                      <v:rect id="Rectangle 1153" o:spid="_x0000_s1162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0kcYA&#10;AADcAAAADwAAAGRycy9kb3ducmV2LnhtbESPQWvCQBSE7wX/w/IKXopuYiFKmo1IaaDXRkW8vWaf&#10;SWj2bciuJvbXdwuFHoeZ+YbJtpPpxI0G11pWEC8jEMSV1S3XCg77YrEB4Tyyxs4yKbiTg20+e8gw&#10;1XbkD7qVvhYBwi5FBY33fSqlqxoy6Ja2Jw7exQ4GfZBDLfWAY4CbTq6iKJEGWw4LDfb02lD1VV6N&#10;gqSo3sb4vNLfn0V52d9PxdMxipWaP067FxCeJv8f/mu/awXP6wR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X0kcYAAADcAAAADwAAAAAAAAAAAAAAAACYAgAAZHJz&#10;L2Rvd25yZXYueG1sUEsFBgAAAAAEAAQA9QAAAIsDAAAAAA==&#10;" stroked="f" strokeweight=".5pt">
                        <v:textbox inset="0,0,0,0"/>
                      </v:rect>
                      <v:rect id="Rectangle 1154" o:spid="_x0000_s1163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RCsUA&#10;AADcAAAADwAAAGRycy9kb3ducmV2LnhtbESPQWvCQBSE70L/w/KEXkQ3UVBJXaWUBrwaldLba/aZ&#10;BLNvQ3Zror/eFQSPw8x8w6w2vanFhVpXWVYQTyIQxLnVFRcKDvt0vAThPLLG2jIpuJKDzfptsMJE&#10;2453dMl8IQKEXYIKSu+bREqXl2TQTWxDHLyTbQ36INtC6ha7ADe1nEbRXBqsOCyU2NBXSfk5+zcK&#10;5mn+3cW/U337S7PT/vqTjo5RrNT7sP/8AOGp96/ws73VCmaLB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VEKxQAAANwAAAAPAAAAAAAAAAAAAAAAAJgCAABkcnMv&#10;ZG93bnJldi54bWxQSwUGAAAAAAQABAD1AAAAigMAAAAA&#10;" stroked="f" strokeweight=".5pt">
                        <v:textbox inset="0,0,0,0"/>
                      </v:rect>
                      <v:rect id="Rectangle 1155" o:spid="_x0000_s1164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FeMIA&#10;AADcAAAADwAAAGRycy9kb3ducmV2LnhtbERPTYvCMBC9L+x/CLPgZdG0Cq5UoyyLBa9WZfE2NmNb&#10;bCalibb6681B8Ph434tVb2pxo9ZVlhXEowgEcW51xYWC/S4dzkA4j6yxtkwK7uRgtfz8WGCibcdb&#10;umW+ECGEXYIKSu+bREqXl2TQjWxDHLizbQ36ANtC6ha7EG5qOY6iqTRYcWgosaG/kvJLdjUKpmm+&#10;7uLjWD9OaXbe3f/T70MUKzX46n/nIDz1/i1+uTdaweQn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sV4wgAAANwAAAAPAAAAAAAAAAAAAAAAAJgCAABkcnMvZG93&#10;bnJldi54bWxQSwUGAAAAAAQABAD1AAAAhwMAAAAA&#10;" stroked="f" strokeweight=".5pt">
                        <v:textbox inset="0,0,0,0"/>
                      </v:rect>
                      <v:rect id="Rectangle 1156" o:spid="_x0000_s1165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g48UA&#10;AADcAAAADwAAAGRycy9kb3ducmV2LnhtbESPQWvCQBSE74X+h+UVvBTdRMFq6iqlGPBqtIi3Z/aZ&#10;hGbfhuxqor/eLRQ8DjPzDbNY9aYWV2pdZVlBPIpAEOdWV1wo2O/S4QyE88gaa8uk4EYOVsvXlwUm&#10;2na8pWvmCxEg7BJUUHrfJFK6vCSDbmQb4uCdbWvQB9kWUrfYBbip5TiKptJgxWGhxIa+S8p/s4tR&#10;ME3zdRcfx/p+SrPz7nZI33+iWKnBW//1CcJT75/h//ZGK5h8zO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mDjxQAAANwAAAAPAAAAAAAAAAAAAAAAAJgCAABkcnMv&#10;ZG93bnJldi54bWxQSwUGAAAAAAQABAD1AAAAigMAAAAA&#10;" stroked="f" strokeweight=".5pt">
                        <v:textbox inset="0,0,0,0"/>
                      </v:rect>
                      <v:rect id="Rectangle 1157" o:spid="_x0000_s1166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5WcMA&#10;AADcAAAADwAAAGRycy9kb3ducmV2LnhtbERPy2rCQBTdF/yH4QrdlDqJQpDoRIoYcNukpXR3zdw8&#10;aOZOyIwm9us7C6HLw3nvD7PpxY1G11lWEK8iEMSV1R03Cj7K/HULwnlkjb1lUnAnB4ds8bTHVNuJ&#10;3+lW+EaEEHYpKmi9H1IpXdWSQbeyA3Hgajsa9AGOjdQjTiHc9HIdRYk02HFoaHGgY0vVT3E1CpK8&#10;Ok3x91r/XvKiLu9f+ctnFCv1vJzfdiA8zf5f/HCftYLNNswPZ8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5WcMAAADcAAAADwAAAAAAAAAAAAAAAACYAgAAZHJzL2Rv&#10;d25yZXYueG1sUEsFBgAAAAAEAAQA9QAAAIgDAAAAAA==&#10;" stroked="f" strokeweight=".5pt">
                        <v:textbox inset="0,0,0,0"/>
                      </v:rect>
                      <v:rect id="Rectangle 1158" o:spid="_x0000_s1167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kcwsQA&#10;AADcAAAADwAAAGRycy9kb3ducmV2LnhtbESPQYvCMBSE78L+h/AWvIimVRCpRlkWC16tK8vens2z&#10;LTYvpYm2+uuNIOxxmJlvmNWmN7W4UesqywriSQSCOLe64kLBzyEdL0A4j6yxtkwK7uRgs/4YrDDR&#10;tuM93TJfiABhl6CC0vsmkdLlJRl0E9sQB+9sW4M+yLaQusUuwE0tp1E0lwYrDgslNvRdUn7JrkbB&#10;PM23Xfw31Y9Tmp0P9990dIxipYaf/dcShKfe/4ff7Z1WMFvE8DoTj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5HMLEAAAA3AAAAA8AAAAAAAAAAAAAAAAAmAIAAGRycy9k&#10;b3ducmV2LnhtbFBLBQYAAAAABAAEAPUAAACJAwAAAAA=&#10;" stroked="f" strokeweight=".5pt">
                        <v:textbox inset="0,0,0,0"/>
                      </v:rect>
                      <v:rect id="Rectangle 1159" o:spid="_x0000_s1168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CtcQA&#10;AADcAAAADwAAAGRycy9kb3ducmV2LnhtbESPQWvCQBSE7wX/w/IEL0U3SUEkuopIA14bFfH2zD6T&#10;YPZtyG5N7K/vFgoeh5n5hlltBtOIB3WutqwgnkUgiAuray4VHA/ZdAHCeWSNjWVS8CQHm/XobYWp&#10;tj1/0SP3pQgQdikqqLxvUyldUZFBN7MtcfButjPog+xKqTvsA9w0MomiuTRYc1iosKVdRcU9/zYK&#10;5lnx2ceXRP9cs/x2eJ6z91MUKzUZD9slCE+Df4X/23ut4GORwN+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rgrXEAAAA3AAAAA8AAAAAAAAAAAAAAAAAmAIAAGRycy9k&#10;b3ducmV2LnhtbFBLBQYAAAAABAAEAPUAAACJAwAAAAA=&#10;" stroked="f" strokeweight=".5pt">
                        <v:textbox inset="0,0,0,0"/>
                      </v:rect>
                    </v:group>
                    <v:shape id="Text Box 1160" o:spid="_x0000_s1169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iI8UA&#10;AADcAAAADwAAAGRycy9kb3ducmV2LnhtbESPQWvCQBSE74L/YXmF3nRTBbGpGxGpIBRKYzx4fM0+&#10;kyXZt2l21fTfdwWhx2FmvmFW68G24kq9N44VvEwTEMSl04YrBcdiN1mC8AFZY+uYFPySh3U2Hq0w&#10;1e7GOV0PoRIRwj5FBXUIXSqlL2uy6KeuI47e2fUWQ5R9JXWPtwi3rZwlyUJaNBwXauxoW1PZHC5W&#10;webE+bv5+fz+ys+5KYrXhD8WjVLPT8PmDUSgIfyHH+29VjBfzuF+Jh4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6IjxQAAANwAAAAPAAAAAAAAAAAAAAAAAJgCAABkcnMv&#10;ZG93bnJldi54bWxQSwUGAAAAAAQABAD1AAAAigMAAAAA&#10;" filled="f" stroked="f">
                      <v:textbox inset="0,0,0,0">
                        <w:txbxContent>
                          <w:p w:rsidR="00097731" w:rsidRPr="00BB7814" w:rsidRDefault="00097731" w:rsidP="00097731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1161" o:spid="_x0000_s1170" style="position:absolute;left:738;top:6024;width:6571;height:1134" coordorigin="738,6024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line id="Line 1162" o:spid="_x0000_s1171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yGY8YAAADcAAAADwAAAGRycy9kb3ducmV2LnhtbESP3WrCQBSE7wu+w3KE3tWNlkpIXcUf&#10;AsFCwSi9PmRPk9Ts2ZhdTfr23YLg5TAz3zCL1WAacaPO1ZYVTCcRCOLC6ppLBadj+hKDcB5ZY2OZ&#10;FPySg9Vy9LTARNueD3TLfSkChF2CCirv20RKV1Rk0E1sSxy8b9sZ9EF2pdQd9gFuGjmLork0WHNY&#10;qLClbUXFOb8aBeku7mc/22zYfGSU778+p5fTLlXqeTys30F4GvwjfG9nWsFr/Ab/Z8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MhmPGAAAA3AAAAA8AAAAAAAAA&#10;AAAAAAAAoQIAAGRycy9kb3ducmV2LnhtbFBLBQYAAAAABAAEAPkAAACUAwAAAAA=&#10;" stroked="f" strokeweight=".25pt"/>
                  <v:line id="Line 1163" o:spid="_x0000_s1172" style="position:absolute;visibility:visible;mso-wrap-style:square" from="1842,6024" to="184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YVB8UAAADcAAAADwAAAGRycy9kb3ducmV2LnhtbESPQWvCQBSE7wX/w/KE3urGWkSiGxFp&#10;ofRQiHrQ2yP7kg1m38bdbUz/fbdQ6HGYmW+YzXa0nRjIh9axgvksA0FcOd1yo+B0fHtagQgRWWPn&#10;mBR8U4BtMXnYYK7dnUsaDrERCcIhRwUmxj6XMlSGLIaZ64mTVztvMSbpG6k93hPcdvI5y5bSYstp&#10;wWBPe0PV9fBlFfhLDOfytvgYXprX2+fVmyPVpVKP03G3BhFpjP/hv/a7VrBYLeH3TDoCsv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YVB8UAAADcAAAADwAAAAAAAAAA&#10;AAAAAAChAgAAZHJzL2Rvd25yZXYueG1sUEsFBgAAAAAEAAQA+QAAAJMDAAAAAA==&#10;" strokeweight=".25pt"/>
                  <v:line id="Line 1164" o:spid="_x0000_s1173" style="position:absolute;visibility:visible;mso-wrap-style:square" from="3104,6024" to="310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wnMUAAADcAAAADwAAAGRycy9kb3ducmV2LnhtbESPQWsCMRSE7wX/Q3iCt5ptLVW2RhGp&#10;IB4Kqx7a22Pz3CxuXtYkruu/bwoFj8PMfMPMl71tREc+1I4VvIwzEMSl0zVXCo6HzfMMRIjIGhvH&#10;pOBOAZaLwdMcc+1uXFC3j5VIEA45KjAxtrmUoTRkMYxdS5y8k/MWY5K+ktrjLcFtI1+z7F1arDkt&#10;GGxpbag8769Wgf+J4bu4THbdW/V5+Tp7c6BTodRo2K8+QETq4yP8395qBZPZF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qwnMUAAADcAAAADwAAAAAAAAAA&#10;AAAAAAChAgAAZHJzL2Rvd25yZXYueG1sUEsFBgAAAAAEAAQA+QAAAJMDAAAAAA==&#10;" strokeweight=".25pt"/>
                  <v:line id="Line 1165" o:spid="_x0000_s1174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k7s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rU1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Uk7sIAAADcAAAADwAAAAAAAAAAAAAA&#10;AAChAgAAZHJzL2Rvd25yZXYueG1sUEsFBgAAAAAEAAQA+QAAAJADAAAAAA==&#10;" strokeweight=".25pt"/>
                  <v:line id="Line 1166" o:spid="_x0000_s1175" style="position:absolute;visibility:visible;mso-wrap-style:square" from="5628,6024" to="56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mBdcUAAADcAAAADwAAAGRycy9kb3ducmV2LnhtbESPQWsCMRSE70L/Q3iF3jRblWK3RhGx&#10;UHoQVj3Y22Pz3CxuXtYkXbf/3ggFj8PMfMPMl71tREc+1I4VvI4yEMSl0zVXCg77z+EMRIjIGhvH&#10;pOCPAiwXT4M55tpduaBuFyuRIBxyVGBibHMpQ2nIYhi5ljh5J+ctxiR9JbXHa4LbRo6z7E1arDkt&#10;GGxpbag8736tAv8Tw7G4TL67abW5bM/e7OlUKPXy3K8+QETq4yP83/7SCiazd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mBdcUAAADcAAAADwAAAAAAAAAA&#10;AAAAAAChAgAAZHJzL2Rvd25yZXYueG1sUEsFBgAAAAAEAAQA+QAAAJMDAAAAAA==&#10;" strokeweight=".25pt"/>
                  <v:line id="Line 1167" o:spid="_x0000_s1176" style="position:absolute;visibility:visible;mso-wrap-style:square" from="6883,6024" to="688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+Nc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q+NcIAAADcAAAADwAAAAAAAAAAAAAA&#10;AAChAgAAZHJzL2Rvd25yZXYueG1sUEsFBgAAAAAEAAQA+QAAAJADAAAAAA==&#10;" strokeweight=".25pt"/>
                  <v:group id="Group 1168" o:spid="_x0000_s1177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rect id="Rectangle 1169" o:spid="_x0000_s1178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HscMA&#10;AADcAAAADwAAAGRycy9kb3ducmV2LnhtbESP0YrCMBRE34X9h3AFX2RNtSBrNS2LIAgi7Nb9gEtz&#10;ty1tbkqTav17Iwg+DjNzhtllo2nFlXpXW1awXEQgiAuray4V/F0On18gnEfW2FomBXdykKUfkx0m&#10;2t74l665L0WAsEtQQeV9l0jpiooMuoXtiIP3b3uDPsi+lLrHW4CbVq6iaC0N1hwWKuxoX1HR5INR&#10;sN9E/kDn+Od0igc+22bojs1cqdl0/N6C8DT6d/jVPmoF8WYFzzPhCM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kHscMAAADcAAAADwAAAAAAAAAAAAAAAACYAgAAZHJzL2Rv&#10;d25yZXYueG1sUEsFBgAAAAAEAAQA9QAAAIgDAAAAAA==&#10;" filled="f" strokeweight="1.25pt"/>
                    <v:line id="Line 1170" o:spid="_x0000_s1179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gQsUAAADcAAAADwAAAGRycy9kb3ducmV2LnhtbESPQWsCMRSE7wX/Q3iCt5q1K6VdjSJS&#10;QXoorPbQ3h6b52Zx87Imcd3+e1Mo9DjMzDfMcj3YVvTkQ+NYwWyagSCunG64VvB53D2+gAgRWWPr&#10;mBT8UID1avSwxEK7G5fUH2ItEoRDgQpMjF0hZagMWQxT1xEn7+S8xZikr6X2eEtw28qnLHuWFhtO&#10;CwY72hqqzoerVeC/Y/gqL/l7P6/fLh9nb450KpWajIfNAkSkIf6H/9p7rSB/z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ggQsUAAADcAAAADwAAAAAAAAAA&#10;AAAAAAChAgAAZHJzL2Rvd25yZXYueG1sUEsFBgAAAAAEAAQA+QAAAJMDAAAAAA==&#10;" strokeweight=".25pt"/>
                    <v:line id="Line 1171" o:spid="_x0000_s1180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G4Ns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B9m8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G4NsUAAADcAAAADwAAAAAAAAAA&#10;AAAAAAChAgAAZHJzL2Rvd25yZXYueG1sUEsFBgAAAAAEAAQA+QAAAJMDAAAAAA==&#10;" strokeweight=".25pt"/>
                    <v:line id="Line 1172" o:spid="_x0000_s1181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0drcUAAADcAAAADwAAAGRycy9kb3ducmV2LnhtbESPQWsCMRSE7wX/Q3iCt5pVW2lXo0ip&#10;ID0UVj20t8fmuVncvKxJXLf/vikUPA4z8w2zXPe2ER35UDtWMBlnIIhLp2uuFBwP28cXECEia2wc&#10;k4IfCrBeDR6WmGt344K6faxEgnDIUYGJsc2lDKUhi2HsWuLknZy3GJP0ldQebwluGznNsrm0WHNa&#10;MNjSm6HyvL9aBf47hq/iMvvonqr3y+fZmwOdCqVGw36zABGpj/fwf3unFcxen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0drcUAAADcAAAADwAAAAAAAAAA&#10;AAAAAAChAgAAZHJzL2Rvd25yZXYueG1sUEsFBgAAAAAEAAQA+QAAAJMDAAAAAA==&#10;" strokeweight=".25pt"/>
                    <v:line id="Line 1173" o:spid="_x0000_s1182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+D2s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y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+D2sUAAADcAAAADwAAAAAAAAAA&#10;AAAAAAChAgAAZHJzL2Rvd25yZXYueG1sUEsFBgAAAAAEAAQA+QAAAJMDAAAAAA==&#10;" strokeweight=".25pt"/>
                    <v:line id="Line 1174" o:spid="_x0000_s1183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    <v:line id="Line 1175" o:spid="_x0000_s1184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yM8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yyM8IAAADcAAAADwAAAAAAAAAAAAAA&#10;AAChAgAAZHJzL2Rvd25yZXYueG1sUEsFBgAAAAAEAAQA+QAAAJADAAAAAA==&#10;" strokeweight=".25pt"/>
                    <v:line id="Line 1176" o:spid="_x0000_s1185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    <v:line id="Line 1177" o:spid="_x0000_s1186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4F48EAAADcAAAADwAAAGRycy9kb3ducmV2LnhtbERP3WrCMBS+F/YO4Qy809Qhw9WmIjpB&#10;2cWY2wMcm2NTbU5KErXu6ZeLgZcf33+x6G0rruRD41jBZJyBIK6cbrhW8PO9Gc1AhIissXVMCu4U&#10;YFE+DQrMtbvxF133sRYphEOOCkyMXS5lqAxZDGPXESfu6LzFmKCvpfZ4S+G2lS9Z9iotNpwaDHa0&#10;MlSd9xerYOcPH+fJb23kgXf+vf1cvwV7Umr43C/nICL18SH+d2+1gmmW5qc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rgXjwQAAANwAAAAPAAAAAAAAAAAAAAAA&#10;AKECAABkcnMvZG93bnJldi54bWxQSwUGAAAAAAQABAD5AAAAjwMAAAAA&#10;" strokeweight="1pt"/>
                    <v:line id="Line 1178" o:spid="_x0000_s1187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DTMQAAADc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MnG8HcmHQ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kNMxAAAANwAAAAPAAAAAAAAAAAA&#10;AAAAAKECAABkcnMvZG93bnJldi54bWxQSwUGAAAAAAQABAD5AAAAkgMAAAAA&#10;" strokeweight=".25pt"/>
                    <v:line id="Line 1179" o:spid="_x0000_s1188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dO8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pN4H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N07xAAAANwAAAAPAAAAAAAAAAAA&#10;AAAAAKECAABkcnMvZG93bnJldi54bWxQSwUGAAAAAAQABAD5AAAAkgMAAAAA&#10;" strokeweight=".25pt"/>
                    <v:line id="Line 1180" o:spid="_x0000_s1189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yblM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8JoN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fJuUxAAAANwAAAAPAAAAAAAAAAAA&#10;AAAAAKECAABkcnMvZG93bnJldi54bWxQSwUGAAAAAAQABAD5AAAAkgMAAAAA&#10;" strokeweight="1pt"/>
                    <v:line id="Line 1181" o:spid="_x0000_s1190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Hg1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Z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Hg1MUAAADcAAAADwAAAAAAAAAA&#10;AAAAAAChAgAAZHJzL2Rvd25yZXYueG1sUEsFBgAAAAAEAAQA+QAAAJMDAAAAAA==&#10;" strokeweight=".25pt"/>
                    <v:line id="Line 1182" o:spid="_x0000_s1191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1FT8UAAADcAAAADwAAAGRycy9kb3ducmV2LnhtbESPQWsCMRSE74X+h/AKvdVsrS2yNUop&#10;CuJBWLeHentsnpvFzcuaxHX990Yo9DjMzDfMbDHYVvTkQ+NYwesoA0FcOd1wreCnXL1MQYSIrLF1&#10;TAquFGAxf3yYYa7dhQvqd7EWCcIhRwUmxi6XMlSGLIaR64iTd3DeYkzS11J7vCS4beU4yz6kxYbT&#10;gsGOvg1Vx93ZKvD7GH6L09umn9TL0/boTUmHQqnnp+HrE0SkIf6H/9prrWCSvcP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1FT8UAAADcAAAADwAAAAAAAAAA&#10;AAAAAAChAgAAZHJzL2Rvd25yZXYueG1sUEsFBgAAAAAEAAQA+QAAAJMDAAAAAA==&#10;" strokeweight=".25pt"/>
                    <v:line id="Line 1183" o:spid="_x0000_s1192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/bOMQAAADcAAAADwAAAGRycy9kb3ducmV2LnhtbESPQWsCMRSE7wX/Q3hCbzVrFSmrUUQq&#10;SA+F1R709tg8N4ublzWJ6/rvTaHQ4zAz3zCLVW8b0ZEPtWMF41EGgrh0uuZKwc9h+/YBIkRkjY1j&#10;UvCgAKvl4GWBuXZ3Lqjbx0okCIccFZgY21zKUBqyGEauJU7e2XmLMUlfSe3xnuC2ke9ZNpMWa04L&#10;BlvaGCov+5tV4E8xHIvr5KubVp/X74s3BzoXSr0O+/UcRKQ+/of/2jutYJrN4PdMOg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9s4xAAAANwAAAAPAAAAAAAAAAAA&#10;AAAAAKECAABkcnMvZG93bnJldi54bWxQSwUGAAAAAAQABAD5AAAAkgMAAAAA&#10;" strokeweight=".25pt"/>
                    <v:line id="Line 1184" o:spid="_x0000_s1193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+o8UAAADcAAAADwAAAGRycy9kb3ducmV2LnhtbESPQWsCMRSE74X+h/AKvdVsrbSyNUop&#10;CuJBWLeHentsnpvFzcuaxHX990Yo9DjMzDfMbDHYVvTkQ+NYwesoA0FcOd1wreCnXL1MQYSIrLF1&#10;TAquFGAxf3yYYa7dhQvqd7EWCcIhRwUmxi6XMlSGLIaR64iTd3DeYkzS11J7vCS4beU4y96lxYbT&#10;gsGOvg1Vx93ZKvD7GH6L09umn9TL0/boTUmHQqnnp+HrE0SkIf6H/9prrWCSfcD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N+o8UAAADcAAAADwAAAAAAAAAA&#10;AAAAAAChAgAAZHJzL2Rvd25yZXYueG1sUEsFBgAAAAAEAAQA+QAAAJMDAAAAAA==&#10;" strokeweight=".25pt"/>
                    <v:line id="Line 1185" o:spid="_x0000_s1194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q0c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tDa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zq0cIAAADcAAAADwAAAAAAAAAAAAAA&#10;AAChAgAAZHJzL2Rvd25yZXYueG1sUEsFBgAAAAAEAAQA+QAAAJADAAAAAA==&#10;" strokeweight=".25pt"/>
                    <v:line id="Line 1186" o:spid="_x0000_s1195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SsfsQAAADc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lKx+xAAAANwAAAAPAAAAAAAAAAAA&#10;AAAAAKECAABkcnMvZG93bnJldi54bWxQSwUGAAAAAAQABAD5AAAAkgMAAAAA&#10;" strokeweight="1pt"/>
                  </v:group>
                  <v:group id="Group 1187" o:spid="_x0000_s1196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rect id="Rectangle 1188" o:spid="_x0000_s1197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EIMQA&#10;AADcAAAADwAAAGRycy9kb3ducmV2LnhtbESPQWvCQBSE7wX/w/IEL0U3K0UkuopIA14bLcXbM/tM&#10;gtm3Ibs1sb++Wyh4HGbmG2a9HWwj7tT52rEGNUtAEBfO1FxqOB2z6RKED8gGG8ek4UEetpvRyxpT&#10;43r+oHseShEh7FPUUIXQplL6oiKLfuZa4uhdXWcxRNmV0nTYR7ht5DxJFtJizXGhwpb2FRW3/Ntq&#10;WGTFe6/Oc/NzyfLr8fGVvX4mSuvJeNitQAQawjP83z4YDW9K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RCDEAAAA3AAAAA8AAAAAAAAAAAAAAAAAmAIAAGRycy9k&#10;b3ducmV2LnhtbFBLBQYAAAAABAAEAPUAAACJAwAAAAA=&#10;" stroked="f" strokeweight=".5pt">
                      <v:textbox inset="0,0,0,0"/>
                    </v:rect>
                    <v:rect id="Rectangle 1189" o:spid="_x0000_s1198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aV8QA&#10;AADcAAAADwAAAGRycy9kb3ducmV2LnhtbESPQWvCQBSE74L/YXlCL6KbhCISXUWkgV4bLcXbM/tM&#10;gtm3Ibs1sb++Kwgeh5n5hllvB9OIG3WutqwgnkcgiAuray4VHA/ZbAnCeWSNjWVScCcH2814tMZU&#10;256/6Jb7UgQIuxQVVN63qZSuqMigm9uWOHgX2xn0QXal1B32AW4amUTRQhqsOSxU2NK+ouKa/xoF&#10;i6z46ONTov/OWX453H+y6XcUK/U2GXYrEJ4G/wo/259awXucwO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2lfEAAAA3AAAAA8AAAAAAAAAAAAAAAAAmAIAAGRycy9k&#10;b3ducmV2LnhtbFBLBQYAAAAABAAEAPUAAACJAwAAAAA=&#10;" stroked="f" strokeweight=".5pt">
                      <v:textbox inset="0,0,0,0"/>
                    </v:rect>
                    <v:rect id="Rectangle 1190" o:spid="_x0000_s1199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/zMUA&#10;AADcAAAADwAAAGRycy9kb3ducmV2LnhtbESPQWvCQBSE70L/w/IKXqRuohJK6iqlGPBqtJTeXrPP&#10;JDT7NmRXE/31riB4HGbmG2a5HkwjztS52rKCeBqBIC6srrlUcNhnb+8gnEfW2FgmBRdysF69jJaY&#10;atvzjs65L0WAsEtRQeV9m0rpiooMuqltiYN3tJ1BH2RXSt1hH+CmkbMoSqTBmsNChS19VVT85yej&#10;IMmKTR//zvT1L8uP+8tPNvmOYqXGr8PnBwhPg3+GH+2tVrCI5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3/MxQAAANwAAAAPAAAAAAAAAAAAAAAAAJgCAABkcnMv&#10;ZG93bnJldi54bWxQSwUGAAAAAAQABAD1AAAAigMAAAAA&#10;" stroked="f" strokeweight=".5pt">
                      <v:textbox inset="0,0,0,0"/>
                    </v:rect>
                    <v:rect id="Rectangle 1191" o:spid="_x0000_s1200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nuMUA&#10;AADcAAAADwAAAGRycy9kb3ducmV2LnhtbESPQWvCQBSE74X+h+UVeinNJiJSYlaR0gWvjZXS2zP7&#10;TILZtyG7muivdwuFHoeZ+YYp1pPtxIUG3zpWkCUpCOLKmZZrBV87/foGwgdkg51jUnAlD+vV40OB&#10;uXEjf9KlDLWIEPY5KmhC6HMpfdWQRZ+4njh6RzdYDFEOtTQDjhFuOzlL04W02HJcaLCn94aqU3m2&#10;Cha6+hizn5m5HXR53F2/9cs+zZR6fpo2SxCBpvAf/mtvjYJ5N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ue4xQAAANwAAAAPAAAAAAAAAAAAAAAAAJgCAABkcnMv&#10;ZG93bnJldi54bWxQSwUGAAAAAAQABAD1AAAAigMAAAAA&#10;" stroked="f" strokeweight=".5pt">
                      <v:textbox inset="0,0,0,0"/>
                    </v:rect>
                    <v:rect id="Rectangle 1192" o:spid="_x0000_s1201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CI8UA&#10;AADcAAAADwAAAGRycy9kb3ducmV2LnhtbESPQWvCQBSE70L/w/IKXqRuIhpK6iqlGPBqtJTeXrPP&#10;JDT7NmRXE/31riB4HGbmG2a5HkwjztS52rKCeBqBIC6srrlUcNhnb+8gnEfW2FgmBRdysF69jJaY&#10;atvzjs65L0WAsEtRQeV9m0rpiooMuqltiYN3tJ1BH2RXSt1hH+CmkbMoSqTBmsNChS19VVT85yej&#10;IMmKTR//zvT1L8uP+8tPNvmOYqXGr8PnBwhPg3+GH+2tVjCPF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IjxQAAANwAAAAPAAAAAAAAAAAAAAAAAJgCAABkcnMv&#10;ZG93bnJldi54bWxQSwUGAAAAAAQABAD1AAAAigMAAAAA&#10;" stroked="f" strokeweight=".5pt">
                      <v:textbox inset="0,0,0,0"/>
                    </v:rect>
                    <v:rect id="Rectangle 1193" o:spid="_x0000_s1202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cVMUA&#10;AADcAAAADwAAAGRycy9kb3ducmV2LnhtbESPQWvCQBSE70L/w/IKvYjZRCSU6CqlGOi1UZHentln&#10;Esy+DdnVxP56t1DwOMzMN8xqM5pW3Kh3jWUFSRSDIC6tbrhSsN/ls3cQziNrbC2Tgjs52KxfJivM&#10;tB34m26Fr0SAsMtQQe19l0npypoMush2xME7296gD7KvpO5xCHDTynkcp9Jgw2Ghxo4+ayovxdUo&#10;SPNyOyQ/c/17yovz7n7Mp4c4UertdfxYgvA0+mf4v/2lFSyS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NxUxQAAANwAAAAPAAAAAAAAAAAAAAAAAJgCAABkcnMv&#10;ZG93bnJldi54bWxQSwUGAAAAAAQABAD1AAAAigMAAAAA&#10;" stroked="f" strokeweight=".5pt">
                      <v:textbox inset="0,0,0,0"/>
                    </v:rect>
                    <v:rect id="Rectangle 1194" o:spid="_x0000_s1203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5z8UA&#10;AADcAAAADwAAAGRycy9kb3ducmV2LnhtbESPQWvCQBSE70L/w/IEL0U3CWIldZVSGvBqtJTeXrPP&#10;JJh9G7JrEv313ULB4zAz3zCb3Wga0VPnassK4kUEgriwuuZSwemYzdcgnEfW2FgmBTdysNs+TTaY&#10;ajvwgfrclyJA2KWooPK+TaV0RUUG3cK2xME7286gD7Irpe5wCHDTyCSKVtJgzWGhwpbeKyou+dUo&#10;WGXFxxB/J/r+k+Xn4+0re/6MYqVm0/HtFYSn0T/C/+29VrCMX+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nPxQAAANwAAAAPAAAAAAAAAAAAAAAAAJgCAABkcnMv&#10;ZG93bnJldi54bWxQSwUGAAAAAAQABAD1AAAAigMAAAAA&#10;" stroked="f" strokeweight=".5pt">
                      <v:textbox inset="0,0,0,0"/>
                    </v:rect>
                    <v:rect id="Rectangle 1195" o:spid="_x0000_s1204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tvcMA&#10;AADcAAAADwAAAGRycy9kb3ducmV2LnhtbERPy0rDQBTdF/yH4QpuipmkSJE00yJioFsTi7i7zdw8&#10;MHMnZKZN0q/vLASXh/PODrPpxZVG11lWkEQxCOLK6o4bBV9l/vwKwnlkjb1lUrCQg8P+YZVhqu3E&#10;n3QtfCNCCLsUFbTeD6mUrmrJoIvsQBy42o4GfYBjI/WIUwg3vdzE8VYa7Dg0tDjQe0vVb3ExCrZ5&#10;9TElPxt9O+dFXS7f+foUJ0o9Pc5vOxCeZv8v/nMftYKXJKwNZ8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PtvcMAAADcAAAADwAAAAAAAAAAAAAAAACYAgAAZHJzL2Rv&#10;d25yZXYueG1sUEsFBgAAAAAEAAQA9QAAAIgDAAAAAA==&#10;" stroked="f" strokeweight=".5pt">
                      <v:textbox inset="0,0,0,0"/>
                    </v:rect>
                    <v:rect id="Rectangle 1196" o:spid="_x0000_s1205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IJsUA&#10;AADcAAAADwAAAGRycy9kb3ducmV2LnhtbESPQWvCQBSE70L/w/IEL0U3CSI1dZVSGvBqtJTeXrPP&#10;JJh9G7JrEv313ULB4zAz3zCb3Wga0VPnassK4kUEgriwuuZSwemYzV9AOI+ssbFMCm7kYLd9mmww&#10;1XbgA/W5L0WAsEtRQeV9m0rpiooMuoVtiYN3tp1BH2RXSt3hEOCmkUkUraTBmsNChS29V1Rc8qtR&#10;sMqKjyH+TvT9J8vPx9tX9vwZxUrNpuPbKwhPo3+E/9t7rWAZr+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0gmxQAAANwAAAAPAAAAAAAAAAAAAAAAAJgCAABkcnMv&#10;ZG93bnJldi54bWxQSwUGAAAAAAQABAD1AAAAigMAAAAA&#10;" stroked="f" strokeweight=".5pt">
                      <v:textbox inset="0,0,0,0"/>
                    </v:rect>
                    <v:shape id="Text Box 1197" o:spid="_x0000_s1206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uC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rgvBAAAA3AAAAA8AAAAAAAAAAAAAAAAAmAIAAGRycy9kb3du&#10;cmV2LnhtbFBLBQYAAAAABAAEAPUAAACGAwAAAAA=&#10;" filled="f" stroked="f">
                      <v:textbox inset="0,0,0,0">
                        <w:txbxContent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1198" o:spid="_x0000_s1207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rect id="Rectangle 1199" o:spid="_x0000_s1208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Q6sUA&#10;AADcAAAADwAAAGRycy9kb3ducmV2LnhtbESPQWvCQBSE70L/w/IKvYjZJIiU6CqlGOi1sSK9PbPP&#10;JJh9G7Krif31riD0OMzMN8xqM5pWXKl3jWUFSRSDIC6tbrhS8LPLZ+8gnEfW2FomBTdysFm/TFaY&#10;aTvwN10LX4kAYZehgtr7LpPSlTUZdJHtiIN3sr1BH2RfSd3jEOCmlWkcL6TBhsNCjR191lSei4tR&#10;sMjL7ZD8pvrvmBen3e2QT/dxotTb6/ixBOFp9P/hZ/tLK5inK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xDqxQAAANwAAAAPAAAAAAAAAAAAAAAAAJgCAABkcnMv&#10;ZG93bnJldi54bWxQSwUGAAAAAAQABAD1AAAAigMAAAAA&#10;" stroked="f" strokeweight=".5pt">
                      <v:textbox inset="0,0,0,0"/>
                    </v:rect>
                    <v:rect id="Rectangle 1200" o:spid="_x0000_s1209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1ccUA&#10;AADcAAAADwAAAGRycy9kb3ducmV2LnhtbESPQWvCQBSE70L/w/IKXkQ3iSIldZVSDHhtVKS3Z/aZ&#10;hGbfhuxqYn+9Wyh4HGbmG2a1GUwjbtS52rKCeBaBIC6srrlUcNhn0zcQziNrbCyTgjs52KxfRitM&#10;te35i265L0WAsEtRQeV9m0rpiooMupltiYN3sZ1BH2RXSt1hH+CmkUkULaXBmsNChS19VlT85Fej&#10;YJkV2z7+TvTvOcsv+/spmxyjWKnx6/DxDsLT4J/h//ZOK1gk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7VxxQAAANwAAAAPAAAAAAAAAAAAAAAAAJgCAABkcnMv&#10;ZG93bnJldi54bWxQSwUGAAAAAAQABAD1AAAAigMAAAAA&#10;" stroked="f" strokeweight=".5pt">
                      <v:textbox inset="0,0,0,0"/>
                    </v:rect>
                    <v:rect id="Rectangle 1201" o:spid="_x0000_s1210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tBcUA&#10;AADcAAAADwAAAGRycy9kb3ducmV2LnhtbESPT2vCQBTE74V+h+UVeil1kyAi0VWKGOi1UZHentln&#10;Epp9G7Lb/PHTu4WCx2FmfsOst6NpRE+dqy0riGcRCOLC6ppLBcdD9r4E4TyyxsYyKZjIwXbz/LTG&#10;VNuBv6jPfSkChF2KCirv21RKV1Rk0M1sSxy8q+0M+iC7UuoOhwA3jUyiaCEN1hwWKmxpV1Hxk/8a&#10;BYus2A/xd6Jvlyy/HqZz9naKYqVeX8aPFQhPo3+E/9ufWsE8mc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i0FxQAAANwAAAAPAAAAAAAAAAAAAAAAAJgCAABkcnMv&#10;ZG93bnJldi54bWxQSwUGAAAAAAQABAD1AAAAigMAAAAA&#10;" stroked="f" strokeweight=".5pt">
                      <v:textbox inset="0,0,0,0"/>
                    </v:rect>
                    <v:rect id="Rectangle 1202" o:spid="_x0000_s1211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InsUA&#10;AADcAAAADwAAAGRycy9kb3ducmV2LnhtbESPQWvCQBSE70L/w/IKXkQ3CSoldZVSDHhtVKS3Z/aZ&#10;hGbfhuxqYn+9Wyh4HGbmG2a1GUwjbtS52rKCeBaBIC6srrlUcNhn0zcQziNrbCyTgjs52KxfRitM&#10;te35i265L0WAsEtRQeV9m0rpiooMupltiYN3sZ1BH2RXSt1hH+CmkUkULaXBmsNChS19VlT85Fej&#10;YJkV2z7+TvTvOcsv+/spmxyjWKnx6/DxDsLT4J/h//ZOK5gn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oiexQAAANwAAAAPAAAAAAAAAAAAAAAAAJgCAABkcnMv&#10;ZG93bnJldi54bWxQSwUGAAAAAAQABAD1AAAAigMAAAAA&#10;" stroked="f" strokeweight=".5pt">
                      <v:textbox inset="0,0,0,0"/>
                    </v:rect>
                    <v:rect id="Rectangle 1203" o:spid="_x0000_s1212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W6cUA&#10;AADcAAAADwAAAGRycy9kb3ducmV2LnhtbESPQWvCQBSE7wX/w/IEL0U3CSVIdBWRBrwaW4q3Z/aZ&#10;BLNvQ3Zror++Wyj0OMzMN8x6O5pW3Kl3jWUF8SICQVxa3XCl4OOUz5cgnEfW2FomBQ9ysN1MXtaY&#10;aTvwke6Fr0SAsMtQQe19l0npypoMuoXtiIN3tb1BH2RfSd3jEOCmlUkUpdJgw2Ghxo72NZW34tso&#10;SPPyfYjPiX5e8uJ6enzlr59RrNRsOu5WIDyN/j/81z5oBW9J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BbpxQAAANwAAAAPAAAAAAAAAAAAAAAAAJgCAABkcnMv&#10;ZG93bnJldi54bWxQSwUGAAAAAAQABAD1AAAAigMAAAAA&#10;" stroked="f" strokeweight=".5pt">
                      <v:textbox inset="0,0,0,0"/>
                    </v:rect>
                    <v:rect id="Rectangle 1204" o:spid="_x0000_s1213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zcsUA&#10;AADcAAAADwAAAGRycy9kb3ducmV2LnhtbESPQWvCQBSE7wX/w/IKvRTdJIiV1FVEDHg1WsTba/aZ&#10;hGbfhuzWRH+9KxR6HGbmG2axGkwjrtS52rKCeBKBIC6srrlUcDxk4zkI55E1NpZJwY0crJajlwWm&#10;2va8p2vuSxEg7FJUUHnfplK6oiKDbmJb4uBdbGfQB9mVUnfYB7hpZBJFM2mw5rBQYUubioqf/Nco&#10;mGXFto/Pib5/Z/nlcDtl719RrNTb67D+BOFp8P/hv/ZOK5gmH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LNyxQAAANwAAAAPAAAAAAAAAAAAAAAAAJgCAABkcnMv&#10;ZG93bnJldi54bWxQSwUGAAAAAAQABAD1AAAAigMAAAAA&#10;" stroked="f" strokeweight=".5pt">
                      <v:textbox inset="0,0,0,0"/>
                    </v:rect>
                    <v:rect id="Rectangle 1205" o:spid="_x0000_s1214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nAM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vCchr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ycAwgAAANwAAAAPAAAAAAAAAAAAAAAAAJgCAABkcnMvZG93&#10;bnJldi54bWxQSwUGAAAAAAQABAD1AAAAhwMAAAAA&#10;" stroked="f" strokeweight=".5pt">
                      <v:textbox inset="0,0,0,0"/>
                    </v:rect>
                    <v:rect id="Rectangle 1206" o:spid="_x0000_s1215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Cm8UA&#10;AADcAAAADwAAAGRycy9kb3ducmV2LnhtbESPQWvCQBSE7wX/w/IKvRTdJIjU1FVEDHg1WsTba/aZ&#10;hGbfhuzWRH+9KxR6HGbmG2axGkwjrtS52rKCeBKBIC6srrlUcDxk4w8QziNrbCyTghs5WC1HLwtM&#10;te15T9fclyJA2KWooPK+TaV0RUUG3cS2xMG72M6gD7Irpe6wD3DTyCSKZtJgzWGhwpY2FRU/+a9R&#10;MMuKbR+fE33/zvLL4XbK3r+iWKm312H9CcLT4P/Df+2dVjBN5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4KbxQAAANwAAAAPAAAAAAAAAAAAAAAAAJgCAABkcnMv&#10;ZG93bnJldi54bWxQSwUGAAAAAAQABAD1AAAAigMAAAAA&#10;" stroked="f" strokeweight=".5pt">
                      <v:textbox inset="0,0,0,0"/>
                    </v:rect>
                    <v:rect id="Rectangle 1207" o:spid="_x0000_s1216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928MA&#10;AADcAAAADwAAAGRycy9kb3ducmV2LnhtbERPy2rCQBTdC/2H4RbciE5ii0iaUYoYcNukpXR3m7l5&#10;0MydkBlN4td3FoUuD+edHifTiRsNrrWsIN5EIIhLq1uuFbwX2XoPwnlkjZ1lUjCTg+PhYZFiou3I&#10;b3TLfS1CCLsEFTTe94mUrmzIoNvYnjhwlR0M+gCHWuoBxxBuOrmNop002HJoaLCnU0PlT341CnZZ&#10;eR7jr62+f2d5Vcyf2eojipVaPk6vLyA8Tf5f/Oe+aAXPT2F+O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C928MAAADcAAAADwAAAAAAAAAAAAAAAACYAgAAZHJzL2Rv&#10;d25yZXYueG1sUEsFBgAAAAAEAAQA9QAAAIgDAAAAAA==&#10;" stroked="f" strokeweight=".5pt">
                      <v:textbox inset="0,0,0,0"/>
                    </v:rect>
                    <v:shape id="Text Box 1208" o:spid="_x0000_s1217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dT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dTcYAAADcAAAADwAAAAAAAAAAAAAAAACYAgAAZHJz&#10;L2Rvd25yZXYueG1sUEsFBgAAAAAEAAQA9QAAAIsDAAAAAA==&#10;" filled="f" stroked="f">
                      <v:textbox inset="0,0,0,0">
                        <w:txbxContent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097731" w:rsidRPr="006946FE" w:rsidRDefault="00097731" w:rsidP="00097731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shape id="Text Box 1209" o:spid="_x0000_s1218" type="#_x0000_t202" style="position:absolute;left:8574;top:6062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DO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DOsYAAADcAAAADwAAAAAAAAAAAAAAAACYAgAAZHJz&#10;L2Rvd25yZXYueG1sUEsFBgAAAAAEAAQA9QAAAIsDAAAAAA==&#10;" filled="f" stroked="f">
                  <v:textbox inset="0,0,0,0">
                    <w:txbxContent>
                      <w:p w:rsidR="00097731" w:rsidRDefault="00097731" w:rsidP="00097731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500 yd</w:t>
                        </w:r>
                        <w:r w:rsidR="00F20FF2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 xml:space="preserve"> F</w:t>
                        </w:r>
                      </w:p>
                      <w:p w:rsidR="00097731" w:rsidRPr="00581B7D" w:rsidRDefault="00097731" w:rsidP="00097731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 w:val="8"/>
                            <w:lang w:val="en-US"/>
                          </w:rPr>
                          <w:t>©</w:t>
                        </w:r>
                        <w:r>
                          <w:rPr>
                            <w:sz w:val="8"/>
                            <w:lang w:val="en-US"/>
                          </w:rPr>
                          <w:t xml:space="preserve"> T. Steele 2005</w:t>
                        </w:r>
                      </w:p>
                    </w:txbxContent>
                  </v:textbox>
                </v:shape>
                <v:group id="Group 1210" o:spid="_x0000_s1219" style="position:absolute;left:7428;top:6015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Arc 1211" o:spid="_x0000_s1220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1N8UA&#10;AADcAAAADwAAAGRycy9kb3ducmV2LnhtbESPS2/CMBCE75X4D9Yi9VYcHkUQMAiqovbIS+G6ipc4&#10;Il5HsUvCv8eVKvU4mplvNMt1Zytxp8aXjhUMBwkI4tzpkgsF59PubQbCB2SNlWNS8CAP61XvZYmp&#10;di0f6H4MhYgQ9ikqMCHUqZQ+N2TRD1xNHL2rayyGKJtC6gbbCLeVHCXJVFosOS4YrOnDUH47/lgF&#10;u20xbbPsdvky+/csGc9b/pxtlHrtd5sFiEBd+A//tb+1gsl4Ar9n4hG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TU3xQAAANwAAAAPAAAAAAAAAAAAAAAAAJgCAABkcnMv&#10;ZG93bnJldi54bWxQSwUGAAAAAAQABAD1AAAAigMAAAAA&#10;" path="m-1,nfc11914,,21578,9646,21599,21561em-1,nsc11914,,21578,9646,21599,21561l,21600,-1,xe" strokeweight=".25pt">
                    <v:path arrowok="t" o:extrusionok="f" o:connecttype="custom" o:connectlocs="0,0;1650,1653;0,1656" o:connectangles="0,0,0"/>
                  </v:shape>
                  <v:rect id="Rectangle 1212" o:spid="_x0000_s1221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51T8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Xwsl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nVPwgAAANwAAAAPAAAAAAAAAAAAAAAAAJgCAABkcnMvZG93&#10;bnJldi54bWxQSwUGAAAAAAQABAD1AAAAhw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line id="Line 1213" o:spid="_x0000_s1222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h0Xs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pC+zeB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h0XsUAAADcAAAADwAAAAAAAAAA&#10;AAAAAAChAgAAZHJzL2Rvd25yZXYueG1sUEsFBgAAAAAEAAQA+QAAAJMDAAAAAA==&#10;" strokeweight=".5pt"/>
                  <v:line id="Line 1214" o:spid="_x0000_s1223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TRxc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Xp6x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00cXGAAAA3AAAAA8AAAAAAAAA&#10;AAAAAAAAoQIAAGRycy9kb3ducmV2LnhtbFBLBQYAAAAABAAEAPkAAACUAwAAAAA=&#10;" strokeweight=".5pt"/>
                  <v:line id="Line 1215" o:spid="_x0000_s1224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Ft8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nQS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a0W3wQAAANwAAAAPAAAAAAAAAAAAAAAA&#10;AKECAABkcnMvZG93bnJldi54bWxQSwUGAAAAAAQABAD5AAAAjwMAAAAA&#10;" strokeweight=".5pt"/>
                  <v:line id="Line 1216" o:spid="_x0000_s1225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gLM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0jfJ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fgLMUAAADcAAAADwAAAAAAAAAA&#10;AAAAAAChAgAAZHJzL2Rvd25yZXYueG1sUEsFBgAAAAAEAAQA+QAAAJMDAAAAAA==&#10;" strokeweight=".5pt"/>
                  <v:line id="Line 1217" o:spid="_x0000_s1226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6zMEAAADcAAAADwAAAGRycy9kb3ducmV2LnhtbERPTYvCMBC9C/6HMII3TVeKSNcoriII&#10;HqTWy96GZrbt2kxKErXur98cBI+P971c96YVd3K+sazgY5qAIC6tbrhScCn2kwUIH5A1tpZJwZM8&#10;rFfDwRIzbR+c0/0cKhFD2GeooA6hy6T0ZU0G/dR2xJH7sc5giNBVUjt8xHDTylmSzKXBhmNDjR1t&#10;ayqv55tRsCg6v3tuv/f25H7/8mOaU4pfSo1H/eYTRKA+vMUv90ErSNM4P56J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zrMwQAAANwAAAAPAAAAAAAAAAAAAAAA&#10;AKECAABkcnMvZG93bnJldi54bWxQSwUGAAAAAAQABAD5AAAAjwMAAAAA&#10;" strokeweight=".5pt"/>
                  <v:oval id="Oval 1218" o:spid="_x0000_s1227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BZMMA&#10;AADcAAAADwAAAGRycy9kb3ducmV2LnhtbESPT2sCMRTE74V+h/AK3mrWIlK2RpFCYfHkn4LXR/K6&#10;2XbzsibpuvrpjSB4HGbmN8x8ObhW9BRi41nBZFyAINbeNFwr+N5/vb6DiAnZYOuZFJwpwnLx/DTH&#10;0vgTb6nfpVpkCMcSFdiUulLKqC05jGPfEWfvxweHKctQSxPwlOGulW9FMZMOG84LFjv6tKT/dv9O&#10;wdr1G111NqBezTaHX3usLvKo1OhlWH2ASDSkR/jeroyC6XQCtzP5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JBZMMAAADcAAAADwAAAAAAAAAAAAAAAACYAgAAZHJzL2Rv&#10;d25yZXYueG1sUEsFBgAAAAAEAAQA9QAAAIgDAAAAAA==&#10;" fillcolor="black" strokeweight="0"/>
                  <v:oval id="Oval 1219" o:spid="_x0000_s1228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fE8MA&#10;AADcAAAADwAAAGRycy9kb3ducmV2LnhtbESPQWsCMRSE74X+h/AK3mpWESlbo4ggLJ6sFrw+ktfN&#10;tpuXNYnrtr++EQSPw8x8wyxWg2tFTyE2nhVMxgUIYu1Nw7WCz+P29Q1ETMgGW8+k4JcirJbPTwss&#10;jb/yB/WHVIsM4ViiAptSV0oZtSWHcew74ux9+eAwZRlqaQJeM9y1cloUc+mw4bxgsaONJf1zuDgF&#10;O9fvddXZgHo935++7bn6k2elRi/D+h1EoiE9wvd2ZRTMZl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fE8MAAADcAAAADwAAAAAAAAAAAAAAAACYAgAAZHJzL2Rv&#10;d25yZXYueG1sUEsFBgAAAAAEAAQA9QAAAIgDAAAAAA==&#10;" fillcolor="black" strokeweight="0"/>
                  <v:oval id="Oval 1220" o:spid="_x0000_s1229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x6iMMA&#10;AADcAAAADwAAAGRycy9kb3ducmV2LnhtbESPQWsCMRSE70L/Q3gFb5ptFSlbo0ihsHhSK/T6SF43&#10;q5uXNYnrtr/eFAo9DjPzDbNcD64VPYXYeFbwNC1AEGtvGq4VHD/eJy8gYkI22HomBd8UYb16GC2x&#10;NP7Ge+oPqRYZwrFEBTalrpQyaksO49R3xNn78sFhyjLU0gS8Zbhr5XNRLKTDhvOCxY7eLOnz4eoU&#10;bF2/01VnA+rNYvd5spfqR16UGj8Om1cQiYb0H/5rV0bBfD6D3zP5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x6iMMAAADcAAAADwAAAAAAAAAAAAAAAACYAgAAZHJzL2Rv&#10;d25yZXYueG1sUEsFBgAAAAAEAAQA9QAAAIgDAAAAAA==&#10;" fillcolor="black" strokeweight="0"/>
                  <v:oval id="Oval 1221" o:spid="_x0000_s1230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i/MQA&#10;AADcAAAADwAAAGRycy9kb3ducmV2LnhtbESPzWrDMBCE74W+g9hCb43cYkJxo4QQKJie8lPodZG2&#10;lhtr5Uiq4+Tpo0Agx2FmvmFmi9F1YqAQW88KXicFCGLtTcuNgu/d58s7iJiQDXaeScGJIizmjw8z&#10;rIw/8oaGbWpEhnCsUIFNqa+kjNqSwzjxPXH2fn1wmLIMjTQBjxnuOvlWFFPpsOW8YLGnlSW93/47&#10;BV9uWOu6twH1crr++bOH+iwPSj0/jcsPEInGdA/f2rVRUJYlXM/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F4vzEAAAA3AAAAA8AAAAAAAAAAAAAAAAAmAIAAGRycy9k&#10;b3ducmV2LnhtbFBLBQYAAAAABAAEAPUAAACJAwAAAAA=&#10;" fillcolor="black" strokeweight="0"/>
                  <v:oval id="Oval 1222" o:spid="_x0000_s1231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lHZ8MA&#10;AADcAAAADwAAAGRycy9kb3ducmV2LnhtbESPQWsCMRSE70L/Q3iF3jRbsVK2RpGCsPRkVej1kbxu&#10;Vjcva5KuW3+9KRQ8DjPzDbNYDa4VPYXYeFbwPClAEGtvGq4VHPab8SuImJANtp5JwS9FWC0fRgss&#10;jb/wJ/W7VIsM4ViiAptSV0oZtSWHceI74ux9++AwZRlqaQJeMty1cloUc+mw4bxgsaN3S/q0+3EK&#10;Ply/1VVnA+r1fPt1tOfqKs9KPT0O6zcQiYZ0D/+3K6NgNnuBv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lHZ8MAAADcAAAADwAAAAAAAAAAAAAAAACYAgAAZHJzL2Rv&#10;d25yZXYueG1sUEsFBgAAAAAEAAQA9QAAAIgDAAAAAA==&#10;" fillcolor="black" strokeweight="0"/>
                  <v:shape id="Freeform 1223" o:spid="_x0000_s1232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FO8YA&#10;AADcAAAADwAAAGRycy9kb3ducmV2LnhtbESP0WrCQBRE34X+w3ILfZG6qTVBUjciouiLhaZ+wG32&#10;moRm74bd1aR/3y0UfBxm5gyzWo+mEzdyvrWs4GWWgCCurG65VnD+3D8vQfiArLGzTAp+yMO6eJis&#10;MNd24A+6laEWEcI+RwVNCH0upa8aMuhntieO3sU6gyFKV0vtcIhw08l5kmTSYMtxocGetg1V3+XV&#10;KJBdOj9+XXbbd5e2p810PBz2+KrU0+O4eQMRaAz38H/7qBUsFh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nFO8YAAADcAAAADwAAAAAAAAAAAAAAAACYAgAAZHJz&#10;L2Rvd25yZXYueG1sUEsFBgAAAAAEAAQA9QAAAIsDAAAAAA==&#10;" path="m,60l65,22,113,12,158,r77,l158,42,83,67,30,90,,115,,60xe" fillcolor="black" strokeweight="0">
                    <v:path arrowok="t" o:connecttype="custom" o:connectlocs="0,60;65,22;113,12;158,0;235,0;158,42;83,67;30,90;0,115;0,60" o:connectangles="0,0,0,0,0,0,0,0,0,0"/>
                  </v:shape>
                  <v:shape id="Freeform 1224" o:spid="_x0000_s1233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TwcIA&#10;AADcAAAADwAAAGRycy9kb3ducmV2LnhtbESPQYvCMBSE7wv+h/AEb2uqyCpd07IIgh6tgnp7NG/b&#10;sslLbaLWf28WBI/DzHzDLPPeGnGjzjeOFUzGCQji0umGKwWH/fpzAcIHZI3GMSl4kIc8G3wsMdXu&#10;zju6FaESEcI+RQV1CG0qpS9rsujHriWO3q/rLIYou0rqDu8Rbo2cJsmXtNhwXKixpVVN5V9xtQrm&#10;W9v6gha4MafmcizW5ny5GqVGw/7nG0SgPrzDr/ZGK5jN5vB/Jh4B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tPBwgAAANwAAAAPAAAAAAAAAAAAAAAAAJgCAABkcnMvZG93&#10;bnJldi54bWxQSwUGAAAAAAQABAD1AAAAhwMAAAAA&#10;" path="m235,l153,72,113,97,75,120,35,132,,170e" filled="f" strokeweight=".25pt">
                    <v:path arrowok="t" o:connecttype="custom" o:connectlocs="235,0;153,72;113,97;75,120;35,132;0,170" o:connectangles="0,0,0,0,0,0"/>
                  </v:shape>
                  <v:shape id="Freeform 1225" o:spid="_x0000_s1234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17MMA&#10;AADcAAAADwAAAGRycy9kb3ducmV2LnhtbERPz2vCMBS+D/wfwhO8zXSuc6M2FZEpU/Aw9bLbo3k2&#10;nc1LaWLt/vvlMNjx4/udLwfbiJ46XztW8DRNQBCXTtdcKTifNo9vIHxA1tg4JgU/5GFZjB5yzLS7&#10;8yf1x1CJGMI+QwUmhDaT0peGLPqpa4kjd3GdxRBhV0nd4T2G20bOkmQuLdYcGwy2tDZUXo83q2B7&#10;2PlvM1Qvz1d87+Xr/iud4U6pyXhYLUAEGsK/+M/9oRWkaVwbz8Qj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n17MMAAADcAAAADwAAAAAAAAAAAAAAAACYAgAAZHJzL2Rv&#10;d25yZXYueG1sUEsFBgAAAAAEAAQA9QAAAIgDAAAAAA==&#10;" path="m,l75,17r48,13l183,42r22,18l243,60,153,72,70,60,30,47,,55,,xe" fillcolor="black" strokeweight=".25pt">
                    <v:path arrowok="t" o:connecttype="custom" o:connectlocs="0,0;75,17;123,30;183,42;205,60;243,60;153,72;70,60;30,47;0,55;0,0" o:connectangles="0,0,0,0,0,0,0,0,0,0,0"/>
                  </v:shape>
                  <v:shape id="Freeform 1226" o:spid="_x0000_s1235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C1sQA&#10;AADcAAAADwAAAGRycy9kb3ducmV2LnhtbESPT4vCMBTE7wt+h/AEL6KpomKrUcQ/sIgXddnzo3m2&#10;xealNFGrn34jCHscZuY3zHzZmFLcqXaFZQWDfgSCOLW64EzBz3nXm4JwHlljaZkUPMnBctH6mmOi&#10;7YOPdD/5TAQIuwQV5N5XiZQuzcmg69uKOHgXWxv0QdaZ1DU+AtyUchhFE2mw4LCQY0XrnNLr6WYU&#10;3H73+NKb6/Pl93HcldtDMy6nSnXazWoGwlPj/8Of9rdWMBrF8D4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XgtbEAAAA3AAAAA8AAAAAAAAAAAAAAAAAmAIAAGRycy9k&#10;b3ducmV2LnhtbFBLBQYAAAAABAAEAPUAAACJAwAAAAA=&#10;" path="m243,l165,30,105,42,53,47,23,60,,72e" filled="f" strokeweight=".25pt">
                    <v:path arrowok="t" o:connecttype="custom" o:connectlocs="243,0;165,30;105,42;53,47;23,60;0,72" o:connectangles="0,0,0,0,0,0"/>
                  </v:shape>
                  <v:shape id="Freeform 1227" o:spid="_x0000_s1236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tgMIA&#10;AADcAAAADwAAAGRycy9kb3ducmV2LnhtbERPy2qDQBTdB/oPwy10l4yxSbHWMYSC0E0XMdL1xblR&#10;iXNHnKmPfn1nUejycN7ZaTG9mGh0nWUF+10Egri2uuNGQXUttgkI55E19pZJwUoOTvnDJsNU25kv&#10;NJW+ESGEXYoKWu+HVEpXt2TQ7exAHLibHQ36AMdG6hHnEG56GUfRizTYcWhocaD3lup7+W0UTPHk&#10;q5/PuJyLxJ6/XqPD83qzSj09Luc3EJ4W/y/+c39oBYdjmB/Oh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yK2AwgAAANwAAAAPAAAAAAAAAAAAAAAAAJgCAABkcnMvZG93&#10;bnJldi54bWxQSwUGAAAAAAQABAD1AAAAhwMAAAAA&#10;" path="m,l58,13r42,12l135,55r48,25l205,85r38,25l158,103,95,73,40,60,5,55,,55r5,l,55,,xe" fillcolor="black" strokeweight=".25pt">
                    <v:path arrowok="t" o:connecttype="custom" o:connectlocs="0,0;58,13;100,25;135,55;183,80;205,85;243,110;158,103;95,73;40,60;5,55;0,55;5,55;0,55;0,0" o:connectangles="0,0,0,0,0,0,0,0,0,0,0,0,0,0,0"/>
                  </v:shape>
                  <v:shape id="Freeform 1228" o:spid="_x0000_s1237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fysUA&#10;AADcAAAADwAAAGRycy9kb3ducmV2LnhtbESPQWvCQBSE7wX/w/KE3urGtpaSuoYgFNKbxkCvr9ln&#10;Esy+jbtbjf76riD0OMzMN8wyG00vTuR8Z1nBfJaAIK6t7rhRUO0+n95B+ICssbdMCi7kIVtNHpaY&#10;anvmLZ3K0IgIYZ+igjaEIZXS1y0Z9DM7EEdvb53BEKVrpHZ4jnDTy+ckeZMGO44LLQ60bqk+lL9G&#10;wXex+3I/1cvGyMXmegzbrsjHUqnH6Zh/gAg0hv/wvV1oBa+LO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p/KxQAAANwAAAAPAAAAAAAAAAAAAAAAAJgCAABkcnMv&#10;ZG93bnJldi54bWxQSwUGAAAAAAQABAD1AAAAigMAAAAA&#10;" path="m248,17r-65,8l118,30,83,5,35,5,,e" filled="f" strokeweight=".25pt">
                    <v:path arrowok="t" o:connecttype="custom" o:connectlocs="248,17;183,25;118,30;83,5;35,5;0,0" o:connectangles="0,0,0,0,0,0"/>
                  </v:shape>
                  <v:shape id="Freeform 1229" o:spid="_x0000_s1238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Ce8YA&#10;AADcAAAADwAAAGRycy9kb3ducmV2LnhtbESPT2vCQBTE70K/w/IKvemmatsQ3YiIxf451XrI8ZF9&#10;zYZk34bsqvHbuwXB4zAzv2GWq8G24kS9rx0reJ4kIIhLp2uuFBx+38cpCB+QNbaOScGFPKzyh9ES&#10;M+3O/EOnfahEhLDPUIEJocuk9KUhi37iOuLo/bneYoiyr6Tu8RzhtpXTJHmVFmuOCwY72hgqm/3R&#10;KvDNV5FuZt/F8bL7XG9Nkda7t1Kpp8dhvQARaAj38K39oRXMX6bwfy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TCe8YAAADcAAAADwAAAAAAAAAAAAAAAACYAgAAZHJz&#10;L2Rvd25yZXYueG1sUEsFBgAAAAAEAAQA9QAAAIsDAAAAAA==&#10;" path="m,l88,90r32,72l143,225r5,42l88,180,70,127,48,110,30,85,5,72,,xe" fillcolor="black" strokeweight=".25pt">
                    <v:path arrowok="t" o:connecttype="custom" o:connectlocs="0,0;88,90;120,162;143,225;148,267;88,180;70,127;48,110;30,85;5,72;0,0" o:connectangles="0,0,0,0,0,0,0,0,0,0,0"/>
                  </v:shape>
                  <v:shape id="Freeform 1230" o:spid="_x0000_s1239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O2MUA&#10;AADcAAAADwAAAGRycy9kb3ducmV2LnhtbESPQWvCQBSE74X+h+UVvNVNm1YkuoZW0RbxYtT7I/tM&#10;QrJvQ3aNyb/vFgo9DjPzDbNMB9OInjpXWVbwMo1AEOdWV1woOJ+2z3MQziNrbCyTgpEcpKvHhyUm&#10;2t75SH3mCxEg7BJUUHrfJlK6vCSDbmpb4uBdbWfQB9kVUnd4D3DTyNcomkmDFYeFEltal5TX2c0o&#10;OMXjbt/4/Gu8VPVnthkOMyzmSk2eho8FCE+D/w//tb+1grf3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07YxQAAANwAAAAPAAAAAAAAAAAAAAAAAJgCAABkcnMv&#10;ZG93bnJldi54bWxQSwUGAAAAAAQABAD1AAAAigMAAAAA&#10;" path="m148,152l78,85,53,37,30,12,,e" filled="f" strokeweight="0">
                    <v:path arrowok="t" o:connecttype="custom" o:connectlocs="148,152;78,85;53,37;30,12;0,0" o:connectangles="0,0,0,0,0"/>
                  </v:shape>
                  <v:shape id="Freeform 1231" o:spid="_x0000_s1240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6cgcUA&#10;AADcAAAADwAAAGRycy9kb3ducmV2LnhtbESP0WrCQBRE3wv+w3KFvukmEkuJriJqRRGh1X7AJXtN&#10;0mbvxuxq4t+7BaGPw8ycYabzzlTiRo0rLSuIhxEI4szqknMF36ePwTsI55E1VpZJwZ0czGe9lymm&#10;2rb8Rbejz0WAsEtRQeF9nUrpsoIMuqGtiYN3to1BH2STS91gG+CmkqMoepMGSw4LBda0LCj7PV6N&#10;gj3tTmV0aePP1Y+P13UyMofFRqnXfreYgPDU+f/ws73VCpJxAn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pyBxQAAANwAAAAPAAAAAAAAAAAAAAAAAJgCAABkcnMv&#10;ZG93bnJldi54bWxQSwUGAAAAAAQABAD1AAAAigMAAAAA&#10;" path="m240,75l102,30,47,5,,e" filled="f" strokeweight="0">
                    <v:path arrowok="t" o:connecttype="custom" o:connectlocs="240,75;102,30;47,5;0,0" o:connectangles="0,0,0,0"/>
                  </v:shape>
                  <v:shape id="Freeform 1232" o:spid="_x0000_s1241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17G8QA&#10;AADcAAAADwAAAGRycy9kb3ducmV2LnhtbESPQUvDQBSE74X+h+UVvLWbRlsk7bZopehNrHp/zb5s&#10;QrNvQ/aZxn/vCoLHYWa+Ybb70bdqoD42gQ0sFxko4jLYhp2Bj/fj/B5UFGSLbWAy8E0R9rvpZIuF&#10;DVd+o+EkTiUIxwIN1CJdoXUsa/IYF6EjTl4Veo+SZO+07fGa4L7VeZattceG00KNHR1qKi+nL29g&#10;9O4gT/mtVC4/6+fH1+r4uR6MuZmNDxtQQqP8h//aL9bA3WoFv2fSEd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NexvEAAAA3AAAAA8AAAAAAAAAAAAAAAAAmAIAAGRycy9k&#10;b3ducmV2LnhtbFBLBQYAAAAABAAEAPUAAACJAwAAAAA=&#10;" path="m,l83,72r72,38l190,162r45,38l148,152,108,115,53,97,,80,,xe" fillcolor="black" strokeweight=".25pt">
                    <v:path arrowok="t" o:connecttype="custom" o:connectlocs="0,0;83,72;155,110;190,162;235,200;148,152;108,115;53,97;0,80;0,0" o:connectangles="0,0,0,0,0,0,0,0,0,0"/>
                  </v:shape>
                  <v:rect id="Rectangle 1233" o:spid="_x0000_s1242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2TcUA&#10;AADcAAAADwAAAGRycy9kb3ducmV2LnhtbESP0WqDQBRE3wv9h+UW8lLqmqQNrXENQRACIZCk/YCL&#10;e6Oie1fcNdq/7xYKfRxm5gyT7mbTiTsNrrGsYBnFIIhLqxuuFHx9Fi/vIJxH1thZJgXf5GCXPT6k&#10;mGg78YXuV1+JAGGXoILa+z6R0pU1GXSR7YmDd7ODQR/kUEk94BTgppOrON5Igw2HhRp7ymsq2+to&#10;FOQfsS/otD4fj+uRT7Yd+0P7rNTiad5vQXia/X/4r33QCl7fNv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XZNxQAAANwAAAAPAAAAAAAAAAAAAAAAAJgCAABkcnMv&#10;ZG93bnJldi54bWxQSwUGAAAAAAQABAD1AAAAigMAAAAA&#10;" filled="f" strokeweight="1.25pt"/>
                  <v:rect id="Rectangle 1234" o:spid="_x0000_s1243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  <v:textbox style="mso-fit-shape-to-text:t" inset="0,0,0,0">
                      <w:txbxContent>
                        <w:p w:rsidR="00097731" w:rsidRDefault="00097731" w:rsidP="00097731">
                          <w:pPr>
                            <w:jc w:val="center"/>
                          </w:pPr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1235" o:spid="_x0000_s1244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1236" o:spid="_x0000_s1245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1237" o:spid="_x0000_s1246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60</w:t>
                          </w:r>
                        </w:p>
                      </w:txbxContent>
                    </v:textbox>
                  </v:rect>
                  <v:line id="Line 1238" o:spid="_x0000_s1247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xsAsQAAADcAAAADwAAAGRycy9kb3ducmV2LnhtbESPQWsCMRCF74X+hzBCL6VmXUSW1ShW&#10;WKm9Ve192IzZ1c1kSaJu/30jFHp8vHnfm7dYDbYTN/KhdaxgMs5AENdOt2wUHA/VWwEiRGSNnWNS&#10;8EMBVsvnpwWW2t35i277aESCcChRQRNjX0oZ6oYshrHriZN3ct5iTNIbqT3eE9x2Ms+ymbTYcmpo&#10;sKdNQ/Vlf7Xpjd2hKKb605v3V1Od8++82hZbpV5Gw3oOItIQ/4//0h9awXQ2gceYRA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GwCxAAAANwAAAAPAAAAAAAAAAAA&#10;AAAAAKECAABkcnMvZG93bnJldi54bWxQSwUGAAAAAAQABAD5AAAAkgMAAAAA&#10;" strokeweight=".25pt"/>
                  <v:line id="Line 1239" o:spid="_x0000_s1248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7ydcQAAADcAAAADwAAAGRycy9kb3ducmV2LnhtbESPQWvCQBCF74L/YRmhF6mbBpGQuoot&#10;RFpvxvY+ZKeb1Oxs2N1q+u+7BcHj48373rz1drS9uJAPnWMFT4sMBHHjdMdGwcepeixAhIissXdM&#10;Cn4pwHYznayx1O7KR7rU0YgE4VCigjbGoZQyNC1ZDAs3ECfvy3mLMUlvpPZ4TXDbyzzLVtJix6mh&#10;xYFeW2rO9Y9Nb7yfimKpD968zE31nX/m1b7YK/UwG3fPICKN8X58S79pBctVDv9jEgH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nvJ1xAAAANwAAAAPAAAAAAAAAAAA&#10;AAAAAKECAABkcnMvZG93bnJldi54bWxQSwUGAAAAAAQABAD5AAAAkgMAAAAA&#10;" strokeweight=".25pt"/>
                  <v:line id="Line 1240" o:spid="_x0000_s1249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JX7sUAAADcAAAADwAAAGRycy9kb3ducmV2LnhtbESPzWrDMBCE74G+g9hCLqGR64ZgnCih&#10;LTikveWn98XayG6tlZGUxHn7qlDIcZidb3aW68F24kI+tI4VPE8zEMS10y0bBcdD9VSACBFZY+eY&#10;FNwowHr1MFpiqd2Vd3TZRyMShEOJCpoY+1LKUDdkMUxdT5y8k/MWY5LeSO3xmuC2k3mWzaXFllND&#10;gz29N1T/7M82vfFxKIqZ/vTmbWKq7/wrrzbFRqnx4/C6ABFpiPfj//RWK5jNX+BvTCK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NJX7sUAAADcAAAADwAAAAAAAAAA&#10;AAAAAAChAgAAZHJzL2Rvd25yZXYueG1sUEsFBgAAAAAEAAQA+QAAAJMDAAAAAA==&#10;" strokeweight=".25pt"/>
                  <v:line id="Line 1241" o:spid="_x0000_s1250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vPmsQAAADcAAAADwAAAGRycy9kb3ducmV2LnhtbESPQWvCQBCF70L/wzKFXkQ3DUFCdJW2&#10;EGm9Vdv7kB03sdnZsLvV+O/dgtDj48373rzVZrS9OJMPnWMFz/MMBHHjdMdGwdehnpUgQkTW2Dsm&#10;BVcKsFk/TFZYaXfhTzrvoxEJwqFCBW2MQyVlaFqyGOZuIE7e0XmLMUlvpPZ4SXDbyzzLFtJix6mh&#10;xYHeWmp+9r82vfFxKMtC77x5nZr6lH/n9bbcKvX0OL4sQUQa4//xPf2uFRSLAv7GJAL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O8+axAAAANwAAAAPAAAAAAAAAAAA&#10;AAAAAKECAABkcnMvZG93bnJldi54bWxQSwUGAAAAAAQABAD5AAAAkgMAAAAA&#10;" strokeweight=".25pt"/>
                  <v:line id="Line 1242" o:spid="_x0000_s1251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qAcUAAADcAAAADwAAAGRycy9kb3ducmV2LnhtbESPzWrDMBCE74W+g9hCLqWRY9JgnCih&#10;DTikveWn98XayG6tlZGUxHn7qlDIcZidb3YWq8F24kI+tI4VTMYZCOLa6ZaNguOheilAhIissXNM&#10;Cm4UYLV8fFhgqd2Vd3TZRyMShEOJCpoY+1LKUDdkMYxdT5y8k/MWY5LeSO3xmuC2k3mWzaTFllND&#10;gz2tG6p/9meb3vg4FMVUf3rz/myq7/wrrzbFRqnR0/A2BxFpiPfj//RWK5jOXuFvTCK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dqAcUAAADcAAAADwAAAAAAAAAA&#10;AAAAAAChAgAAZHJzL2Rvd25yZXYueG1sUEsFBgAAAAAEAAQA+QAAAJMDAAAAAA==&#10;" strokeweight=".25pt"/>
                  <v:rect id="Rectangle 1243" o:spid="_x0000_s1252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244" o:spid="_x0000_s1253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245" o:spid="_x0000_s1254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shape id="Arc 1246" o:spid="_x0000_s1255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xmV8gA&#10;AADcAAAADwAAAGRycy9kb3ducmV2LnhtbESPQU/CQBSE7yb8h80j4SZbhKBWFoIkJlyIgkji7dl9&#10;tg3dt6X7LMVf75qYeJzMzDeZ2aJzlWqpCaVnA6NhAoo487bk3MD+9en6DlQQZIuVZzJwoQCLee9q&#10;hqn1Z95Su5NcRQiHFA0UInWqdcgKchiGviaO3qdvHEqUTa5tg+cId5W+SZKpdlhyXCiwplVB2XH3&#10;5Qy8jz9uN88vcjrI6PDWZt+Pbb3fGjPod8sHUEKd/If/2mtrYDK9h98z8Qj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jGZXyAAAANwAAAAPAAAAAAAAAAAAAAAAAJgCAABk&#10;cnMvZG93bnJldi54bWxQSwUGAAAAAAQABAD1AAAAjQMAAAAA&#10;" path="m-1,nfc11929,,21600,9670,21600,21600em-1,nsc11929,,21600,9670,21600,21600l,21600,-1,xe" filled="f" strokeweight=".25pt">
                    <v:path arrowok="t" o:extrusionok="f" o:connecttype="custom" o:connectlocs="0,0;1320,1320;0,1320" o:connectangles="0,0,0"/>
                  </v:shape>
                  <v:shape id="Arc 1247" o:spid="_x0000_s1256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ZF8QA&#10;AADcAAAADwAAAGRycy9kb3ducmV2LnhtbERPS2vCQBC+F/wPywje6sYHtURXqQXBS7E+KnibZqdJ&#10;aHY2zU5j2l/fPRQ8fnzvxapzlWqpCaVnA6NhAoo487bk3MDpuLl/BBUE2WLlmQz8UIDVsne3wNT6&#10;K++pPUiuYgiHFA0UInWqdcgKchiGviaO3IdvHEqETa5tg9cY7io9TpIH7bDk2FBgTc8FZZ+Hb2fg&#10;Mnmfvexe5esso/Nbm/2u2/q0N2bQ757moIQ6uYn/3VtrYDqL8+OZeAT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vWRfEAAAA3AAAAA8AAAAAAAAAAAAAAAAAmAIAAGRycy9k&#10;b3ducmV2LnhtbFBLBQYAAAAABAAEAPUAAACJAwAAAAA=&#10;" path="m-1,nfc11929,,21600,9670,21600,21600em-1,nsc11929,,21600,9670,21600,21600l,21600,-1,xe" filled="f" strokeweight=".25pt">
                    <v:path arrowok="t" o:extrusionok="f" o:connecttype="custom" o:connectlocs="0,0;991,990;0,990" o:connectangles="0,0,0"/>
                  </v:shape>
                  <v:shape id="Arc 1248" o:spid="_x0000_s1257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P8jMcA&#10;AADcAAAADwAAAGRycy9kb3ducmV2LnhtbESPX0vDQBDE3wW/w7FC3+wlKrakvRYVhL4U7V/o25pb&#10;k2BuL+a2afTT9wShj8PM/IaZzntXq47aUHk2kA4TUMS5txUXBrab19sxqCDIFmvPZOCHAsxn11dT&#10;zKw/8Yq6tRQqQjhkaKAUaTKtQ16SwzD0DXH0Pn3rUKJsC21bPEW4q/VdkjxqhxXHhRIbeikp/1of&#10;nYHD/cdo+fYu33tJ97su/33umu3KmMFN/zQBJdTLJfzfXlgDD6MU/s7EI6B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j/Iz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656,655;0,655" o:connectangles="0,0,0"/>
                  </v:shape>
                  <v:shape id="Arc 1249" o:spid="_x0000_s1258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i+8cA&#10;AADcAAAADwAAAGRycy9kb3ducmV2LnhtbESPQWvCQBSE74L/YXmF3nSjllpSV2kLQi/Saq3Q22v2&#10;NQlm36bZZ4z++m5B8DjMzDfMbNG5SrXUhNKzgdEwAUWceVtybmD7sRw8gAqCbLHyTAZOFGAx7/dm&#10;mFp/5DW1G8lVhHBI0UAhUqdah6wgh2Hoa+Lo/fjGoUTZ5No2eIxwV+lxktxrhyXHhQJreiko228O&#10;zsDX5Hu6enuX352Mdp9tdn5u6+3amNub7ukRlFAn1/Cl/WoN3E3H8H8mHgE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xYvv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328,327;0,327" o:connectangles="0,0,0"/>
                  </v:shape>
                  <v:line id="Line 1250" o:spid="_x0000_s1259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G7sUAAADcAAAADwAAAGRycy9kb3ducmV2LnhtbESPT4vCMBTE78J+h/AW9qap7qLSNYoI&#10;irgg/jt4fDTPpmzz0jZR67ffLAgeh5n5DTOZtbYUN2p84VhBv5eAIM6cLjhXcDouu2MQPiBrLB2T&#10;ggd5mE3fOhNMtbvznm6HkIsIYZ+iAhNClUrpM0MWfc9VxNG7uMZiiLLJpW7wHuG2lIMkGUqLBccF&#10;gxUtDGW/h6tVQDX3V/Pz7mLOj+K0Hf/U5bXeKPXx3s6/QQRqwyv8bK+1gq/RJ/yfiUdAT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eG7sUAAADcAAAADwAAAAAAAAAA&#10;AAAAAAChAgAAZHJzL2Rvd25yZXYueG1sUEsFBgAAAAAEAAQA+QAAAJMDAAAAAA==&#10;" strokeweight=".25pt">
                    <v:stroke dashstyle="3 1"/>
                  </v:line>
                  <v:line id="Line 1251" o:spid="_x0000_s1260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vugsUAAADcAAAADwAAAGRycy9kb3ducmV2LnhtbESPwW7CMBBE75X6D9ZW4gZOqaFRikGo&#10;KohDL0APPa7ibRwRr0PshvD3GKlSj6OZN6NZrAbXiJ66UHvW8DzJQBCX3tRcafg6bsY5iBCRDTae&#10;ScOVAqyWjw8LLIy/8J76Q6xEKuFQoAYbY1tIGUpLDsPEt8TJ+/Gdw5hkV0nT4SWVu0ZOs2wuHdac&#10;Fiy29G6pPB1+nQb1uVVyFnvr13n+cdq8qHP/rbQePQ3rNxCRhvgf/qN3JnGvCu5n0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avugsUAAADcAAAADwAAAAAAAAAA&#10;AAAAAAChAgAAZHJzL2Rvd25yZXYueG1sUEsFBgAAAAAEAAQA+QAAAJMDAAAAAA==&#10;" strokeweight=".25pt">
                    <v:stroke dashstyle="3 1"/>
                  </v:line>
                  <v:line id="Line 1252" o:spid="_x0000_s1261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LGcUAAADcAAAADwAAAGRycy9kb3ducmV2LnhtbESPQWvCQBSE74L/YXlCb3VjG2uIWUVK&#10;LT30UvXg8ZF9ZkOyb2N2G9N/3y0UPA4z3wxTbEfbioF6XztWsJgnIIhLp2uuFJyO+8cMhA/IGlvH&#10;pOCHPGw300mBuXY3/qLhECoRS9jnqMCE0OVS+tKQRT93HXH0Lq63GKLsK6l7vMVy28qnJHmRFmuO&#10;CwY7ejVUNodvqyD9fE/lMgzG7bLsrdk/p9fhnCr1MBt3axCBxnAP/9MfOnKr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dLGcUAAADcAAAADwAAAAAAAAAA&#10;AAAAAAChAgAAZHJzL2Rvd25yZXYueG1sUEsFBgAAAAAEAAQA+QAAAJMDAAAAAA==&#10;" strokeweight=".25pt">
                    <v:stroke dashstyle="3 1"/>
                  </v:line>
                  <v:line id="Line 1253" o:spid="_x0000_s1262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xiq8UAAADcAAAADwAAAGRycy9kb3ducmV2LnhtbESPzWrDMBCE74G+g9hCLqWRa0JinCih&#10;LTikveWn98XayG6tlZGUxHn7qlDIcZidb3aW68F24kI+tI4VvEwyEMS10y0bBcdD9VyACBFZY+eY&#10;FNwowHr1MFpiqd2Vd3TZRyMShEOJCpoY+1LKUDdkMUxcT5y8k/MWY5LeSO3xmuC2k3mWzaTFllND&#10;gz29N1T/7M82vfFxKIqp/vTm7clU3/lXXm2KjVLjx+F1ASLSEO/H/+mtVjCdz+BvTCK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xiq8UAAADcAAAADwAAAAAAAAAA&#10;AAAAAAChAgAAZHJzL2Rvd25yZXYueG1sUEsFBgAAAAAEAAQA+QAAAJMDAAAAAA==&#10;" strokeweight=".25pt"/>
                  <v:line id="Line 1254" o:spid="_x0000_s1263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N3sUAAADcAAAADwAAAGRycy9kb3ducmV2LnhtbESPQWsCMRSE74L/ITyhN822FS1bo4hU&#10;KD0UVj3Y22Pz3CxuXtYkrtt/3xQEj8PMfMMsVr1tREc+1I4VPE8yEMSl0zVXCg777fgNRIjIGhvH&#10;pOCXAqyWw8ECc+1uXFC3i5VIEA45KjAxtrmUoTRkMUxcS5y8k/MWY5K+ktrjLcFtI1+ybCYt1pwW&#10;DLa0MVSed1erwP/EcCwur1/dtPq4fJ+92dOpUOpp1K/fQUTq4yN8b39qBdP5HP7P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N3sUAAADcAAAADwAAAAAAAAAA&#10;AAAAAAChAgAAZHJzL2Rvd25yZXYueG1sUEsFBgAAAAAEAAQA+QAAAJMDAAAAAA==&#10;" strokeweight=".25pt"/>
                </v:group>
                <w10:wrap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893560" cy="4972685"/>
                <wp:effectExtent l="0" t="0" r="0" b="0"/>
                <wp:wrapNone/>
                <wp:docPr id="2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72685"/>
                          <a:chOff x="737" y="304"/>
                          <a:chExt cx="10856" cy="7831"/>
                        </a:xfrm>
                      </wpg:grpSpPr>
                      <wps:wsp>
                        <wps:cNvPr id="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359"/>
                        <wpg:cNvGrpSpPr>
                          <a:grpSpLocks/>
                        </wpg:cNvGrpSpPr>
                        <wpg:grpSpPr bwMode="auto">
                          <a:xfrm>
                            <a:off x="9662" y="312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5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6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7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8" name="Line 212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13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14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15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16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17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18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9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20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21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2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23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24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5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26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27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28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29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" name="Line 232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47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57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58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59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60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61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07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61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62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" name="Line 19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19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20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20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206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8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81"/>
                        <wpg:cNvGrpSpPr>
                          <a:grpSpLocks/>
                        </wpg:cNvGrpSpPr>
                        <wpg:grpSpPr bwMode="auto">
                          <a:xfrm>
                            <a:off x="737" y="304"/>
                            <a:ext cx="7257" cy="5365"/>
                            <a:chOff x="737" y="304"/>
                            <a:chExt cx="7257" cy="5365"/>
                          </a:xfrm>
                        </wpg:grpSpPr>
                        <wps:wsp>
                          <wps:cNvPr id="80" name="Oval 6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859" y="484"/>
                              <a:ext cx="5025" cy="501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665"/>
                          <wps:cNvCnPr/>
                          <wps:spPr bwMode="auto">
                            <a:xfrm>
                              <a:off x="737" y="173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666"/>
                          <wps:cNvCnPr/>
                          <wps:spPr bwMode="auto">
                            <a:xfrm>
                              <a:off x="737" y="2998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667"/>
                          <wps:cNvCnPr/>
                          <wps:spPr bwMode="auto">
                            <a:xfrm>
                              <a:off x="737" y="425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668"/>
                          <wps:cNvCnPr/>
                          <wps:spPr bwMode="auto">
                            <a:xfrm>
                              <a:off x="1842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669"/>
                          <wps:cNvCnPr/>
                          <wps:spPr bwMode="auto">
                            <a:xfrm>
                              <a:off x="310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670"/>
                          <wps:cNvCnPr/>
                          <wps:spPr bwMode="auto">
                            <a:xfrm>
                              <a:off x="4374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671"/>
                          <wps:cNvCnPr/>
                          <wps:spPr bwMode="auto">
                            <a:xfrm>
                              <a:off x="5627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672"/>
                          <wps:cNvCnPr/>
                          <wps:spPr bwMode="auto">
                            <a:xfrm>
                              <a:off x="6889" y="312"/>
                              <a:ext cx="1" cy="535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Oval 6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15" y="1741"/>
                              <a:ext cx="2519" cy="25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Oval 6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44" y="2369"/>
                              <a:ext cx="1256" cy="125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Oval 6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55" y="2681"/>
                              <a:ext cx="628" cy="62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Oval 6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87" y="1112"/>
                              <a:ext cx="3775" cy="377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" y="312"/>
                              <a:ext cx="7257" cy="5357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4" name="Line 678"/>
                          <wps:cNvCnPr/>
                          <wps:spPr bwMode="auto">
                            <a:xfrm>
                              <a:off x="737" y="567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679"/>
                          <wps:cNvCnPr/>
                          <wps:spPr bwMode="auto">
                            <a:xfrm>
                              <a:off x="737" y="5426"/>
                              <a:ext cx="725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6" name="Group 680"/>
                          <wpg:cNvGrpSpPr>
                            <a:grpSpLocks/>
                          </wpg:cNvGrpSpPr>
                          <wpg:grpSpPr bwMode="auto">
                            <a:xfrm>
                              <a:off x="1231" y="304"/>
                              <a:ext cx="6300" cy="5364"/>
                              <a:chOff x="1231" y="304"/>
                              <a:chExt cx="6300" cy="5364"/>
                            </a:xfrm>
                          </wpg:grpSpPr>
                          <wps:wsp>
                            <wps:cNvPr id="97" name="Arc 662"/>
                            <wps:cNvSpPr>
                              <a:spLocks noChangeAspect="1"/>
                            </wps:cNvSpPr>
                            <wps:spPr bwMode="auto">
                              <a:xfrm flipH="1" flipV="1">
                                <a:off x="1231" y="304"/>
                                <a:ext cx="3131" cy="53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74 0 0"/>
                                  <a:gd name="G2" fmla="+- 21600 0 0"/>
                                  <a:gd name="T0" fmla="*/ 11356 w 21600"/>
                                  <a:gd name="T1" fmla="*/ 0 h 36990"/>
                                  <a:gd name="T2" fmla="*/ 10955 w 21600"/>
                                  <a:gd name="T3" fmla="*/ 36990 h 36990"/>
                                  <a:gd name="T4" fmla="*/ 0 w 21600"/>
                                  <a:gd name="T5" fmla="*/ 18374 h 369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990" fill="none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</a:path>
                                  <a:path w="21600" h="36990" stroke="0" extrusionOk="0">
                                    <a:moveTo>
                                      <a:pt x="11355" y="0"/>
                                    </a:moveTo>
                                    <a:cubicBezTo>
                                      <a:pt x="17723" y="3935"/>
                                      <a:pt x="21600" y="10887"/>
                                      <a:pt x="21600" y="18374"/>
                                    </a:cubicBezTo>
                                    <a:cubicBezTo>
                                      <a:pt x="21600" y="26026"/>
                                      <a:pt x="17550" y="33108"/>
                                      <a:pt x="10954" y="36989"/>
                                    </a:cubicBezTo>
                                    <a:lnTo>
                                      <a:pt x="0" y="183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rc 663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4400" y="311"/>
                                <a:ext cx="3131" cy="534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324 0 0"/>
                                  <a:gd name="G2" fmla="+- 21600 0 0"/>
                                  <a:gd name="T0" fmla="*/ 11436 w 21600"/>
                                  <a:gd name="T1" fmla="*/ 0 h 36858"/>
                                  <a:gd name="T2" fmla="*/ 11093 w 21600"/>
                                  <a:gd name="T3" fmla="*/ 36858 h 36858"/>
                                  <a:gd name="T4" fmla="*/ 0 w 21600"/>
                                  <a:gd name="T5" fmla="*/ 18324 h 368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6858" fill="none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</a:path>
                                  <a:path w="21600" h="36858" stroke="0" extrusionOk="0">
                                    <a:moveTo>
                                      <a:pt x="11436" y="-1"/>
                                    </a:moveTo>
                                    <a:cubicBezTo>
                                      <a:pt x="17758" y="3945"/>
                                      <a:pt x="21600" y="10871"/>
                                      <a:pt x="21600" y="18324"/>
                                    </a:cubicBezTo>
                                    <a:cubicBezTo>
                                      <a:pt x="21600" y="25919"/>
                                      <a:pt x="17610" y="32957"/>
                                      <a:pt x="11092" y="36857"/>
                                    </a:cubicBezTo>
                                    <a:lnTo>
                                      <a:pt x="0" y="183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9" name="Group 683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95" cy="5357"/>
                            <a:chOff x="8380" y="312"/>
                            <a:chExt cx="1195" cy="5357"/>
                          </a:xfrm>
                        </wpg:grpSpPr>
                        <wpg:grpSp>
                          <wpg:cNvPr id="100" name="Group 682"/>
                          <wpg:cNvGrpSpPr>
                            <a:grpSpLocks/>
                          </wpg:cNvGrpSpPr>
                          <wpg:grpSpPr bwMode="auto">
                            <a:xfrm>
                              <a:off x="8380" y="312"/>
                              <a:ext cx="1134" cy="5357"/>
                              <a:chOff x="8380" y="312"/>
                              <a:chExt cx="1134" cy="5357"/>
                            </a:xfrm>
                          </wpg:grpSpPr>
                          <wps:wsp>
                            <wps:cNvPr id="101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0" y="312"/>
                                <a:ext cx="1134" cy="5357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Line 59"/>
                            <wps:cNvCnPr/>
                            <wps:spPr bwMode="auto">
                              <a:xfrm>
                                <a:off x="844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60"/>
                            <wps:cNvCnPr/>
                            <wps:spPr bwMode="auto">
                              <a:xfrm>
                                <a:off x="856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61"/>
                            <wps:cNvCnPr/>
                            <wps:spPr bwMode="auto">
                              <a:xfrm>
                                <a:off x="863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62"/>
                            <wps:cNvCnPr/>
                            <wps:spPr bwMode="auto">
                              <a:xfrm>
                                <a:off x="869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63"/>
                            <wps:cNvCnPr/>
                            <wps:spPr bwMode="auto">
                              <a:xfrm>
                                <a:off x="882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64"/>
                            <wps:cNvCnPr/>
                            <wps:spPr bwMode="auto">
                              <a:xfrm>
                                <a:off x="8884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" name="Line 65"/>
                            <wps:cNvCnPr/>
                            <wps:spPr bwMode="auto">
                              <a:xfrm>
                                <a:off x="8947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66"/>
                            <wps:cNvCnPr/>
                            <wps:spPr bwMode="auto">
                              <a:xfrm>
                                <a:off x="9010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67"/>
                            <wps:cNvCnPr/>
                            <wps:spPr bwMode="auto">
                              <a:xfrm>
                                <a:off x="850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68"/>
                            <wps:cNvCnPr/>
                            <wps:spPr bwMode="auto">
                              <a:xfrm>
                                <a:off x="9073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69"/>
                            <wps:cNvCnPr/>
                            <wps:spPr bwMode="auto">
                              <a:xfrm>
                                <a:off x="9136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70"/>
                            <wps:cNvCnPr/>
                            <wps:spPr bwMode="auto">
                              <a:xfrm>
                                <a:off x="9199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71"/>
                            <wps:cNvCnPr/>
                            <wps:spPr bwMode="auto">
                              <a:xfrm>
                                <a:off x="9262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72"/>
                            <wps:cNvCnPr/>
                            <wps:spPr bwMode="auto">
                              <a:xfrm>
                                <a:off x="9325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73"/>
                            <wps:cNvCnPr/>
                            <wps:spPr bwMode="auto">
                              <a:xfrm>
                                <a:off x="938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74"/>
                            <wps:cNvCnPr/>
                            <wps:spPr bwMode="auto">
                              <a:xfrm>
                                <a:off x="9451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77"/>
                            <wps:cNvCnPr/>
                            <wps:spPr bwMode="auto">
                              <a:xfrm>
                                <a:off x="8380" y="4252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78"/>
                            <wps:cNvCnPr/>
                            <wps:spPr bwMode="auto">
                              <a:xfrm>
                                <a:off x="8380" y="2991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79"/>
                            <wps:cNvCnPr/>
                            <wps:spPr bwMode="auto">
                              <a:xfrm>
                                <a:off x="8758" y="312"/>
                                <a:ext cx="0" cy="535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81"/>
                            <wps:cNvCnPr/>
                            <wps:spPr bwMode="auto">
                              <a:xfrm>
                                <a:off x="8380" y="1724"/>
                                <a:ext cx="113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398" y="415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23" name="Group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24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9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0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3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091E" w:rsidRPr="00BB7814" w:rsidRDefault="00E2091E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BB7814"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8395" y="5399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35" name="Group 3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36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1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2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45" name="Text Box 3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814" w:rsidRPr="00BB7814" w:rsidRDefault="00BB7814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6" name="Group 684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38" y="6024"/>
                            <a:chExt cx="6571" cy="1134"/>
                          </a:xfrm>
                        </wpg:grpSpPr>
                        <wps:wsp>
                          <wps:cNvPr id="147" name="Line 134"/>
                          <wps:cNvCnPr/>
                          <wps:spPr bwMode="auto">
                            <a:xfrm>
                              <a:off x="5230" y="6057"/>
                              <a:ext cx="1465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22"/>
                          <wps:cNvCnPr/>
                          <wps:spPr bwMode="auto">
                            <a:xfrm>
                              <a:off x="1842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23"/>
                          <wps:cNvCnPr/>
                          <wps:spPr bwMode="auto">
                            <a:xfrm>
                              <a:off x="3104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25"/>
                          <wps:cNvCnPr/>
                          <wps:spPr bwMode="auto">
                            <a:xfrm>
                              <a:off x="436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27"/>
                          <wps:cNvCnPr/>
                          <wps:spPr bwMode="auto">
                            <a:xfrm>
                              <a:off x="5628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28"/>
                          <wps:cNvCnPr/>
                          <wps:spPr bwMode="auto">
                            <a:xfrm>
                              <a:off x="6883" y="6024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53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738" y="6024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15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Line 4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5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7" name="Line 6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" name="Line 7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" name="Line 8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" name="Line 9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1" name="Line 10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" name="Line 11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12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13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14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15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16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17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18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19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20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2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809" y="6039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73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4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5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6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7" name="Rectangl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8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9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0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1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2" name="Text Box 2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EEA" w:rsidRPr="006946FE" w:rsidRDefault="00F27EEA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3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7119" y="6039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84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5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6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7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8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9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0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1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2" name="Rectangle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3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4" name="Text Box 970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6062"/>
                            <a:ext cx="89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7731" w:rsidRDefault="00097731" w:rsidP="00097731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500 yd</w:t>
                              </w:r>
                              <w:r w:rsidR="00F20FF2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 xml:space="preserve"> F</w:t>
                              </w:r>
                            </w:p>
                            <w:p w:rsidR="00097731" w:rsidRPr="00581B7D" w:rsidRDefault="00097731" w:rsidP="00097731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sz w:val="8"/>
                                  <w:lang w:val="en-US"/>
                                </w:rPr>
                                <w:t>©</w:t>
                              </w:r>
                              <w:r>
                                <w:rPr>
                                  <w:sz w:val="8"/>
                                  <w:lang w:val="en-US"/>
                                </w:rPr>
                                <w:t xml:space="preserve"> T. Steele 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95" name="Group 971"/>
                        <wpg:cNvGrpSpPr>
                          <a:grpSpLocks/>
                        </wpg:cNvGrpSpPr>
                        <wpg:grpSpPr bwMode="auto">
                          <a:xfrm>
                            <a:off x="7428" y="6015"/>
                            <a:ext cx="2090" cy="2092"/>
                            <a:chOff x="7213" y="5165"/>
                            <a:chExt cx="2090" cy="2092"/>
                          </a:xfrm>
                        </wpg:grpSpPr>
                        <wps:wsp>
                          <wps:cNvPr id="196" name="Arc 972"/>
                          <wps:cNvSpPr>
                            <a:spLocks/>
                          </wps:cNvSpPr>
                          <wps:spPr bwMode="auto">
                            <a:xfrm>
                              <a:off x="7538" y="5372"/>
                              <a:ext cx="1650" cy="16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561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9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529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8" name="Line 974"/>
                          <wps:cNvCnPr/>
                          <wps:spPr bwMode="auto">
                            <a:xfrm>
                              <a:off x="7263" y="5285"/>
                              <a:ext cx="1" cy="2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975"/>
                          <wps:cNvCnPr/>
                          <wps:spPr bwMode="auto">
                            <a:xfrm>
                              <a:off x="7263" y="562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976"/>
                          <wps:cNvCnPr/>
                          <wps:spPr bwMode="auto">
                            <a:xfrm>
                              <a:off x="7263" y="5955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977"/>
                          <wps:cNvCnPr/>
                          <wps:spPr bwMode="auto">
                            <a:xfrm>
                              <a:off x="7263" y="629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978"/>
                          <wps:cNvCnPr/>
                          <wps:spPr bwMode="auto">
                            <a:xfrm>
                              <a:off x="7263" y="6622"/>
                              <a:ext cx="1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Oval 9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26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Oval 9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93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Oval 9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6265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Oval 9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8" y="6597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Oval 9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602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984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15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60 h 115"/>
                                <a:gd name="T2" fmla="*/ 65 w 235"/>
                                <a:gd name="T3" fmla="*/ 22 h 115"/>
                                <a:gd name="T4" fmla="*/ 113 w 235"/>
                                <a:gd name="T5" fmla="*/ 12 h 115"/>
                                <a:gd name="T6" fmla="*/ 158 w 235"/>
                                <a:gd name="T7" fmla="*/ 0 h 115"/>
                                <a:gd name="T8" fmla="*/ 235 w 235"/>
                                <a:gd name="T9" fmla="*/ 0 h 115"/>
                                <a:gd name="T10" fmla="*/ 158 w 235"/>
                                <a:gd name="T11" fmla="*/ 42 h 115"/>
                                <a:gd name="T12" fmla="*/ 83 w 235"/>
                                <a:gd name="T13" fmla="*/ 67 h 115"/>
                                <a:gd name="T14" fmla="*/ 30 w 235"/>
                                <a:gd name="T15" fmla="*/ 90 h 115"/>
                                <a:gd name="T16" fmla="*/ 0 w 235"/>
                                <a:gd name="T17" fmla="*/ 115 h 115"/>
                                <a:gd name="T18" fmla="*/ 0 w 235"/>
                                <a:gd name="T19" fmla="*/ 6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115">
                                  <a:moveTo>
                                    <a:pt x="0" y="60"/>
                                  </a:moveTo>
                                  <a:lnTo>
                                    <a:pt x="65" y="2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985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70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0 h 170"/>
                                <a:gd name="T2" fmla="*/ 153 w 235"/>
                                <a:gd name="T3" fmla="*/ 72 h 170"/>
                                <a:gd name="T4" fmla="*/ 113 w 235"/>
                                <a:gd name="T5" fmla="*/ 97 h 170"/>
                                <a:gd name="T6" fmla="*/ 75 w 235"/>
                                <a:gd name="T7" fmla="*/ 120 h 170"/>
                                <a:gd name="T8" fmla="*/ 35 w 235"/>
                                <a:gd name="T9" fmla="*/ 132 h 170"/>
                                <a:gd name="T10" fmla="*/ 0 w 235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5" h="170">
                                  <a:moveTo>
                                    <a:pt x="235" y="0"/>
                                  </a:moveTo>
                                  <a:lnTo>
                                    <a:pt x="153" y="72"/>
                                  </a:lnTo>
                                  <a:lnTo>
                                    <a:pt x="113" y="97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986"/>
                          <wps:cNvSpPr>
                            <a:spLocks/>
                          </wps:cNvSpPr>
                          <wps:spPr bwMode="auto">
                            <a:xfrm>
                              <a:off x="7263" y="5640"/>
                              <a:ext cx="243" cy="72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72"/>
                                <a:gd name="T2" fmla="*/ 75 w 243"/>
                                <a:gd name="T3" fmla="*/ 17 h 72"/>
                                <a:gd name="T4" fmla="*/ 123 w 243"/>
                                <a:gd name="T5" fmla="*/ 30 h 72"/>
                                <a:gd name="T6" fmla="*/ 183 w 243"/>
                                <a:gd name="T7" fmla="*/ 42 h 72"/>
                                <a:gd name="T8" fmla="*/ 205 w 243"/>
                                <a:gd name="T9" fmla="*/ 60 h 72"/>
                                <a:gd name="T10" fmla="*/ 243 w 243"/>
                                <a:gd name="T11" fmla="*/ 60 h 72"/>
                                <a:gd name="T12" fmla="*/ 153 w 243"/>
                                <a:gd name="T13" fmla="*/ 72 h 72"/>
                                <a:gd name="T14" fmla="*/ 70 w 243"/>
                                <a:gd name="T15" fmla="*/ 60 h 72"/>
                                <a:gd name="T16" fmla="*/ 30 w 243"/>
                                <a:gd name="T17" fmla="*/ 47 h 72"/>
                                <a:gd name="T18" fmla="*/ 0 w 243"/>
                                <a:gd name="T19" fmla="*/ 55 h 72"/>
                                <a:gd name="T20" fmla="*/ 0 w 243"/>
                                <a:gd name="T21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0" y="0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987"/>
                          <wps:cNvSpPr>
                            <a:spLocks/>
                          </wps:cNvSpPr>
                          <wps:spPr bwMode="auto">
                            <a:xfrm>
                              <a:off x="7263" y="5700"/>
                              <a:ext cx="243" cy="72"/>
                            </a:xfrm>
                            <a:custGeom>
                              <a:avLst/>
                              <a:gdLst>
                                <a:gd name="T0" fmla="*/ 243 w 243"/>
                                <a:gd name="T1" fmla="*/ 0 h 72"/>
                                <a:gd name="T2" fmla="*/ 165 w 243"/>
                                <a:gd name="T3" fmla="*/ 30 h 72"/>
                                <a:gd name="T4" fmla="*/ 105 w 243"/>
                                <a:gd name="T5" fmla="*/ 42 h 72"/>
                                <a:gd name="T6" fmla="*/ 53 w 243"/>
                                <a:gd name="T7" fmla="*/ 47 h 72"/>
                                <a:gd name="T8" fmla="*/ 23 w 243"/>
                                <a:gd name="T9" fmla="*/ 60 h 72"/>
                                <a:gd name="T10" fmla="*/ 0 w 243"/>
                                <a:gd name="T11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243" y="0"/>
                                  </a:moveTo>
                                  <a:lnTo>
                                    <a:pt x="165" y="30"/>
                                  </a:lnTo>
                                  <a:lnTo>
                                    <a:pt x="105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988"/>
                          <wps:cNvSpPr>
                            <a:spLocks/>
                          </wps:cNvSpPr>
                          <wps:spPr bwMode="auto">
                            <a:xfrm>
                              <a:off x="7263" y="5972"/>
                              <a:ext cx="243" cy="110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110"/>
                                <a:gd name="T2" fmla="*/ 58 w 243"/>
                                <a:gd name="T3" fmla="*/ 13 h 110"/>
                                <a:gd name="T4" fmla="*/ 100 w 243"/>
                                <a:gd name="T5" fmla="*/ 25 h 110"/>
                                <a:gd name="T6" fmla="*/ 135 w 243"/>
                                <a:gd name="T7" fmla="*/ 55 h 110"/>
                                <a:gd name="T8" fmla="*/ 183 w 243"/>
                                <a:gd name="T9" fmla="*/ 80 h 110"/>
                                <a:gd name="T10" fmla="*/ 205 w 243"/>
                                <a:gd name="T11" fmla="*/ 85 h 110"/>
                                <a:gd name="T12" fmla="*/ 243 w 243"/>
                                <a:gd name="T13" fmla="*/ 110 h 110"/>
                                <a:gd name="T14" fmla="*/ 158 w 243"/>
                                <a:gd name="T15" fmla="*/ 103 h 110"/>
                                <a:gd name="T16" fmla="*/ 95 w 243"/>
                                <a:gd name="T17" fmla="*/ 73 h 110"/>
                                <a:gd name="T18" fmla="*/ 40 w 243"/>
                                <a:gd name="T19" fmla="*/ 60 h 110"/>
                                <a:gd name="T20" fmla="*/ 5 w 243"/>
                                <a:gd name="T21" fmla="*/ 55 h 110"/>
                                <a:gd name="T22" fmla="*/ 0 w 243"/>
                                <a:gd name="T23" fmla="*/ 55 h 110"/>
                                <a:gd name="T24" fmla="*/ 5 w 243"/>
                                <a:gd name="T25" fmla="*/ 55 h 110"/>
                                <a:gd name="T26" fmla="*/ 0 w 243"/>
                                <a:gd name="T27" fmla="*/ 55 h 110"/>
                                <a:gd name="T28" fmla="*/ 0 w 243"/>
                                <a:gd name="T2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3" h="110">
                                  <a:moveTo>
                                    <a:pt x="0" y="0"/>
                                  </a:moveTo>
                                  <a:lnTo>
                                    <a:pt x="58" y="13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205" y="85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989"/>
                          <wps:cNvSpPr>
                            <a:spLocks/>
                          </wps:cNvSpPr>
                          <wps:spPr bwMode="auto">
                            <a:xfrm>
                              <a:off x="7263" y="6070"/>
                              <a:ext cx="248" cy="30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17 h 30"/>
                                <a:gd name="T2" fmla="*/ 183 w 248"/>
                                <a:gd name="T3" fmla="*/ 25 h 30"/>
                                <a:gd name="T4" fmla="*/ 118 w 248"/>
                                <a:gd name="T5" fmla="*/ 30 h 30"/>
                                <a:gd name="T6" fmla="*/ 83 w 248"/>
                                <a:gd name="T7" fmla="*/ 5 h 30"/>
                                <a:gd name="T8" fmla="*/ 35 w 248"/>
                                <a:gd name="T9" fmla="*/ 5 h 30"/>
                                <a:gd name="T10" fmla="*/ 0 w 248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8" h="30">
                                  <a:moveTo>
                                    <a:pt x="248" y="17"/>
                                  </a:moveTo>
                                  <a:lnTo>
                                    <a:pt x="183" y="25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83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990"/>
                          <wps:cNvSpPr>
                            <a:spLocks/>
                          </wps:cNvSpPr>
                          <wps:spPr bwMode="auto">
                            <a:xfrm>
                              <a:off x="7263" y="6635"/>
                              <a:ext cx="148" cy="26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0 h 267"/>
                                <a:gd name="T2" fmla="*/ 88 w 148"/>
                                <a:gd name="T3" fmla="*/ 90 h 267"/>
                                <a:gd name="T4" fmla="*/ 120 w 148"/>
                                <a:gd name="T5" fmla="*/ 162 h 267"/>
                                <a:gd name="T6" fmla="*/ 143 w 148"/>
                                <a:gd name="T7" fmla="*/ 225 h 267"/>
                                <a:gd name="T8" fmla="*/ 148 w 148"/>
                                <a:gd name="T9" fmla="*/ 267 h 267"/>
                                <a:gd name="T10" fmla="*/ 88 w 148"/>
                                <a:gd name="T11" fmla="*/ 180 h 267"/>
                                <a:gd name="T12" fmla="*/ 70 w 148"/>
                                <a:gd name="T13" fmla="*/ 127 h 267"/>
                                <a:gd name="T14" fmla="*/ 48 w 148"/>
                                <a:gd name="T15" fmla="*/ 110 h 267"/>
                                <a:gd name="T16" fmla="*/ 30 w 148"/>
                                <a:gd name="T17" fmla="*/ 85 h 267"/>
                                <a:gd name="T18" fmla="*/ 5 w 148"/>
                                <a:gd name="T19" fmla="*/ 72 h 267"/>
                                <a:gd name="T20" fmla="*/ 0 w 148"/>
                                <a:gd name="T21" fmla="*/ 0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267">
                                  <a:moveTo>
                                    <a:pt x="0" y="0"/>
                                  </a:moveTo>
                                  <a:lnTo>
                                    <a:pt x="88" y="90"/>
                                  </a:lnTo>
                                  <a:lnTo>
                                    <a:pt x="120" y="162"/>
                                  </a:lnTo>
                                  <a:lnTo>
                                    <a:pt x="143" y="225"/>
                                  </a:lnTo>
                                  <a:lnTo>
                                    <a:pt x="148" y="267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991"/>
                          <wps:cNvSpPr>
                            <a:spLocks/>
                          </wps:cNvSpPr>
                          <wps:spPr bwMode="auto">
                            <a:xfrm>
                              <a:off x="7263" y="6750"/>
                              <a:ext cx="148" cy="152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152 h 152"/>
                                <a:gd name="T2" fmla="*/ 78 w 148"/>
                                <a:gd name="T3" fmla="*/ 85 h 152"/>
                                <a:gd name="T4" fmla="*/ 53 w 148"/>
                                <a:gd name="T5" fmla="*/ 37 h 152"/>
                                <a:gd name="T6" fmla="*/ 30 w 148"/>
                                <a:gd name="T7" fmla="*/ 12 h 152"/>
                                <a:gd name="T8" fmla="*/ 0 w 148"/>
                                <a:gd name="T9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52">
                                  <a:moveTo>
                                    <a:pt x="148" y="152"/>
                                  </a:moveTo>
                                  <a:lnTo>
                                    <a:pt x="78" y="85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992"/>
                          <wps:cNvSpPr>
                            <a:spLocks/>
                          </wps:cNvSpPr>
                          <wps:spPr bwMode="auto">
                            <a:xfrm>
                              <a:off x="7266" y="6430"/>
                              <a:ext cx="240" cy="75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75 h 75"/>
                                <a:gd name="T2" fmla="*/ 102 w 240"/>
                                <a:gd name="T3" fmla="*/ 30 h 75"/>
                                <a:gd name="T4" fmla="*/ 47 w 240"/>
                                <a:gd name="T5" fmla="*/ 5 h 75"/>
                                <a:gd name="T6" fmla="*/ 0 w 240"/>
                                <a:gd name="T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75">
                                  <a:moveTo>
                                    <a:pt x="240" y="75"/>
                                  </a:moveTo>
                                  <a:lnTo>
                                    <a:pt x="102" y="3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993"/>
                          <wps:cNvSpPr>
                            <a:spLocks/>
                          </wps:cNvSpPr>
                          <wps:spPr bwMode="auto">
                            <a:xfrm>
                              <a:off x="7263" y="6300"/>
                              <a:ext cx="235" cy="200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0 h 200"/>
                                <a:gd name="T2" fmla="*/ 83 w 235"/>
                                <a:gd name="T3" fmla="*/ 72 h 200"/>
                                <a:gd name="T4" fmla="*/ 155 w 235"/>
                                <a:gd name="T5" fmla="*/ 110 h 200"/>
                                <a:gd name="T6" fmla="*/ 190 w 235"/>
                                <a:gd name="T7" fmla="*/ 162 h 200"/>
                                <a:gd name="T8" fmla="*/ 235 w 235"/>
                                <a:gd name="T9" fmla="*/ 200 h 200"/>
                                <a:gd name="T10" fmla="*/ 148 w 235"/>
                                <a:gd name="T11" fmla="*/ 152 h 200"/>
                                <a:gd name="T12" fmla="*/ 108 w 235"/>
                                <a:gd name="T13" fmla="*/ 115 h 200"/>
                                <a:gd name="T14" fmla="*/ 53 w 235"/>
                                <a:gd name="T15" fmla="*/ 97 h 200"/>
                                <a:gd name="T16" fmla="*/ 0 w 235"/>
                                <a:gd name="T17" fmla="*/ 80 h 200"/>
                                <a:gd name="T18" fmla="*/ 0 w 235"/>
                                <a:gd name="T19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200">
                                  <a:moveTo>
                                    <a:pt x="0" y="0"/>
                                  </a:moveTo>
                                  <a:lnTo>
                                    <a:pt x="83" y="72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235" y="200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9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5165"/>
                              <a:ext cx="2090" cy="2092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99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540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pPr>
                                  <w:jc w:val="center"/>
                                </w:pPr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0" name="Rectangle 9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9" y="545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1" name="Rectangle 99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9" y="573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2" name="Rectangle 99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6" y="6105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3" name="Line 999"/>
                          <wps:cNvCnPr/>
                          <wps:spPr bwMode="auto">
                            <a:xfrm flipV="1">
                              <a:off x="7541" y="5857"/>
                              <a:ext cx="1165" cy="116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000"/>
                          <wps:cNvCnPr/>
                          <wps:spPr bwMode="auto">
                            <a:xfrm flipV="1">
                              <a:off x="7541" y="5427"/>
                              <a:ext cx="447" cy="159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001"/>
                          <wps:cNvCnPr/>
                          <wps:spPr bwMode="auto">
                            <a:xfrm flipV="1">
                              <a:off x="7538" y="5595"/>
                              <a:ext cx="825" cy="142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002"/>
                          <wps:cNvCnPr/>
                          <wps:spPr bwMode="auto">
                            <a:xfrm flipV="1">
                              <a:off x="7548" y="6202"/>
                              <a:ext cx="1420" cy="81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003"/>
                          <wps:cNvCnPr/>
                          <wps:spPr bwMode="auto">
                            <a:xfrm flipV="1">
                              <a:off x="7538" y="6615"/>
                              <a:ext cx="1593" cy="4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10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6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9" name="Rectangle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0" name="Rectangle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1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7731" w:rsidRDefault="00097731" w:rsidP="00097731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" name="Arc 1007"/>
                          <wps:cNvSpPr>
                            <a:spLocks/>
                          </wps:cNvSpPr>
                          <wps:spPr bwMode="auto">
                            <a:xfrm>
                              <a:off x="7533" y="5707"/>
                              <a:ext cx="1320" cy="1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rc 1008"/>
                          <wps:cNvSpPr>
                            <a:spLocks/>
                          </wps:cNvSpPr>
                          <wps:spPr bwMode="auto">
                            <a:xfrm>
                              <a:off x="7536" y="6030"/>
                              <a:ext cx="991" cy="9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Arc 1009"/>
                          <wps:cNvSpPr>
                            <a:spLocks/>
                          </wps:cNvSpPr>
                          <wps:spPr bwMode="auto">
                            <a:xfrm>
                              <a:off x="7536" y="6362"/>
                              <a:ext cx="656" cy="6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Arc 1010"/>
                          <wps:cNvSpPr>
                            <a:spLocks/>
                          </wps:cNvSpPr>
                          <wps:spPr bwMode="auto">
                            <a:xfrm>
                              <a:off x="7536" y="6695"/>
                              <a:ext cx="328" cy="32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1011"/>
                          <wps:cNvCnPr/>
                          <wps:spPr bwMode="auto">
                            <a:xfrm>
                              <a:off x="8026" y="5450"/>
                              <a:ext cx="1" cy="1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012"/>
                          <wps:cNvCnPr/>
                          <wps:spPr bwMode="auto">
                            <a:xfrm flipV="1">
                              <a:off x="8523" y="5710"/>
                              <a:ext cx="1" cy="13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013"/>
                          <wps:cNvCnPr/>
                          <wps:spPr bwMode="auto">
                            <a:xfrm flipV="1">
                              <a:off x="9021" y="6307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014"/>
                          <wps:cNvCnPr/>
                          <wps:spPr bwMode="auto">
                            <a:xfrm flipH="1">
                              <a:off x="7540" y="7025"/>
                              <a:ext cx="16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015"/>
                          <wps:cNvCnPr/>
                          <wps:spPr bwMode="auto">
                            <a:xfrm>
                              <a:off x="7540" y="5370"/>
                              <a:ext cx="0" cy="16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6" o:spid="_x0000_s1264" style="position:absolute;left:0;text-align:left;margin-left:0;margin-top:-.4pt;width:542.8pt;height:391.55pt;z-index:251657728" coordorigin="737,304" coordsize="10856,7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">
                <v:rect id="Rectangle 208" o:spid="_x0000_s1265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XSsEA&#10;AADaAAAADwAAAGRycy9kb3ducmV2LnhtbESPQYvCMBSE7wv+h/AEb2uqouxWo4jgKnqyu+j10Tzb&#10;YvNSkqzWf28EweMwM98ws0VranEl5yvLCgb9BARxbnXFhYK/3/XnFwgfkDXWlknBnTws5p2PGaba&#10;3vhA1ywUIkLYp6igDKFJpfR5SQZ93zbE0TtbZzBE6QqpHd4i3NRymCQTabDiuFBiQ6uS8kv2bxRs&#10;xzv+OVza74077fZHd5STfCyV6nXb5RREoDa8w6/2VisYwf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l0rBAAAA2gAAAA8AAAAAAAAAAAAAAAAAmAIAAGRycy9kb3du&#10;cmV2LnhtbFBLBQYAAAAABAAEAPUAAACGAwAAAAA=&#10;" strokeweight="1.25pt">
                  <v:textbox inset="0,0,0,0"/>
                </v:rect>
                <v:group id="Group 359" o:spid="_x0000_s1266" style="position:absolute;left:9662;top:312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358" o:spid="_x0000_s1267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211" o:spid="_x0000_s1268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00sAA&#10;AADaAAAADwAAAGRycy9kb3ducmV2LnhtbESPQYvCMBSE74L/ITzBm6YuWHarUURwFT3pil4fzbMt&#10;Ni8liVr/vRGEPQ4z8w0znbemFndyvrKsYDRMQBDnVldcKDj+rQbfIHxA1lhbJgVP8jCfdTtTzLR9&#10;8J7uh1CICGGfoYIyhCaT0uclGfRD2xBH72KdwRClK6R2+IhwU8uvJEmlwYrjQokNLUvKr4ebUbAZ&#10;b/l3f21/1u683Z3cSab5WCrV77WLCYhAbfgPf9obrSCF95V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M00sAAAADaAAAADwAAAAAAAAAAAAAAAACYAgAAZHJzL2Rvd25y&#10;ZXYueG1sUEsFBgAAAAAEAAQA9QAAAIUDAAAAAA==&#10;" strokeweight="1.25pt">
                      <v:textbox inset="0,0,0,0"/>
                    </v:rect>
                    <v:group id="Group 231" o:spid="_x0000_s1269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Line 212" o:spid="_x0000_s1270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      <v:line id="Line 213" o:spid="_x0000_s1271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          <v:line id="Line 214" o:spid="_x0000_s1272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  <v:line id="Line 215" o:spid="_x0000_s1273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Line 216" o:spid="_x0000_s1274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217" o:spid="_x0000_s1275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218" o:spid="_x0000_s1276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  <v:line id="Line 219" o:spid="_x0000_s1277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line id="Line 220" o:spid="_x0000_s1278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line id="Line 221" o:spid="_x0000_s1279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aBcEAAADbAAAADwAAAGRycy9kb3ducmV2LnhtbERP3WrCMBS+F/YO4Qx2p2k3qKM2LUMm&#10;DAai1Qc4a45tWXJSmsx2b28GA+/Ox/d7imq2Rlxp9L1jBekqAUHcON1zq+B82i1fQfiArNE4JgW/&#10;5KEqHxYF5tpNfKRrHVoRQ9jnqKALYcil9E1HFv3KDcSRu7jRYohwbKUecYrh1sjnJMmkxZ5jQ4cD&#10;bTtqvusfq2A61Lt5/+m0Pbtt1pss/Xp5N0o9Pc5vGxCB5nAX/7s/dJy/hr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xoFwQAAANsAAAAPAAAAAAAAAAAAAAAA&#10;AKECAABkcnMvZG93bnJldi54bWxQSwUGAAAAAAQABAD5AAAAjwMAAAAA&#10;" strokeweight="1.25pt"/>
                      <v:line id="Line 222" o:spid="_x0000_s1280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  <v:line id="Line 223" o:spid="_x0000_s1281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<v:line id="Line 224" o:spid="_x0000_s1282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      <v:line id="Line 225" o:spid="_x0000_s1283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  <v:line id="Line 226" o:spid="_x0000_s1284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  <v:line id="Line 227" o:spid="_x0000_s1285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      <v:line id="Line 228" o:spid="_x0000_s1286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      <v:line id="Line 229" o:spid="_x0000_s1287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        </v:group>
                    <v:line id="Line 232" o:spid="_x0000_s1288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1I8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FCs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G3UjwQAAANsAAAAPAAAAAAAAAAAAAAAA&#10;AKECAABkcnMvZG93bnJldi54bWxQSwUGAAAAAAQABAD5AAAAjwMAAAAA&#10;" strokeweight="1.25pt"/>
                    <v:line id="Line 247" o:spid="_x0000_s1289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    <v:line id="Line 257" o:spid="_x0000_s1290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  <v:line id="Line 258" o:spid="_x0000_s1291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ThUc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kD7D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E4VHDAAAA2wAAAA8AAAAAAAAAAAAA&#10;AAAAoQIAAGRycy9kb3ducmV2LnhtbFBLBQYAAAAABAAEAPkAAACRAwAAAAA=&#10;" strokeweight="1.25pt"/>
                    <v:line id="Line 259" o:spid="_x0000_s1292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  <v:line id="Line 260" o:spid="_x0000_s1293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7isMAAADbAAAADwAAAGRycy9kb3ducmV2LnhtbESPwWrDMBBE74X8g9hCb7XsBkxxooQS&#10;YggEQuv4AzbW1jaVVsZSbffvo0Khx2Fm3jDb/WKNmGj0vWMFWZKCIG6c7rlVUF/L51cQPiBrNI5J&#10;wQ952O9WD1sstJv5g6YqtCJC2BeooAthKKT0TUcWfeIG4uh9utFiiHJspR5xjnBr5Eua5tJiz3Gh&#10;w4EOHTVf1bdVML9X5XI5O21rd8h7k2e39dEo9fS4vG1ABFrCf/ivfdIK1hn8fok/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re4rDAAAA2wAAAA8AAAAAAAAAAAAA&#10;AAAAoQIAAGRycy9kb3ducmV2LnhtbFBLBQYAAAAABAAEAPkAAACRAwAAAAA=&#10;" strokeweight="1.25pt"/>
                    <v:line id="Line 261" o:spid="_x0000_s1294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l/c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FH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nl/cIAAADbAAAADwAAAAAAAAAAAAAA&#10;AAChAgAAZHJzL2Rvd25yZXYueG1sUEsFBgAAAAAEAAQA+QAAAJADAAAAAA==&#10;" strokeweight="1.25pt"/>
                  </v:group>
                  <v:shape id="Text Box 266" o:spid="_x0000_s1295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267" o:spid="_x0000_s1296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268" o:spid="_x0000_s1297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269" o:spid="_x0000_s1298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xc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bF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70" o:spid="_x0000_s1299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71" o:spid="_x0000_s1300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272" o:spid="_x0000_s1301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273" o:spid="_x0000_s1302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4V8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N4V8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4" o:spid="_x0000_s1303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75" o:spid="_x0000_s1304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6" o:spid="_x0000_s1305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mIM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mI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7" o:spid="_x0000_s1306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+VMUA&#10;AADbAAAADwAAAGRycy9kb3ducmV2LnhtbESPX2vCQBDE3wt+h2MF3+rFI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H5U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8" o:spid="_x0000_s1307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bz8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Tbz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9" o:spid="_x0000_s1308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u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kW4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0" o:spid="_x0000_s1309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gI8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gI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81" o:spid="_x0000_s1310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2" o:spid="_x0000_s1311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Rys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Ry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83" o:spid="_x0000_s1312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is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uis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84" o:spid="_x0000_s1313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5" o:spid="_x0000_s1314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VZs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NVm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6" o:spid="_x0000_s1315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7" o:spid="_x0000_s1316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oic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Hoi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8" o:spid="_x0000_s1317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NEsUA&#10;AADbAAAADwAAAGRycy9kb3ducmV2LnhtbESPX2vCQBDE3wt+h2MF3+rFg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U0S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9" o:spid="_x0000_s1318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0" o:spid="_x0000_s1319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2/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N2/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291" o:spid="_x0000_s1320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ijM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ijMMAAADbAAAADwAAAAAAAAAAAAAAAACYAgAAZHJzL2Rv&#10;d25yZXYueG1sUEsFBgAAAAAEAAQA9QAAAIgDAAAAAA=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292" o:spid="_x0000_s1321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HF8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BHF8YAAADbAAAADwAAAAAAAAAAAAAAAACYAgAAZHJz&#10;L2Rvd25yZXYueG1sUEsFBgAAAAAEAAQA9QAAAIsDAAAAAA=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307" o:spid="_x0000_s1322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group id="Group 294" o:spid="_x0000_s1323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rect id="Rectangle 197" o:spid="_x0000_s1324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+PcUA&#10;AADbAAAADwAAAGRycy9kb3ducmV2LnhtbESPzWrDMBCE74W+g9hCLqWRnYNj3CihlBgCPcUJlN4W&#10;a2M7tVauJf/07aNCIcdhZr5hNrvZtGKk3jWWFcTLCARxaXXDlYLzKX9JQTiPrLG1TAp+ycFu+/iw&#10;wUzbiY80Fr4SAcIuQwW1910mpStrMuiWtiMO3sX2Bn2QfSV1j1OAm1auoiiRBhsOCzV29F5T+V0M&#10;RsE1Pnx+2XQYT0NesTHTev/z/KHU4ml+ewXhafb38H/7oBUkK/j7En6A3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/49xQAAANsAAAAPAAAAAAAAAAAAAAAAAJgCAABkcnMv&#10;ZG93bnJldi54bWxQSwUGAAAAAAQABAD1AAAAigMAAAAA&#10;" filled="f" strokeweight="1.25pt">
                      <v:textbox inset="0,0,0,0"/>
                    </v:rect>
                    <v:line id="Line 198" o:spid="_x0000_s1325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v:line id="Line 199" o:spid="_x0000_s1326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line id="Line 200" o:spid="_x0000_s1327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<v:line id="Line 201" o:spid="_x0000_s1328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<v:line id="Line 206" o:spid="_x0000_s1329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/v:group>
                  <v:shape id="Text Box 295" o:spid="_x0000_s1330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oMc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sam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Cgx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296" o:spid="_x0000_s1331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297" o:spid="_x0000_s1332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y6s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O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Lq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298" o:spid="_x0000_s1333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XccYA&#10;AADbAAAADwAAAGRycy9kb3ducmV2LnhtbESPT0vDQBTE70K/w/IKvdlNPNQSuy2iFnrwT60t6O2Z&#10;fSbB7Nuw+5rGb+8KBY/DzPyGWawG16qeQmw8G8inGSji0tuGKwP7t/XlHFQUZIutZzLwQxFWy9HF&#10;AgvrT/xK/U4qlSAcCzRQi3SF1rGsyWGc+o44eV8+OJQkQ6VtwFOCu1ZfZdlMO2w4LdTY0V1N5ffu&#10;6Ay07zE8fmby0d9XT7J90cfDQ/5szGQ83N6AEhrkP3xub6yB6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Xc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299" o:spid="_x0000_s1334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300" o:spid="_x0000_s1335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snc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sn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301" o:spid="_x0000_s1336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303" o:spid="_x0000_s1337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304" o:spid="_x0000_s1338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305" o:spid="_x0000_s1339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306" o:spid="_x0000_s1340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681" o:spid="_x0000_s1341" style="position:absolute;left:737;top:304;width:7257;height:5365" coordorigin="737,304" coordsize="7257,5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oval id="Oval 660" o:spid="_x0000_s1342" style="position:absolute;left:1859;top:484;width:5025;height:50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KiMAA&#10;AADbAAAADwAAAGRycy9kb3ducmV2LnhtbERPTYvCMBC9L+x/CCN4W1M9uNI1igiFFRSs9bDHoRmb&#10;YjMpTWzrvzcHYY+P973ejrYRPXW+dqxgPktAEJdO11wpuBbZ1wqED8gaG8ek4EketpvPjzWm2g2c&#10;U38JlYgh7FNUYEJoUyl9aciin7mWOHI311kMEXaV1B0OMdw2cpEkS2mx5thgsKW9ofJ+eVgFy0M/&#10;zL+ttscio1uRnfM/c8qVmk7G3Q+IQGP4F7/dv1rBKq6P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xKiMAAAADbAAAADwAAAAAAAAAAAAAAAACYAgAAZHJzL2Rvd25y&#10;ZXYueG1sUEsFBgAAAAAEAAQA9QAAAIUDAAAAAA==&#10;" fillcolor="silver" strokeweight=".25pt">
                    <o:lock v:ext="edit" aspectratio="t"/>
                  </v:oval>
                  <v:line id="Line 665" o:spid="_x0000_s1343" style="position:absolute;visibility:visible;mso-wrap-style:square" from="737,1737" to="7994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b2cMAAADbAAAADwAAAGRycy9kb3ducmV2LnhtbESPQWsCMRSE74X+h/AEbzVrLSJbo0ip&#10;IB4Kqx7s7bF5bhY3L2sS1/Xfm0LB4zAz3zDzZW8b0ZEPtWMF41EGgrh0uuZKwWG/fpuBCBFZY+OY&#10;FNwpwHLx+jLHXLsbF9TtYiUShEOOCkyMbS5lKA1ZDCPXEifv5LzFmKSvpPZ4S3DbyPcsm0qLNacF&#10;gy19GSrPu6tV4H9jOBaXybb7qL4vP2dv9nQqlBoO+tUniEh9fIb/2xutYDaGv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G29nDAAAA2wAAAA8AAAAAAAAAAAAA&#10;AAAAoQIAAGRycy9kb3ducmV2LnhtbFBLBQYAAAAABAAEAPkAAACRAwAAAAA=&#10;" strokeweight=".25pt"/>
                  <v:line id="Line 666" o:spid="_x0000_s1344" style="position:absolute;visibility:visible;mso-wrap-style:square" from="737,2998" to="7994,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FrsQAAADbAAAADwAAAGRycy9kb3ducmV2LnhtbESPT2sCMRTE7wW/Q3hCbzXrH4qsRhGx&#10;ID0Iqz3U22Pz3CxuXtYkXddvbwqFHoeZ+Q2zXPe2ER35UDtWMB5lIIhLp2uuFHydPt7mIEJE1tg4&#10;JgUPCrBeDV6WmGt354K6Y6xEgnDIUYGJsc2lDKUhi2HkWuLkXZy3GJP0ldQe7wluGznJsndpsea0&#10;YLClraHyevyxCvw5hu/iNv3sZtXudrh6c6JLodTrsN8sQETq43/4r73XCuYT+P2Sf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WuxAAAANsAAAAPAAAAAAAAAAAA&#10;AAAAAKECAABkcnMvZG93bnJldi54bWxQSwUGAAAAAAQABAD5AAAAkgMAAAAA&#10;" strokeweight=".25pt"/>
                  <v:line id="Line 667" o:spid="_x0000_s1345" style="position:absolute;visibility:visible;mso-wrap-style:square" from="737,4257" to="7994,4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gNcQAAADbAAAADwAAAGRycy9kb3ducmV2LnhtbESPT2sCMRTE74LfITyhN836hyJbo4go&#10;lB6E1R7a22Pz3CxuXtYkXbffvhGEHoeZ+Q2z2vS2ER35UDtWMJ1kIIhLp2uuFHyeD+MliBCRNTaO&#10;ScEvBdish4MV5trduaDuFCuRIBxyVGBibHMpQ2nIYpi4ljh5F+ctxiR9JbXHe4LbRs6y7FVarDkt&#10;GGxpZ6i8nn6sAv8dw1dxm390i2p/O169OdOlUOpl1G/fQETq43/42X7XCpZzeHx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OA1xAAAANsAAAAPAAAAAAAAAAAA&#10;AAAAAKECAABkcnMvZG93bnJldi54bWxQSwUGAAAAAAQABAD5AAAAkgMAAAAA&#10;" strokeweight=".25pt"/>
                  <v:line id="Line 668" o:spid="_x0000_s1346" style="position:absolute;visibility:visible;mso-wrap-style:square" from="1842,312" to="18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4Qc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JvA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eEHDAAAA2wAAAA8AAAAAAAAAAAAA&#10;AAAAoQIAAGRycy9kb3ducmV2LnhtbFBLBQYAAAAABAAEAPkAAACRAwAAAAA=&#10;" strokeweight=".25pt"/>
                  <v:line id="Line 669" o:spid="_x0000_s1347" style="position:absolute;visibility:visible;mso-wrap-style:square" from="3104,312" to="310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3d2sQAAADbAAAADwAAAGRycy9kb3ducmV2LnhtbESPQWsCMRSE7wX/Q3hCbzVrtUVWo0ip&#10;UDwUVj3o7bF5bhY3L2uSruu/N4VCj8PMfMMsVr1tREc+1I4VjEcZCOLS6ZorBYf95mUGIkRkjY1j&#10;UnCnAKvl4GmBuXY3LqjbxUokCIccFZgY21zKUBqyGEauJU7e2XmLMUlfSe3xluC2ka9Z9i4t1pwW&#10;DLb0Yai87H6sAn+K4VhcJ9tuWn1evy/e7OlcKPU87NdzEJH6+B/+a39pBbM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/d3axAAAANsAAAAPAAAAAAAAAAAA&#10;AAAAAKECAABkcnMvZG93bnJldi54bWxQSwUGAAAAAAQABAD5AAAAkgMAAAAA&#10;" strokeweight=".25pt"/>
                  <v:line id="Line 670" o:spid="_x0000_s1348" style="position:absolute;visibility:visible;mso-wrap-style:square" from="4374,312" to="437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9DrcMAAADbAAAADwAAAGRycy9kb3ducmV2LnhtbESPQWsCMRSE7wX/Q3iCt5q1FpHVKCIW&#10;xENhtYd6e2yem8XNy5rEdf33TaHQ4zAz3zDLdW8b0ZEPtWMFk3EGgrh0uuZKwdfp43UOIkRkjY1j&#10;UvCkAOvV4GWJuXYPLqg7xkokCIccFZgY21zKUBqyGMauJU7exXmLMUlfSe3xkeC2kW9ZNpMWa04L&#10;BlvaGiqvx7tV4M8xfBe36aF7r3a3z6s3J7oUSo2G/WYBIlIf/8N/7b1WMJ/B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Q63DAAAA2wAAAA8AAAAAAAAAAAAA&#10;AAAAoQIAAGRycy9kb3ducmV2LnhtbFBLBQYAAAAABAAEAPkAAACRAwAAAAA=&#10;" strokeweight=".25pt"/>
                  <v:line id="Line 671" o:spid="_x0000_s1349" style="position:absolute;visibility:visible;mso-wrap-style:square" from="5627,312" to="562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mNsQAAADbAAAADwAAAGRycy9kb3ducmV2LnhtbESPQWsCMRSE7wX/Q3hCbzVrlVZWo0ip&#10;UDwUVj3o7bF5bhY3L2uSruu/N4VCj8PMfMMsVr1tREc+1I4VjEcZCOLS6ZorBYf95mUGIkRkjY1j&#10;UnCnAKvl4GmBuXY3LqjbxUokCIccFZgY21zKUBqyGEauJU7e2XmLMUlfSe3xluC2ka9Z9iYt1pwW&#10;DLb0Yai87H6sAn+K4VhcJ9tuWn1evy/e7OlcKPU87NdzEJH6+B/+a39pBbN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+Y2xAAAANsAAAAPAAAAAAAAAAAA&#10;AAAAAKECAABkcnMvZG93bnJldi54bWxQSwUGAAAAAAQABAD5AAAAkgMAAAAA&#10;" strokeweight=".25pt"/>
                  <v:line id="Line 672" o:spid="_x0000_s1350" style="position:absolute;visibility:visible;mso-wrap-style:square" from="6889,312" to="689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yRM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s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/HJEwQAAANsAAAAPAAAAAAAAAAAAAAAA&#10;AKECAABkcnMvZG93bnJldi54bWxQSwUGAAAAAAQABAD5AAAAjwMAAAAA&#10;" strokeweight=".25pt"/>
                  <v:oval id="Oval 673" o:spid="_x0000_s1351" style="position:absolute;left:3115;top:1741;width:2519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jXcIA&#10;AADbAAAADwAAAGRycy9kb3ducmV2LnhtbESPT4vCMBTE74LfITxhb5rqYdFqLIuwIPSy9Q94fDRv&#10;m9LmpTRZW7/9RhA8DjPzG2aXjbYVd+p97VjBcpGAIC6drrlScDl/z9cgfEDW2DomBQ/ykO2nkx2m&#10;2g1c0P0UKhEh7FNUYELoUil9aciiX7iOOHq/rrcYouwrqXscIty2cpUkn9JizXHBYEcHQ2Vz+rMK&#10;5LX5KW6HWzuQN498meeF9LlSH7Pxawsi0Bje4Vf7qBWsN/D8En+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iNdwgAAANsAAAAPAAAAAAAAAAAAAAAAAJgCAABkcnMvZG93&#10;bnJldi54bWxQSwUGAAAAAAQABAD1AAAAhwMAAAAA&#10;" filled="f" fillcolor="silver" strokeweight=".25pt">
                    <o:lock v:ext="edit" aspectratio="t"/>
                  </v:oval>
                  <v:oval id="Oval 674" o:spid="_x0000_s1352" style="position:absolute;left:3744;top:2369;width:1256;height:1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XcVcEA&#10;AADbAAAADwAAAGRycy9kb3ducmV2LnhtbERPu2rDMBTdA/0HcQPdEjkd8nCjhFAwJNBAbGfIeLFu&#10;LFPryliq7f59NRQ6Hs57f5xsKwbqfeNYwWqZgCCunG64VnAvs8UWhA/IGlvHpOCHPBwPL7M9ptqN&#10;nNNQhFrEEPYpKjAhdKmUvjJk0S9dRxy5p+sthgj7WuoexxhuW/mWJGtpseHYYLCjD0PVV/FtFawv&#10;w7jaWG0/y4yeZXbLH+aaK/U6n07vIAJN4V/85z5rBbu4P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l3FXBAAAA2wAAAA8AAAAAAAAAAAAAAAAAmAIAAGRycy9kb3du&#10;cmV2LnhtbFBLBQYAAAAABAAEAPUAAACGAwAAAAA=&#10;" fillcolor="silver" strokeweight=".25pt">
                    <o:lock v:ext="edit" aspectratio="t"/>
                  </v:oval>
                  <v:oval id="Oval 675" o:spid="_x0000_s1353" style="position:absolute;left:4055;top:2681;width:628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cExMYA&#10;AADbAAAADwAAAGRycy9kb3ducmV2LnhtbESPQUsDMRSE74L/ITzBm81W0dpt06Jioag9WOuht8fm&#10;mSxuXtbNa7v66xtB8DjMzDfMdN6HRu2pS3VkA8NBAYq4irZmZ2Dztri4BZUE2WITmQx8U4L57PRk&#10;iqWNB36l/VqcyhBOJRrwIm2pdao8BUyD2BJn7yN2ASXLzmnb4SHDQ6Mvi+JGB6w5L3hs6cFT9bne&#10;BQM/kty784+b0f3T1/P2Ra6vxqvWmPOz/m4CSqiX//Bfe2kNjIfw+yX/AD0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cExMYAAADbAAAADwAAAAAAAAAAAAAAAACYAgAAZHJz&#10;L2Rvd25yZXYueG1sUEsFBgAAAAAEAAQA9QAAAIsDAAAAAA==&#10;" strokecolor="white" strokeweight="0">
                    <v:stroke dashstyle="longDash"/>
                    <o:lock v:ext="edit" aspectratio="t"/>
                  </v:oval>
                  <v:oval id="Oval 676" o:spid="_x0000_s1354" style="position:absolute;left:2487;top:1112;width:3775;height:3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n8cMA&#10;AADbAAAADwAAAGRycy9kb3ducmV2LnhtbESPQWvCQBSE7wX/w/IEb81GD9KmriKCIORi0hZyfGSf&#10;2WD2bciuJvn33UKhx2FmvmF2h8l24kmDbx0rWCcpCOLa6ZYbBV+f59c3ED4ga+wck4KZPBz2i5cd&#10;ZtqNXNCzDI2IEPYZKjAh9JmUvjZk0SeuJ47ezQ0WQ5RDI/WAY4TbTm7SdCstthwXDPZ0MlTfy4dV&#10;IL/v16I6Vd1I3sz5Os8L6XOlVsvp+AEi0BT+w3/ti1bwvoH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Mn8cMAAADbAAAADwAAAAAAAAAAAAAAAACYAgAAZHJzL2Rv&#10;d25yZXYueG1sUEsFBgAAAAAEAAQA9QAAAIgDAAAAAA==&#10;" filled="f" fillcolor="silver" strokeweight=".25pt">
                    <o:lock v:ext="edit" aspectratio="t"/>
                  </v:oval>
                  <v:rect id="Rectangle 677" o:spid="_x0000_s1355" style="position:absolute;left:737;top:312;width:7257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rgcQA&#10;AADbAAAADwAAAGRycy9kb3ducmV2LnhtbESPT2vCQBTE74LfYXlCL1I3VqiauoqUCoInjVC8PbKv&#10;Sdrs25jd/PHbu0LB4zAzv2FWm96UoqXaFZYVTCcRCOLU6oIzBedk97oA4TyyxtIyKbiRg816OFhh&#10;rG3HR2pPPhMBwi5GBbn3VSylS3My6Ca2Ig7ej60N+iDrTOoauwA3pXyLondpsOCwkGNFnzmlf6fG&#10;KPid7r8vdtG0SbPL2Jhu/nUdH5R6GfXbDxCeev8M/7f3WsFyBo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K4HEAAAA2wAAAA8AAAAAAAAAAAAAAAAAmAIAAGRycy9k&#10;b3ducmV2LnhtbFBLBQYAAAAABAAEAPUAAACJAwAAAAA=&#10;" filled="f" strokeweight="1.25pt">
                    <v:textbox inset="0,0,0,0"/>
                  </v:rect>
                  <v:line id="Line 678" o:spid="_x0000_s1356" style="position:absolute;visibility:visible;mso-wrap-style:square" from="737,567" to="7994,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unM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h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O6cxAAAANsAAAAPAAAAAAAAAAAA&#10;AAAAAKECAABkcnMvZG93bnJldi54bWxQSwUGAAAAAAQABAD5AAAAkgMAAAAA&#10;" strokeweight=".25pt"/>
                  <v:line id="Line 679" o:spid="_x0000_s1357" style="position:absolute;visibility:visible;mso-wrap-style:square" from="737,5426" to="7994,5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B8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/gd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EsHxAAAANsAAAAPAAAAAAAAAAAA&#10;AAAAAKECAABkcnMvZG93bnJldi54bWxQSwUGAAAAAAQABAD5AAAAkgMAAAAA&#10;" strokeweight=".25pt"/>
                  <v:group id="Group 680" o:spid="_x0000_s1358" style="position:absolute;left:1231;top:304;width:6300;height:5364" coordorigin="1231,304" coordsize="6300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shape id="Arc 662" o:spid="_x0000_s1359" style="position:absolute;left:1231;top:304;width:3131;height:5364;flip:x y;visibility:visible;mso-wrap-style:square;v-text-anchor:top" coordsize="21600,36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pJMAA&#10;AADbAAAADwAAAGRycy9kb3ducmV2LnhtbESPQYvCMBSE74L/ITzBm6ausGo1iqwosrfVen80z6bY&#10;vJQm1uqvNwsLexxm5htmtelsJVpqfOlYwWScgCDOnS65UJCd96M5CB+QNVaOScGTPGzW/d4KU+0e&#10;/EPtKRQiQtinqMCEUKdS+tyQRT92NXH0rq6xGKJsCqkbfES4reRHknxKiyXHBYM1fRnKb6e7VXC+&#10;UOWyHSbtVJrX4fuazZhvSg0H3XYJIlAX/sN/7aNWsJjB75f4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OpJMAAAADbAAAADwAAAAAAAAAAAAAAAACYAgAAZHJzL2Rvd25y&#10;ZXYueG1sUEsFBgAAAAAEAAQA9QAAAIUDAAAAAA==&#10;" path="m11355,nfc17723,3935,21600,10887,21600,18374v,7652,-4050,14734,-10646,18615em11355,nsc17723,3935,21600,10887,21600,18374v,7652,-4050,14734,-10646,18615l,18374,11355,xe" filled="f" fillcolor="silver" strokeweight=".25pt">
                      <v:path arrowok="t" o:extrusionok="f" o:connecttype="custom" o:connectlocs="1646,0;1588,5364;0,2664" o:connectangles="0,0,0"/>
                      <o:lock v:ext="edit" aspectratio="t"/>
                    </v:shape>
                    <v:shape id="Arc 663" o:spid="_x0000_s1360" style="position:absolute;left:4400;top:311;width:3131;height:5344;flip:y;visibility:visible;mso-wrap-style:square;v-text-anchor:top" coordsize="21600,36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0ESMIA&#10;AADbAAAADwAAAGRycy9kb3ducmV2LnhtbERPTWvCQBC9C/0Pywi9SN3Eim1TVykFoacWo4Ueh+w0&#10;G8zOhuyq0V/fORQ8Pt73cj34Vp2oj01gA/k0A0VcBdtwbWC/2zw8g4oJ2WIbmAxcKMJ6dTdaYmHD&#10;mbd0KlOtJIRjgQZcSl2hdawceYzT0BEL9xt6j0lgX2vb41nCfatnWbbQHhuWBocdvTuqDuXRS+9+&#10;/pPP4udTery6Y/51ncy/y4kx9+Ph7RVUoiHdxP/uD2vgRcbKF/k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QRIwgAAANsAAAAPAAAAAAAAAAAAAAAAAJgCAABkcnMvZG93&#10;bnJldi54bWxQSwUGAAAAAAQABAD1AAAAhwMAAAAA&#10;" path="m11436,-1nfc17758,3945,21600,10871,21600,18324v,7595,-3990,14633,-10508,18533em11436,-1nsc17758,3945,21600,10871,21600,18324v,7595,-3990,14633,-10508,18533l,18324,11436,-1xe" filled="f" fillcolor="silver" strokeweight=".25pt">
                      <v:path arrowok="t" o:extrusionok="f" o:connecttype="custom" o:connectlocs="1658,0;1608,5344;0,2657" o:connectangles="0,0,0"/>
                      <o:lock v:ext="edit" aspectratio="t"/>
                    </v:shape>
                  </v:group>
                </v:group>
                <v:group id="Group 683" o:spid="_x0000_s1361" style="position:absolute;left:8380;top:312;width:1195;height:5357" coordorigin="8380,312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group id="Group 682" o:spid="_x0000_s1362" style="position:absolute;left:8380;top:312;width:1134;height:5357" coordorigin="8380,312" coordsize="1134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rect id="Rectangle 58" o:spid="_x0000_s1363" style="position:absolute;left:8380;top:312;width:1134;height:5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ioL8A&#10;AADcAAAADwAAAGRycy9kb3ducmV2LnhtbERP24rCMBB9X/Afwgi+LJqosGg1igiCIIK3DxiasS1t&#10;JqVJtf69EYR9m8O5znLd2Uo8qPGFYw3jkQJBnDpTcKbhdt0NZyB8QDZYOSYNL/KwXvV+lpgY9+Qz&#10;PS4hEzGEfYIa8hDqREqf5mTRj1xNHLm7ayyGCJtMmgafMdxWcqLUn7RYcGzIsaZtTml5aa2G7VyF&#10;HR2np8Nh2vLRlW29L3+1HvS7zQJEoC78i7/uvYnz1Rg+z8QL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RWKgvwAAANwAAAAPAAAAAAAAAAAAAAAAAJgCAABkcnMvZG93bnJl&#10;di54bWxQSwUGAAAAAAQABAD1AAAAhAMAAAAA&#10;" filled="f" strokeweight="1.25pt"/>
                    <v:line id="Line 59" o:spid="_x0000_s1364" style="position:absolute;visibility:visible;mso-wrap-style:square" from="8443,312" to="844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    <v:line id="Line 60" o:spid="_x0000_s1365" style="position:absolute;visibility:visible;mso-wrap-style:square" from="8569,312" to="856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bJMIAAADc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qfTeD3mXS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bbJMIAAADcAAAADwAAAAAAAAAAAAAA&#10;AAChAgAAZHJzL2Rvd25yZXYueG1sUEsFBgAAAAAEAAQA+QAAAJADAAAAAA==&#10;" strokeweight=".25pt"/>
                    <v:line id="Line 61" o:spid="_x0000_s1366" style="position:absolute;visibility:visible;mso-wrap-style:square" from="8632,312" to="863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9DUMIAAADcAAAADwAAAGRycy9kb3ducmV2LnhtbERPTWsCMRC9C/0PYQreNGsVka1RRCyU&#10;HoRVD/Y2bMbN4mayJum6/femUPA2j/c5y3VvG9GRD7VjBZNxBoK4dLrmSsHp+DFagAgRWWPjmBT8&#10;UoD16mWwxFy7OxfUHWIlUgiHHBWYGNtcylAashjGriVO3MV5izFBX0nt8Z7CbSPfsmwuLdacGgy2&#10;tDVUXg8/VoH/juFc3KZf3aza3fZXb450KZQavvabdxCR+vgU/7s/dZqfzeDvmXS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9DUMIAAADcAAAADwAAAAAAAAAAAAAA&#10;AAChAgAAZHJzL2Rvd25yZXYueG1sUEsFBgAAAAAEAAQA+QAAAJADAAAAAA==&#10;" strokeweight=".25pt"/>
                    <v:line id="Line 62" o:spid="_x0000_s1367" style="position:absolute;visibility:visible;mso-wrap-style:square" from="8695,312" to="869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Pmy8IAAADc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l+9g5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Pmy8IAAADcAAAADwAAAAAAAAAAAAAA&#10;AAChAgAAZHJzL2Rvd25yZXYueG1sUEsFBgAAAAAEAAQA+QAAAJADAAAAAA==&#10;" strokeweight=".25pt"/>
                    <v:line id="Line 63" o:spid="_x0000_s1368" style="position:absolute;visibility:visible;mso-wrap-style:square" from="8821,312" to="882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F4vMMAAADcAAAADwAAAGRycy9kb3ducmV2LnhtbERPTWvCQBC9F/oflin0Vje2RSR1IyIW&#10;iodC1IO9DdkxG5KdjbvbGP99tyB4m8f7nMVytJ0YyIfGsYLpJANBXDndcK3gsP98mYMIEVlj55gU&#10;XCnAsnh8WGCu3YVLGnaxFimEQ44KTIx9LmWoDFkME9cTJ+7kvMWYoK+l9nhJ4baTr1k2kxYbTg0G&#10;e1obqtrdr1Xgf2I4lue37fBeb87frTd7OpVKPT+Nqw8QkcZ4F9/cXzrNz2bw/0y6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xeLzDAAAA3AAAAA8AAAAAAAAAAAAA&#10;AAAAoQIAAGRycy9kb3ducmV2LnhtbFBLBQYAAAAABAAEAPkAAACRAwAAAAA=&#10;" strokeweight=".25pt"/>
                    <v:line id="Line 64" o:spid="_x0000_s1369" style="position:absolute;visibility:visible;mso-wrap-style:square" from="8884,312" to="8884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3dJ8IAAADc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3dJ8IAAADcAAAADwAAAAAAAAAAAAAA&#10;AAChAgAAZHJzL2Rvd25yZXYueG1sUEsFBgAAAAAEAAQA+QAAAJADAAAAAA==&#10;" strokeweight=".25pt"/>
                    <v:line id="Line 65" o:spid="_x0000_s1370" style="position:absolute;visibility:visible;mso-wrap-style:square" from="8947,312" to="8947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    <v:line id="Line 66" o:spid="_x0000_s1371" style="position:absolute;visibility:visible;mso-wrap-style:square" from="9010,312" to="9010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szsIAAADc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b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7szsIAAADcAAAADwAAAAAAAAAAAAAA&#10;AAChAgAAZHJzL2Rvd25yZXYueG1sUEsFBgAAAAAEAAQA+QAAAJADAAAAAA==&#10;" strokeweight=".25pt"/>
                    <v:line id="Line 67" o:spid="_x0000_s1372" style="position:absolute;visibility:visible;mso-wrap-style:square" from="8506,312" to="850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    <v:line id="Line 68" o:spid="_x0000_s1373" style="position:absolute;visibility:visible;mso-wrap-style:square" from="9073,312" to="9073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F2FcMAAADcAAAADwAAAGRycy9kb3ducmV2LnhtbERPTWvCQBC9F/wPyxS81U3aIpK6SpEW&#10;iodCjAd7G7JjNpidjbvbGP+9Wyh4m8f7nOV6tJ0YyIfWsYJ8loEgrp1uuVGwrz6fFiBCRNbYOSYF&#10;VwqwXk0ellhod+GShl1sRArhUKACE2NfSBlqQxbDzPXEiTs6bzEm6BupPV5SuO3kc5bNpcWWU4PB&#10;njaG6tPu1yrwPzEcyvPLdnhtPs7fJ28qOpZKTR/H9zcQkcZ4F/+7v3San+fw90y6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BdhXDAAAA3AAAAA8AAAAAAAAAAAAA&#10;AAAAoQIAAGRycy9kb3ducmV2LnhtbFBLBQYAAAAABAAEAPkAAACRAwAAAAA=&#10;" strokeweight=".25pt"/>
                    <v:line id="Line 69" o:spid="_x0000_s1374" style="position:absolute;visibility:visible;mso-wrap-style:square" from="9136,312" to="9136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    <v:line id="Line 70" o:spid="_x0000_s1375" style="position:absolute;visibility:visible;mso-wrap-style:square" from="9199,312" to="9199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9N+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mcL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9N+cIAAADcAAAADwAAAAAAAAAAAAAA&#10;AAChAgAAZHJzL2Rvd25yZXYueG1sUEsFBgAAAAAEAAQA+QAAAJADAAAAAA==&#10;" strokeweight=".25pt"/>
                    <v:line id="Line 71" o:spid="_x0000_s1376" style="position:absolute;visibility:visible;mso-wrap-style:square" from="9262,312" to="9262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bVjc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0fT+D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bVjcIAAADcAAAADwAAAAAAAAAAAAAA&#10;AAChAgAAZHJzL2Rvd25yZXYueG1sUEsFBgAAAAAEAAQA+QAAAJADAAAAAA==&#10;" strokeweight=".25pt"/>
                    <v:line id="Line 72" o:spid="_x0000_s1377" style="position:absolute;visibility:visible;mso-wrap-style:square" from="9325,312" to="9325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pwFs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n7zC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6cBbDAAAA3AAAAA8AAAAAAAAAAAAA&#10;AAAAoQIAAGRycy9kb3ducmV2LnhtbFBLBQYAAAAABAAEAPkAAACRAwAAAAA=&#10;" strokeweight=".25pt"/>
                    <v:line id="Line 73" o:spid="_x0000_s1378" style="position:absolute;visibility:visible;mso-wrap-style:square" from="9388,312" to="938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juYc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87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o7mHDAAAA3AAAAA8AAAAAAAAAAAAA&#10;AAAAoQIAAGRycy9kb3ducmV2LnhtbFBLBQYAAAAABAAEAPkAAACRAwAAAAA=&#10;" strokeweight=".25pt"/>
                    <v:line id="Line 74" o:spid="_x0000_s1379" style="position:absolute;visibility:visible;mso-wrap-style:square" from="9451,312" to="9451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RL+sMAAADcAAAADwAAAGRycy9kb3ducmV2LnhtbERPTWsCMRC9F/wPYQq91axaqmyNIlKh&#10;9CCs20O9DZtxs7iZrEm6bv99IxS8zeN9znI92Fb05EPjWMFknIEgrpxuuFbwVe6eFyBCRNbYOiYF&#10;vxRgvRo9LDHX7soF9YdYixTCIUcFJsYulzJUhiyGseuIE3dy3mJM0NdSe7ymcNvKaZa9SosNpwaD&#10;HW0NVefDj1XgjzF8F5fZZ/9Sv1/2Z29KOhVKPT0OmzcQkYZ4F/+7P3SaP5nD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kS/rDAAAA3AAAAA8AAAAAAAAAAAAA&#10;AAAAoQIAAGRycy9kb3ducmV2LnhtbFBLBQYAAAAABAAEAPkAAACRAwAAAAA=&#10;" strokeweight=".25pt"/>
                    <v:line id="Line 77" o:spid="_x0000_s1380" style="position:absolute;visibility:visible;mso-wrap-style:square" from="8380,4252" to="9514,4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vfiMUAAADcAAAADwAAAGRycy9kb3ducmV2LnhtbESPQUvDQBCF70L/wzIFb3ZTFSlpt6WI&#10;gngQ0vSgtyE7zYZmZ9PdNY3/3jkI3mZ4b977ZrObfK9GiqkLbGC5KEARN8F23Bo41q93K1ApI1vs&#10;A5OBH0qw285uNljacOWKxkNulYRwKtGAy3kotU6NI49pEQZi0U4hesyyxlbbiFcJ972+L4on7bFj&#10;aXA40LOj5nz49gbiV06f1eXhfXxsXy4f5+hqOlXG3M6n/RpUpin/m/+u36zgL4V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vfiMUAAADcAAAADwAAAAAAAAAA&#10;AAAAAAChAgAAZHJzL2Rvd25yZXYueG1sUEsFBgAAAAAEAAQA+QAAAJMDAAAAAA==&#10;" strokeweight=".25pt"/>
                    <v:line id="Line 78" o:spid="_x0000_s1381" style="position:absolute;visibility:visible;mso-wrap-style:square" from="8380,2991" to="9514,2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d6E8MAAADcAAAADwAAAGRycy9kb3ducmV2LnhtbERPTWsCMRC9F/wPYQq91axaim6NIlKh&#10;9CCs20O9DZtxs7iZrEm6bv99IxS8zeN9znI92Fb05EPjWMFknIEgrpxuuFbwVe6e5yBCRNbYOiYF&#10;vxRgvRo9LDHX7soF9YdYixTCIUcFJsYulzJUhiyGseuIE3dy3mJM0NdSe7ymcNvKaZa9SosNpwaD&#10;HW0NVefDj1XgjzF8F5fZZ/9Sv1/2Z29KOhVKPT0OmzcQkYZ4F/+7P3SaP1n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3ehPDAAAA3AAAAA8AAAAAAAAAAAAA&#10;AAAAoQIAAGRycy9kb3ducmV2LnhtbFBLBQYAAAAABAAEAPkAAACRAwAAAAA=&#10;" strokeweight=".25pt"/>
                    <v:line id="Line 79" o:spid="_x0000_s1382" style="position:absolute;visibility:visible;mso-wrap-style:square" from="8758,312" to="8758,5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EZM8UAAADcAAAADwAAAGRycy9kb3ducmV2LnhtbESPQUvDQBCF7wX/wzKCt3ZjFZHYTRFR&#10;EA+FtB70NmQn2dDsbLq7pvHfdw6Ctxnem/e+2WxnP6iJYuoDG7hdFaCIm2B77gx8Ht6Wj6BSRrY4&#10;BCYDv5RgW10tNljacOaapn3ulIRwKtGAy3kstU6NI49pFUZi0doQPWZZY6dtxLOE+0Gvi+JBe+xZ&#10;GhyO9OKoOe5/vIH4ndNXfbr7mO6719PuGN2B2tqYm+v5+QlUpjn/m/+u363grwVfnpEJdH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EZM8UAAADcAAAADwAAAAAAAAAA&#10;AAAAAAChAgAAZHJzL2Rvd25yZXYueG1sUEsFBgAAAAAEAAQA+QAAAJMDAAAAAA==&#10;" strokeweight=".25pt"/>
                    <v:line id="Line 81" o:spid="_x0000_s1383" style="position:absolute;visibility:visible;mso-wrap-style:square" from="8380,1724" to="9514,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28qMMAAADcAAAADwAAAGRycy9kb3ducmV2LnhtbERPTWvCQBC9F/oflil4qxu1lBLdiIiC&#10;eChEe2hvQ3bMhmRn4+4a03/fLRR6m8f7nNV6tJ0YyIfGsYLZNANBXDndcK3g47x/fgMRIrLGzjEp&#10;+KYA6+LxYYW5dncuaTjFWqQQDjkqMDH2uZShMmQxTF1PnLiL8xZjgr6W2uM9hdtOzrPsVVpsODUY&#10;7GlrqGpPN6vAf8XwWV4Xx+Gl3l3fW2/OdCmVmjyNmyWISGP8F/+5DzrNn8/g95l0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vKjDAAAA3AAAAA8AAAAAAAAAAAAA&#10;AAAAoQIAAGRycy9kb3ducmV2LnhtbFBLBQYAAAAABAAEAPkAAACRAwAAAAA=&#10;" strokeweight=".25pt"/>
                  </v:group>
                  <v:group id="Group 344" o:spid="_x0000_s1384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group id="Group 343" o:spid="_x0000_s1385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rect id="Rectangle 334" o:spid="_x0000_s1386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OgcIA&#10;AADcAAAADwAAAGRycy9kb3ducmV2LnhtbERPTWvCQBC9C/6HZYReRDcJRS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I6BwgAAANwAAAAPAAAAAAAAAAAAAAAAAJgCAABkcnMvZG93&#10;bnJldi54bWxQSwUGAAAAAAQABAD1AAAAhwMAAAAA&#10;" stroked="f" strokeweight=".5pt">
                        <v:textbox inset="0,0,0,0"/>
                      </v:rect>
                      <v:rect id="Rectangle 335" o:spid="_x0000_s1387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rGsIA&#10;AADcAAAADwAAAGRycy9kb3ducmV2LnhtbERPTWvCQBC9C/6HZYReRDcJVC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CsawgAAANwAAAAPAAAAAAAAAAAAAAAAAJgCAABkcnMvZG93&#10;bnJldi54bWxQSwUGAAAAAAQABAD1AAAAhwMAAAAA&#10;" stroked="f" strokeweight=".5pt">
                        <v:textbox inset="0,0,0,0"/>
                      </v:rect>
                      <v:rect id="Rectangle 336" o:spid="_x0000_s1388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1bcIA&#10;AADcAAAADwAAAGRycy9kb3ducmV2LnhtbERPTWvCQBC9F/wPywheim6SQyjRVUQM9GpsEW9jdkyC&#10;2dmQ3Zror3cLhd7m8T5ntRlNK+7Uu8aygngRgSAurW64UvB1zOcfIJxH1thaJgUPcrBZT95WmGk7&#10;8IHuha9ECGGXoYLa+y6T0pU1GXQL2xEH7mp7gz7AvpK6xyGEm1YmUZRKgw2Hhho72tVU3oofoyDN&#10;y/0QnxP9vOTF9fg45e/fUazUbDpulyA8jf5f/Of+1GF+ksL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rVtwgAAANwAAAAPAAAAAAAAAAAAAAAAAJgCAABkcnMvZG93&#10;bnJldi54bWxQSwUGAAAAAAQABAD1AAAAhwMAAAAA&#10;" stroked="f" strokeweight=".5pt">
                        <v:textbox inset="0,0,0,0"/>
                      </v:rect>
                      <v:rect id="Rectangle 337" o:spid="_x0000_s1389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Q9sMA&#10;AADcAAAADwAAAGRycy9kb3ducmV2LnhtbERPTWvCQBC9C/0PyxR6EbNJDlqiq5RioNdGRXobs2MS&#10;zM6G7Gpif70rFHqbx/uc1WY0rbhR7xrLCpIoBkFcWt1wpWC/y2fvIJxH1thaJgV3crBZv0xWmGk7&#10;8DfdCl+JEMIuQwW1910mpStrMugi2xEH7mx7gz7AvpK6xyGEm1amcTyXBhsODTV29FlTeSmuRsE8&#10;L7dD8pPq31NenHf3Yz49xIlSb6/jxxKEp9H/i//cXzrMTxf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4Q9sMAAADcAAAADwAAAAAAAAAAAAAAAACYAgAAZHJzL2Rv&#10;d25yZXYueG1sUEsFBgAAAAAEAAQA9QAAAIgDAAAAAA==&#10;" stroked="f" strokeweight=".5pt">
                        <v:textbox inset="0,0,0,0"/>
                      </v:rect>
                      <v:rect id="Rectangle 338" o:spid="_x0000_s1390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EhMUA&#10;AADcAAAADwAAAGRycy9kb3ducmV2LnhtbESPQWvDMAyF74P9B6PBLmV1kkMpWdwyxgK9Nm0Zu2mx&#10;moTFcoi9Jt2vrw6F3STe03ufiu3senWhMXSeDaTLBBRx7W3HjYHjoXxZgwoR2WLvmQxcKcB28/hQ&#10;YG79xHu6VLFREsIhRwNtjEOudahbchiWfiAW7exHh1HWsdF2xEnCXa+zJFlphx1LQ4sDvbdU/1S/&#10;zsCqrD+m9Cuzf99ldT5cP8vFKUmNeX6a315BRZrjv/l+vbO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YSExQAAANwAAAAPAAAAAAAAAAAAAAAAAJgCAABkcnMv&#10;ZG93bnJldi54bWxQSwUGAAAAAAQABAD1AAAAigMAAAAA&#10;" stroked="f" strokeweight=".5pt">
                        <v:textbox inset="0,0,0,0"/>
                      </v:rect>
                      <v:rect id="Rectangle 339" o:spid="_x0000_s1391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hH8MA&#10;AADcAAAADwAAAGRycy9kb3ducmV2LnhtbERPTWvCQBC9C/0PyxR6EbNJDmKjq5RioNdGRXobs2MS&#10;zM6G7Gpif70rFHqbx/uc1WY0rbhR7xrLCpIoBkFcWt1wpWC/y2cLEM4ja2wtk4I7OdisXyYrzLQd&#10;+Jtuha9ECGGXoYLa+y6T0pU1GXSR7YgDd7a9QR9gX0nd4xDCTSvTOJ5Lgw2Hhho7+qypvBRXo2Ce&#10;l9sh+Un17ykvzrv7MZ8e4kSpt9fxYwnC0+j/xX/uLx3mp+/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0hH8MAAADcAAAADwAAAAAAAAAAAAAAAACYAgAAZHJzL2Rv&#10;d25yZXYueG1sUEsFBgAAAAAEAAQA9QAAAIgDAAAAAA==&#10;" stroked="f" strokeweight=".5pt">
                        <v:textbox inset="0,0,0,0"/>
                      </v:rect>
                      <v:rect id="Rectangle 340" o:spid="_x0000_s1392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eX8UA&#10;AADcAAAADwAAAGRycy9kb3ducmV2LnhtbESPQWvCQBCF74X+h2UKvRTdREFKdBUpDfTaqBRvY3ZM&#10;gtnZkN2a2F/fOQjeZnhv3vtmtRldq67Uh8azgXSagCIuvW24MrDf5ZN3UCEiW2w9k4EbBdisn59W&#10;mFk/8Dddi1gpCeGQoYE6xi7TOpQ1OQxT3xGLdva9wyhrX2nb4yDhrtWzJFlohw1LQ40dfdRUXopf&#10;Z2CRl59DepzZv1NenHe3n/ztkKTGvL6M2yWoSGN8mO/XX1bw5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h5fxQAAANwAAAAPAAAAAAAAAAAAAAAAAJgCAABkcnMv&#10;ZG93bnJldi54bWxQSwUGAAAAAAQABAD1AAAAigMAAAAA&#10;" stroked="f" strokeweight=".5pt">
                        <v:textbox inset="0,0,0,0"/>
                      </v:rect>
                      <v:rect id="Rectangle 341" o:spid="_x0000_s1393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7xMMA&#10;AADcAAAADwAAAGRycy9kb3ducmV2LnhtbERPTWuDQBC9F/oflin0UupqAqEYN1JKhF5jWkpvU3ei&#10;EndW3I2a/PpsINDbPN7nZPlsOjHS4FrLCpIoBkFcWd1yreBrX7y+gXAeWWNnmRScyUG+eXzIMNV2&#10;4h2Npa9FCGGXooLG+z6V0lUNGXSR7YkDd7CDQR/gUEs94BTCTScXcbySBlsODQ329NFQdSxPRsGq&#10;qLZT8rvQl7+iPOzPP8XLd5wo9fw0v69BeJr9v/ju/tRh/jKB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K7xMMAAADcAAAADwAAAAAAAAAAAAAAAACYAgAAZHJzL2Rv&#10;d25yZXYueG1sUEsFBgAAAAAEAAQA9QAAAIgDAAAAAA==&#10;" stroked="f" strokeweight=".5pt">
                        <v:textbox inset="0,0,0,0"/>
                      </v:rect>
                      <v:rect id="Rectangle 342" o:spid="_x0000_s1394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ls8IA&#10;AADcAAAADwAAAGRycy9kb3ducmV2LnhtbERPTWvCQBC9C/6HZYReRDdJQSS6ikgDvTZaircxOybB&#10;7GzIbk3sr+8Kgrd5vM9ZbwfTiBt1rrasIJ5HIIgLq2suFRwP2WwJwnlkjY1lUnAnB9vNeLTGVNue&#10;v+iW+1KEEHYpKqi8b1MpXVGRQTe3LXHgLrYz6APsSqk77EO4aWQSRQtpsObQUGFL+4qKa/5rFCyy&#10;4qOPT4n+O2f55XD/yabfUazU22TYrUB4GvxL/HR/6jD/PYH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UCWzwgAAANwAAAAPAAAAAAAAAAAAAAAAAJgCAABkcnMvZG93&#10;bnJldi54bWxQSwUGAAAAAAQABAD1AAAAhwMAAAAA&#10;" stroked="f" strokeweight=".5pt">
                        <v:textbox inset="0,0,0,0"/>
                      </v:rect>
                    </v:group>
                    <v:shape id="Text Box 83" o:spid="_x0000_s1395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    <v:textbox inset="0,0,0,0">
                        <w:txbxContent>
                          <w:p w:rsidR="00E2091E" w:rsidRPr="00BB7814" w:rsidRDefault="00E2091E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</w:t>
                            </w:r>
                            <w:r w:rsidR="00BB7814"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13579135</w:t>
                            </w:r>
                          </w:p>
                        </w:txbxContent>
                      </v:textbox>
                    </v:shape>
                  </v:group>
                  <v:group id="Group 345" o:spid="_x0000_s1396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<v:group id="Group 346" o:spid="_x0000_s1397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<v:rect id="Rectangle 347" o:spid="_x0000_s1398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sjsMMA&#10;AADcAAAADwAAAGRycy9kb3ducmV2LnhtbERPTWvCQBC9C/0PyxR6EbOJQijRVUox0GujIr2N2TEJ&#10;ZmdDdjWxv94tFLzN433OajOaVtyod41lBUkUgyAurW64UrDf5bN3EM4ja2wtk4I7OdisXyYrzLQd&#10;+Jtuha9ECGGXoYLa+y6T0pU1GXSR7YgDd7a9QR9gX0nd4xDCTSvncZxKgw2Hhho7+qypvBRXoyDN&#10;y+2Q/Mz17ykvzrv7MZ8e4kSpt9fxYwnC0+if4n/3lw7zFyn8PR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sjsMMAAADcAAAADwAAAAAAAAAAAAAAAACYAgAAZHJzL2Rv&#10;d25yZXYueG1sUEsFBgAAAAAEAAQA9QAAAIgDAAAAAA==&#10;" stroked="f" strokeweight=".5pt">
                        <v:textbox inset="0,0,0,0"/>
                      </v:rect>
                      <v:rect id="Rectangle 348" o:spid="_x0000_s1399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GK8MA&#10;AADcAAAADwAAAGRycy9kb3ducmV2LnhtbERPTWvCQBC9F/oflhG8iNnEgpXUVYoY8NpoKb1Ns2MS&#10;zM6G7Gqiv94VhN7m8T5nuR5MIy7UudqygiSKQRAXVtdcKjjss+kChPPIGhvLpOBKDtar15clptr2&#10;/EWX3JcihLBLUUHlfZtK6YqKDLrItsSBO9rOoA+wK6XusA/hppGzOJ5LgzWHhgpb2lRUnPKzUTDP&#10;im2f/M707S/Lj/vrTzb5jhOlxqPh8wOEp8H/i5/unQ7z397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eGK8MAAADcAAAADwAAAAAAAAAAAAAAAACYAgAAZHJzL2Rv&#10;d25yZXYueG1sUEsFBgAAAAAEAAQA9QAAAIgDAAAAAA==&#10;" stroked="f" strokeweight=".5pt">
                        <v:textbox inset="0,0,0,0"/>
                      </v:rect>
                      <v:rect id="Rectangle 349" o:spid="_x0000_s1400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SWcUA&#10;AADcAAAADwAAAGRycy9kb3ducmV2LnhtbESPQWvCQBCF74X+h2UKvRTdREFKdBUpDfTaqBRvY3ZM&#10;gtnZkN2a2F/fOQjeZnhv3vtmtRldq67Uh8azgXSagCIuvW24MrDf5ZN3UCEiW2w9k4EbBdisn59W&#10;mFk/8Dddi1gpCeGQoYE6xi7TOpQ1OQxT3xGLdva9wyhrX2nb4yDhrtWzJFlohw1LQ40dfdRUXopf&#10;Z2CRl59DepzZv1NenHe3n/ztkKTGvL6M2yWoSGN8mO/XX1bw5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BJZxQAAANwAAAAPAAAAAAAAAAAAAAAAAJgCAABkcnMv&#10;ZG93bnJldi54bWxQSwUGAAAAAAQABAD1AAAAigMAAAAA&#10;" stroked="f" strokeweight=".5pt">
                        <v:textbox inset="0,0,0,0"/>
                      </v:rect>
                      <v:rect id="Rectangle 350" o:spid="_x0000_s1401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3wsMA&#10;AADcAAAADwAAAGRycy9kb3ducmV2LnhtbERPTWvCQBC9F/oflhG8iNnEgtTUVYoY8NpoKb1Ns2MS&#10;zM6G7Gqiv94VhN7m8T5nuR5MIy7UudqygiSKQRAXVtdcKjjss+k7COeRNTaWScGVHKxXry9LTLXt&#10;+YsuuS9FCGGXooLK+zaV0hUVGXSRbYkDd7SdQR9gV0rdYR/CTSNncTyXBmsODRW2tKmoOOVno2Ce&#10;Fds++Z3p21+WH/fXn2zyHSdKjUfD5wcIT4P/Fz/dOx3mvy3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S3wsMAAADcAAAADwAAAAAAAAAAAAAAAACYAgAAZHJzL2Rv&#10;d25yZXYueG1sUEsFBgAAAAAEAAQA9QAAAIgDAAAAAA==&#10;" stroked="f" strokeweight=".5pt">
                        <v:textbox inset="0,0,0,0"/>
                      </v:rect>
                      <v:rect id="Rectangle 351" o:spid="_x0000_s1402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tIsUA&#10;AADcAAAADwAAAGRycy9kb3ducmV2LnhtbESPQWvCQBCF74X+h2UKvRTdRERKdBUpDfTaqBRvY3ZM&#10;gtnZkN2a2F/fOQjeZnhv3vtmtRldq67Uh8azgXSagCIuvW24MrDf5ZN3UCEiW2w9k4EbBdisn59W&#10;mFk/8Dddi1gpCeGQoYE6xi7TOpQ1OQxT3xGLdva9wyhrX2nb4yDhrtWzJFlohw1LQ40dfdRUXopf&#10;Z2CRl59DepzZv1NenHe3n/ztkKTGvL6M2yWoSGN8mO/XX1bw5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G0ixQAAANwAAAAPAAAAAAAAAAAAAAAAAJgCAABkcnMv&#10;ZG93bnJldi54bWxQSwUGAAAAAAQABAD1AAAAigMAAAAA&#10;" stroked="f" strokeweight=".5pt">
                        <v:textbox inset="0,0,0,0"/>
                      </v:rect>
                      <v:rect id="Rectangle 352" o:spid="_x0000_s1403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TIucMA&#10;AADcAAAADwAAAGRycy9kb3ducmV2LnhtbERPTWuDQBC9F/oflin0UupqCKEYN1JKhF5jWkpvU3ei&#10;EndW3I2a/PpsINDbPN7nZPlsOjHS4FrLCpIoBkFcWd1yreBrX7y+gXAeWWNnmRScyUG+eXzIMNV2&#10;4h2Npa9FCGGXooLG+z6V0lUNGXSR7YkDd7CDQR/gUEs94BTCTScXcbySBlsODQ329NFQdSxPRsGq&#10;qLZT8rvQl7+iPOzPP8XLd5wo9fw0v69BeJr9v/ju/tRh/jKB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TIucMAAADcAAAADwAAAAAAAAAAAAAAAACYAgAAZHJzL2Rv&#10;d25yZXYueG1sUEsFBgAAAAAEAAQA9QAAAIgDAAAAAA==&#10;" stroked="f" strokeweight=".5pt">
                        <v:textbox inset="0,0,0,0"/>
                      </v:rect>
                      <v:rect id="Rectangle 353" o:spid="_x0000_s1404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WzsIA&#10;AADcAAAADwAAAGRycy9kb3ducmV2LnhtbERPTWvCQBC9C/6HZYReRDcJRSS6ikgDvTZaircxOybB&#10;7GzIbk3sr+8Kgrd5vM9ZbwfTiBt1rrasIJ5HIIgLq2suFRwP2WwJwnlkjY1lUnAnB9vNeLTGVNue&#10;v+iW+1KEEHYpKqi8b1MpXVGRQTe3LXHgLrYz6APsSqk77EO4aWQSRQtpsObQUGFL+4qKa/5rFCyy&#10;4qOPT4n+O2f55XD/yabfUazU22TYrUB4GvxL/HR/6jD/PYH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lbOwgAAANwAAAAPAAAAAAAAAAAAAAAAAJgCAABkcnMvZG93&#10;bnJldi54bWxQSwUGAAAAAAQABAD1AAAAhwMAAAAA&#10;" stroked="f" strokeweight=".5pt">
                        <v:textbox inset="0,0,0,0"/>
                      </v:rect>
                      <v:rect id="Rectangle 354" o:spid="_x0000_s1405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zVcMA&#10;AADcAAAADwAAAGRycy9kb3ducmV2LnhtbERPTWvCQBC9C/0PyxS8FN1Ei0iajZTSgNdGS/E2Zsck&#10;NDsbslsT++tdQfA2j/c56WY0rThT7xrLCuJ5BIK4tLrhSsF+l8/WIJxH1thaJgUXcrDJniYpJtoO&#10;/EXnwlcihLBLUEHtfZdI6cqaDLq57YgDd7K9QR9gX0nd4xDCTSsXUbSSBhsODTV29FFT+Vv8GQWr&#10;vPwc4sNC/x/z4rS7/OQv31Gs1PR5fH8D4Wn0D/HdvdVh/usSbs+EC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rzVcMAAADcAAAADwAAAAAAAAAAAAAAAACYAgAAZHJzL2Rv&#10;d25yZXYueG1sUEsFBgAAAAAEAAQA9QAAAIgDAAAAAA==&#10;" stroked="f" strokeweight=".5pt">
                        <v:textbox inset="0,0,0,0"/>
                      </v:rect>
                      <v:rect id="Rectangle 355" o:spid="_x0000_s1406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rIcIA&#10;AADcAAAADwAAAGRycy9kb3ducmV2LnhtbERPTYvCMBC9C/sfwix4kTWtiCzVKLJswatVWfY2NmNb&#10;bCalibb6640geJvH+5zFqje1uFLrKssK4nEEgji3uuJCwX6Xfn2DcB5ZY22ZFNzIwWr5MVhgom3H&#10;W7pmvhAhhF2CCkrvm0RKl5dk0I1tQxy4k20N+gDbQuoWuxBuajmJopk0WHFoKLGhn5Lyc3YxCmZp&#10;/tvF/xN9P6bZaXf7S0eHKFZq+Nmv5yA89f4tfrk3OsyfT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2shwgAAANwAAAAPAAAAAAAAAAAAAAAAAJgCAABkcnMvZG93&#10;bnJldi54bWxQSwUGAAAAAAQABAD1AAAAhwMAAAAA&#10;" stroked="f" strokeweight=".5pt">
                        <v:textbox inset="0,0,0,0"/>
                      </v:rect>
                    </v:group>
                    <v:shape id="Text Box 356" o:spid="_x0000_s1407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    <v:textbox inset="0,0,0,0">
                        <w:txbxContent>
                          <w:p w:rsidR="00BB7814" w:rsidRPr="00BB7814" w:rsidRDefault="00BB7814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684" o:spid="_x0000_s1408" style="position:absolute;left:738;top:6024;width:6571;height:1134" coordorigin="738,6024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line id="Line 134" o:spid="_x0000_s1409" style="position:absolute;visibility:visible;mso-wrap-style:square" from="5230,6057" to="6695,6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9p9MMAAADcAAAADwAAAGRycy9kb3ducmV2LnhtbERP22rCQBB9L/gPywh9qxultBJdxQuB&#10;YKFgFJ+H7JhEs7Mxu5r077uFgm9zONeZL3tTiwe1rrKsYDyKQBDnVldcKDgekrcpCOeRNdaWScEP&#10;OVguBi9zjLXteE+PzBcihLCLUUHpfRNL6fKSDLqRbYgDd7atQR9gW0jdYhfCTS0nUfQhDVYcGkps&#10;aFNSfs3uRkGynXaTyybt118pZbvT9/h23CZKvQ771QyEp94/xf/uVIf575/w90y4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vafTDAAAA3AAAAA8AAAAAAAAAAAAA&#10;AAAAoQIAAGRycy9kb3ducmV2LnhtbFBLBQYAAAAABAAEAPkAAACRAwAAAAA=&#10;" stroked="f" strokeweight=".25pt"/>
                  <v:line id="Line 22" o:spid="_x0000_s1410" style="position:absolute;visibility:visible;mso-wrap-style:square" from="1842,6024" to="1842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wlc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t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jwlcUAAADcAAAADwAAAAAAAAAA&#10;AAAAAAChAgAAZHJzL2Rvd25yZXYueG1sUEsFBgAAAAAEAAQA+QAAAJMDAAAAAA==&#10;" strokeweight=".25pt"/>
                  <v:line id="Line 23" o:spid="_x0000_s1411" style="position:absolute;visibility:visible;mso-wrap-style:square" from="3104,6024" to="310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VDs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0wX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EVQ7DAAAA3AAAAA8AAAAAAAAAAAAA&#10;AAAAoQIAAGRycy9kb3ducmV2LnhtbFBLBQYAAAAABAAEAPkAAACRAwAAAAA=&#10;" strokeweight=".25pt"/>
                  <v:line id="Line 25" o:spid="_x0000_s1412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qTs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n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nak7GAAAA3AAAAA8AAAAAAAAA&#10;AAAAAAAAoQIAAGRycy9kb3ducmV2LnhtbFBLBQYAAAAABAAEAPkAAACUAwAAAAA=&#10;" strokeweight=".25pt"/>
                  <v:line id="Line 27" o:spid="_x0000_s1413" style="position:absolute;visibility:visible;mso-wrap-style:square" from="5628,6024" to="56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P1c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f53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z9XDAAAA3AAAAA8AAAAAAAAAAAAA&#10;AAAAoQIAAGRycy9kb3ducmV2LnhtbFBLBQYAAAAABAAEAPkAAACRAwAAAAA=&#10;" strokeweight=".25pt"/>
                  <v:line id="Line 28" o:spid="_x0000_s1414" style="position:absolute;visibility:visible;mso-wrap-style:square" from="6883,6024" to="688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lRosMAAADcAAAADwAAAGRycy9kb3ducmV2LnhtbERPTWsCMRC9C/0PYQq9abZaRbZGKUWh&#10;9FBYt4d6GzbjZnEzWZO4bv99UxC8zeN9zmoz2Fb05EPjWMHzJANBXDndcK3gu9yNlyBCRNbYOiYF&#10;vxRgs34YrTDX7soF9ftYixTCIUcFJsYulzJUhiyGieuIE3d03mJM0NdSe7ymcNvKaZYtpMWGU4PB&#10;jt4NVaf9xSrwhxh+ivPss3+pt+evkzclHQulnh6Ht1cQkYZ4F9/cHzrNn0/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5UaLDAAAA3AAAAA8AAAAAAAAAAAAA&#10;AAAAoQIAAGRycy9kb3ducmV2LnhtbFBLBQYAAAAABAAEAPkAAACRAwAAAAA=&#10;" strokeweight=".25pt"/>
                  <v:group id="Group 250" o:spid="_x0000_s1415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rect id="Rectangle 3" o:spid="_x0000_s1416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uJcAA&#10;AADcAAAADwAAAGRycy9kb3ducmV2LnhtbERP24rCMBB9F/yHMIIvsqZe2a1GEUEQRPCyHzA0Y1va&#10;TEqTav17Iwi+zeFcZ7luTSnuVLvcsoLRMAJBnFidc6rg/7r7+QXhPLLG0jIpeJKD9arbWWKs7YPP&#10;dL/4VIQQdjEqyLyvYildkpFBN7QVceButjboA6xTqWt8hHBTynEUzaXBnENDhhVtM0qKS2MUbP8i&#10;v6Pj5HQ4TBo+2qKp9sVAqX6v3SxAeGr9V/xx73WYP5vC+5lw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HuJcAAAADcAAAADwAAAAAAAAAAAAAAAACYAgAAZHJzL2Rvd25y&#10;ZXYueG1sUEsFBgAAAAAEAAQA9QAAAIUDAAAAAA==&#10;" filled="f" strokeweight="1.25pt"/>
                    <v:line id="Line 4" o:spid="_x0000_s1417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DJ1sMAAADcAAAADwAAAGRycy9kb3ducmV2LnhtbERPTWsCMRC9F/ofwhS81WxrFdkaRaRC&#10;6UFY7aHehs24WdxM1iSu239vBMHbPN7nzBa9bURHPtSOFbwNMxDEpdM1Vwp+d+vXKYgQkTU2jknB&#10;PwVYzJ+fZphrd+GCum2sRArhkKMCE2ObSxlKQxbD0LXEiTs4bzEm6CupPV5SuG3ke5ZNpMWaU4PB&#10;llaGyuP2bBX4fQx/xWn0031UX6fN0ZsdHQqlBi/98hNEpD4+xHf3t07zx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QydbDAAAA3AAAAA8AAAAAAAAAAAAA&#10;AAAAoQIAAGRycy9kb3ducmV2LnhtbFBLBQYAAAAABAAEAPkAAACRAwAAAAA=&#10;" strokeweight=".25pt"/>
                    <v:line id="Line 5" o:spid="_x0000_s1418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Xoc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t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CV6HDAAAA3AAAAA8AAAAAAAAAAAAA&#10;AAAAoQIAAGRycy9kb3ducmV2LnhtbFBLBQYAAAAABAAEAPkAAACRAwAAAAA=&#10;" strokeweight=".25pt"/>
                    <v:line id="Line 6" o:spid="_x0000_s1419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7yOsMAAADcAAAADwAAAGRycy9kb3ducmV2LnhtbERPTWsCMRC9C/6HMEJvmtXWtmyNItJC&#10;6UFY7UFvw2bcLG4ma5Ku23/fCEJv83ifs1j1thEd+VA7VjCdZCCIS6drrhR87z/GryBCRNbYOCYF&#10;vxRgtRwOFphrd+WCul2sRArhkKMCE2ObSxlKQxbDxLXEiTs5bzEm6CupPV5TuG3kLMuepcWaU4PB&#10;ljaGyvPuxyrwxxgOxeXxq3uq3i/bszd7OhVKPYz69RuISH38F9/dnzrNn7/A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O8jrDAAAA3AAAAA8AAAAAAAAAAAAA&#10;AAAAoQIAAGRycy9kb3ducmV2LnhtbFBLBQYAAAAABAAEAPkAAACRAwAAAAA=&#10;" strokeweight=".25pt"/>
                    <v:line id="Line 7" o:spid="_x0000_s1420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mSM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l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RZkjGAAAA3AAAAA8AAAAAAAAA&#10;AAAAAAAAoQIAAGRycy9kb3ducmV2LnhtbFBLBQYAAAAABAAEAPkAAACUAwAAAAA=&#10;" strokeweight=".25pt"/>
                    <v:line id="Line 8" o:spid="_x0000_s1421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D08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n7/C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dw9PDAAAA3AAAAA8AAAAAAAAAAAAA&#10;AAAAoQIAAGRycy9kb3ducmV2LnhtbFBLBQYAAAAABAAEAPkAAACRAwAAAAA=&#10;" strokeweight=".25pt"/>
                    <v:line id="Line 9" o:spid="_x0000_s1422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g88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+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ug88UAAADcAAAADwAAAAAAAAAA&#10;AAAAAAChAgAAZHJzL2Rvd25yZXYueG1sUEsFBgAAAAAEAAQA+QAAAJMDAAAAAA==&#10;" strokeweight=".25pt"/>
                    <v:line id="Line 10" o:spid="_x0000_s1423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    <v:line id="Line 11" o:spid="_x0000_s1424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4K8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NoW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F4K8IAAADcAAAADwAAAAAAAAAAAAAA&#10;AAChAgAAZHJzL2Rvd25yZXYueG1sUEsFBgAAAAAEAAQA+QAAAJADAAAAAA==&#10;" strokeweight="1pt"/>
                    <v:line id="Line 12" o:spid="_x0000_s1425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k+hM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q/mMH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k+hMIAAADcAAAADwAAAAAAAAAAAAAA&#10;AAChAgAAZHJzL2Rvd25yZXYueG1sUEsFBgAAAAAEAAQA+QAAAJADAAAAAA==&#10;" strokeweight=".25pt"/>
                    <v:line id="Line 13" o:spid="_x0000_s1426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m8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m8L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Cm8MIAAADcAAAADwAAAAAAAAAAAAAA&#10;AAChAgAAZHJzL2Rvd25yZXYueG1sUEsFBgAAAAAEAAQA+QAAAJADAAAAAA==&#10;" strokeweight=".25pt"/>
                    <v:line id="Line 14" o:spid="_x0000_s1427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        <v:line id="Line 15" o:spid="_x0000_s1428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6dHMMAAADcAAAADwAAAGRycy9kb3ducmV2LnhtbERPS2vCQBC+C/6HZYTedNMHoaSuUsRC&#10;6UGI8dDehuyYDWZn4+42pv/eLQje5uN7znI92k4M5EPrWMHjIgNBXDvdcqPgUH3MX0GEiKyxc0wK&#10;/ijAejWdLLHQ7sIlDfvYiBTCoUAFJsa+kDLUhiyGheuJE3d03mJM0DdSe7ykcNvJpyzLpcWWU4PB&#10;njaG6tP+1yrwPzF8l+fnr+Gl2Z53J28qOpZKPczG9zcQkcZ4F9/cnzrNz3P4fyZd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unRzDAAAA3AAAAA8AAAAAAAAAAAAA&#10;AAAAoQIAAGRycy9kb3ducmV2LnhtbFBLBQYAAAAABAAEAPkAAACRAwAAAAA=&#10;" strokeweight=".25pt"/>
                    <v:line id="Line 16" o:spid="_x0000_s1429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4h8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xx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iOIfDAAAA3AAAAA8AAAAAAAAAAAAA&#10;AAAAoQIAAGRycy9kb3ducmV2LnhtbFBLBQYAAAAABAAEAPkAAACRAwAAAAA=&#10;" strokeweight=".25pt"/>
                    <v:line id="Line 17" o:spid="_x0000_s1430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s9c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t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2s9cUAAADcAAAADwAAAAAAAAAA&#10;AAAAAAChAgAAZHJzL2Rvd25yZXYueG1sUEsFBgAAAAAEAAQA+QAAAJMDAAAAAA==&#10;" strokeweight=".25pt"/>
                    <v:line id="Line 18" o:spid="_x0000_s1431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Jbs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x1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xCW7DAAAA3AAAAA8AAAAAAAAAAAAA&#10;AAAAoQIAAGRycy9kb3ducmV2LnhtbFBLBQYAAAAABAAEAPkAAACRAwAAAAA=&#10;" strokeweight=".25pt"/>
                    <v:line id="Line 19" o:spid="_x0000_s1432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I2LsYAAADcAAAADwAAAGRycy9kb3ducmV2LnhtbESPQUsDMRCF74L/IYzQm82qxcratIgo&#10;lB6EbXvQ27CZbpZuJtskbrf/vnMQvM3w3rz3zWI1+k4NFFMb2MDDtABFXAfbcmNgv/u8fwGVMrLF&#10;LjAZuFCC1fL2ZoGlDWeuaNjmRkkIpxINuJz7UutUO/KYpqEnFu0Qoscsa2y0jXiWcN/px6J41h5b&#10;lgaHPb07qo/bX28g/uT0XZ2eNsOs+Th9HaPb0aEyZnI3vr2CyjTmf/Pf9doK/lz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SNi7GAAAA3AAAAA8AAAAAAAAA&#10;AAAAAAAAoQIAAGRycy9kb3ducmV2LnhtbFBLBQYAAAAABAAEAPkAAACUAwAAAAA=&#10;" strokeweight=".25pt"/>
                    <v:line id="Line 20" o:spid="_x0000_s1433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  </v:group>
                  <v:group id="Group 320" o:spid="_x0000_s1434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<v:rect id="Rectangle 311" o:spid="_x0000_s1435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56MMA&#10;AADcAAAADwAAAGRycy9kb3ducmV2LnhtbERPTWvCQBC9F/oflhG8iNnEg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56MMAAADcAAAADwAAAAAAAAAAAAAAAACYAgAAZHJzL2Rv&#10;d25yZXYueG1sUEsFBgAAAAAEAAQA9QAAAIgDAAAAAA==&#10;" stroked="f" strokeweight=".5pt">
                      <v:textbox inset="0,0,0,0"/>
                    </v:rect>
                    <v:rect id="Rectangle 312" o:spid="_x0000_s1436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hnMMA&#10;AADcAAAADwAAAGRycy9kb3ducmV2LnhtbERPTWvCQBC9F/oflhG8iNlEi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+hnMMAAADcAAAADwAAAAAAAAAAAAAAAACYAgAAZHJzL2Rv&#10;d25yZXYueG1sUEsFBgAAAAAEAAQA9QAAAIgDAAAAAA==&#10;" stroked="f" strokeweight=".5pt">
                      <v:textbox inset="0,0,0,0"/>
                    </v:rect>
                    <v:rect id="Rectangle 313" o:spid="_x0000_s1437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EB8MA&#10;AADcAAAADwAAAGRycy9kb3ducmV2LnhtbERPTWvCQBC9F/oflhG8iNlEqJ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MEB8MAAADcAAAADwAAAAAAAAAAAAAAAACYAgAAZHJzL2Rv&#10;d25yZXYueG1sUEsFBgAAAAAEAAQA9QAAAIgDAAAAAA==&#10;" stroked="f" strokeweight=".5pt">
                      <v:textbox inset="0,0,0,0"/>
                    </v:rect>
                    <v:rect id="Rectangle 315" o:spid="_x0000_s1438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acMMA&#10;AADcAAAADwAAAGRycy9kb3ducmV2LnhtbERPTWvCQBC9F/wPywheSrOJh1RSVxFpwKuxIt6m2TEJ&#10;zc6G7NZEf323IHibx/uc5Xo0rbhS7xrLCpIoBkFcWt1wpeDrkL8tQDiPrLG1TApu5GC9mrwsMdN2&#10;4D1dC1+JEMIuQwW1910mpStrMugi2xEH7mJ7gz7AvpK6xyGEm1bO4ziVBhsODTV2tK2p/Cl+jYI0&#10;Lz+H5DzX9++8uBxup/z1GCdKzabj5gOEp9E/xQ/3Tof57yn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acMMAAADcAAAADwAAAAAAAAAAAAAAAACYAgAAZHJzL2Rv&#10;d25yZXYueG1sUEsFBgAAAAAEAAQA9QAAAIgDAAAAAA==&#10;" stroked="f" strokeweight=".5pt">
                      <v:textbox inset="0,0,0,0"/>
                    </v:rect>
                    <v:rect id="Rectangle 317" o:spid="_x0000_s1439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/68IA&#10;AADcAAAADwAAAGRycy9kb3ducmV2LnhtbERPTYvCMBC9C/sfwix4kTWtB12qUWTZglersuxtbMa2&#10;2ExKE2311xtB8DaP9zmLVW9qcaXWVZYVxOMIBHFudcWFgv0u/foG4TyyxtoyKbiRg9XyY7DARNuO&#10;t3TNfCFCCLsEFZTeN4mULi/JoBvbhjhwJ9sa9AG2hdQtdiHc1HISRVNpsOLQUGJDPyXl5+xiFEzT&#10;/LeL/yf6fkyz0+72l44OUazU8LNfz0F46v1b/HJvdJ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T/rwgAAANwAAAAPAAAAAAAAAAAAAAAAAJgCAABkcnMvZG93&#10;bnJldi54bWxQSwUGAAAAAAQABAD1AAAAhwMAAAAA&#10;" stroked="f" strokeweight=".5pt">
                      <v:textbox inset="0,0,0,0"/>
                    </v:rect>
                    <v:rect id="Rectangle 318" o:spid="_x0000_s1440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rmcUA&#10;AADcAAAADwAAAGRycy9kb3ducmV2LnhtbESPQWvCQBCF74X+h2UKvRTdxIMt0VWkNOC1sVK8jdkx&#10;CWZnQ3Y1sb++cxC8zfDevPfNcj26Vl2pD41nA+k0AUVcettwZeBnl08+QIWIbLH1TAZuFGC9en5a&#10;Ymb9wN90LWKlJIRDhgbqGLtM61DW5DBMfUcs2sn3DqOsfaVtj4OEu1bPkmSuHTYsDTV29FlTeS4u&#10;zsA8L7+G9DCzf8e8OO1uv/nbPkmNeX0ZNwtQkcb4MN+vt1bw3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quZxQAAANwAAAAPAAAAAAAAAAAAAAAAAJgCAABkcnMv&#10;ZG93bnJldi54bWxQSwUGAAAAAAQABAD1AAAAigMAAAAA&#10;" stroked="f" strokeweight=".5pt">
                      <v:textbox inset="0,0,0,0"/>
                    </v:rect>
                    <v:rect id="Rectangle 319" o:spid="_x0000_s1441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OAsMA&#10;AADcAAAADwAAAGRycy9kb3ducmV2LnhtbERPTWvCQBC9C/6HZQq9SN0kB7XRVaQ00GujIt7G7JiE&#10;ZmdDdpvE/vpuoeBtHu9zNrvRNKKnztWWFcTzCARxYXXNpYLjIXtZgXAeWWNjmRTcycFuO51sMNV2&#10;4E/qc1+KEMIuRQWV920qpSsqMujmtiUO3M12Bn2AXSl1h0MIN41MomghDdYcGips6a2i4iv/NgoW&#10;WfE+xJdE/1yz/Ha4n7PZKYqVen4a92sQnkb/EP+7P3SYv3yF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4OAsMAAADcAAAADwAAAAAAAAAAAAAAAACYAgAAZHJzL2Rv&#10;d25yZXYueG1sUEsFBgAAAAAEAAQA9QAAAIgDAAAAAA==&#10;" stroked="f" strokeweight=".5pt">
                      <v:textbox inset="0,0,0,0"/>
                    </v:rect>
                    <v:rect id="Rectangle 314" o:spid="_x0000_s1442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XuMUA&#10;AADcAAAADwAAAGRycy9kb3ducmV2LnhtbESPQWvCQBCF70L/wzKFXkQ38SASXUVKA702tkhv0+yY&#10;BLOzIbs10V/vHARvM7w3732z2Y2uVRfqQ+PZQDpPQBGX3jZcGfg+5LMVqBCRLbaeycCVAuy2L5MN&#10;ZtYP/EWXIlZKQjhkaKCOscu0DmVNDsPcd8SinXzvMMraV9r2OEi4a/UiSZbaYcPSUGNH7zWV5+Lf&#10;GVjm5ceQ/i7s7S8vTofrMZ/+JKkxb6/jfg0q0hif5sf1pxX8leDL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de4xQAAANwAAAAPAAAAAAAAAAAAAAAAAJgCAABkcnMv&#10;ZG93bnJldi54bWxQSwUGAAAAAAQABAD1AAAAigMAAAAA&#10;" stroked="f" strokeweight=".5pt">
                      <v:textbox inset="0,0,0,0"/>
                    </v:rect>
                    <v:rect id="Rectangle 316" o:spid="_x0000_s1443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yI8IA&#10;AADcAAAADwAAAGRycy9kb3ducmV2LnhtbERPTYvCMBC9C/sfwix4EU3rQaTbKCJb8GpVxNtsM7bF&#10;ZlKarK3++s2C4G0e73PS9WAacafO1ZYVxLMIBHFhdc2lguMhmy5BOI+ssbFMCh7kYL36GKWYaNvz&#10;nu65L0UIYZeggsr7NpHSFRUZdDPbEgfuajuDPsCulLrDPoSbRs6jaCEN1hwaKmxpW1Fxy3+NgkVW&#10;fPfxZa6fP1l+PTzO2eQUxUqNP4fNFwhPg3+LX+6dDvOXMfw/E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XIjwgAAANwAAAAPAAAAAAAAAAAAAAAAAJgCAABkcnMvZG93&#10;bnJldi54bWxQSwUGAAAAAAQABAD1AAAAhwMAAAAA&#10;" stroked="f" strokeweight=".5pt">
                      <v:textbox inset="0,0,0,0"/>
                    </v:rect>
                    <v:shape id="Text Box 253" o:spid="_x0000_s1444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    <v:textbox inset="0,0,0,0">
                        <w:txbxContent>
                          <w:p w:rsidR="00F27EEA" w:rsidRPr="006946FE" w:rsidRDefault="00F27EEA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321" o:spid="_x0000_s1445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<v:rect id="Rectangle 322" o:spid="_x0000_s1446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Ru8IA&#10;AADcAAAADwAAAGRycy9kb3ducmV2LnhtbERPTYvCMBC9C/6HMMJeRNPKIl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tG7wgAAANwAAAAPAAAAAAAAAAAAAAAAAJgCAABkcnMvZG93&#10;bnJldi54bWxQSwUGAAAAAAQABAD1AAAAhwMAAAAA&#10;" stroked="f" strokeweight=".5pt">
                      <v:textbox inset="0,0,0,0"/>
                    </v:rect>
                    <v:rect id="Rectangle 323" o:spid="_x0000_s1447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0IMIA&#10;AADcAAAADwAAAGRycy9kb3ducmV2LnhtbERPTYvCMBC9C/6HMMJeRNMKK1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nQgwgAAANwAAAAPAAAAAAAAAAAAAAAAAJgCAABkcnMvZG93&#10;bnJldi54bWxQSwUGAAAAAAQABAD1AAAAhwMAAAAA&#10;" stroked="f" strokeweight=".5pt">
                      <v:textbox inset="0,0,0,0"/>
                    </v:rect>
                    <v:rect id="Rectangle 324" o:spid="_x0000_s1448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qV8IA&#10;AADcAAAADwAAAGRycy9kb3ducmV2LnhtbERPTYvCMBC9L/gfwgheFk3roUg1iogFr9Zdlr2NzdgW&#10;m0lpoq3+eiMs7G0e73NWm8E04k6dqy0riGcRCOLC6ppLBV+nbLoA4TyyxsYyKXiQg8169LHCVNue&#10;j3TPfSlCCLsUFVTet6mUrqjIoJvZljhwF9sZ9AF2pdQd9iHcNHIeRYk0WHNoqLClXUXFNb8ZBUlW&#10;7Pv4d66f5yy/nB4/2ed3FCs1GQ/bJQhPg/8X/7kPOsxfJPB+Jl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pXwgAAANwAAAAPAAAAAAAAAAAAAAAAAJgCAABkcnMvZG93&#10;bnJldi54bWxQSwUGAAAAAAQABAD1AAAAhwMAAAAA&#10;" stroked="f" strokeweight=".5pt">
                      <v:textbox inset="0,0,0,0"/>
                    </v:rect>
                    <v:rect id="Rectangle 325" o:spid="_x0000_s1449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PzMMA&#10;AADcAAAADwAAAGRycy9kb3ducmV2LnhtbERPTWuDQBC9B/oflin0EprVHEywWaWUCL3WJJTepu5E&#10;pe6suJuo/fXZQKG3ebzP2eWT6cSVBtdaVhCvIhDEldUt1wqOh+J5C8J5ZI2dZVIwk4M8e1jsMNV2&#10;5A+6lr4WIYRdigoa7/tUSlc1ZNCtbE8cuLMdDPoAh1rqAccQbjq5jqJEGmw5NDTY01tD1U95MQqS&#10;otqP8dda/34X5fkwfxbLUxQr9fQ4vb6A8DT5f/Gf+12H+dsN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hPzMMAAADcAAAADwAAAAAAAAAAAAAAAACYAgAAZHJzL2Rv&#10;d25yZXYueG1sUEsFBgAAAAAEAAQA9QAAAIgDAAAAAA==&#10;" stroked="f" strokeweight=".5pt">
                      <v:textbox inset="0,0,0,0"/>
                    </v:rect>
                    <v:rect id="Rectangle 326" o:spid="_x0000_s1450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bvsUA&#10;AADcAAAADwAAAGRycy9kb3ducmV2LnhtbESPQWvCQBCF70L/wzKFXkQ38SASXUVKA702tkhv0+yY&#10;BLOzIbs10V/vHARvM7w3732z2Y2uVRfqQ+PZQDpPQBGX3jZcGfg+5LMVqBCRLbaeycCVAuy2L5MN&#10;ZtYP/EWXIlZKQjhkaKCOscu0DmVNDsPcd8SinXzvMMraV9r2OEi4a/UiSZbaYcPSUGNH7zWV5+Lf&#10;GVjm5ceQ/i7s7S8vTofrMZ/+JKkxb6/jfg0q0hif5sf1pxX8ldDK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9u+xQAAANwAAAAPAAAAAAAAAAAAAAAAAJgCAABkcnMv&#10;ZG93bnJldi54bWxQSwUGAAAAAAQABAD1AAAAigMAAAAA&#10;" stroked="f" strokeweight=".5pt">
                      <v:textbox inset="0,0,0,0"/>
                    </v:rect>
                    <v:rect id="Rectangle 327" o:spid="_x0000_s1451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+JcIA&#10;AADcAAAADwAAAGRycy9kb3ducmV2LnhtbERPTYvCMBC9C/sfwix4kTWtB3GrUWTZglersuxtbMa2&#10;2ExKE2311xtB8DaP9zmLVW9qcaXWVZYVxOMIBHFudcWFgv0u/ZqBcB5ZY22ZFNzIwWr5MVhgom3H&#10;W7pmvhAhhF2CCkrvm0RKl5dk0I1tQxy4k20N+gDbQuoWuxBuajmJoqk0WHFoKLGhn5Lyc3YxCqZp&#10;/tvF/xN9P6bZaXf7S0eHKFZq+Nmv5yA89f4tfrk3Osyffc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34lwgAAANwAAAAPAAAAAAAAAAAAAAAAAJgCAABkcnMvZG93&#10;bnJldi54bWxQSwUGAAAAAAQABAD1AAAAhwMAAAAA&#10;" stroked="f" strokeweight=".5pt">
                      <v:textbox inset="0,0,0,0"/>
                    </v:rect>
                    <v:rect id="Rectangle 328" o:spid="_x0000_s1452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BZcUA&#10;AADcAAAADwAAAGRycy9kb3ducmV2LnhtbESPQWvCQBCF74X+h2UKvRTdxIO00VWkNOC1sVK8jdkx&#10;CWZnQ3Y1sb++cxC8zfDevPfNcj26Vl2pD41nA+k0AUVcettwZeBnl0/eQYWIbLH1TAZuFGC9en5a&#10;Ymb9wN90LWKlJIRDhgbqGLtM61DW5DBMfUcs2sn3DqOsfaVtj4OEu1bPkmSuHTYsDTV29FlTeS4u&#10;zsA8L7+G9DCzf8e8OO1uv/nbPkmNeX0ZNwtQkcb4MN+vt1bwP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EFlxQAAANwAAAAPAAAAAAAAAAAAAAAAAJgCAABkcnMv&#10;ZG93bnJldi54bWxQSwUGAAAAAAQABAD1AAAAigMAAAAA&#10;" stroked="f" strokeweight=".5pt">
                      <v:textbox inset="0,0,0,0"/>
                    </v:rect>
                    <v:rect id="Rectangle 329" o:spid="_x0000_s1453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k/sIA&#10;AADcAAAADwAAAGRycy9kb3ducmV2LnhtbERPTYvCMBC9C/sfwizsRTStB3GrUZbFwl6tiuxtbMa2&#10;2ExKE2311xtB8DaP9zmLVW9qcaXWVZYVxOMIBHFudcWFgt02Hc1AOI+ssbZMCm7kYLX8GCww0bbj&#10;DV0zX4gQwi5BBaX3TSKly0sy6Ma2IQ7cybYGfYBtIXWLXQg3tZxE0VQarDg0lNjQb0n5ObsYBdM0&#10;X3fx/0Tfj2l22t4O6XAfxUp9ffY/cxCeev8Wv9x/Osz/j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OT+wgAAANwAAAAPAAAAAAAAAAAAAAAAAJgCAABkcnMvZG93&#10;bnJldi54bWxQSwUGAAAAAAQABAD1AAAAhwMAAAAA&#10;" stroked="f" strokeweight=".5pt">
                      <v:textbox inset="0,0,0,0"/>
                    </v:rect>
                    <v:rect id="Rectangle 330" o:spid="_x0000_s1454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6icMA&#10;AADcAAAADwAAAGRycy9kb3ducmV2LnhtbERPTWvCQBC9C/0PyxR6EbNJDmKjq5RioNdGRXobs2MS&#10;zM6G7Gpif70rFHqbx/uc1WY0rbhR7xrLCpIoBkFcWt1wpWC/y2cLEM4ja2wtk4I7OdisXyYrzLQd&#10;+Jtuha9ECGGXoYLa+y6T0pU1GXSR7YgDd7a9QR9gX0nd4xDCTSvTOJ5Lgw2Hhho7+qypvBRXo2Ce&#10;l9sh+Un17ykvzrv7MZ8e4kSpt9fxYwnC0+j/xX/uLx3mv6f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Z6icMAAADcAAAADwAAAAAAAAAAAAAAAACYAgAAZHJzL2Rv&#10;d25yZXYueG1sUEsFBgAAAAAEAAQA9QAAAIgDAAAAAA==&#10;" stroked="f" strokeweight=".5pt">
                      <v:textbox inset="0,0,0,0"/>
                    </v:rect>
                    <v:shape id="Text Box 331" o:spid="_x0000_s1455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    <v:textbox inset="0,0,0,0">
                        <w:txbxContent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shape id="Text Box 970" o:spid="_x0000_s1456" type="#_x0000_t202" style="position:absolute;left:8574;top:6062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097731" w:rsidRDefault="00097731" w:rsidP="00097731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500 yd</w:t>
                        </w:r>
                        <w:r w:rsidR="00F20FF2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 xml:space="preserve"> F</w:t>
                        </w:r>
                      </w:p>
                      <w:p w:rsidR="00097731" w:rsidRPr="00581B7D" w:rsidRDefault="00097731" w:rsidP="00097731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 w:val="8"/>
                            <w:lang w:val="en-US"/>
                          </w:rPr>
                          <w:t>©</w:t>
                        </w:r>
                        <w:r>
                          <w:rPr>
                            <w:sz w:val="8"/>
                            <w:lang w:val="en-US"/>
                          </w:rPr>
                          <w:t xml:space="preserve"> T. Steele 2005</w:t>
                        </w:r>
                      </w:p>
                    </w:txbxContent>
                  </v:textbox>
                </v:shape>
                <v:group id="Group 971" o:spid="_x0000_s1457" style="position:absolute;left:7428;top:6015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Arc 972" o:spid="_x0000_s1458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yZcIA&#10;AADcAAAADwAAAGRycy9kb3ducmV2LnhtbERPS2vCQBC+F/wPywi91Y0tDRpdRYtij/VBvA7ZMRvM&#10;zobsauK/7xYK3ubje8582dta3Kn1lWMF41ECgrhwuuJSwem4fZuA8AFZY+2YFDzIw3IxeJljpl3H&#10;e7ofQiliCPsMFZgQmkxKXxiy6EeuIY7cxbUWQ4RtKXWLXQy3tXxPklRarDg2GGzoy1BxPdysgu26&#10;TLs8v5535uczTz6mHW8mK6Veh/1qBiJQH57if/e3jvOnK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2/JlwgAAANwAAAAPAAAAAAAAAAAAAAAAAJgCAABkcnMvZG93&#10;bnJldi54bWxQSwUGAAAAAAQABAD1AAAAhwMAAAAA&#10;" path="m-1,nfc11914,,21578,9646,21599,21561em-1,nsc11914,,21578,9646,21599,21561l,21600,-1,xe" strokeweight=".25pt">
                    <v:path arrowok="t" o:extrusionok="f" o:connecttype="custom" o:connectlocs="0,0;1650,1653;0,1656" o:connectangles="0,0,0"/>
                  </v:shape>
                  <v:rect id="Rectangle 973" o:spid="_x0000_s1459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line id="Line 974" o:spid="_x0000_s1460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O5CcUAAADcAAAADwAAAGRycy9kb3ducmV2LnhtbESPQWvCQBCF7wX/wzKCt7qxSLGpq6hF&#10;EHqQaC+9DdlpkpqdDburRn+9cyj0NsN7894382XvWnWhEBvPBibjDBRx6W3DlYGv4/Z5BiomZIut&#10;ZzJwowjLxeBpjrn1Vy7ockiVkhCOORqoU+pyrWNZk8M49h2xaD8+OEyyhkrbgFcJd61+ybJX7bBh&#10;aaixo01N5elwdgZmxy5+3DbfW78Pv/fic1rQFNfGjIb96h1Uoj79m/+ud1bw34RWnpEJ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O5CcUAAADcAAAADwAAAAAAAAAA&#10;AAAAAAChAgAAZHJzL2Rvd25yZXYueG1sUEsFBgAAAAAEAAQA+QAAAJMDAAAAAA==&#10;" strokeweight=".5pt"/>
                  <v:line id="Line 975" o:spid="_x0000_s1461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8cksIAAADcAAAADwAAAGRycy9kb3ducmV2LnhtbERPTYvCMBC9C/6HMII3TV1k0WoUdRGE&#10;PUh1L96GZmyrzaQkUau/3iws7G0e73Pmy9bU4k7OV5YVjIYJCOLc6ooLBT/H7WACwgdkjbVlUvAk&#10;D8tFtzPHVNsHZ3Q/hELEEPYpKihDaFIpfV6SQT+0DXHkztYZDBG6QmqHjxhuavmRJJ/SYMWxocSG&#10;NiXl18PNKJgcG//13Jy2du8ur+x7nNEY10r1e+1qBiJQG/7Ff+6djvOnU/h9Jl4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8cksIAAADcAAAADwAAAAAAAAAAAAAA&#10;AAChAgAAZHJzL2Rvd25yZXYueG1sUEsFBgAAAAAEAAQA+QAAAJADAAAAAA==&#10;" strokeweight=".5pt"/>
                  <v:line id="Line 976" o:spid="_x0000_s1462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B9MMAAADcAAAADwAAAGRycy9kb3ducmV2LnhtbESPT4vCMBTE7wt+h/AEb2uqyCJdo/gH&#10;QfAgtV68PZq3bXebl5JErX56syB4HGbmN8xs0ZlGXMn52rKC0TABQVxYXXOp4JRvP6cgfEDW2Fgm&#10;BXfysJj3PmaYanvjjK7HUIoIYZ+igiqENpXSFxUZ9EPbEkfvxzqDIUpXSu3wFuGmkeMk+ZIGa44L&#10;Fba0rqj4O16Mgmne+s19fd7ag/t9ZPtJRhNcKTXod8tvEIG68A6/2jutIBLh/0w8An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6QfTDAAAA3AAAAA8AAAAAAAAAAAAA&#10;AAAAoQIAAGRycy9kb3ducmV2LnhtbFBLBQYAAAAABAAEAPkAAACRAwAAAAA=&#10;" strokeweight=".5pt"/>
                  <v:line id="Line 977" o:spid="_x0000_s1463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bkb8QAAADcAAAADwAAAGRycy9kb3ducmV2LnhtbESPQYvCMBSE74L/ITxhb5oqItI1iroI&#10;C3uQWi/eHs3bttq8lCSrdX+9EQSPw8x8wyxWnWnElZyvLSsYjxIQxIXVNZcKjvluOAfhA7LGxjIp&#10;uJOH1bLfW2Cq7Y0zuh5CKSKEfYoKqhDaVEpfVGTQj2xLHL1f6wyGKF0ptcNbhJtGTpJkJg3WHBcq&#10;bGlbUXE5/BkF87z1X/ftaWf37vyf/UwzmuJGqY9Bt/4EEagL7/Cr/a0VTJIx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duRvxAAAANwAAAAPAAAAAAAAAAAA&#10;AAAAAKECAABkcnMvZG93bnJldi54bWxQSwUGAAAAAAQABAD5AAAAkgMAAAAA&#10;" strokeweight=".5pt"/>
                  <v:line id="Line 978" o:spid="_x0000_s1464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R6GMUAAADc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SeH3TDwCcv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R6GMUAAADcAAAADwAAAAAAAAAA&#10;AAAAAAChAgAAZHJzL2Rvd25yZXYueG1sUEsFBgAAAAAEAAQA+QAAAJMDAAAAAA==&#10;" strokeweight=".5pt"/>
                  <v:oval id="Oval 979" o:spid="_x0000_s1465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BsMMA&#10;AADcAAAADwAAAGRycy9kb3ducmV2LnhtbESPQWsCMRSE7wX/Q3iCt5pVQcrWKFIQlp6sFnp9JK+b&#10;bTcva5Kuq7++EQSPw8x8w6w2g2tFTyE2nhXMpgUIYu1Nw7WCz+Pu+QVETMgGW8+k4EIRNuvR0wpL&#10;48/8Qf0h1SJDOJaowKbUlVJGbclhnPqOOHvfPjhMWYZamoDnDHetnBfFUjpsOC9Y7OjNkv49/DkF&#10;767f66qzAfV2uf/6safqKk9KTcbD9hVEoiE9wvd2ZRTMiwXczu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00BsMMAAADcAAAADwAAAAAAAAAAAAAAAACYAgAAZHJzL2Rv&#10;d25yZXYueG1sUEsFBgAAAAAEAAQA9QAAAIgDAAAAAA==&#10;" fillcolor="black" strokeweight="0"/>
                  <v:oval id="Oval 980" o:spid="_x0000_s1466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ZxMMA&#10;AADcAAAADwAAAGRycy9kb3ducmV2LnhtbESPQWsCMRSE7wX/Q3iCt5pVRMrWKFIQlp6sFnp9JK+b&#10;bTcva5Kuq7++EQSPw8x8w6w2g2tFTyE2nhXMpgUIYu1Nw7WCz+Pu+QVETMgGW8+k4EIRNuvR0wpL&#10;48/8Qf0h1SJDOJaowKbUlVJGbclhnPqOOHvfPjhMWYZamoDnDHetnBfFUjpsOC9Y7OjNkv49/DkF&#10;767f66qzAfV2uf/6safqKk9KTcbD9hVEoiE9wvd2ZRTMiwXczu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SZxMMAAADcAAAADwAAAAAAAAAAAAAAAACYAgAAZHJzL2Rv&#10;d25yZXYueG1sUEsFBgAAAAAEAAQA9QAAAIgDAAAAAA==&#10;" fillcolor="black" strokeweight="0"/>
                  <v:oval id="Oval 981" o:spid="_x0000_s1467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g8X8MA&#10;AADcAAAADwAAAGRycy9kb3ducmV2LnhtbESPQWsCMRSE7wX/Q3iCt5pVUMrWKFIQlp6sFnp9JK+b&#10;bTcva5Kuq7++EQSPw8x8w6w2g2tFTyE2nhXMpgUIYu1Nw7WCz+Pu+QVETMgGW8+k4EIRNuvR0wpL&#10;48/8Qf0h1SJDOJaowKbUlVJGbclhnPqOOHvfPjhMWYZamoDnDHetnBfFUjpsOC9Y7OjNkv49/DkF&#10;767f66qzAfV2uf/6safqKk9KTcbD9hVEoiE9wvd2ZRTMiwXczu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g8X8MAAADcAAAADwAAAAAAAAAAAAAAAACYAgAAZHJzL2Rv&#10;d25yZXYueG1sUEsFBgAAAAAEAAQA9QAAAIgDAAAAAA==&#10;" fillcolor="black" strokeweight="0"/>
                  <v:oval id="Oval 982" o:spid="_x0000_s1468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qiKMMA&#10;AADcAAAADwAAAGRycy9kb3ducmV2LnhtbESPwWrDMBBE74H+g9hCb7HcHExxooQQKJiekrTQ6yJt&#10;LTfWypFUx+nXR4FCj8PMvGFWm8n1YqQQO88KnosSBLH2puNWwcf76/wFREzIBnvPpOBKETbrh9kK&#10;a+MvfKDxmFqRIRxrVGBTGmopo7bkMBZ+IM7elw8OU5ahlSbgJcNdLxdlWUmHHecFiwPtLOnT8ccp&#10;eHPjXjeDDai31f7z256bX3lW6ulx2i5BJJrSf/iv3RgFi7KC+5l8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qiKMMAAADcAAAADwAAAAAAAAAAAAAAAACYAgAAZHJzL2Rv&#10;d25yZXYueG1sUEsFBgAAAAAEAAQA9QAAAIgDAAAAAA==&#10;" fillcolor="black" strokeweight="0"/>
                  <v:oval id="Oval 983" o:spid="_x0000_s1469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Hs8MA&#10;AADcAAAADwAAAGRycy9kb3ducmV2LnhtbESPT2sCMRTE7wW/Q3iCt5rVg5atUaQgLD35p9DrI3nd&#10;bLt5WZN0Xf30plDwOMzMb5jVZnCt6CnExrOC2bQAQay9abhW8HHaPb+AiAnZYOuZFFwpwmY9elph&#10;afyFD9QfUy0yhGOJCmxKXSll1JYcxqnviLP35YPDlGWopQl4yXDXynlRLKTDhvOCxY7eLOmf469T&#10;8O76va46G1BvF/vPb3uubvKs1GQ8bF9BJBrSI/zfroyCebGEvzP5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Hs8MAAADcAAAADwAAAAAAAAAAAAAAAACYAgAAZHJzL2Rv&#10;d25yZXYueG1sUEsFBgAAAAAEAAQA9QAAAIgDAAAAAA==&#10;" fillcolor="black" strokeweight="0"/>
                  <v:shape id="Freeform 984" o:spid="_x0000_s1470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P6sIA&#10;AADcAAAADwAAAGRycy9kb3ducmV2LnhtbERP3WrCMBS+F3yHcAa7kZnaoYzOKCKWeqOg2wOcNce2&#10;rDkpSWy7t18uBC8/vv/1djSt6Mn5xrKCxTwBQVxa3XCl4Psrf/sA4QOyxtYyKfgjD9vNdLLGTNuB&#10;L9RfQyViCPsMFdQhdJmUvqzJoJ/bjjhyN+sMhghdJbXDIYabVqZJspIGG44NNXa0r6n8vd6NAtku&#10;0+PP7bA/u2Vz2s3GosjxXanXl3H3CSLQGJ7ih/uoFaRJXBvPx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4/qwgAAANwAAAAPAAAAAAAAAAAAAAAAAJgCAABkcnMvZG93&#10;bnJldi54bWxQSwUGAAAAAAQABAD1AAAAhwMAAAAA&#10;" path="m,60l65,22,113,12,158,r77,l158,42,83,67,30,90,,115,,60xe" fillcolor="black" strokeweight="0">
                    <v:path arrowok="t" o:connecttype="custom" o:connectlocs="0,60;65,22;113,12;158,0;235,0;158,42;83,67;30,90;0,115;0,60" o:connectangles="0,0,0,0,0,0,0,0,0,0"/>
                  </v:shape>
                  <v:shape id="Freeform 985" o:spid="_x0000_s1471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ZEMMA&#10;AADcAAAADwAAAGRycy9kb3ducmV2LnhtbESPQWvCQBSE7wX/w/IEb3VjDq1G1yCCYI9NC+rtkX0m&#10;wd23Mbsm8d93C4Ueh5n5htnkozWip843jhUs5gkI4tLphisF31+H1yUIH5A1Gsek4Eke8u3kZYOZ&#10;dgN/Ul+ESkQI+wwV1CG0mZS+rMmin7uWOHpX11kMUXaV1B0OEW6NTJPkTVpsOC7U2NK+pvJWPKyC&#10;9w/b+oKWeDTn5n4qDuZyfxilZtNxtwYRaAz/4b/2UStIkxX8no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iZEMMAAADcAAAADwAAAAAAAAAAAAAAAACYAgAAZHJzL2Rv&#10;d25yZXYueG1sUEsFBgAAAAAEAAQA9QAAAIgDAAAAAA==&#10;" path="m235,l153,72,113,97,75,120,35,132,,170e" filled="f" strokeweight=".25pt">
                    <v:path arrowok="t" o:connecttype="custom" o:connectlocs="235,0;153,72;113,97;75,120;35,132;0,170" o:connectangles="0,0,0,0,0,0"/>
                  </v:shape>
                  <v:shape id="Freeform 986" o:spid="_x0000_s1472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UD8MA&#10;AADcAAAADwAAAGRycy9kb3ducmV2LnhtbERPu27CMBTdK/UfrFuJDRwCLSiNg6qqoILUgcfCdhXf&#10;xinxdRSbkP59PSB1PDrvfDXYRvTU+dqxgukkAUFcOl1zpeB0XI+XIHxA1tg4JgW/5GFVPD7kmGl3&#10;4z31h1CJGMI+QwUmhDaT0peGLPqJa4kj9+06iyHCrpK6w1sMt41Mk+RFWqw5Nhhs6d1QeTlcrYLN&#10;19b/mKF6nl3wo5eL3Xme4lap0dPw9goi0BD+xXf3p1aQTuP8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cUD8MAAADcAAAADwAAAAAAAAAAAAAAAACYAgAAZHJzL2Rv&#10;d25yZXYueG1sUEsFBgAAAAAEAAQA9QAAAIgDAAAAAA==&#10;" path="m,l75,17r48,13l183,42r22,18l243,60,153,72,70,60,30,47,,55,,xe" fillcolor="black" strokeweight=".25pt">
                    <v:path arrowok="t" o:connecttype="custom" o:connectlocs="0,0;75,17;123,30;183,42;205,60;243,60;153,72;70,60;30,47;0,55;0,0" o:connectangles="0,0,0,0,0,0,0,0,0,0,0"/>
                  </v:shape>
                  <v:shape id="Freeform 987" o:spid="_x0000_s1473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ljNcYA&#10;AADcAAAADwAAAGRycy9kb3ducmV2LnhtbESPT2vCQBTE7wW/w/KEXkqzidCiMRuR/oEivdQWz4/s&#10;MwnJvg3Z1SR++q4geBxm5jdMthlNK87Uu9qygiSKQRAXVtdcKvj7/XxegnAeWWNrmRRM5GCTzx4y&#10;TLUd+IfOe1+KAGGXooLK+y6V0hUVGXSR7YiDd7S9QR9kX0rd4xDgppWLOH6VBmsOCxV29FZR0exP&#10;RsHpsMOLfm+mi9+tVk/y43t8aZdKPc7H7RqEp9Hfw7f2l1awSBK4nglHQO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ljNcYAAADcAAAADwAAAAAAAAAAAAAAAACYAgAAZHJz&#10;L2Rvd25yZXYueG1sUEsFBgAAAAAEAAQA9QAAAIsDAAAAAA==&#10;" path="m243,l165,30,105,42,53,47,23,60,,72e" filled="f" strokeweight=".25pt">
                    <v:path arrowok="t" o:connecttype="custom" o:connectlocs="243,0;165,30;105,42;53,47;23,60;0,72" o:connectangles="0,0,0,0,0,0"/>
                  </v:shape>
                  <v:shape id="Freeform 988" o:spid="_x0000_s1474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tVMMA&#10;AADcAAAADwAAAGRycy9kb3ducmV2LnhtbESPQYvCMBSE7wv+h/AEb2tqXESrUWRB2MsetornR/Ns&#10;i81LaWJb/fVmQfA4zMw3zGY32Fp01PrKsYbZNAFBnDtTcaHhdDx8LkH4gGywdkwa7uRhtx19bDA1&#10;ruc/6rJQiAhhn6KGMoQmldLnJVn0U9cQR+/iWoshyraQpsU+wm0tVZIspMWK40KJDX2XlF+zm9XQ&#10;qS6cHr8q6w9Ltz+vkq/5/eK0noyH/RpEoCG8w6/2j9GgZgr+z8Qj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ftVMMAAADcAAAADwAAAAAAAAAAAAAAAACYAgAAZHJzL2Rv&#10;d25yZXYueG1sUEsFBgAAAAAEAAQA9QAAAIgDAAAAAA==&#10;" path="m,l58,13r42,12l135,55r48,25l205,85r38,25l158,103,95,73,40,60,5,55,,55r5,l,55,,xe" fillcolor="black" strokeweight=".25pt">
                    <v:path arrowok="t" o:connecttype="custom" o:connectlocs="0,0;58,13;100,25;135,55;183,80;205,85;243,110;158,103;95,73;40,60;5,55;0,55;5,55;0,55;0,0" o:connectangles="0,0,0,0,0,0,0,0,0,0,0,0,0,0,0"/>
                  </v:shape>
                  <v:shape id="Freeform 989" o:spid="_x0000_s1475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fHsUA&#10;AADcAAAADwAAAGRycy9kb3ducmV2LnhtbESPzWrDMBCE74G+g9hCb4n8Q0pxo4RQCLg3xwn0urU2&#10;tom1ciUlcfv0UaHQ4zAz3zCrzWQGcSXne8sK0kUCgrixuudWwfGwm7+A8AFZ42CZFHyTh836YbbC&#10;Qtsb7+lah1ZECPsCFXQhjIWUvunIoF/YkTh6J+sMhihdK7XDW4SbQWZJ8iwN9hwXOhzpraPmXF+M&#10;go/y8O4+j3ll5LL6+Qr7vtxOtVJPj9P2FUSgKfyH/9qlVpClO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d8exQAAANwAAAAPAAAAAAAAAAAAAAAAAJgCAABkcnMv&#10;ZG93bnJldi54bWxQSwUGAAAAAAQABAD1AAAAigMAAAAA&#10;" path="m248,17r-65,8l118,30,83,5,35,5,,e" filled="f" strokeweight=".25pt">
                    <v:path arrowok="t" o:connecttype="custom" o:connectlocs="248,17;183,25;118,30;83,5;35,5;0,0" o:connectangles="0,0,0,0,0,0"/>
                  </v:shape>
                  <v:shape id="Freeform 990" o:spid="_x0000_s1476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ErMUA&#10;AADcAAAADwAAAGRycy9kb3ducmV2LnhtbESPT2vCQBTE74V+h+UJ3upGK21IXUWkxX8n0x5yfGSf&#10;2WD2bciuGr+9Kwg9DjPzG2a26G0jLtT52rGC8SgBQVw6XXOl4O/35y0F4QOyxsYxKbiRh8X89WWG&#10;mXZXPtAlD5WIEPYZKjAhtJmUvjRk0Y9cSxy9o+sshii7SuoOrxFuGzlJkg9psea4YLCllaHylJ+t&#10;An/aFenqfV+cb+vt8tsUab3+LJUaDvrlF4hAffgPP9sbrWAyns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ISsxQAAANwAAAAPAAAAAAAAAAAAAAAAAJgCAABkcnMv&#10;ZG93bnJldi54bWxQSwUGAAAAAAQABAD1AAAAigMAAAAA&#10;" path="m,l88,90r32,72l143,225r5,42l88,180,70,127,48,110,30,85,5,72,,xe" fillcolor="black" strokeweight=".25pt">
                    <v:path arrowok="t" o:connecttype="custom" o:connectlocs="0,0;88,90;120,162;143,225;148,267;88,180;70,127;48,110;30,85;5,72;0,0" o:connectangles="0,0,0,0,0,0,0,0,0,0,0"/>
                  </v:shape>
                  <v:shape id="Freeform 991" o:spid="_x0000_s1477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ID8MA&#10;AADcAAAADwAAAGRycy9kb3ducmV2LnhtbESPQYvCMBSE78L+h/AWvGmqopRqlF1ldREvVr0/mmdb&#10;bF5Kk9X235sFweMwM98wi1VrKnGnxpWWFYyGEQjizOqScwXn088gBuE8ssbKMinoyMFq+dFbYKLt&#10;g490T30uAoRdggoK7+tESpcVZNANbU0cvKttDPogm1zqBh8Bbio5jqKZNFhyWCiwpnVB2S39MwpO&#10;k267r3y26y7l7TvdtIcZ5rFS/c/2aw7CU+vf4Vf7VysYj6bwfy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8ID8MAAADcAAAADwAAAAAAAAAAAAAAAACYAgAAZHJzL2Rv&#10;d25yZXYueG1sUEsFBgAAAAAEAAQA9QAAAIgDAAAAAA==&#10;" path="m148,152l78,85,53,37,30,12,,e" filled="f" strokeweight="0">
                    <v:path arrowok="t" o:connecttype="custom" o:connectlocs="148,152;78,85;53,37;30,12;0,0" o:connectangles="0,0,0,0,0"/>
                  </v:shape>
                  <v:shape id="Freeform 992" o:spid="_x0000_s1478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cVcUA&#10;AADcAAAADwAAAGRycy9kb3ducmV2LnhtbESP3WrCQBSE7wXfYTlC73STICJpNiL+0VKEVvsAh+xp&#10;kpo9G7Nbk759tyB4OczMN0y2GkwjbtS52rKCeBaBIC6srrlU8HneT5cgnEfW2FgmBb/kYJWPRxmm&#10;2vb8QbeTL0WAsEtRQeV9m0rpiooMupltiYP3ZTuDPsiulLrDPsBNI5MoWkiDNYeFClvaVFRcTj9G&#10;wRu9nuvo2sfv228f79p5Yo7rg1JPk2H9DMLT4B/he/tFK0jiBfyfC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dxVxQAAANwAAAAPAAAAAAAAAAAAAAAAAJgCAABkcnMv&#10;ZG93bnJldi54bWxQSwUGAAAAAAQABAD1AAAAigMAAAAA&#10;" path="m240,75l102,30,47,5,,e" filled="f" strokeweight="0">
                    <v:path arrowok="t" o:connecttype="custom" o:connectlocs="240,75;102,30;47,5;0,0" o:connectangles="0,0,0,0"/>
                  </v:shape>
                  <v:shape id="Freeform 993" o:spid="_x0000_s1479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7z8MA&#10;AADcAAAADwAAAGRycy9kb3ducmV2LnhtbESPQUvDQBSE7wX/w/IEb+2mEarEbotWSr0VU70/sy+b&#10;YPZtyD7T9N+7BcHjMDPfMOvt5Ds10hDbwAaWiwwUcRVsy87Ax2k/fwQVBdliF5gMXCjCdnMzW2Nh&#10;w5nfaSzFqQThWKCBRqQvtI5VQx7jIvTEyavD4FGSHJy2A54T3Hc6z7KV9thyWmiwp11D1Xf54w1M&#10;3u3kNb+X2uVf+vByrPefq9GYu9vp+QmU0CT/4b/2mzWQLx/geiYdAb3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I7z8MAAADcAAAADwAAAAAAAAAAAAAAAACYAgAAZHJzL2Rv&#10;d25yZXYueG1sUEsFBgAAAAAEAAQA9QAAAIgDAAAAAA==&#10;" path="m,l83,72r72,38l190,162r45,38l148,152,108,115,53,97,,80,,xe" fillcolor="black" strokeweight=".25pt">
                    <v:path arrowok="t" o:connecttype="custom" o:connectlocs="0,0;83,72;155,110;190,162;235,200;148,152;108,115;53,97;0,80;0,0" o:connectangles="0,0,0,0,0,0,0,0,0,0"/>
                  </v:shape>
                  <v:rect id="Rectangle 994" o:spid="_x0000_s1480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8nL4A&#10;AADcAAAADwAAAGRycy9kb3ducmV2LnhtbERPSwrCMBDdC94hjOBGNFVBtBpFBEEQQasHGJqxLW0m&#10;pUm13t4sBJeP99/sOlOJFzWusKxgOolAEKdWF5wpeNyP4yUI55E1VpZJwYcc7Lb93gZjbd98o1fi&#10;MxFC2MWoIPe+jqV0aU4G3cTWxIF72sagD7DJpG7wHcJNJWdRtJAGCw4NOdZ0yCktk9YoOKwif6TL&#10;/Ho+z1u+2LKtT+VIqeGg269BeOr8X/xzn7SC2TSsDWfCEZDb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CDPJy+AAAA3AAAAA8AAAAAAAAAAAAAAAAAmAIAAGRycy9kb3ducmV2&#10;LnhtbFBLBQYAAAAABAAEAPUAAACDAwAAAAA=&#10;" filled="f" strokeweight="1.25pt"/>
                  <v:rect id="Rectangle 995" o:spid="_x0000_s1481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3h0sIA&#10;AADcAAAADwAAAGRycy9kb3ducmV2LnhtbESPzYoCMRCE7wu+Q2jB25pxDuLOGmVZEFS8OPoAzaTn&#10;h006QxKd8e2NIOyxqKqvqPV2tEbcyYfOsYLFPANBXDndcaPgetl9rkCEiKzROCYFDwqw3Uw+1lho&#10;N/CZ7mVsRIJwKFBBG2NfSBmqliyGueuJk1c7bzEm6RupPQ4Jbo3Ms2wpLXacFlrs6bel6q+8WQXy&#10;Uu6GVWl85o55fTKH/bkmp9RsOv58g4g0xv/wu73XCvLFF7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eHSwgAAANwAAAAPAAAAAAAAAAAAAAAAAJgCAABkcnMvZG93&#10;bnJldi54bWxQSwUGAAAAAAQABAD1AAAAhwMAAAAA&#10;" filled="f" stroked="f">
                    <v:textbox style="mso-fit-shape-to-text:t" inset="0,0,0,0">
                      <w:txbxContent>
                        <w:p w:rsidR="00097731" w:rsidRDefault="00097731" w:rsidP="00097731">
                          <w:pPr>
                            <w:jc w:val="center"/>
                          </w:pPr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996" o:spid="_x0000_s1482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C8r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i4LyvwAAANwAAAAPAAAAAAAAAAAAAAAAAJgCAABkcnMvZG93bnJl&#10;di54bWxQSwUGAAAAAAQABAD1AAAAhA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997" o:spid="_x0000_s1483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nacEA&#10;AADc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PMl/J5JR0B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J2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998" o:spid="_x0000_s1484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5HsIA&#10;AADcAAAADwAAAGRycy9kb3ducmV2LnhtbESPzWrDMBCE74W+g9hCb7VcHUpwooRSCLgllzh5gMVa&#10;/1BpZSTVdt8+KhRyHGbmG2Z3WJ0VM4U4etbwWpQgiFtvRu41XC/Hlw2ImJANWs+k4ZciHPaPDzus&#10;jF/4THOTepEhHCvUMKQ0VVLGdiCHsfATcfY6HxymLEMvTcAlw52VqizfpMOR88KAE30M1H43P06D&#10;vDTHZdPYUPov1Z3sZ33uyGv9/LS+b0EkWtM9/N+ujQalFPydyUdA7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FbkewgAAANwAAAAPAAAAAAAAAAAAAAAAAJgCAABkcnMvZG93&#10;bnJldi54bWxQSwUGAAAAAAQABAD1AAAAhw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60</w:t>
                          </w:r>
                        </w:p>
                      </w:txbxContent>
                    </v:textbox>
                  </v:rect>
                  <v:line id="Line 999" o:spid="_x0000_s1485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Ms1sQAAADcAAAADwAAAGRycy9kb3ducmV2LnhtbESPQUsDMRCF74L/IYzgpdhs0yLL2rRo&#10;YYv11lbvw2bMrm4mSxLb9d83BcHj48373rzlenS9OFGInWcNs2kBgrjxpmOr4f1YP5QgYkI22Hsm&#10;Db8UYb26vVliZfyZ93Q6JCsyhGOFGtqUhkrK2LTkME79QJy9Tx8cpiyDlSbgOcNdL1VRPEqHHeeG&#10;FgfatNR8H35cfmN3LMuFeQv2ZWLrL/Wh6m251fr+bnx+ApFoTP/Hf+lXo0GpOV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8yzWxAAAANwAAAAPAAAAAAAAAAAA&#10;AAAAAKECAABkcnMvZG93bnJldi54bWxQSwUGAAAAAAQABAD5AAAAkgMAAAAA&#10;" strokeweight=".25pt"/>
                  <v:line id="Line 1000" o:spid="_x0000_s1486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q0osQAAADcAAAADwAAAGRycy9kb3ducmV2LnhtbESPUUvDMBSF3wX/Q7jCXsSlhiGlNh0q&#10;dOje3Ob7pbmm1eamJNlW/70ZCD4ezj3fuadez24UJwpx8KzhflmAIO68GdhqOOzbuxJETMgGR8+k&#10;4YcirJvrqxor48/8TqddsiJDOFaooU9pqqSMXU8O49JPxNn79MFhyjJYaQKeM9yNUhXFg3Q4cG7o&#10;caKXnrrv3dHlN972Zbky22Cfb237pT5Uuyk3Wi9u5qdHEInm9H/8l341GpRawWVMJoB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GrSixAAAANwAAAAPAAAAAAAAAAAA&#10;AAAAAKECAABkcnMvZG93bnJldi54bWxQSwUGAAAAAAQABAD5AAAAkgMAAAAA&#10;" strokeweight=".25pt"/>
                  <v:line id="Line 1001" o:spid="_x0000_s1487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YROcQAAADcAAAADwAAAGRycy9kb3ducmV2LnhtbESPQUsDMRCF74L/IYzgpdhsQyvL2rRo&#10;YYv11lbvw2bMrm4mSxLb9d83BcHj48373rzlenS9OFGInWcNs2kBgrjxpmOr4f1YP5QgYkI22Hsm&#10;Db8UYb26vVliZfyZ93Q6JCsyhGOFGtqUhkrK2LTkME79QJy9Tx8cpiyDlSbgOcNdL1VRPEqHHeeG&#10;FgfatNR8H35cfmN3LMu5eQv2ZWLrL/Wh6m251fr+bnx+ApFoTP/Hf+lXo0GpBV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hE5xAAAANwAAAAPAAAAAAAAAAAA&#10;AAAAAKECAABkcnMvZG93bnJldi54bWxQSwUGAAAAAAQABAD5AAAAkgMAAAAA&#10;" strokeweight=".25pt"/>
                  <v:line id="Line 1002" o:spid="_x0000_s1488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SPTsQAAADcAAAADwAAAGRycy9kb3ducmV2LnhtbESPQWsCMRCF74X+hzCFXkrNGoosq1Fa&#10;YaX1VrX3YTNmVzeTJUl1+++bgtDj48373rzFanS9uFCInWcN00kBgrjxpmOr4bCvn0sQMSEb7D2T&#10;hh+KsFre3y2wMv7Kn3TZJSsyhGOFGtqUhkrK2LTkME78QJy9ow8OU5bBShPwmuGul6ooZtJhx7mh&#10;xYHWLTXn3bfLb3zsy/LFbIN9e7L1SX2pelNutH58GF/nIBKN6f/4ln43GpSawd+YTA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hI9OxAAAANwAAAAPAAAAAAAAAAAA&#10;AAAAAKECAABkcnMvZG93bnJldi54bWxQSwUGAAAAAAQABAD5AAAAkgMAAAAA&#10;" strokeweight=".25pt"/>
                  <v:line id="Line 1003" o:spid="_x0000_s1489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gq1cQAAADcAAAADwAAAGRycy9kb3ducmV2LnhtbESPQUsDMRCF74L/IYzgpdhsQ6nL2rRo&#10;YYv11lbvw2bMrm4mSxLb9d83BcHj48373rzlenS9OFGInWcNs2kBgrjxpmOr4f1YP5QgYkI22Hsm&#10;Db8UYb26vVliZfyZ93Q6JCsyhGOFGtqUhkrK2LTkME79QJy9Tx8cpiyDlSbgOcNdL1VRLKTDjnND&#10;iwNtWmq+Dz8uv7E7luXcvAX7MrH1l/pQ9bbcan1/Nz4/gUg0pv/jv/Sr0aDUI1zHZALI1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CrVxAAAANwAAAAPAAAAAAAAAAAA&#10;AAAAAKECAABkcnMvZG93bnJldi54bWxQSwUGAAAAAAQABAD5AAAAkgMAAAAA&#10;" strokeweight=".25pt"/>
                  <v:rect id="Rectangle 1004" o:spid="_x0000_s1490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2O9L8A&#10;AADcAAAADwAAAGRycy9kb3ducmV2LnhtbERPS2rDMBDdB3oHMYHuEjlelOBENiEQSEs3tnuAwRp/&#10;iDQykhq7t68WhS4f73+uVmvEk3yYHCs47DMQxJ3TEw8Kvtrb7ggiRGSNxjEp+KEAVfmyOWOh3cI1&#10;PZs4iBTCoUAFY4xzIWXoRrIY9m4mTlzvvMWYoB+k9rikcGtknmVv0uLEqWHEma4jdY/m2yqQbXNb&#10;jo3xmfvI+0/zfq97ckq9btfLCUSkNf6L/9x3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Y70vwAAANwAAAAPAAAAAAAAAAAAAAAAAJgCAABkcnMvZG93bnJl&#10;di54bWxQSwUGAAAAAAQABAD1AAAAhA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005" o:spid="_x0000_s1491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06" o:spid="_x0000_s1492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097731" w:rsidRDefault="00097731" w:rsidP="00097731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shape id="Arc 1007" o:spid="_x0000_s1493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HtMcA&#10;AADcAAAADwAAAGRycy9kb3ducmV2LnhtbESPQUvDQBSE74L/YXmCN7tJC1bSboIWBC+irbXg7TX7&#10;TILZt2n2mUZ/fbcgeBxm5htmWYyuVQP1ofFsIJ0koIhLbxuuDGzfHm/uQAVBtth6JgM/FKDILy+W&#10;mFl/5DUNG6lUhHDI0EAt0mVah7Imh2HiO+LoffreoUTZV9r2eIxw1+ppktxqhw3HhRo7WtVUfm2+&#10;nYGP2X7+/PIqh52ku/eh/H0Yuu3amOur8X4BSmiU//Bf+8kamM5SOJ+JR0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Ch7T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1320,1320;0,1320" o:connectangles="0,0,0"/>
                  </v:shape>
                  <v:shape id="Arc 1008" o:spid="_x0000_s1494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AZw8cA&#10;AADcAAAADwAAAGRycy9kb3ducmV2LnhtbESPQWvCQBSE70L/w/IK3nRjBFuiq7SFQi+l1Vqht2f2&#10;NQnNvk2zzxj767uC4HGYmW+Yxap3teqoDZVnA5NxAoo497biwsD243l0DyoIssXaMxk4UYDV8maw&#10;wMz6I6+p20ihIoRDhgZKkSbTOuQlOQxj3xBH79u3DiXKttC2xWOEu1qnSTLTDiuOCyU29FRS/rM5&#10;OANf0/3d69u7/O5ksvvs8r/HrtmujRne9g9zUEK9XMOX9os1kE5TOJ+JR0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QGcP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991,990;0,990" o:connectangles="0,0,0"/>
                  </v:shape>
                  <v:shape id="Arc 1009" o:spid="_x0000_s1495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8WMcA&#10;AADcAAAADwAAAGRycy9kb3ducmV2LnhtbESPQUvDQBSE74L/YXmCN7tpA1bSboIWBC+irbXg7TX7&#10;TILZt2n2mUZ/fbcgeBxm5htmWYyuVQP1ofFsYDpJQBGX3jZcGdi+Pd7cgQqCbLH1TAZ+KECRX14s&#10;MbP+yGsaNlKpCOGQoYFapMu0DmVNDsPEd8TR+/S9Q4myr7Tt8RjhrtWzJLnVDhuOCzV2tKqp/Np8&#10;OwMf6X7+/PIqh51Md+9D+fswdNu1MddX4/0ClNAo/+G/9pM1MEtTOJ+JR0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cvFj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656,655;0,655" o:connectangles="0,0,0"/>
                  </v:shape>
                  <v:shape id="Arc 1010" o:spid="_x0000_s1496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UkLMgA&#10;AADcAAAADwAAAGRycy9kb3ducmV2LnhtbESPX2vCQBDE3wt+h2MLvtWLf6gl9ZRWEPoiVmuFvm1z&#10;2ySY24u5bYz99L1CwcdhZn7DzBadq1RLTSg9GxgOElDEmbcl5wb2b6u7B1BBkC1WnsnAhQIs5r2b&#10;GabWn3lL7U5yFSEcUjRQiNSp1iEryGEY+Jo4el++cShRNrm2DZ4j3FV6lCT32mHJcaHAmpYFZcfd&#10;tzPwMf6crjevcjrI8PDeZj/Pbb3fGtO/7Z4eQQl1cg3/t1+sgdF4An9n4hH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dSQsyAAAANwAAAAPAAAAAAAAAAAAAAAAAJgCAABk&#10;cnMvZG93bnJldi54bWxQSwUGAAAAAAQABAD1AAAAjQMAAAAA&#10;" path="m-1,nfc11929,,21600,9670,21600,21600em-1,nsc11929,,21600,9670,21600,21600l,21600,-1,xe" filled="f" strokeweight=".25pt">
                    <v:path arrowok="t" o:extrusionok="f" o:connecttype="custom" o:connectlocs="0,0;328,327;0,327" o:connectangles="0,0,0"/>
                  </v:shape>
                  <v:line id="Line 1011" o:spid="_x0000_s1497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PAOcQAAADcAAAADwAAAGRycy9kb3ducmV2LnhtbESPQYvCMBSE7wv+h/AEb2uq4iLVKCIo&#10;orDsqgePj+bZFJuXtola//1GEPY4zMw3zGzR2lLcqfGFYwWDfgKCOHO64FzB6bj+nIDwAVlj6ZgU&#10;PMnDYt75mGGq3YN/6X4IuYgQ9ikqMCFUqZQ+M2TR911FHL2LayyGKJtc6gYfEW5LOUySL2mx4Lhg&#10;sKKVoex6uFkFVPNgszz/XMz5WZy+J/u6vNU7pXrddjkFEagN/+F3e6sVDEdjeJ2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08A5xAAAANwAAAAPAAAAAAAAAAAA&#10;AAAAAKECAABkcnMvZG93bnJldi54bWxQSwUGAAAAAAQABAD5AAAAkgMAAAAA&#10;" strokeweight=".25pt">
                    <v:stroke dashstyle="3 1"/>
                  </v:line>
                  <v:line id="Line 1012" o:spid="_x0000_s1498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SuVsQAAADcAAAADwAAAGRycy9kb3ducmV2LnhtbESPQWvCQBSE7wX/w/IEb3WjphKiq0ip&#10;xUMvVQ8eH9lnNph9G7NrTP+9WxA8DjPzDbNc97YWHbW+cqxgMk5AEBdOV1wqOB627xkIH5A11o5J&#10;wR95WK8Gb0vMtbvzL3X7UIoIYZ+jAhNCk0vpC0MW/dg1xNE7u9ZiiLItpW7xHuG2ltMkmUuLFccF&#10;gw19Giou+5tVkP58p/IjdMZtsuzrsp2l1+6UKjUa9psFiEB9eIWf7Z1WMJ3N4f9MP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FK5WxAAAANwAAAAPAAAAAAAAAAAA&#10;AAAAAKECAABkcnMvZG93bnJldi54bWxQSwUGAAAAAAQABAD5AAAAkgMAAAAA&#10;" strokeweight=".25pt">
                    <v:stroke dashstyle="3 1"/>
                  </v:line>
                  <v:line id="Line 1013" o:spid="_x0000_s1499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gLzcUAAADcAAAADwAAAGRycy9kb3ducmV2LnhtbESPQWvCQBSE7wX/w/IEb3VTTW1IXUVE&#10;pYde1B48PrLPbDD7NmbXGP+9Wyj0OMzMN8x82dtadNT6yrGCt3ECgrhwuuJSwc9x+5qB8AFZY+2Y&#10;FDzIw3IxeJljrt2d99QdQikihH2OCkwITS6lLwxZ9GPXEEfv7FqLIcq2lLrFe4TbWk6SZCYtVhwX&#10;DDa0NlRcDjerIP3epfI9dMatsmxz2U7Ta3dKlRoN+9UniEB9+A//tb+0gsn0A3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gLzcUAAADcAAAADwAAAAAAAAAA&#10;AAAAAAChAgAAZHJzL2Rvd25yZXYueG1sUEsFBgAAAAAEAAQA+QAAAJMDAAAAAA==&#10;" strokeweight=".25pt">
                    <v:stroke dashstyle="3 1"/>
                  </v:line>
                  <v:line id="Line 1014" o:spid="_x0000_s1500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4oesQAAADcAAAADwAAAGRycy9kb3ducmV2LnhtbESPwU7DMAyG70h7h8iTuCCWUhCqumXT&#10;QOoE3NjY3WpMWtY4VRK28vb4gMTR+v1//rzaTH5QZ4qpD2zgblGAIm6D7dkZ+Dg0txWolJEtDoHJ&#10;wA8l2KxnVyusbbjwO5332SmBcKrRQJfzWGud2o48pkUYiSX7DNFjljE6bSNeBO4HXRbFo/bYs1zo&#10;cKTnjtrT/tuLxuuhqh7sW3RPN675Ko9ls6t2xlzPp+0SVKYp/y//tV+sgfJebOUZIY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ih6xAAAANwAAAAPAAAAAAAAAAAA&#10;AAAAAKECAABkcnMvZG93bnJldi54bWxQSwUGAAAAAAQABAD5AAAAkgMAAAAA&#10;" strokeweight=".25pt"/>
                  <v:line id="Line 1015" o:spid="_x0000_s1501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HD8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ZPpH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dHD8UAAADcAAAADwAAAAAAAAAA&#10;AAAAAAChAgAAZHJzL2Rvd25yZXYueG1sUEsFBgAAAAAEAAQA+QAAAJMDAAAAAA==&#10;" strokeweight=".25pt"/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6580505</wp:posOffset>
                </wp:positionV>
                <wp:extent cx="930275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518.15pt" to="297.9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CSA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" o:allowincell="f" stroked="f" strokeweight=".25pt"/>
            </w:pict>
          </mc:Fallback>
        </mc:AlternateContent>
      </w:r>
    </w:p>
    <w:sectPr w:rsidR="00E2091E" w:rsidSect="00863549">
      <w:pgSz w:w="11909" w:h="16834" w:code="9"/>
      <w:pgMar w:top="312" w:right="204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5C9" w:rsidRDefault="001645C9">
      <w:r>
        <w:separator/>
      </w:r>
    </w:p>
  </w:endnote>
  <w:endnote w:type="continuationSeparator" w:id="0">
    <w:p w:rsidR="001645C9" w:rsidRDefault="0016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5C9" w:rsidRDefault="001645C9">
      <w:r>
        <w:separator/>
      </w:r>
    </w:p>
  </w:footnote>
  <w:footnote w:type="continuationSeparator" w:id="0">
    <w:p w:rsidR="001645C9" w:rsidRDefault="0016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NKvCGwEJlB8+W+dqluXcnfCwo0=" w:salt="v6e3G1R2mCn8Xai0C822b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003602"/>
    <w:rsid w:val="000738DF"/>
    <w:rsid w:val="00097731"/>
    <w:rsid w:val="000A1899"/>
    <w:rsid w:val="000B3457"/>
    <w:rsid w:val="000B51B0"/>
    <w:rsid w:val="000E0154"/>
    <w:rsid w:val="00113335"/>
    <w:rsid w:val="00151D88"/>
    <w:rsid w:val="00154EFA"/>
    <w:rsid w:val="001645C9"/>
    <w:rsid w:val="00206481"/>
    <w:rsid w:val="002B4839"/>
    <w:rsid w:val="003265D4"/>
    <w:rsid w:val="00377C14"/>
    <w:rsid w:val="003B7469"/>
    <w:rsid w:val="00427F9F"/>
    <w:rsid w:val="004672E4"/>
    <w:rsid w:val="0048291C"/>
    <w:rsid w:val="004E020D"/>
    <w:rsid w:val="00514753"/>
    <w:rsid w:val="0054734B"/>
    <w:rsid w:val="00562ECF"/>
    <w:rsid w:val="005E2F7B"/>
    <w:rsid w:val="00621C81"/>
    <w:rsid w:val="006946FE"/>
    <w:rsid w:val="00786A02"/>
    <w:rsid w:val="007F26DE"/>
    <w:rsid w:val="00822090"/>
    <w:rsid w:val="00842DFA"/>
    <w:rsid w:val="00863549"/>
    <w:rsid w:val="0095516C"/>
    <w:rsid w:val="009D1F23"/>
    <w:rsid w:val="009E498F"/>
    <w:rsid w:val="009F4716"/>
    <w:rsid w:val="00A045F4"/>
    <w:rsid w:val="00A6383E"/>
    <w:rsid w:val="00A96BA4"/>
    <w:rsid w:val="00AB7262"/>
    <w:rsid w:val="00AD6811"/>
    <w:rsid w:val="00B3452F"/>
    <w:rsid w:val="00B723E1"/>
    <w:rsid w:val="00B81955"/>
    <w:rsid w:val="00BB7814"/>
    <w:rsid w:val="00C018D6"/>
    <w:rsid w:val="00D0385A"/>
    <w:rsid w:val="00D37654"/>
    <w:rsid w:val="00D82936"/>
    <w:rsid w:val="00DC5837"/>
    <w:rsid w:val="00E07B15"/>
    <w:rsid w:val="00E2091E"/>
    <w:rsid w:val="00E22D00"/>
    <w:rsid w:val="00E6752B"/>
    <w:rsid w:val="00F07D97"/>
    <w:rsid w:val="00F20FF2"/>
    <w:rsid w:val="00F27EEA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stroke weight=".5pt"/>
      <v:textbox inset="0,0,0,0"/>
      <o:colormru v:ext="edit" colors="#e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0B3457"/>
    <w:rPr>
      <w:rFonts w:ascii="Courier New" w:hAnsi="Courier New" w:cs="Courier New"/>
      <w:b/>
      <w:bCs/>
      <w:spacing w:val="-2"/>
      <w:sz w:val="15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  <w:style w:type="character" w:customStyle="1" w:styleId="Heading1Char">
    <w:name w:val="Heading 1 Char"/>
    <w:link w:val="Heading1"/>
    <w:rsid w:val="000B3457"/>
    <w:rPr>
      <w:rFonts w:ascii="Courier New" w:hAnsi="Courier New" w:cs="Courier New"/>
      <w:b/>
      <w:bCs/>
      <w:spacing w:val="-2"/>
      <w:sz w:val="1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300yar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300yard.doc</Template>
  <TotalTime>0</TotalTime>
  <Pages>1</Pages>
  <Words>0</Words>
  <Characters>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MR  TREVOR  STEELE</dc:creator>
  <cp:lastModifiedBy>D Drawbell</cp:lastModifiedBy>
  <cp:revision>2</cp:revision>
  <cp:lastPrinted>2006-05-10T09:29:00Z</cp:lastPrinted>
  <dcterms:created xsi:type="dcterms:W3CDTF">2021-04-20T15:05:00Z</dcterms:created>
  <dcterms:modified xsi:type="dcterms:W3CDTF">2021-04-20T15:05:00Z</dcterms:modified>
</cp:coreProperties>
</file>