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1E" w:rsidRDefault="00AF0BD3">
      <w:pPr>
        <w:pStyle w:val="Header"/>
        <w:tabs>
          <w:tab w:val="clear" w:pos="4153"/>
          <w:tab w:val="clear" w:pos="8306"/>
        </w:tabs>
        <w:rPr>
          <w:noProof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5547995</wp:posOffset>
                </wp:positionV>
                <wp:extent cx="6893560" cy="4967605"/>
                <wp:effectExtent l="0" t="0" r="0" b="0"/>
                <wp:wrapTopAndBottom/>
                <wp:docPr id="251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67605"/>
                          <a:chOff x="737" y="312"/>
                          <a:chExt cx="10856" cy="7823"/>
                        </a:xfrm>
                      </wpg:grpSpPr>
                      <wps:wsp>
                        <wps:cNvPr id="25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3" name="Group 467"/>
                        <wpg:cNvGrpSpPr>
                          <a:grpSpLocks/>
                        </wpg:cNvGrpSpPr>
                        <wpg:grpSpPr bwMode="auto">
                          <a:xfrm>
                            <a:off x="9665" y="312"/>
                            <a:ext cx="1928" cy="7807"/>
                            <a:chOff x="9705" y="353"/>
                            <a:chExt cx="1928" cy="7807"/>
                          </a:xfrm>
                        </wpg:grpSpPr>
                        <wps:wsp>
                          <wps:cNvPr id="254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5" y="360"/>
                              <a:ext cx="1928" cy="7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55" name="Group 469"/>
                          <wpg:cNvGrpSpPr>
                            <a:grpSpLocks/>
                          </wpg:cNvGrpSpPr>
                          <wpg:grpSpPr bwMode="auto">
                            <a:xfrm>
                              <a:off x="9705" y="1128"/>
                              <a:ext cx="1914" cy="6255"/>
                              <a:chOff x="9495" y="885"/>
                              <a:chExt cx="2115" cy="6465"/>
                            </a:xfrm>
                          </wpg:grpSpPr>
                          <wps:wsp>
                            <wps:cNvPr id="256" name="Line 470"/>
                            <wps:cNvCnPr/>
                            <wps:spPr bwMode="auto">
                              <a:xfrm>
                                <a:off x="9495" y="885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7" name="Line 471"/>
                            <wps:cNvCnPr/>
                            <wps:spPr bwMode="auto">
                              <a:xfrm>
                                <a:off x="9495" y="1629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Line 472"/>
                            <wps:cNvCnPr/>
                            <wps:spPr bwMode="auto">
                              <a:xfrm>
                                <a:off x="9495" y="1269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9" name="Line 473"/>
                            <wps:cNvCnPr/>
                            <wps:spPr bwMode="auto">
                              <a:xfrm>
                                <a:off x="9495" y="2013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" name="Line 474"/>
                            <wps:cNvCnPr/>
                            <wps:spPr bwMode="auto">
                              <a:xfrm>
                                <a:off x="9495" y="2397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Line 475"/>
                            <wps:cNvCnPr/>
                            <wps:spPr bwMode="auto">
                              <a:xfrm>
                                <a:off x="9495" y="2772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2" name="Line 476"/>
                            <wps:cNvCnPr/>
                            <wps:spPr bwMode="auto">
                              <a:xfrm>
                                <a:off x="9495" y="3156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3" name="Line 477"/>
                            <wps:cNvCnPr/>
                            <wps:spPr bwMode="auto">
                              <a:xfrm>
                                <a:off x="9495" y="3537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Line 478"/>
                            <wps:cNvCnPr/>
                            <wps:spPr bwMode="auto">
                              <a:xfrm>
                                <a:off x="9495" y="3921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5" name="Line 479"/>
                            <wps:cNvCnPr/>
                            <wps:spPr bwMode="auto">
                              <a:xfrm>
                                <a:off x="9495" y="4296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480"/>
                            <wps:cNvCnPr/>
                            <wps:spPr bwMode="auto">
                              <a:xfrm>
                                <a:off x="9495" y="4680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481"/>
                            <wps:cNvCnPr/>
                            <wps:spPr bwMode="auto">
                              <a:xfrm>
                                <a:off x="9495" y="5067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Line 482"/>
                            <wps:cNvCnPr/>
                            <wps:spPr bwMode="auto">
                              <a:xfrm>
                                <a:off x="9495" y="5451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Line 483"/>
                            <wps:cNvCnPr/>
                            <wps:spPr bwMode="auto">
                              <a:xfrm>
                                <a:off x="9495" y="5826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484"/>
                            <wps:cNvCnPr/>
                            <wps:spPr bwMode="auto">
                              <a:xfrm>
                                <a:off x="9495" y="6210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Line 485"/>
                            <wps:cNvCnPr/>
                            <wps:spPr bwMode="auto">
                              <a:xfrm>
                                <a:off x="9495" y="6591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2" name="Line 486"/>
                            <wps:cNvCnPr/>
                            <wps:spPr bwMode="auto">
                              <a:xfrm>
                                <a:off x="9495" y="6975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Line 487"/>
                            <wps:cNvCnPr/>
                            <wps:spPr bwMode="auto">
                              <a:xfrm>
                                <a:off x="9495" y="7350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4" name="Line 488"/>
                          <wps:cNvCnPr/>
                          <wps:spPr bwMode="auto">
                            <a:xfrm>
                              <a:off x="9705" y="7770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489"/>
                          <wps:cNvCnPr/>
                          <wps:spPr bwMode="auto">
                            <a:xfrm>
                              <a:off x="10303" y="7773"/>
                              <a:ext cx="0" cy="37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490"/>
                          <wps:cNvCnPr/>
                          <wps:spPr bwMode="auto">
                            <a:xfrm>
                              <a:off x="9924" y="366"/>
                              <a:ext cx="0" cy="702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491"/>
                          <wps:cNvCnPr/>
                          <wps:spPr bwMode="auto">
                            <a:xfrm>
                              <a:off x="10259" y="353"/>
                              <a:ext cx="0" cy="702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492"/>
                          <wps:cNvCnPr/>
                          <wps:spPr bwMode="auto">
                            <a:xfrm>
                              <a:off x="10594" y="1125"/>
                              <a:ext cx="0" cy="626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493"/>
                          <wps:cNvCnPr/>
                          <wps:spPr bwMode="auto">
                            <a:xfrm>
                              <a:off x="10929" y="360"/>
                              <a:ext cx="0" cy="778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494"/>
                          <wps:cNvCnPr/>
                          <wps:spPr bwMode="auto">
                            <a:xfrm>
                              <a:off x="11280" y="360"/>
                              <a:ext cx="0" cy="702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1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9687" y="422"/>
                            <a:ext cx="16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Default="0078506E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7262">
                                <w:rPr>
                                  <w:sz w:val="12"/>
                                  <w:szCs w:val="12"/>
                                </w:rPr>
                                <w:t>S</w:t>
                              </w:r>
                            </w:p>
                            <w:p w:rsidR="0078506E" w:rsidRDefault="0078506E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7262">
                                <w:rPr>
                                  <w:sz w:val="12"/>
                                  <w:szCs w:val="12"/>
                                </w:rPr>
                                <w:t>H</w:t>
                              </w:r>
                            </w:p>
                            <w:p w:rsidR="0078506E" w:rsidRPr="00AB7262" w:rsidRDefault="0078506E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7262">
                                <w:rPr>
                                  <w:sz w:val="12"/>
                                  <w:szCs w:val="12"/>
                                </w:rPr>
                                <w:t>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10269" y="475"/>
                            <a:ext cx="52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smartTag w:uri="urn:schemas-microsoft-com:office:smarttags" w:element="stockticker">
                                <w:r>
                                  <w:rPr>
                                    <w:sz w:val="12"/>
                                    <w:szCs w:val="12"/>
                                  </w:rPr>
                                  <w:t>WIND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4" y="886"/>
                            <a:ext cx="20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7262">
                                <w:rPr>
                                  <w:sz w:val="12"/>
                                  <w:szCs w:val="1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10624" y="886"/>
                            <a:ext cx="20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11000" y="415"/>
                            <a:ext cx="1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CALL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11335" y="368"/>
                            <a:ext cx="13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1181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1535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9662" y="1910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2270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2652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9662" y="3020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3395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9662" y="3762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4115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4505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46FE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4873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5240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5609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0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9684" y="5969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1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9676" y="6351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6719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7078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6946FE" w:rsidRDefault="0078506E" w:rsidP="0078506E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4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7474"/>
                            <a:ext cx="111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AB7262">
                                <w:rPr>
                                  <w:sz w:val="10"/>
                                  <w:szCs w:val="10"/>
                                </w:rPr>
                                <w:t>PREVIOUS RANGES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32" y="7370"/>
                            <a:ext cx="263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smartTag w:uri="urn:schemas-microsoft-com:office:smarttags" w:element="stockticker">
                                <w:r>
                                  <w:rPr>
                                    <w:sz w:val="10"/>
                                    <w:szCs w:val="10"/>
                                  </w:rPr>
                                  <w:t>TOT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10934" y="7747"/>
                            <a:ext cx="263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AGG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07" name="Group 521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20" y="6872"/>
                            <a:chExt cx="4605" cy="1023"/>
                          </a:xfrm>
                        </wpg:grpSpPr>
                        <wps:wsp>
                          <wps:cNvPr id="308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" y="6872"/>
                              <a:ext cx="4598" cy="1020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9" name="Line 523"/>
                          <wps:cNvCnPr/>
                          <wps:spPr bwMode="auto">
                            <a:xfrm>
                              <a:off x="727" y="7201"/>
                              <a:ext cx="45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524"/>
                          <wps:cNvCnPr/>
                          <wps:spPr bwMode="auto">
                            <a:xfrm>
                              <a:off x="720" y="7543"/>
                              <a:ext cx="46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525"/>
                          <wps:cNvCnPr/>
                          <wps:spPr bwMode="auto">
                            <a:xfrm>
                              <a:off x="3030" y="6872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526"/>
                          <wps:cNvCnPr/>
                          <wps:spPr bwMode="auto">
                            <a:xfrm>
                              <a:off x="4177" y="6872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527"/>
                          <wps:cNvCnPr/>
                          <wps:spPr bwMode="auto">
                            <a:xfrm>
                              <a:off x="1875" y="7203"/>
                              <a:ext cx="0" cy="6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4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7287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Text Box 529"/>
                        <wps:cNvSpPr txBox="1">
                          <a:spLocks noChangeArrowheads="1"/>
                        </wps:cNvSpPr>
                        <wps:spPr bwMode="auto">
                          <a:xfrm>
                            <a:off x="3080" y="728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" name="Text Box 530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728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531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755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RANGE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532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7556"/>
                            <a:ext cx="420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LIGHT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533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755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534"/>
                        <wps:cNvSpPr txBox="1">
                          <a:spLocks noChangeArrowheads="1"/>
                        </wps:cNvSpPr>
                        <wps:spPr bwMode="auto">
                          <a:xfrm>
                            <a:off x="3078" y="7563"/>
                            <a:ext cx="502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WEATHER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784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RIFLE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7851"/>
                            <a:ext cx="66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REARSIGHT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537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784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AMMN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" name="Text Box 538"/>
                        <wps:cNvSpPr txBox="1">
                          <a:spLocks noChangeArrowheads="1"/>
                        </wps:cNvSpPr>
                        <wps:spPr bwMode="auto">
                          <a:xfrm>
                            <a:off x="3078" y="7851"/>
                            <a:ext cx="67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506E" w:rsidRPr="00AB7262" w:rsidRDefault="0078506E" w:rsidP="0078506E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FORESIGHT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" name="Line 539"/>
                        <wps:cNvCnPr/>
                        <wps:spPr bwMode="auto">
                          <a:xfrm>
                            <a:off x="1301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540"/>
                        <wps:cNvCnPr/>
                        <wps:spPr bwMode="auto">
                          <a:xfrm>
                            <a:off x="2066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541"/>
                        <wps:cNvCnPr/>
                        <wps:spPr bwMode="auto">
                          <a:xfrm>
                            <a:off x="2831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542"/>
                        <wps:cNvCnPr/>
                        <wps:spPr bwMode="auto">
                          <a:xfrm>
                            <a:off x="3597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543"/>
                        <wps:cNvCnPr/>
                        <wps:spPr bwMode="auto">
                          <a:xfrm>
                            <a:off x="4363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544"/>
                        <wps:cNvCnPr/>
                        <wps:spPr bwMode="auto">
                          <a:xfrm>
                            <a:off x="5128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545"/>
                        <wps:cNvCnPr/>
                        <wps:spPr bwMode="auto">
                          <a:xfrm>
                            <a:off x="5894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546"/>
                        <wps:cNvCnPr/>
                        <wps:spPr bwMode="auto">
                          <a:xfrm>
                            <a:off x="6659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3" name="Group 547"/>
                        <wpg:cNvGrpSpPr>
                          <a:grpSpLocks/>
                        </wpg:cNvGrpSpPr>
                        <wpg:grpSpPr bwMode="auto">
                          <a:xfrm>
                            <a:off x="738" y="6024"/>
                            <a:ext cx="6571" cy="1134"/>
                            <a:chOff x="720" y="5472"/>
                            <a:chExt cx="6889" cy="1134"/>
                          </a:xfrm>
                        </wpg:grpSpPr>
                        <wps:wsp>
                          <wps:cNvPr id="334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5472"/>
                              <a:ext cx="6889" cy="1134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549"/>
                          <wps:cNvCnPr/>
                          <wps:spPr bwMode="auto">
                            <a:xfrm>
                              <a:off x="720" y="5535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550"/>
                          <wps:cNvCnPr/>
                          <wps:spPr bwMode="auto">
                            <a:xfrm>
                              <a:off x="720" y="5661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551"/>
                          <wps:cNvCnPr/>
                          <wps:spPr bwMode="auto">
                            <a:xfrm>
                              <a:off x="720" y="5724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552"/>
                          <wps:cNvCnPr/>
                          <wps:spPr bwMode="auto">
                            <a:xfrm>
                              <a:off x="720" y="5787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553"/>
                          <wps:cNvCnPr/>
                          <wps:spPr bwMode="auto">
                            <a:xfrm>
                              <a:off x="720" y="5850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554"/>
                          <wps:cNvCnPr/>
                          <wps:spPr bwMode="auto">
                            <a:xfrm>
                              <a:off x="720" y="5913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555"/>
                          <wps:cNvCnPr/>
                          <wps:spPr bwMode="auto">
                            <a:xfrm>
                              <a:off x="720" y="5976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556"/>
                          <wps:cNvCnPr/>
                          <wps:spPr bwMode="auto">
                            <a:xfrm>
                              <a:off x="720" y="6039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557"/>
                          <wps:cNvCnPr/>
                          <wps:spPr bwMode="auto">
                            <a:xfrm>
                              <a:off x="720" y="6102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558"/>
                          <wps:cNvCnPr/>
                          <wps:spPr bwMode="auto">
                            <a:xfrm>
                              <a:off x="720" y="6165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559"/>
                          <wps:cNvCnPr/>
                          <wps:spPr bwMode="auto">
                            <a:xfrm>
                              <a:off x="720" y="6228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560"/>
                          <wps:cNvCnPr/>
                          <wps:spPr bwMode="auto">
                            <a:xfrm>
                              <a:off x="720" y="6291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561"/>
                          <wps:cNvCnPr/>
                          <wps:spPr bwMode="auto">
                            <a:xfrm>
                              <a:off x="720" y="6354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562"/>
                          <wps:cNvCnPr/>
                          <wps:spPr bwMode="auto">
                            <a:xfrm>
                              <a:off x="720" y="6417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563"/>
                          <wps:cNvCnPr/>
                          <wps:spPr bwMode="auto">
                            <a:xfrm>
                              <a:off x="720" y="6480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564"/>
                          <wps:cNvCnPr/>
                          <wps:spPr bwMode="auto">
                            <a:xfrm>
                              <a:off x="720" y="6543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565"/>
                          <wps:cNvCnPr/>
                          <wps:spPr bwMode="auto">
                            <a:xfrm>
                              <a:off x="720" y="5598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2" name="Group 566"/>
                        <wpg:cNvGrpSpPr>
                          <a:grpSpLocks/>
                        </wpg:cNvGrpSpPr>
                        <wpg:grpSpPr bwMode="auto">
                          <a:xfrm>
                            <a:off x="809" y="6039"/>
                            <a:ext cx="115" cy="1106"/>
                            <a:chOff x="783" y="5592"/>
                            <a:chExt cx="110" cy="1106"/>
                          </a:xfrm>
                        </wpg:grpSpPr>
                        <wps:wsp>
                          <wps:cNvPr id="353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" y="6603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4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474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5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351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6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096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7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" y="5850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8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5724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9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" y="5592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0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" y="6222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1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5973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2" name="Text Box 5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5593"/>
                              <a:ext cx="78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A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7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9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577"/>
                        <wpg:cNvGrpSpPr>
                          <a:grpSpLocks/>
                        </wpg:cNvGrpSpPr>
                        <wpg:grpSpPr bwMode="auto">
                          <a:xfrm>
                            <a:off x="7119" y="6039"/>
                            <a:ext cx="114" cy="1106"/>
                            <a:chOff x="783" y="5592"/>
                            <a:chExt cx="110" cy="1106"/>
                          </a:xfrm>
                        </wpg:grpSpPr>
                        <wps:wsp>
                          <wps:cNvPr id="364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" y="6603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5" name="Rectangle 5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474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6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351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7" name="Rectangle 5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096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8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" y="5850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5724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0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" y="5592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" y="6222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5973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3" name="Text Box 5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5593"/>
                              <a:ext cx="78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A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7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9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  <w:p w:rsidR="0078506E" w:rsidRPr="006946FE" w:rsidRDefault="0078506E" w:rsidP="0078506E">
                                <w:pPr>
                                  <w:spacing w:after="12"/>
                                  <w:jc w:val="center"/>
                                  <w:rPr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588"/>
                        <wpg:cNvGrpSpPr>
                          <a:grpSpLocks/>
                        </wpg:cNvGrpSpPr>
                        <wpg:grpSpPr bwMode="auto">
                          <a:xfrm>
                            <a:off x="8380" y="312"/>
                            <a:ext cx="1134" cy="5357"/>
                            <a:chOff x="7686" y="360"/>
                            <a:chExt cx="1627" cy="4634"/>
                          </a:xfrm>
                        </wpg:grpSpPr>
                        <wps:wsp>
                          <wps:cNvPr id="375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6" y="360"/>
                              <a:ext cx="1627" cy="4634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Line 590"/>
                          <wps:cNvCnPr/>
                          <wps:spPr bwMode="auto">
                            <a:xfrm>
                              <a:off x="7776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591"/>
                          <wps:cNvCnPr/>
                          <wps:spPr bwMode="auto">
                            <a:xfrm>
                              <a:off x="7957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592"/>
                          <wps:cNvCnPr/>
                          <wps:spPr bwMode="auto">
                            <a:xfrm>
                              <a:off x="8048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593"/>
                          <wps:cNvCnPr/>
                          <wps:spPr bwMode="auto">
                            <a:xfrm>
                              <a:off x="8138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594"/>
                          <wps:cNvCnPr/>
                          <wps:spPr bwMode="auto">
                            <a:xfrm>
                              <a:off x="8319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595"/>
                          <wps:cNvCnPr/>
                          <wps:spPr bwMode="auto">
                            <a:xfrm>
                              <a:off x="8409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596"/>
                          <wps:cNvCnPr/>
                          <wps:spPr bwMode="auto">
                            <a:xfrm>
                              <a:off x="8500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597"/>
                          <wps:cNvCnPr/>
                          <wps:spPr bwMode="auto">
                            <a:xfrm>
                              <a:off x="8590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598"/>
                          <wps:cNvCnPr/>
                          <wps:spPr bwMode="auto">
                            <a:xfrm>
                              <a:off x="7867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599"/>
                          <wps:cNvCnPr/>
                          <wps:spPr bwMode="auto">
                            <a:xfrm>
                              <a:off x="8680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600"/>
                          <wps:cNvCnPr/>
                          <wps:spPr bwMode="auto">
                            <a:xfrm>
                              <a:off x="8771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601"/>
                          <wps:cNvCnPr/>
                          <wps:spPr bwMode="auto">
                            <a:xfrm>
                              <a:off x="8861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602"/>
                          <wps:cNvCnPr/>
                          <wps:spPr bwMode="auto">
                            <a:xfrm>
                              <a:off x="8951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603"/>
                          <wps:cNvCnPr/>
                          <wps:spPr bwMode="auto">
                            <a:xfrm>
                              <a:off x="9042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604"/>
                          <wps:cNvCnPr/>
                          <wps:spPr bwMode="auto">
                            <a:xfrm>
                              <a:off x="9132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605"/>
                          <wps:cNvCnPr/>
                          <wps:spPr bwMode="auto">
                            <a:xfrm>
                              <a:off x="9223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606"/>
                          <wps:cNvCnPr/>
                          <wps:spPr bwMode="auto">
                            <a:xfrm>
                              <a:off x="7686" y="4663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607"/>
                          <wps:cNvCnPr/>
                          <wps:spPr bwMode="auto">
                            <a:xfrm>
                              <a:off x="7686" y="4001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608"/>
                          <wps:cNvCnPr/>
                          <wps:spPr bwMode="auto">
                            <a:xfrm>
                              <a:off x="7686" y="3339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609"/>
                          <wps:cNvCnPr/>
                          <wps:spPr bwMode="auto">
                            <a:xfrm>
                              <a:off x="7686" y="2677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610"/>
                          <wps:cNvCnPr/>
                          <wps:spPr bwMode="auto">
                            <a:xfrm>
                              <a:off x="8228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611"/>
                          <wps:cNvCnPr/>
                          <wps:spPr bwMode="auto">
                            <a:xfrm>
                              <a:off x="7686" y="2015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Line 612"/>
                          <wps:cNvCnPr/>
                          <wps:spPr bwMode="auto">
                            <a:xfrm>
                              <a:off x="7686" y="1353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613"/>
                          <wps:cNvCnPr/>
                          <wps:spPr bwMode="auto">
                            <a:xfrm>
                              <a:off x="7686" y="691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0" name="Group 614"/>
                        <wpg:cNvGrpSpPr>
                          <a:grpSpLocks/>
                        </wpg:cNvGrpSpPr>
                        <wpg:grpSpPr bwMode="auto">
                          <a:xfrm>
                            <a:off x="8398" y="415"/>
                            <a:ext cx="1177" cy="168"/>
                            <a:chOff x="8436" y="459"/>
                            <a:chExt cx="1177" cy="162"/>
                          </a:xfrm>
                        </wpg:grpSpPr>
                        <wpg:grpSp>
                          <wpg:cNvPr id="401" name="Group 615"/>
                          <wpg:cNvGrpSpPr>
                            <a:grpSpLocks/>
                          </wpg:cNvGrpSpPr>
                          <wpg:grpSpPr bwMode="auto">
                            <a:xfrm>
                              <a:off x="8436" y="468"/>
                              <a:ext cx="1097" cy="131"/>
                              <a:chOff x="8436" y="468"/>
                              <a:chExt cx="1097" cy="131"/>
                            </a:xfrm>
                          </wpg:grpSpPr>
                          <wps:wsp>
                            <wps:cNvPr id="402" name="Rectangle 6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36" y="474"/>
                                <a:ext cx="98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3" name="Rectangle 6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1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4" name="Rectangle 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4" y="474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5" name="Rectangle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0" y="468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6" name="Rectangle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43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7" name="Rectangle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8" name="Rectangle 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98" y="474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09" name="Rectangle 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24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0" name="Rectangle 6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50" y="468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11" name="Text Box 6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2" y="459"/>
                              <a:ext cx="1171" cy="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Pr="00BB7814" w:rsidRDefault="0078506E" w:rsidP="0078506E">
                                <w:pPr>
                                  <w:pStyle w:val="Heading1"/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</w:pPr>
                                <w:r w:rsidRPr="00BB7814"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  <w:t>A13579135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626"/>
                        <wpg:cNvGrpSpPr>
                          <a:grpSpLocks/>
                        </wpg:cNvGrpSpPr>
                        <wpg:grpSpPr bwMode="auto">
                          <a:xfrm>
                            <a:off x="8395" y="5399"/>
                            <a:ext cx="1177" cy="168"/>
                            <a:chOff x="8436" y="459"/>
                            <a:chExt cx="1177" cy="162"/>
                          </a:xfrm>
                        </wpg:grpSpPr>
                        <wpg:grpSp>
                          <wpg:cNvPr id="413" name="Group 627"/>
                          <wpg:cNvGrpSpPr>
                            <a:grpSpLocks/>
                          </wpg:cNvGrpSpPr>
                          <wpg:grpSpPr bwMode="auto">
                            <a:xfrm>
                              <a:off x="8436" y="468"/>
                              <a:ext cx="1097" cy="131"/>
                              <a:chOff x="8436" y="468"/>
                              <a:chExt cx="1097" cy="131"/>
                            </a:xfrm>
                          </wpg:grpSpPr>
                          <wps:wsp>
                            <wps:cNvPr id="414" name="Rectangle 6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36" y="474"/>
                                <a:ext cx="98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5" name="Rectangle 6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1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6" name="Rectangle 6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4" y="474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7" name="Rectangle 6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0" y="468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8" name="Rectangle 6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43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19" name="Rectangle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0" name="Rectangle 6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98" y="474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1" name="Rectangle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24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22" name="Rectangle 6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50" y="468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Text Box 6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2" y="459"/>
                              <a:ext cx="1171" cy="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Pr="00BB7814" w:rsidRDefault="0078506E" w:rsidP="0078506E">
                                <w:pPr>
                                  <w:pStyle w:val="Heading1"/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</w:pPr>
                                <w:r w:rsidRPr="00BB7814"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  <w:t>A13579135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24" name="Arc 638"/>
                        <wps:cNvSpPr>
                          <a:spLocks noChangeAspect="1"/>
                        </wps:cNvSpPr>
                        <wps:spPr bwMode="auto">
                          <a:xfrm flipH="1">
                            <a:off x="1374" y="321"/>
                            <a:ext cx="2965" cy="5333"/>
                          </a:xfrm>
                          <a:custGeom>
                            <a:avLst/>
                            <a:gdLst>
                              <a:gd name="G0" fmla="+- 0 0 0"/>
                              <a:gd name="G1" fmla="+- 19370 0 0"/>
                              <a:gd name="G2" fmla="+- 21600 0 0"/>
                              <a:gd name="T0" fmla="*/ 9559 w 21600"/>
                              <a:gd name="T1" fmla="*/ 0 h 38738"/>
                              <a:gd name="T2" fmla="*/ 9562 w 21600"/>
                              <a:gd name="T3" fmla="*/ 38738 h 38738"/>
                              <a:gd name="T4" fmla="*/ 0 w 21600"/>
                              <a:gd name="T5" fmla="*/ 19370 h 38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8738" fill="none" extrusionOk="0">
                                <a:moveTo>
                                  <a:pt x="9558" y="0"/>
                                </a:moveTo>
                                <a:cubicBezTo>
                                  <a:pt x="16932" y="3638"/>
                                  <a:pt x="21600" y="11147"/>
                                  <a:pt x="21600" y="19370"/>
                                </a:cubicBezTo>
                                <a:cubicBezTo>
                                  <a:pt x="21600" y="27590"/>
                                  <a:pt x="16933" y="35098"/>
                                  <a:pt x="9562" y="38738"/>
                                </a:cubicBezTo>
                              </a:path>
                              <a:path w="21600" h="38738" stroke="0" extrusionOk="0">
                                <a:moveTo>
                                  <a:pt x="9558" y="0"/>
                                </a:moveTo>
                                <a:cubicBezTo>
                                  <a:pt x="16932" y="3638"/>
                                  <a:pt x="21600" y="11147"/>
                                  <a:pt x="21600" y="19370"/>
                                </a:cubicBezTo>
                                <a:cubicBezTo>
                                  <a:pt x="21600" y="27590"/>
                                  <a:pt x="16933" y="35098"/>
                                  <a:pt x="9562" y="38738"/>
                                </a:cubicBezTo>
                                <a:lnTo>
                                  <a:pt x="0" y="19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Arc 639"/>
                        <wps:cNvSpPr>
                          <a:spLocks noChangeAspect="1"/>
                        </wps:cNvSpPr>
                        <wps:spPr bwMode="auto">
                          <a:xfrm>
                            <a:off x="4391" y="312"/>
                            <a:ext cx="2965" cy="5359"/>
                          </a:xfrm>
                          <a:custGeom>
                            <a:avLst/>
                            <a:gdLst>
                              <a:gd name="G0" fmla="+- 0 0 0"/>
                              <a:gd name="G1" fmla="+- 19370 0 0"/>
                              <a:gd name="G2" fmla="+- 21600 0 0"/>
                              <a:gd name="T0" fmla="*/ 9558 w 21600"/>
                              <a:gd name="T1" fmla="*/ 0 h 38927"/>
                              <a:gd name="T2" fmla="*/ 9171 w 21600"/>
                              <a:gd name="T3" fmla="*/ 38927 h 38927"/>
                              <a:gd name="T4" fmla="*/ 0 w 21600"/>
                              <a:gd name="T5" fmla="*/ 19370 h 38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8927" fill="none" extrusionOk="0">
                                <a:moveTo>
                                  <a:pt x="9558" y="-1"/>
                                </a:moveTo>
                                <a:cubicBezTo>
                                  <a:pt x="16931" y="3638"/>
                                  <a:pt x="21600" y="11147"/>
                                  <a:pt x="21600" y="19370"/>
                                </a:cubicBezTo>
                                <a:cubicBezTo>
                                  <a:pt x="21600" y="27747"/>
                                  <a:pt x="16755" y="35369"/>
                                  <a:pt x="9170" y="38926"/>
                                </a:cubicBezTo>
                              </a:path>
                              <a:path w="21600" h="38927" stroke="0" extrusionOk="0">
                                <a:moveTo>
                                  <a:pt x="9558" y="-1"/>
                                </a:moveTo>
                                <a:cubicBezTo>
                                  <a:pt x="16931" y="3638"/>
                                  <a:pt x="21600" y="11147"/>
                                  <a:pt x="21600" y="19370"/>
                                </a:cubicBezTo>
                                <a:cubicBezTo>
                                  <a:pt x="21600" y="27747"/>
                                  <a:pt x="16755" y="35369"/>
                                  <a:pt x="9170" y="38926"/>
                                </a:cubicBezTo>
                                <a:lnTo>
                                  <a:pt x="0" y="19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64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25" y="325"/>
                            <a:ext cx="2670" cy="53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741" y="312"/>
                            <a:ext cx="7257" cy="53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8" name="Group 642"/>
                        <wpg:cNvGrpSpPr>
                          <a:grpSpLocks/>
                        </wpg:cNvGrpSpPr>
                        <wpg:grpSpPr bwMode="auto">
                          <a:xfrm>
                            <a:off x="741" y="697"/>
                            <a:ext cx="7257" cy="4578"/>
                            <a:chOff x="795" y="743"/>
                            <a:chExt cx="7630" cy="4578"/>
                          </a:xfrm>
                        </wpg:grpSpPr>
                        <wps:wsp>
                          <wps:cNvPr id="429" name="Line 643"/>
                          <wps:cNvCnPr/>
                          <wps:spPr bwMode="auto">
                            <a:xfrm>
                              <a:off x="795" y="743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644"/>
                          <wps:cNvCnPr/>
                          <wps:spPr bwMode="auto">
                            <a:xfrm>
                              <a:off x="795" y="1506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645"/>
                          <wps:cNvCnPr/>
                          <wps:spPr bwMode="auto">
                            <a:xfrm>
                              <a:off x="795" y="2269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646"/>
                          <wps:cNvCnPr/>
                          <wps:spPr bwMode="auto">
                            <a:xfrm>
                              <a:off x="795" y="3032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647"/>
                          <wps:cNvCnPr/>
                          <wps:spPr bwMode="auto">
                            <a:xfrm>
                              <a:off x="795" y="3795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648"/>
                          <wps:cNvCnPr/>
                          <wps:spPr bwMode="auto">
                            <a:xfrm>
                              <a:off x="795" y="4558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649"/>
                          <wps:cNvCnPr/>
                          <wps:spPr bwMode="auto">
                            <a:xfrm>
                              <a:off x="795" y="5321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36" name="Line 650"/>
                        <wps:cNvCnPr/>
                        <wps:spPr bwMode="auto">
                          <a:xfrm>
                            <a:off x="1312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651"/>
                        <wps:cNvCnPr/>
                        <wps:spPr bwMode="auto">
                          <a:xfrm>
                            <a:off x="2075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652"/>
                        <wps:cNvCnPr/>
                        <wps:spPr bwMode="auto">
                          <a:xfrm>
                            <a:off x="2838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653"/>
                        <wps:cNvCnPr/>
                        <wps:spPr bwMode="auto">
                          <a:xfrm>
                            <a:off x="3601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654"/>
                        <wps:cNvCnPr/>
                        <wps:spPr bwMode="auto">
                          <a:xfrm>
                            <a:off x="4364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655"/>
                        <wps:cNvCnPr/>
                        <wps:spPr bwMode="auto">
                          <a:xfrm>
                            <a:off x="5127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656"/>
                        <wps:cNvCnPr/>
                        <wps:spPr bwMode="auto">
                          <a:xfrm>
                            <a:off x="5890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657"/>
                        <wps:cNvCnPr/>
                        <wps:spPr bwMode="auto">
                          <a:xfrm>
                            <a:off x="6653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658"/>
                        <wps:cNvCnPr/>
                        <wps:spPr bwMode="auto">
                          <a:xfrm>
                            <a:off x="7416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Oval 65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81" y="1003"/>
                            <a:ext cx="3967" cy="3967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Oval 6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60" y="2182"/>
                            <a:ext cx="1610" cy="161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66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83" y="2506"/>
                            <a:ext cx="963" cy="963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Arc 662"/>
                        <wps:cNvSpPr>
                          <a:spLocks noChangeAspect="1"/>
                        </wps:cNvSpPr>
                        <wps:spPr bwMode="auto">
                          <a:xfrm flipH="1">
                            <a:off x="737" y="336"/>
                            <a:ext cx="3627" cy="2656"/>
                          </a:xfrm>
                          <a:custGeom>
                            <a:avLst/>
                            <a:gdLst>
                              <a:gd name="G0" fmla="+- 0 0 0"/>
                              <a:gd name="G1" fmla="+- 14489 0 0"/>
                              <a:gd name="G2" fmla="+- 21600 0 0"/>
                              <a:gd name="T0" fmla="*/ 16020 w 19789"/>
                              <a:gd name="T1" fmla="*/ 0 h 14489"/>
                              <a:gd name="T2" fmla="*/ 19789 w 19789"/>
                              <a:gd name="T3" fmla="*/ 5831 h 14489"/>
                              <a:gd name="T4" fmla="*/ 0 w 19789"/>
                              <a:gd name="T5" fmla="*/ 14489 h 1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89" h="14489" fill="none" extrusionOk="0">
                                <a:moveTo>
                                  <a:pt x="16019" y="0"/>
                                </a:moveTo>
                                <a:cubicBezTo>
                                  <a:pt x="17582" y="1727"/>
                                  <a:pt x="18855" y="3696"/>
                                  <a:pt x="19788" y="5831"/>
                                </a:cubicBezTo>
                              </a:path>
                              <a:path w="19789" h="14489" stroke="0" extrusionOk="0">
                                <a:moveTo>
                                  <a:pt x="16019" y="0"/>
                                </a:moveTo>
                                <a:cubicBezTo>
                                  <a:pt x="17582" y="1727"/>
                                  <a:pt x="18855" y="3696"/>
                                  <a:pt x="19788" y="5831"/>
                                </a:cubicBezTo>
                                <a:lnTo>
                                  <a:pt x="0" y="14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Arc 663"/>
                        <wps:cNvSpPr>
                          <a:spLocks noChangeAspect="1"/>
                        </wps:cNvSpPr>
                        <wps:spPr bwMode="auto">
                          <a:xfrm>
                            <a:off x="4377" y="327"/>
                            <a:ext cx="3616" cy="2655"/>
                          </a:xfrm>
                          <a:custGeom>
                            <a:avLst/>
                            <a:gdLst>
                              <a:gd name="G0" fmla="+- 0 0 0"/>
                              <a:gd name="G1" fmla="+- 14489 0 0"/>
                              <a:gd name="G2" fmla="+- 21600 0 0"/>
                              <a:gd name="T0" fmla="*/ 16020 w 19733"/>
                              <a:gd name="T1" fmla="*/ 0 h 14489"/>
                              <a:gd name="T2" fmla="*/ 19733 w 19733"/>
                              <a:gd name="T3" fmla="*/ 5704 h 14489"/>
                              <a:gd name="T4" fmla="*/ 0 w 19733"/>
                              <a:gd name="T5" fmla="*/ 14489 h 1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33" h="14489" fill="none" extrusionOk="0">
                                <a:moveTo>
                                  <a:pt x="16019" y="0"/>
                                </a:moveTo>
                                <a:cubicBezTo>
                                  <a:pt x="17551" y="1693"/>
                                  <a:pt x="18804" y="3618"/>
                                  <a:pt x="19732" y="5704"/>
                                </a:cubicBezTo>
                              </a:path>
                              <a:path w="19733" h="14489" stroke="0" extrusionOk="0">
                                <a:moveTo>
                                  <a:pt x="16019" y="0"/>
                                </a:moveTo>
                                <a:cubicBezTo>
                                  <a:pt x="17551" y="1693"/>
                                  <a:pt x="18804" y="3618"/>
                                  <a:pt x="19732" y="5704"/>
                                </a:cubicBezTo>
                                <a:lnTo>
                                  <a:pt x="0" y="14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rc 664"/>
                        <wps:cNvSpPr>
                          <a:spLocks noChangeAspect="1"/>
                        </wps:cNvSpPr>
                        <wps:spPr bwMode="auto">
                          <a:xfrm flipH="1" flipV="1">
                            <a:off x="752" y="2973"/>
                            <a:ext cx="3587" cy="2655"/>
                          </a:xfrm>
                          <a:custGeom>
                            <a:avLst/>
                            <a:gdLst>
                              <a:gd name="G0" fmla="+- 0 0 0"/>
                              <a:gd name="G1" fmla="+- 14489 0 0"/>
                              <a:gd name="G2" fmla="+- 21600 0 0"/>
                              <a:gd name="T0" fmla="*/ 16020 w 19571"/>
                              <a:gd name="T1" fmla="*/ 0 h 14489"/>
                              <a:gd name="T2" fmla="*/ 19571 w 19571"/>
                              <a:gd name="T3" fmla="*/ 5350 h 14489"/>
                              <a:gd name="T4" fmla="*/ 0 w 19571"/>
                              <a:gd name="T5" fmla="*/ 14489 h 1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71" h="14489" fill="none" extrusionOk="0">
                                <a:moveTo>
                                  <a:pt x="16019" y="0"/>
                                </a:moveTo>
                                <a:cubicBezTo>
                                  <a:pt x="17463" y="1596"/>
                                  <a:pt x="18660" y="3399"/>
                                  <a:pt x="19571" y="5349"/>
                                </a:cubicBezTo>
                              </a:path>
                              <a:path w="19571" h="14489" stroke="0" extrusionOk="0">
                                <a:moveTo>
                                  <a:pt x="16019" y="0"/>
                                </a:moveTo>
                                <a:cubicBezTo>
                                  <a:pt x="17463" y="1596"/>
                                  <a:pt x="18660" y="3399"/>
                                  <a:pt x="19571" y="5349"/>
                                </a:cubicBezTo>
                                <a:lnTo>
                                  <a:pt x="0" y="14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Arc 665"/>
                        <wps:cNvSpPr>
                          <a:spLocks noChangeAspect="1"/>
                        </wps:cNvSpPr>
                        <wps:spPr bwMode="auto">
                          <a:xfrm flipV="1">
                            <a:off x="4385" y="2982"/>
                            <a:ext cx="3612" cy="2655"/>
                          </a:xfrm>
                          <a:custGeom>
                            <a:avLst/>
                            <a:gdLst>
                              <a:gd name="G0" fmla="+- 0 0 0"/>
                              <a:gd name="G1" fmla="+- 14489 0 0"/>
                              <a:gd name="G2" fmla="+- 21600 0 0"/>
                              <a:gd name="T0" fmla="*/ 16020 w 19705"/>
                              <a:gd name="T1" fmla="*/ 0 h 14489"/>
                              <a:gd name="T2" fmla="*/ 19705 w 19705"/>
                              <a:gd name="T3" fmla="*/ 5642 h 14489"/>
                              <a:gd name="T4" fmla="*/ 0 w 19705"/>
                              <a:gd name="T5" fmla="*/ 14489 h 1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05" h="14489" fill="none" extrusionOk="0">
                                <a:moveTo>
                                  <a:pt x="16019" y="0"/>
                                </a:moveTo>
                                <a:cubicBezTo>
                                  <a:pt x="17535" y="1676"/>
                                  <a:pt x="18779" y="3580"/>
                                  <a:pt x="19705" y="5641"/>
                                </a:cubicBezTo>
                              </a:path>
                              <a:path w="19705" h="14489" stroke="0" extrusionOk="0">
                                <a:moveTo>
                                  <a:pt x="16019" y="0"/>
                                </a:moveTo>
                                <a:cubicBezTo>
                                  <a:pt x="17535" y="1676"/>
                                  <a:pt x="18779" y="3580"/>
                                  <a:pt x="19705" y="5641"/>
                                </a:cubicBezTo>
                                <a:lnTo>
                                  <a:pt x="0" y="14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8574" y="6062"/>
                            <a:ext cx="89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506E" w:rsidRDefault="0078506E" w:rsidP="0078506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500 yd</w:t>
                              </w:r>
                            </w:p>
                            <w:p w:rsidR="0078506E" w:rsidRPr="00581B7D" w:rsidRDefault="00A64789" w:rsidP="0078506E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sz w:val="8"/>
                                  <w:lang w:val="en-US"/>
                                </w:rPr>
                                <w:t>©</w:t>
                              </w:r>
                              <w:r>
                                <w:rPr>
                                  <w:sz w:val="8"/>
                                  <w:lang w:val="en-US"/>
                                </w:rPr>
                                <w:t xml:space="preserve"> </w:t>
                              </w:r>
                              <w:r w:rsidR="0078506E">
                                <w:rPr>
                                  <w:sz w:val="8"/>
                                  <w:lang w:val="en-US"/>
                                </w:rPr>
                                <w:t>T. Steele 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53" name="Group 667"/>
                        <wpg:cNvGrpSpPr>
                          <a:grpSpLocks/>
                        </wpg:cNvGrpSpPr>
                        <wpg:grpSpPr bwMode="auto">
                          <a:xfrm>
                            <a:off x="7428" y="6015"/>
                            <a:ext cx="2090" cy="2092"/>
                            <a:chOff x="7213" y="5165"/>
                            <a:chExt cx="2090" cy="2092"/>
                          </a:xfrm>
                        </wpg:grpSpPr>
                        <wps:wsp>
                          <wps:cNvPr id="454" name="Arc 668"/>
                          <wps:cNvSpPr>
                            <a:spLocks/>
                          </wps:cNvSpPr>
                          <wps:spPr bwMode="auto">
                            <a:xfrm>
                              <a:off x="7538" y="5372"/>
                              <a:ext cx="1650" cy="16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561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529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Default="0078506E" w:rsidP="0078506E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6" name="Line 670"/>
                          <wps:cNvCnPr/>
                          <wps:spPr bwMode="auto">
                            <a:xfrm>
                              <a:off x="7263" y="5285"/>
                              <a:ext cx="1" cy="2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671"/>
                          <wps:cNvCnPr/>
                          <wps:spPr bwMode="auto">
                            <a:xfrm>
                              <a:off x="7263" y="562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672"/>
                          <wps:cNvCnPr/>
                          <wps:spPr bwMode="auto">
                            <a:xfrm>
                              <a:off x="7263" y="5955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673"/>
                          <wps:cNvCnPr/>
                          <wps:spPr bwMode="auto">
                            <a:xfrm>
                              <a:off x="7263" y="629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674"/>
                          <wps:cNvCnPr/>
                          <wps:spPr bwMode="auto">
                            <a:xfrm>
                              <a:off x="7263" y="6622"/>
                              <a:ext cx="1" cy="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Oval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526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Oval 67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93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Oval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6265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Oval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8" y="6597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Oval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602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680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15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60 h 115"/>
                                <a:gd name="T2" fmla="*/ 65 w 235"/>
                                <a:gd name="T3" fmla="*/ 22 h 115"/>
                                <a:gd name="T4" fmla="*/ 113 w 235"/>
                                <a:gd name="T5" fmla="*/ 12 h 115"/>
                                <a:gd name="T6" fmla="*/ 158 w 235"/>
                                <a:gd name="T7" fmla="*/ 0 h 115"/>
                                <a:gd name="T8" fmla="*/ 235 w 235"/>
                                <a:gd name="T9" fmla="*/ 0 h 115"/>
                                <a:gd name="T10" fmla="*/ 158 w 235"/>
                                <a:gd name="T11" fmla="*/ 42 h 115"/>
                                <a:gd name="T12" fmla="*/ 83 w 235"/>
                                <a:gd name="T13" fmla="*/ 67 h 115"/>
                                <a:gd name="T14" fmla="*/ 30 w 235"/>
                                <a:gd name="T15" fmla="*/ 90 h 115"/>
                                <a:gd name="T16" fmla="*/ 0 w 235"/>
                                <a:gd name="T17" fmla="*/ 115 h 115"/>
                                <a:gd name="T18" fmla="*/ 0 w 235"/>
                                <a:gd name="T19" fmla="*/ 6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115">
                                  <a:moveTo>
                                    <a:pt x="0" y="60"/>
                                  </a:moveTo>
                                  <a:lnTo>
                                    <a:pt x="65" y="22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681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70"/>
                            </a:xfrm>
                            <a:custGeom>
                              <a:avLst/>
                              <a:gdLst>
                                <a:gd name="T0" fmla="*/ 235 w 235"/>
                                <a:gd name="T1" fmla="*/ 0 h 170"/>
                                <a:gd name="T2" fmla="*/ 153 w 235"/>
                                <a:gd name="T3" fmla="*/ 72 h 170"/>
                                <a:gd name="T4" fmla="*/ 113 w 235"/>
                                <a:gd name="T5" fmla="*/ 97 h 170"/>
                                <a:gd name="T6" fmla="*/ 75 w 235"/>
                                <a:gd name="T7" fmla="*/ 120 h 170"/>
                                <a:gd name="T8" fmla="*/ 35 w 235"/>
                                <a:gd name="T9" fmla="*/ 132 h 170"/>
                                <a:gd name="T10" fmla="*/ 0 w 235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5" h="170">
                                  <a:moveTo>
                                    <a:pt x="235" y="0"/>
                                  </a:moveTo>
                                  <a:lnTo>
                                    <a:pt x="153" y="72"/>
                                  </a:lnTo>
                                  <a:lnTo>
                                    <a:pt x="113" y="97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682"/>
                          <wps:cNvSpPr>
                            <a:spLocks/>
                          </wps:cNvSpPr>
                          <wps:spPr bwMode="auto">
                            <a:xfrm>
                              <a:off x="7263" y="5640"/>
                              <a:ext cx="243" cy="72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72"/>
                                <a:gd name="T2" fmla="*/ 75 w 243"/>
                                <a:gd name="T3" fmla="*/ 17 h 72"/>
                                <a:gd name="T4" fmla="*/ 123 w 243"/>
                                <a:gd name="T5" fmla="*/ 30 h 72"/>
                                <a:gd name="T6" fmla="*/ 183 w 243"/>
                                <a:gd name="T7" fmla="*/ 42 h 72"/>
                                <a:gd name="T8" fmla="*/ 205 w 243"/>
                                <a:gd name="T9" fmla="*/ 60 h 72"/>
                                <a:gd name="T10" fmla="*/ 243 w 243"/>
                                <a:gd name="T11" fmla="*/ 60 h 72"/>
                                <a:gd name="T12" fmla="*/ 153 w 243"/>
                                <a:gd name="T13" fmla="*/ 72 h 72"/>
                                <a:gd name="T14" fmla="*/ 70 w 243"/>
                                <a:gd name="T15" fmla="*/ 60 h 72"/>
                                <a:gd name="T16" fmla="*/ 30 w 243"/>
                                <a:gd name="T17" fmla="*/ 47 h 72"/>
                                <a:gd name="T18" fmla="*/ 0 w 243"/>
                                <a:gd name="T19" fmla="*/ 55 h 72"/>
                                <a:gd name="T20" fmla="*/ 0 w 243"/>
                                <a:gd name="T21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0" y="0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683"/>
                          <wps:cNvSpPr>
                            <a:spLocks/>
                          </wps:cNvSpPr>
                          <wps:spPr bwMode="auto">
                            <a:xfrm>
                              <a:off x="7263" y="5700"/>
                              <a:ext cx="243" cy="72"/>
                            </a:xfrm>
                            <a:custGeom>
                              <a:avLst/>
                              <a:gdLst>
                                <a:gd name="T0" fmla="*/ 243 w 243"/>
                                <a:gd name="T1" fmla="*/ 0 h 72"/>
                                <a:gd name="T2" fmla="*/ 165 w 243"/>
                                <a:gd name="T3" fmla="*/ 30 h 72"/>
                                <a:gd name="T4" fmla="*/ 105 w 243"/>
                                <a:gd name="T5" fmla="*/ 42 h 72"/>
                                <a:gd name="T6" fmla="*/ 53 w 243"/>
                                <a:gd name="T7" fmla="*/ 47 h 72"/>
                                <a:gd name="T8" fmla="*/ 23 w 243"/>
                                <a:gd name="T9" fmla="*/ 60 h 72"/>
                                <a:gd name="T10" fmla="*/ 0 w 243"/>
                                <a:gd name="T11" fmla="*/ 72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243" y="0"/>
                                  </a:moveTo>
                                  <a:lnTo>
                                    <a:pt x="165" y="30"/>
                                  </a:lnTo>
                                  <a:lnTo>
                                    <a:pt x="105" y="42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684"/>
                          <wps:cNvSpPr>
                            <a:spLocks/>
                          </wps:cNvSpPr>
                          <wps:spPr bwMode="auto">
                            <a:xfrm>
                              <a:off x="7263" y="5972"/>
                              <a:ext cx="243" cy="110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110"/>
                                <a:gd name="T2" fmla="*/ 58 w 243"/>
                                <a:gd name="T3" fmla="*/ 13 h 110"/>
                                <a:gd name="T4" fmla="*/ 100 w 243"/>
                                <a:gd name="T5" fmla="*/ 25 h 110"/>
                                <a:gd name="T6" fmla="*/ 135 w 243"/>
                                <a:gd name="T7" fmla="*/ 55 h 110"/>
                                <a:gd name="T8" fmla="*/ 183 w 243"/>
                                <a:gd name="T9" fmla="*/ 80 h 110"/>
                                <a:gd name="T10" fmla="*/ 205 w 243"/>
                                <a:gd name="T11" fmla="*/ 85 h 110"/>
                                <a:gd name="T12" fmla="*/ 243 w 243"/>
                                <a:gd name="T13" fmla="*/ 110 h 110"/>
                                <a:gd name="T14" fmla="*/ 158 w 243"/>
                                <a:gd name="T15" fmla="*/ 103 h 110"/>
                                <a:gd name="T16" fmla="*/ 95 w 243"/>
                                <a:gd name="T17" fmla="*/ 73 h 110"/>
                                <a:gd name="T18" fmla="*/ 40 w 243"/>
                                <a:gd name="T19" fmla="*/ 60 h 110"/>
                                <a:gd name="T20" fmla="*/ 5 w 243"/>
                                <a:gd name="T21" fmla="*/ 55 h 110"/>
                                <a:gd name="T22" fmla="*/ 0 w 243"/>
                                <a:gd name="T23" fmla="*/ 55 h 110"/>
                                <a:gd name="T24" fmla="*/ 5 w 243"/>
                                <a:gd name="T25" fmla="*/ 55 h 110"/>
                                <a:gd name="T26" fmla="*/ 0 w 243"/>
                                <a:gd name="T27" fmla="*/ 55 h 110"/>
                                <a:gd name="T28" fmla="*/ 0 w 243"/>
                                <a:gd name="T2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3" h="110">
                                  <a:moveTo>
                                    <a:pt x="0" y="0"/>
                                  </a:moveTo>
                                  <a:lnTo>
                                    <a:pt x="58" y="13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135" y="55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205" y="85"/>
                                  </a:lnTo>
                                  <a:lnTo>
                                    <a:pt x="243" y="110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685"/>
                          <wps:cNvSpPr>
                            <a:spLocks/>
                          </wps:cNvSpPr>
                          <wps:spPr bwMode="auto">
                            <a:xfrm>
                              <a:off x="7263" y="6070"/>
                              <a:ext cx="248" cy="30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17 h 30"/>
                                <a:gd name="T2" fmla="*/ 183 w 248"/>
                                <a:gd name="T3" fmla="*/ 25 h 30"/>
                                <a:gd name="T4" fmla="*/ 118 w 248"/>
                                <a:gd name="T5" fmla="*/ 30 h 30"/>
                                <a:gd name="T6" fmla="*/ 83 w 248"/>
                                <a:gd name="T7" fmla="*/ 5 h 30"/>
                                <a:gd name="T8" fmla="*/ 35 w 248"/>
                                <a:gd name="T9" fmla="*/ 5 h 30"/>
                                <a:gd name="T10" fmla="*/ 0 w 248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8" h="30">
                                  <a:moveTo>
                                    <a:pt x="248" y="17"/>
                                  </a:moveTo>
                                  <a:lnTo>
                                    <a:pt x="183" y="25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83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686"/>
                          <wps:cNvSpPr>
                            <a:spLocks/>
                          </wps:cNvSpPr>
                          <wps:spPr bwMode="auto">
                            <a:xfrm>
                              <a:off x="7263" y="6635"/>
                              <a:ext cx="148" cy="267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0 h 267"/>
                                <a:gd name="T2" fmla="*/ 88 w 148"/>
                                <a:gd name="T3" fmla="*/ 90 h 267"/>
                                <a:gd name="T4" fmla="*/ 120 w 148"/>
                                <a:gd name="T5" fmla="*/ 162 h 267"/>
                                <a:gd name="T6" fmla="*/ 143 w 148"/>
                                <a:gd name="T7" fmla="*/ 225 h 267"/>
                                <a:gd name="T8" fmla="*/ 148 w 148"/>
                                <a:gd name="T9" fmla="*/ 267 h 267"/>
                                <a:gd name="T10" fmla="*/ 88 w 148"/>
                                <a:gd name="T11" fmla="*/ 180 h 267"/>
                                <a:gd name="T12" fmla="*/ 70 w 148"/>
                                <a:gd name="T13" fmla="*/ 127 h 267"/>
                                <a:gd name="T14" fmla="*/ 48 w 148"/>
                                <a:gd name="T15" fmla="*/ 110 h 267"/>
                                <a:gd name="T16" fmla="*/ 30 w 148"/>
                                <a:gd name="T17" fmla="*/ 85 h 267"/>
                                <a:gd name="T18" fmla="*/ 5 w 148"/>
                                <a:gd name="T19" fmla="*/ 72 h 267"/>
                                <a:gd name="T20" fmla="*/ 0 w 148"/>
                                <a:gd name="T21" fmla="*/ 0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267">
                                  <a:moveTo>
                                    <a:pt x="0" y="0"/>
                                  </a:moveTo>
                                  <a:lnTo>
                                    <a:pt x="88" y="90"/>
                                  </a:lnTo>
                                  <a:lnTo>
                                    <a:pt x="120" y="162"/>
                                  </a:lnTo>
                                  <a:lnTo>
                                    <a:pt x="143" y="225"/>
                                  </a:lnTo>
                                  <a:lnTo>
                                    <a:pt x="148" y="267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687"/>
                          <wps:cNvSpPr>
                            <a:spLocks/>
                          </wps:cNvSpPr>
                          <wps:spPr bwMode="auto">
                            <a:xfrm>
                              <a:off x="7263" y="6750"/>
                              <a:ext cx="148" cy="152"/>
                            </a:xfrm>
                            <a:custGeom>
                              <a:avLst/>
                              <a:gdLst>
                                <a:gd name="T0" fmla="*/ 148 w 148"/>
                                <a:gd name="T1" fmla="*/ 152 h 152"/>
                                <a:gd name="T2" fmla="*/ 78 w 148"/>
                                <a:gd name="T3" fmla="*/ 85 h 152"/>
                                <a:gd name="T4" fmla="*/ 53 w 148"/>
                                <a:gd name="T5" fmla="*/ 37 h 152"/>
                                <a:gd name="T6" fmla="*/ 30 w 148"/>
                                <a:gd name="T7" fmla="*/ 12 h 152"/>
                                <a:gd name="T8" fmla="*/ 0 w 148"/>
                                <a:gd name="T9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52">
                                  <a:moveTo>
                                    <a:pt x="148" y="152"/>
                                  </a:moveTo>
                                  <a:lnTo>
                                    <a:pt x="78" y="85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688"/>
                          <wps:cNvSpPr>
                            <a:spLocks/>
                          </wps:cNvSpPr>
                          <wps:spPr bwMode="auto">
                            <a:xfrm>
                              <a:off x="7266" y="6430"/>
                              <a:ext cx="240" cy="75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75 h 75"/>
                                <a:gd name="T2" fmla="*/ 102 w 240"/>
                                <a:gd name="T3" fmla="*/ 30 h 75"/>
                                <a:gd name="T4" fmla="*/ 47 w 240"/>
                                <a:gd name="T5" fmla="*/ 5 h 75"/>
                                <a:gd name="T6" fmla="*/ 0 w 240"/>
                                <a:gd name="T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75">
                                  <a:moveTo>
                                    <a:pt x="240" y="75"/>
                                  </a:moveTo>
                                  <a:lnTo>
                                    <a:pt x="102" y="3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Freeform 689"/>
                          <wps:cNvSpPr>
                            <a:spLocks/>
                          </wps:cNvSpPr>
                          <wps:spPr bwMode="auto">
                            <a:xfrm>
                              <a:off x="7263" y="6300"/>
                              <a:ext cx="235" cy="200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0 h 200"/>
                                <a:gd name="T2" fmla="*/ 83 w 235"/>
                                <a:gd name="T3" fmla="*/ 72 h 200"/>
                                <a:gd name="T4" fmla="*/ 155 w 235"/>
                                <a:gd name="T5" fmla="*/ 110 h 200"/>
                                <a:gd name="T6" fmla="*/ 190 w 235"/>
                                <a:gd name="T7" fmla="*/ 162 h 200"/>
                                <a:gd name="T8" fmla="*/ 235 w 235"/>
                                <a:gd name="T9" fmla="*/ 200 h 200"/>
                                <a:gd name="T10" fmla="*/ 148 w 235"/>
                                <a:gd name="T11" fmla="*/ 152 h 200"/>
                                <a:gd name="T12" fmla="*/ 108 w 235"/>
                                <a:gd name="T13" fmla="*/ 115 h 200"/>
                                <a:gd name="T14" fmla="*/ 53 w 235"/>
                                <a:gd name="T15" fmla="*/ 97 h 200"/>
                                <a:gd name="T16" fmla="*/ 0 w 235"/>
                                <a:gd name="T17" fmla="*/ 80 h 200"/>
                                <a:gd name="T18" fmla="*/ 0 w 235"/>
                                <a:gd name="T19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200">
                                  <a:moveTo>
                                    <a:pt x="0" y="0"/>
                                  </a:moveTo>
                                  <a:lnTo>
                                    <a:pt x="83" y="72"/>
                                  </a:lnTo>
                                  <a:lnTo>
                                    <a:pt x="155" y="110"/>
                                  </a:lnTo>
                                  <a:lnTo>
                                    <a:pt x="190" y="162"/>
                                  </a:lnTo>
                                  <a:lnTo>
                                    <a:pt x="235" y="200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5165"/>
                              <a:ext cx="2090" cy="2092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540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Default="0078506E" w:rsidP="0078506E">
                                <w:pPr>
                                  <w:jc w:val="center"/>
                                </w:pPr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8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9" y="545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Default="0078506E" w:rsidP="0078506E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9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9" y="573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Default="0078506E" w:rsidP="0078506E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0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6" y="6105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Default="0078506E" w:rsidP="0078506E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1" name="Line 695"/>
                          <wps:cNvCnPr/>
                          <wps:spPr bwMode="auto">
                            <a:xfrm flipV="1">
                              <a:off x="7541" y="5857"/>
                              <a:ext cx="1165" cy="116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696"/>
                          <wps:cNvCnPr/>
                          <wps:spPr bwMode="auto">
                            <a:xfrm flipV="1">
                              <a:off x="7541" y="5427"/>
                              <a:ext cx="447" cy="159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697"/>
                          <wps:cNvCnPr/>
                          <wps:spPr bwMode="auto">
                            <a:xfrm flipV="1">
                              <a:off x="7538" y="5595"/>
                              <a:ext cx="825" cy="142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698"/>
                          <wps:cNvCnPr/>
                          <wps:spPr bwMode="auto">
                            <a:xfrm flipV="1">
                              <a:off x="7548" y="6202"/>
                              <a:ext cx="1420" cy="81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699"/>
                          <wps:cNvCnPr/>
                          <wps:spPr bwMode="auto">
                            <a:xfrm flipV="1">
                              <a:off x="7538" y="6615"/>
                              <a:ext cx="1593" cy="4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6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6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Default="0078506E" w:rsidP="0078506E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7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Default="0078506E" w:rsidP="0078506E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8" name="Rectangle 702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1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506E" w:rsidRDefault="0078506E" w:rsidP="0078506E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9" name="Arc 703"/>
                          <wps:cNvSpPr>
                            <a:spLocks/>
                          </wps:cNvSpPr>
                          <wps:spPr bwMode="auto">
                            <a:xfrm>
                              <a:off x="7533" y="5707"/>
                              <a:ext cx="1320" cy="1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Arc 704"/>
                          <wps:cNvSpPr>
                            <a:spLocks/>
                          </wps:cNvSpPr>
                          <wps:spPr bwMode="auto">
                            <a:xfrm>
                              <a:off x="7536" y="6030"/>
                              <a:ext cx="991" cy="9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Arc 705"/>
                          <wps:cNvSpPr>
                            <a:spLocks/>
                          </wps:cNvSpPr>
                          <wps:spPr bwMode="auto">
                            <a:xfrm>
                              <a:off x="7536" y="6362"/>
                              <a:ext cx="656" cy="6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Arc 706"/>
                          <wps:cNvSpPr>
                            <a:spLocks/>
                          </wps:cNvSpPr>
                          <wps:spPr bwMode="auto">
                            <a:xfrm>
                              <a:off x="7536" y="6695"/>
                              <a:ext cx="328" cy="32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Line 707"/>
                          <wps:cNvCnPr/>
                          <wps:spPr bwMode="auto">
                            <a:xfrm>
                              <a:off x="8026" y="5450"/>
                              <a:ext cx="1" cy="157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4" name="Line 708"/>
                          <wps:cNvCnPr/>
                          <wps:spPr bwMode="auto">
                            <a:xfrm flipV="1">
                              <a:off x="8523" y="5710"/>
                              <a:ext cx="1" cy="13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Line 709"/>
                          <wps:cNvCnPr/>
                          <wps:spPr bwMode="auto">
                            <a:xfrm flipV="1">
                              <a:off x="9021" y="6307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Line 710"/>
                          <wps:cNvCnPr/>
                          <wps:spPr bwMode="auto">
                            <a:xfrm flipH="1">
                              <a:off x="7540" y="7025"/>
                              <a:ext cx="16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711"/>
                          <wps:cNvCnPr/>
                          <wps:spPr bwMode="auto">
                            <a:xfrm>
                              <a:off x="7540" y="5370"/>
                              <a:ext cx="0" cy="16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8" name="Text Box 712"/>
                        <wps:cNvSpPr txBox="1">
                          <a:spLocks noChangeArrowheads="1"/>
                        </wps:cNvSpPr>
                        <wps:spPr bwMode="auto">
                          <a:xfrm>
                            <a:off x="9967" y="420"/>
                            <a:ext cx="16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3C38" w:rsidRPr="00AB7262" w:rsidRDefault="000A3C38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" o:spid="_x0000_s1026" style="position:absolute;left:0;text-align:left;margin-left:0;margin-top:436.85pt;width:542.8pt;height:391.15pt;z-index:251659264;mso-position-vertical-relative:page" coordorigin="737,312" coordsize="1085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">
                <v:rect id="Rectangle 466" o:spid="_x0000_s1027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tbsMA&#10;AADcAAAADwAAAGRycy9kb3ducmV2LnhtbESPT4vCMBTE78J+h/AWvGm6hYpbjSIL/sE9qYteH82z&#10;LTYvJYlav70RFjwOM/MbZjrvTCNu5HxtWcHXMAFBXFhdc6ng77AcjEH4gKyxsUwKHuRhPvvoTTHX&#10;9s47uu1DKSKEfY4KqhDaXEpfVGTQD21LHL2zdQZDlK6U2uE9wk0j0yQZSYM1x4UKW/qpqLjsr0bB&#10;JtvyanfpvtfutP09uqMcFZlUqv/ZLSYgAnXhHf5vb7SCNEvhdSYeAT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KtbsMAAADcAAAADwAAAAAAAAAAAAAAAACYAgAAZHJzL2Rv&#10;d25yZXYueG1sUEsFBgAAAAAEAAQA9QAAAIgDAAAAAA==&#10;" strokeweight="1.25pt">
                  <v:textbox inset="0,0,0,0"/>
                </v:rect>
                <v:group id="Group 467" o:spid="_x0000_s1028" style="position:absolute;left:9665;top:312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rect id="Rectangle 468" o:spid="_x0000_s1029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QgcUA&#10;AADcAAAADwAAAGRycy9kb3ducmV2LnhtbESPzWrDMBCE74W8g9hCb43cUIfGjWJCoalxTvkhuS7W&#10;1jaxVkZSHPftq0Kgx2FmvmGW+Wg6MZDzrWUFL9MEBHFldcu1guPh8/kNhA/IGjvLpOCHPOSrycMS&#10;M21vvKNhH2oRIewzVNCE0GdS+qohg35qe+LofVtnMETpaqkd3iLcdHKWJHNpsOW40GBPHw1Vl/3V&#10;KCjSkje7y7j4cudye3InOa9SqdTT47h+BxFoDP/he7vQCmbpK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5CBxQAAANwAAAAPAAAAAAAAAAAAAAAAAJgCAABkcnMv&#10;ZG93bnJldi54bWxQSwUGAAAAAAQABAD1AAAAigMAAAAA&#10;" strokeweight="1.25pt">
                    <v:textbox inset="0,0,0,0"/>
                  </v:rect>
                  <v:group id="Group 469" o:spid="_x0000_s1030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line id="Line 470" o:spid="_x0000_s1031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jlesQAAADcAAAADwAAAGRycy9kb3ducmV2LnhtbESPwWrDMBBE74X8g9hAb40cl5rgRAnB&#10;xFAolNbJB2ysjW0irYyl2u7fV4VCj8PMvGF2h9kaMdLgO8cK1qsEBHHtdMeNgsu5fNqA8AFZo3FM&#10;Cr7Jw2G/eNhhrt3EnzRWoRERwj5HBW0IfS6lr1uy6FeuJ47ezQ0WQ5RDI/WAU4RbI9MkyaTFjuNC&#10;iz0VLdX36ssqmD6qcn5/c9peXJF1Jltfn09GqcflfNyCCDSH//Bf+1UrSF8y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aOV6xAAAANwAAAAPAAAAAAAAAAAA&#10;AAAAAKECAABkcnMvZG93bnJldi54bWxQSwUGAAAAAAQABAD5AAAAkgMAAAAA&#10;" strokeweight="1.25pt"/>
                    <v:line id="Line 471" o:spid="_x0000_s1032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RA4cQAAADcAAAADwAAAGRycy9kb3ducmV2LnhtbESP0WrCQBRE34X+w3ILfTMbLaYSXaVI&#10;hYIgmvoB1+w1Cd29G7Jbk/69Kwg+DjNzhlmuB2vElTrfOFYwSVIQxKXTDVcKTj/b8RyED8gajWNS&#10;8E8e1quX0RJz7Xo+0rUIlYgQ9jkqqENocyl9WZNFn7iWOHoX11kMUXaV1B32EW6NnKZpJi02HBdq&#10;bGlTU/lb/FkF/aHYDvud0/bkNlljssn5/cso9fY6fC5ABBrCM/xof2sF09kH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EDhxAAAANwAAAAPAAAAAAAAAAAA&#10;AAAAAKECAABkcnMvZG93bnJldi54bWxQSwUGAAAAAAQABAD5AAAAkgMAAAAA&#10;" strokeweight="1.25pt"/>
                    <v:line id="Line 472" o:spid="_x0000_s1033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9i78MAAADcAAAADwAAAGRycy9kb3ducmV2LnhtbERPz2vCMBS+D/Y/hCd4m6mlG9IZxXUI&#10;wg5S9bLbo3m21ealJJmt++uXg7Djx/d7uR5NJ27kfGtZwXyWgCCurG65VnA6bl8WIHxA1thZJgV3&#10;8rBePT8tMdd24JJuh1CLGMI+RwVNCH0upa8aMuhntieO3Nk6gyFCV0vtcIjhppNpkrxJgy3HhgZ7&#10;Khqqrocfo2Bx7P3nvfje2r27/JZfWUkZfig1nYybdxCBxvAvfrh3WkH6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/Yu/DAAAA3AAAAA8AAAAAAAAAAAAA&#10;AAAAoQIAAGRycy9kb3ducmV2LnhtbFBLBQYAAAAABAAEAPkAAACRAwAAAAA=&#10;" strokeweight=".5pt"/>
                    <v:line id="Line 473" o:spid="_x0000_s1034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PHdMUAAADcAAAADwAAAGRycy9kb3ducmV2LnhtbESPQWvCQBSE7wX/w/IEb3WjaLGpq1hF&#10;EHooiV56e2Rfk2j2bdjdavTXuwXB4zAz3zDzZWcacSbna8sKRsMEBHFhdc2lgsN++zoD4QOyxsYy&#10;KbiSh+Wi9zLHVNsLZ3TOQykihH2KCqoQ2lRKX1Rk0A9tSxy9X+sMhihdKbXDS4SbRo6T5E0arDku&#10;VNjSuqLilP8ZBbN96zfX9c/WfrvjLfuaZDTBT6UG/W71ASJQF57hR3unFYyn7/B/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PHdMUAAADcAAAADwAAAAAAAAAA&#10;AAAAAAChAgAAZHJzL2Rvd25yZXYueG1sUEsFBgAAAAAEAAQA+QAAAJMDAAAAAA==&#10;" strokeweight=".5pt"/>
                    <v:line id="Line 474" o:spid="_x0000_s1035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WkVM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X4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WkVMIAAADcAAAADwAAAAAAAAAAAAAA&#10;AAChAgAAZHJzL2Rvd25yZXYueG1sUEsFBgAAAAAEAAQA+QAAAJADAAAAAA==&#10;" strokeweight=".5pt"/>
                    <v:line id="Line 475" o:spid="_x0000_s1036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Bz8UAAADcAAAADwAAAGRycy9kb3ducmV2LnhtbESPQWvCQBSE70L/w/KE3nSjhBCiq6hF&#10;KPRQol68PbKvSWr2bdjdatJf3y0Uehxm5htmvR1MJ+7kfGtZwWKegCCurG65VnA5H2c5CB+QNXaW&#10;ScFIHrabp8kaC20fXNL9FGoRIewLVNCE0BdS+qohg35ue+LofVhnMETpaqkdPiLcdHKZJJk02HJc&#10;aLCnQ0PV7fRlFOTn3r+Mh+vRvrvP7/ItLSnFvVLP02G3AhFoCP/hv/arVrDMFvB7Jh4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kBz8UAAADcAAAADwAAAAAAAAAA&#10;AAAAAAChAgAAZHJzL2Rvd25yZXYueG1sUEsFBgAAAAAEAAQA+QAAAJMDAAAAAA==&#10;" strokeweight=".5pt"/>
                    <v:line id="Line 476" o:spid="_x0000_s1037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fuMQAAADcAAAADwAAAGRycy9kb3ducmV2LnhtbESPQYvCMBSE74L/ITxhb5paRKQaZVcR&#10;hD1IdS97ezTPttq8lCRq9dcbYWGPw8x8wyxWnWnEjZyvLSsYjxIQxIXVNZcKfo7b4QyED8gaG8uk&#10;4EEeVst+b4GZtnfO6XYIpYgQ9hkqqEJoMyl9UZFBP7ItcfRO1hkMUbpSaof3CDeNTJNkKg3WHBcq&#10;bGldUXE5XI2C2bH1m8f6d2v37vzMvyc5TfBLqY9B9zkHEagL/+G/9k4rSKcpvM/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5+4xAAAANwAAAAPAAAAAAAAAAAA&#10;AAAAAKECAABkcnMvZG93bnJldi54bWxQSwUGAAAAAAQABAD5AAAAkgMAAAAA&#10;" strokeweight=".5pt"/>
                    <v:line id="Line 477" o:spid="_x0000_s1038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<v:line id="Line 478" o:spid="_x0000_s1039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  <v:line id="Line 479" o:spid="_x0000_s1040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axsMQAAADcAAAADwAAAGRycy9kb3ducmV2LnhtbESPwWrDMBBE74X8g9hAb40cl5rgRAnB&#10;xFAolNbJB2ysjW0irYyl2u7fV4VCj8PMvGF2h9kaMdLgO8cK1qsEBHHtdMeNgsu5fNqA8AFZo3FM&#10;Cr7Jw2G/eNhhrt3EnzRWoRERwj5HBW0IfS6lr1uy6FeuJ47ezQ0WQ5RDI/WAU4RbI9MkyaTFjuNC&#10;iz0VLdX36ssqmD6qcn5/c9peXJF1Jltfn09GqcflfNyCCDSH//Bf+1UrSLMX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1rGwxAAAANwAAAAPAAAAAAAAAAAA&#10;AAAAAKECAABkcnMvZG93bnJldi54bWxQSwUGAAAAAAQABAD5AAAAkgMAAAAA&#10;" strokeweight="1.25pt"/>
                    <v:line id="Line 480" o:spid="_x0000_s1041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<v:line id="Line 481" o:spid="_x0000_s1042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<v:line id="Line 482" o:spid="_x0000_s1043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ceLsAAAADcAAAADwAAAGRycy9kb3ducmV2LnhtbERP3WrCMBS+H/gO4QjerakKZdSmIjJB&#10;EMbW9QHOmmNbTE5Kk9n69uZisMuP77/Yz9aIO42+d6xgnaQgiBune24V1N+n1zcQPiBrNI5JwYM8&#10;7MvFS4G5dhN/0b0KrYgh7HNU0IUw5FL6piOLPnEDceSubrQYIhxbqUecYrg1cpOmmbTYc2zocKBj&#10;R82t+rUKps/qNH9cnLa1O2a9ydY/23ej1Go5H3YgAs3hX/znPmsFmyyujWfiEZD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XHi7AAAAA3AAAAA8AAAAAAAAAAAAAAAAA&#10;oQIAAGRycy9kb3ducmV2LnhtbFBLBQYAAAAABAAEAPkAAACOAwAAAAA=&#10;" strokeweight="1.25pt"/>
                    <v:line id="Line 483" o:spid="_x0000_s1044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  <v:line id="Line 484" o:spid="_x0000_s1045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wyicMAAADcAAAADwAAAGRycy9kb3ducmV2LnhtbERPz2vCMBS+D/Y/hCd4m6mlbNIZxXUI&#10;wg5S9bLbo3m21ealJJmt++uXg7Djx/d7uR5NJ27kfGtZwXyWgCCurG65VnA6bl8WIHxA1thZJgV3&#10;8rBePT8tMdd24JJuh1CLGMI+RwVNCH0upa8aMuhntieO3Nk6gyFCV0vtcIjhppNpkrxKgy3HhgZ7&#10;Khqqrocfo2Bx7P3nvfje2r27/JZfWUkZfig1nYybdxCBxvAvfrh3WkH6FufH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8MonDAAAA3AAAAA8AAAAAAAAAAAAA&#10;AAAAoQIAAGRycy9kb3ducmV2LnhtbFBLBQYAAAAABAAEAPkAAACRAwAAAAA=&#10;" strokeweight=".5pt"/>
                    <v:line id="Line 485" o:spid="_x0000_s1046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<v:line id="Line 486" o:spid="_x0000_s1047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<v:line id="Line 487" o:spid="_x0000_s1048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agsMAAADcAAAADwAAAGRycy9kb3ducmV2LnhtbESP0YrCMBRE34X9h3AXfNNUhbpUo4is&#10;ICyIVj/gbnNti8lNabK2+/dGEHwcZuYMs1z31og7tb52rGAyTkAQF07XXCq4nHejLxA+IGs0jknB&#10;P3lYrz4GS8y06/hE9zyUIkLYZ6igCqHJpPRFRRb92DXE0bu61mKIsi2lbrGLcGvkNElSabHmuFBh&#10;Q9uKilv+ZxV0x3zXH36cthe3TWuTTn5n30ap4We/WYAI1Id3+NXeawXT+Qy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qGoLDAAAA3AAAAA8AAAAAAAAAAAAA&#10;AAAAoQIAAGRycy9kb3ducmV2LnhtbFBLBQYAAAAABAAEAPkAAACRAwAAAAA=&#10;" strokeweight="1.25pt"/>
                  </v:group>
                  <v:line id="Line 488" o:spid="_x0000_s1049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OC9sQAAADcAAAADwAAAGRycy9kb3ducmV2LnhtbESP0WrCQBRE34X+w3ILfTMbraQSXaVI&#10;hYIgmvoB1+w1Cd29G7Jbk/69Kwg+DjNzhlmuB2vElTrfOFYwSVIQxKXTDVcKTj/b8RyED8gajWNS&#10;8E8e1quX0RJz7Xo+0rUIlYgQ9jkqqENocyl9WZNFn7iWOHoX11kMUXaV1B32EW6NnKZpJi02HBdq&#10;bGlTU/lb/FkF/aHYDvud0/bkNlljssn5/cso9fY6fC5ABBrCM/xof2sF048Z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Q4L2xAAAANwAAAAPAAAAAAAAAAAA&#10;AAAAAKECAABkcnMvZG93bnJldi54bWxQSwUGAAAAAAQABAD5AAAAkgMAAAAA&#10;" strokeweight="1.25pt"/>
                  <v:line id="Line 489" o:spid="_x0000_s1050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8nbcQAAADcAAAADwAAAGRycy9kb3ducmV2LnhtbESP0WrCQBRE34X+w3ILfTMbLaYSXaVI&#10;hYIgmvoB1+w1Cd29G7Jbk/69Kwg+DjNzhlmuB2vElTrfOFYwSVIQxKXTDVcKTj/b8RyED8gajWNS&#10;8E8e1quX0RJz7Xo+0rUIlYgQ9jkqqENocyl9WZNFn7iWOHoX11kMUXaV1B32EW6NnKZpJi02HBdq&#10;bGlTU/lb/FkF/aHYDvud0/bkNlljssn5/cso9fY6fC5ABBrCM/xof2sF048Z3M/EI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ydtxAAAANwAAAAPAAAAAAAAAAAA&#10;AAAAAKECAABkcnMvZG93bnJldi54bWxQSwUGAAAAAAQABAD5AAAAkgMAAAAA&#10;" strokeweight="1.25pt"/>
                  <v:line id="Line 490" o:spid="_x0000_s1051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25GsQAAADcAAAADwAAAGRycy9kb3ducmV2LnhtbESPwWrDMBBE74X8g9hAb40cF9zgRAnB&#10;xFAolNbJB2ysjW0irYyl2u7fV4VCj8PMvGF2h9kaMdLgO8cK1qsEBHHtdMeNgsu5fNqA8AFZo3FM&#10;Cr7Jw2G/eNhhrt3EnzRWoRERwj5HBW0IfS6lr1uy6FeuJ47ezQ0WQ5RDI/WAU4RbI9MkyaTFjuNC&#10;iz0VLdX36ssqmD6qcn5/c9peXJF1Jltfn09GqcflfNyCCDSH//Bf+1UrSF8y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3bkaxAAAANwAAAAPAAAAAAAAAAAA&#10;AAAAAKECAABkcnMvZG93bnJldi54bWxQSwUGAAAAAAQABAD5AAAAkgMAAAAA&#10;" strokeweight="1.25pt"/>
                  <v:line id="Line 491" o:spid="_x0000_s1052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cgcMAAADcAAAADwAAAGRycy9kb3ducmV2LnhtbESP0YrCMBRE34X9h3AXfNNUhbpUo4is&#10;ICyIVj/gbnNti8lNabK2/v1GEHwcZuYMs1z31og7tb52rGAyTkAQF07XXCq4nHejLxA+IGs0jknB&#10;gzysVx+DJWbadXyiex5KESHsM1RQhdBkUvqiIot+7Bri6F1dazFE2ZZSt9hFuDVymiSptFhzXKiw&#10;oW1FxS3/swq6Y77rDz9O24vbprVJJ7+zb6PU8LPfLEAE6sM7/GrvtYLpfA7PM/E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RHIHDAAAA3AAAAA8AAAAAAAAAAAAA&#10;AAAAoQIAAGRycy9kb3ducmV2LnhtbFBLBQYAAAAABAAEAPkAAACRAwAAAAA=&#10;" strokeweight="1.25pt"/>
                  <v:line id="Line 492" o:spid="_x0000_s1053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o+j8MAAADcAAAADwAAAGRycy9kb3ducmV2LnhtbERPz2vCMBS+D/Y/hCd4m6mlbNIZxXUI&#10;wg5S9bLbo3m21ealJJmt++uXg7Djx/d7uR5NJ27kfGtZwXyWgCCurG65VnA6bl8WIHxA1thZJgV3&#10;8rBePT8tMdd24JJuh1CLGMI+RwVNCH0upa8aMuhntieO3Nk6gyFCV0vtcIjhppNpkrxKgy3HhgZ7&#10;Khqqrocfo2Bx7P3nvfje2r27/JZfWUkZfig1nYybdxCBxvAvfrh3WkH6F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Po/DAAAA3AAAAA8AAAAAAAAAAAAA&#10;AAAAoQIAAGRycy9kb3ducmV2LnhtbFBLBQYAAAAABAAEAPkAAACRAwAAAAA=&#10;" strokeweight=".5pt"/>
                  <v:line id="Line 493" o:spid="_x0000_s1054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taMMAAADcAAAADwAAAGRycy9kb3ducmV2LnhtbESP0WrCQBRE3wv+w3IF3+pGhVSjq4hU&#10;KBSkRj/gmr0mwd27Ibs16d93BcHHYWbOMKtNb424U+trxwom4wQEceF0zaWC82n/PgfhA7JG45gU&#10;/JGHzXrwtsJMu46PdM9DKSKEfYYKqhCaTEpfVGTRj11DHL2ray2GKNtS6ha7CLdGTpMklRZrjgsV&#10;NrSrqLjlv1ZB95Pv+8O30/bsdmlt0sll9mmUGg377RJEoD68ws/2l1Yw/VjA40w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LWjDAAAA3AAAAA8AAAAAAAAAAAAA&#10;AAAAoQIAAGRycy9kb3ducmV2LnhtbFBLBQYAAAAABAAEAPkAAACRAwAAAAA=&#10;" strokeweight="1.25pt"/>
                  <v:line id="Line 494" o:spid="_x0000_s1055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300sEAAADcAAAADwAAAGRycy9kb3ducmV2LnhtbERP3WrCMBS+H/gO4Qi7m6kVilSjSLEw&#10;EMZWfYBjc2yLyUlpsrZ7++VisMuP739/nK0RIw2+c6xgvUpAENdOd9wouF3Lty0IH5A1Gsek4Ic8&#10;HA+Llz3m2k38RWMVGhFD2OeooA2hz6X0dUsW/cr1xJF7uMFiiHBopB5wiuHWyDRJMmmx49jQYk9F&#10;S/Wz+rYKps+qnD8uTtubK7LOZOv75myUel3Opx2IQHP4F/+537WCdBvnxzPxCM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rfTSwQAAANwAAAAPAAAAAAAAAAAAAAAA&#10;AKECAABkcnMvZG93bnJldi54bWxQSwUGAAAAAAQABAD5AAAAjwMAAAAA&#10;" strokeweight="1.2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5" o:spid="_x0000_s1056" type="#_x0000_t202" style="position:absolute;left:9687;top:422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KlsYA&#10;AADcAAAADwAAAGRycy9kb3ducmV2LnhtbESPS2vDMBCE74X+B7GF3BrZOYTgRgmhD+ihzzSB5Lax&#10;traptTLSxnH/fRQo9DjMzDfMfDm4VvUUYuPZQD7OQBGX3jZcGdh8Pd3OQEVBtth6JgO/FGG5uL6a&#10;Y2H9iT+pX0ulEoRjgQZqka7QOpY1OYxj3xEn79sHh5JkqLQNeEpw1+pJlk21w4bTQo0d3ddU/qyP&#10;zkC7i+HlkMm+f6he5eNdH7eP+Zsxo5thdQdKaJD/8F/72RqYzHK4nElH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sKlsYAAADcAAAADwAAAAAAAAAAAAAAAACYAgAAZHJz&#10;L2Rvd25yZXYueG1sUEsFBgAAAAAEAAQA9QAAAIsDAAAAAA==&#10;" filled="f" stroked="f" strokeweight=".5pt">
                  <v:textbox inset="0,0,0,0">
                    <w:txbxContent>
                      <w:p w:rsidR="0078506E" w:rsidRDefault="0078506E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B7262">
                          <w:rPr>
                            <w:sz w:val="12"/>
                            <w:szCs w:val="12"/>
                          </w:rPr>
                          <w:t>S</w:t>
                        </w:r>
                      </w:p>
                      <w:p w:rsidR="0078506E" w:rsidRDefault="0078506E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B7262">
                          <w:rPr>
                            <w:sz w:val="12"/>
                            <w:szCs w:val="12"/>
                          </w:rPr>
                          <w:t>H</w:t>
                        </w:r>
                      </w:p>
                      <w:p w:rsidR="0078506E" w:rsidRPr="00AB7262" w:rsidRDefault="0078506E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B7262">
                          <w:rPr>
                            <w:sz w:val="12"/>
                            <w:szCs w:val="12"/>
                          </w:rPr>
                          <w:t>OT</w:t>
                        </w:r>
                      </w:p>
                    </w:txbxContent>
                  </v:textbox>
                </v:shape>
                <v:shape id="Text Box 496" o:spid="_x0000_s1057" type="#_x0000_t202" style="position:absolute;left:10269;top:475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U4cYA&#10;AADcAAAADwAAAGRycy9kb3ducmV2LnhtbESPT2vCQBTE74V+h+UVvNWNOYikriK2hR761yro7Zl9&#10;JqHZt2H3GdNv3y0Uehxm5jfMfDm4VvUUYuPZwGScgSIuvW24MrD9fLydgYqCbLH1TAa+KcJycX01&#10;x8L6C39Qv5FKJQjHAg3UIl2hdSxrchjHviNO3skHh5JkqLQNeElw1+o8y6baYcNpocaO1jWVX5uz&#10;M9DuY3g+ZnLo76sXeX/T593D5NWY0c2wugMlNMh/+K/9ZA3ksxx+z6Qjo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mU4c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smartTag w:uri="urn:schemas-microsoft-com:office:smarttags" w:element="stockticker">
                          <w:r>
                            <w:rPr>
                              <w:sz w:val="12"/>
                              <w:szCs w:val="12"/>
                            </w:rPr>
                            <w:t>WIND</w:t>
                          </w:r>
                        </w:smartTag>
                      </w:p>
                    </w:txbxContent>
                  </v:textbox>
                </v:shape>
                <v:shape id="Text Box 497" o:spid="_x0000_s1058" type="#_x0000_t202" style="position:absolute;left:10264;top:886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xescA&#10;AADcAAAADwAAAGRycy9kb3ducmV2LnhtbESPX2vCQBDE3wt+h2OFvtWLC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FMXr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B7262">
                          <w:rPr>
                            <w:sz w:val="12"/>
                            <w:szCs w:val="12"/>
                          </w:rPr>
                          <w:t>L</w:t>
                        </w:r>
                      </w:p>
                    </w:txbxContent>
                  </v:textbox>
                </v:shape>
                <v:shape id="Text Box 498" o:spid="_x0000_s1059" type="#_x0000_t202" style="position:absolute;left:10624;top:886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pDscA&#10;AADcAAAADwAAAGRycy9kb3ducmV2LnhtbESPX2vCQBDE3wt+h2OFvtWLI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sqQ7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</w:t>
                        </w:r>
                      </w:p>
                    </w:txbxContent>
                  </v:textbox>
                </v:shape>
                <v:shape id="Text Box 499" o:spid="_x0000_s1060" type="#_x0000_t202" style="position:absolute;left:11000;top:415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MlccA&#10;AADcAAAADwAAAGRycy9kb3ducmV2LnhtbESPX2vCQBDE3wt+h2OFvtWLgkVSTxGr4EP/WKvQvm1z&#10;2yQ0txfu1ph++16h0MdhZn7DzJe9a1RHIdaeDYxHGSjiwtuaSwPH1+3NDFQUZIuNZzLwTRGWi8HV&#10;HHPrL/xC3UFKlSAcczRQibS51rGoyGEc+ZY4eZ8+OJQkQ6ltwEuCu0ZPsuxWO6w5LVTY0rqi4utw&#10;dgaatxgePjJ57+7LR9k/6/NpM34y5nrYr+5ACfXyH/5r76yByWwK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gDJX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CALL</w:t>
                        </w:r>
                      </w:p>
                    </w:txbxContent>
                  </v:textbox>
                </v:shape>
                <v:shape id="Text Box 500" o:spid="_x0000_s1061" type="#_x0000_t202" style="position:absolute;left:11335;top:368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4sYA&#10;AADcAAAADwAAAGRycy9kb3ducmV2LnhtbESPS2vDMBCE74X8B7GB3ho5OYTgRgmlTaGHvvKC5Lax&#10;traJtTLSxnH/fVUo9DjMzDfMfNm7RnUUYu3ZwHiUgSIuvK25NLDbPt/NQEVBtth4JgPfFGG5GNzM&#10;Mbf+ymvqNlKqBOGYo4FKpM21jkVFDuPIt8TJ+/LBoSQZSm0DXhPcNXqSZVPtsOa0UGFLjxUV583F&#10;GWgOMbyeMjl2T+WbfH7oy341fjfmdtg/3IMS6uU//Nd+sQYmsy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KS4s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SCORE</w:t>
                        </w:r>
                      </w:p>
                    </w:txbxContent>
                  </v:textbox>
                </v:shape>
                <v:shape id="Text Box 501" o:spid="_x0000_s1062" type="#_x0000_t202" style="position:absolute;left:9670;top:11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3eccA&#10;AADcAAAADwAAAGRycy9kb3ducmV2LnhtbESPT2vCQBTE7wW/w/KE3upGD1ZSVxGr4KF/rFVob6/Z&#10;1yQ0+zbsPmP67buFQo/DzPyGmS9716iOQqw9GxiPMlDEhbc1lwaOr9ubGagoyBYbz2TgmyIsF4Or&#10;OebWX/iFuoOUKkE45migEmlzrWNRkcM48i1x8j59cChJhlLbgJcEd42eZNlUO6w5LVTY0rqi4utw&#10;dgaatxgePjJ57+7LR9k/6/NpM34y5nrYr+5ACfXyH/5r76yByewW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+N3n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502" o:spid="_x0000_s1063" type="#_x0000_t202" style="position:absolute;left:9670;top:1535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jC8MA&#10;AADcAAAADwAAAGRycy9kb3ducmV2LnhtbERPTU/CQBC9m/gfNmPiDbZwMKSwEKOQeBCEoonexu7Y&#10;NnZnm92h1H/PHkg8vrzvxWpwreopxMazgck4A0VcettwZeD9uBnNQEVBtth6JgN/FGG1vL1ZYG79&#10;mQ/UF1KpFMIxRwO1SJdrHcuaHMax74gT9+ODQ0kwVNoGPKdw1+pplj1ohw2nhho7eqqp/C1OzkD7&#10;GcPrdyZf/XO1lf2bPn2sJztj7u+GxzkooUH+xVf3izUwnaW16Uw6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GjC8MAAADcAAAADwAAAAAAAAAAAAAAAACYAgAAZHJzL2Rv&#10;d25yZXYueG1sUEsFBgAAAAAEAAQA9QAAAIg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503" o:spid="_x0000_s1064" type="#_x0000_t202" style="position:absolute;left:9662;top:19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GkMcA&#10;AADcAAAADwAAAGRycy9kb3ducmV2LnhtbESPT0vDQBTE7wW/w/KE3tpNe5Aauy3iH/DQ1hpb0Nsz&#10;+0yC2bdh9zWN394VBI/DzPyGWa4H16qeQmw8G5hNM1DEpbcNVwYOr4+TBagoyBZbz2TgmyKsVxej&#10;JebWn/mF+kIqlSAcczRQi3S51rGsyWGc+o44eZ8+OJQkQ6VtwHOCu1bPs+xKO2w4LdTY0V1N5Vdx&#10;cgbatxg2H5m89/fVVvbP+nR8mO2MGV8OtzeghAb5D/+1n6yB+eIa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tBpD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504" o:spid="_x0000_s1065" type="#_x0000_t202" style="position:absolute;left:9669;top:227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50MMA&#10;AADcAAAADwAAAGRycy9kb3ducmV2LnhtbERPS0/CQBC+m/gfNmPiTbZwIFpZiBFIOCgvNdHb2B3b&#10;hu5sszuU8u/ZgwnHL997MutdozoKsfZsYDjIQBEX3tZcGvj8WD48goqCbLHxTAbOFGE2vb2ZYG79&#10;iXfU7aVUKYRjjgYqkTbXOhYVOYwD3xIn7s8Hh5JgKLUNeErhrtGjLBtrhzWnhgpbeq2oOOyPzkDz&#10;HcPbbyY/3bx8l+1GH78Ww7Ux93f9yzMooV6u4n/3yhoYPaX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450MMAAADcAAAADwAAAAAAAAAAAAAAAACYAgAAZHJzL2Rv&#10;d25yZXYueG1sUEsFBgAAAAAEAAQA9QAAAIg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505" o:spid="_x0000_s1066" type="#_x0000_t202" style="position:absolute;left:9669;top:265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cS8YA&#10;AADcAAAADwAAAGRycy9kb3ducmV2LnhtbESPS2vDMBCE74X+B7GF3BrZOYTGiRJCH9BDn2kC6W1r&#10;bWxTa2WkjeP++6oQ6HGYmW+YxWpwreopxMazgXycgSIuvW24MrD9eLi+ARUF2WLrmQz8UITV8vJi&#10;gYX1J36nfiOVShCOBRqoRbpC61jW5DCOfUecvIMPDiXJUGkb8JTgrtWTLJtqhw2nhRo7uq2p/N4c&#10;nYF2H8PTVyaf/V31LG+v+ri7z1+MGV0N6zkooUH+w+f2ozUwme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KcS8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506" o:spid="_x0000_s1067" type="#_x0000_t202" style="position:absolute;left:9662;top:302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CPMYA&#10;AADcAAAADwAAAGRycy9kb3ducmV2LnhtbESPS2vDMBCE74X+B7GF3Bo5PoTGiRJCH9BDn2kC6W1r&#10;bWxTa2WkjeP++6oQ6HGYmW+YxWpwreopxMazgck4A0VcettwZWD78XB9AyoKssXWMxn4oQir5eXF&#10;AgvrT/xO/UYqlSAcCzRQi3SF1rGsyWEc+444eQcfHEqSodI24CnBXavzLJtqhw2nhRo7uq2p/N4c&#10;nYF2H8PTVyaf/V31LG+v+ri7n7wYM7oa1nNQQoP8h8/tR2sgn+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ACPM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507" o:spid="_x0000_s1068" type="#_x0000_t202" style="position:absolute;left:9670;top:3395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np8cA&#10;AADcAAAADwAAAGRycy9kb3ducmV2LnhtbESPQUvDQBSE74X+h+UJvbWbtiA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cp6f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508" o:spid="_x0000_s1069" type="#_x0000_t202" style="position:absolute;left:9662;top:376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/08cA&#10;AADcAAAADwAAAGRycy9kb3ducmV2LnhtbESPQUvDQBSE74X+h+UJvbWbliI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1P9P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509" o:spid="_x0000_s1070" type="#_x0000_t202" style="position:absolute;left:9670;top:4115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aSMcA&#10;AADcAAAADwAAAGRycy9kb3ducmV2LnhtbESPQUvDQBSE74X+h+UJvbWbFio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5mkj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510" o:spid="_x0000_s1071" type="#_x0000_t202" style="position:absolute;left:9670;top:4505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EP8cA&#10;AADcAAAADwAAAGRycy9kb3ducmV2LnhtbESPT2vCQBTE74V+h+UVvNWNHqRNXUWsgof+sVahvb1m&#10;X5PQ7Nuw+4zx27uFQo/DzPyGmc5716iOQqw9GxgNM1DEhbc1lwb27+vbO1BRkC02nsnAmSLMZ9dX&#10;U8ytP/EbdTspVYJwzNFAJdLmWseiIodx6Fvi5H374FCSDKW2AU8J7ho9zrKJdlhzWqiwpWVFxc/u&#10;6Aw0HzE8fWXy2T2Wz7J91cfDavRizOCmXzyAEurlP/zX3lgD4/sJ/J5JR0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BD/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46FE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511" o:spid="_x0000_s1072" type="#_x0000_t202" style="position:absolute;left:9670;top:487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hpM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tri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noaT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512" o:spid="_x0000_s1073" type="#_x0000_t202" style="position:absolute;left:9670;top:524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11sMA&#10;AADcAAAADwAAAGRycy9kb3ducmV2LnhtbERPS0/CQBC+m/gfNmPiTbZwIFpZiBFIOCgvNdHb2B3b&#10;hu5sszuU8u/ZgwnHL997MutdozoKsfZsYDjIQBEX3tZcGvj8WD48goqCbLHxTAbOFGE2vb2ZYG79&#10;iXfU7aVUKYRjjgYqkTbXOhYVOYwD3xIn7s8Hh5JgKLUNeErhrtGjLBtrhzWnhgpbeq2oOOyPzkDz&#10;HcPbbyY/3bx8l+1GH78Ww7Ux93f9yzMooV6u4n/3yhoYPaW1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g11sMAAADcAAAADwAAAAAAAAAAAAAAAACYAgAAZHJzL2Rv&#10;d25yZXYueG1sUEsFBgAAAAAEAAQA9QAAAIg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513" o:spid="_x0000_s1074" type="#_x0000_t202" style="position:absolute;left:9669;top:560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QTccA&#10;AADcAAAADwAAAGRycy9kb3ducmV2LnhtbESPT2vCQBTE7wW/w/KE3upGD1JTVxGr4KF/rFVob6/Z&#10;1yQ0+zbsPmP67buFQo/DzPyGmS9716iOQqw9GxiPMlDEhbc1lwaOr9ubW1BRkC02nsnAN0VYLgZX&#10;c8ytv/ALdQcpVYJwzNFAJdLmWseiIodx5Fvi5H364FCSDKW2AS8J7ho9ybKpdlhzWqiwpXVFxdfh&#10;7Aw0bzE8fGTy3t2Xj7J/1ufTZvxkzPWwX92BEurlP/zX3lkDk9kM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kE3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514" o:spid="_x0000_s1075" type="#_x0000_t202" style="position:absolute;left:9684;top:596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jysMA&#10;AADcAAAADwAAAGRycy9kb3ducmV2LnhtbERPS0sDMRC+C/6HMII3m7QFkW3TUtRCDz5rC/U2bqa7&#10;i5vJkky36783B8Hjx/eeLwffqp5iagJbGI8MKOIyuIYrC7uP9c0dqCTIDtvAZOGHEiwXlxdzLFw4&#10;8zv1W6lUDuFUoIVapCu0TmVNHtModMSZO4boUTKMlXYRzznct3pizK322HBuqLGj+5rK7+3JW2gP&#10;KT59GfnsH6pneXvVp/3j+MXa66thNQMlNMi/+M+9cRamJs/P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WjysMAAADcAAAADwAAAAAAAAAAAAAAAACYAgAAZHJzL2Rv&#10;d25yZXYueG1sUEsFBgAAAAAEAAQA9QAAAIg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515" o:spid="_x0000_s1076" type="#_x0000_t202" style="position:absolute;left:9676;top:63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GUcYA&#10;AADcAAAADwAAAGRycy9kb3ducmV2LnhtbESPX0sDMRDE3wW/Q1jBN5ucgsjZtJSq4IN/am1B37aX&#10;7d3hZXMk2+v57Y0g+DjMzG+Y6Xz0nRoopjawhWJiQBFXwbVcW9i8P1zcgEqC7LALTBa+KcF8dnoy&#10;xdKFI7/RsJZaZQinEi00In2pdaoa8pgmoSfO3j5Ej5JlrLWLeMxw3+lLY661x5bzQoM9LRuqvtYH&#10;b6H7SPFpZ+RzuKufZfWqD9v74sXa87NxcQtKaJT/8F/70Vm4MgX8ns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kGUc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516" o:spid="_x0000_s1077" type="#_x0000_t202" style="position:absolute;left:9669;top:67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YJsYA&#10;AADcAAAADwAAAGRycy9kb3ducmV2LnhtbESPQUsDMRSE74L/ITzBm01aQWRtWsRW8NBarQp6e26e&#10;u4ublyV53W7/fVMQPA4z8w0znQ++VT3F1AS2MB4ZUMRlcA1XFt7fHq9uQSVBdtgGJgsHSjCfnZ9N&#10;sXBhz6/Ub6VSGcKpQAu1SFdoncqaPKZR6Iiz9xOiR8kyVtpF3Ge4b/XEmBvtseG8UGNHDzWVv9ud&#10;t9B+prj6NvLVL6q1vGz07mM5frb28mK4vwMlNMh/+K/95CxcmwmczuQjo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uYJs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517" o:spid="_x0000_s1078" type="#_x0000_t202" style="position:absolute;left:9669;top:7078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9vcYA&#10;AADcAAAADwAAAGRycy9kb3ducmV2LnhtbESPQUsDMRSE74L/ITzBm01qQWRtWsRW8NBarQp6e26e&#10;u4ublyV53W7/fVMQPA4z8w0znQ++VT3F1AS2MB4ZUMRlcA1XFt7fHq9uQSVBdtgGJgsHSjCfnZ9N&#10;sXBhz6/Ub6VSGcKpQAu1SFdoncqaPKZR6Iiz9xOiR8kyVtpF3Ge4b/W1MTfaY8N5ocaOHmoqf7c7&#10;b6H9THH1beSrX1Rredno3cdy/Gzt5cVwfwdKaJD/8F/7yVmYmAmczuQjo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c9vc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6946FE" w:rsidRDefault="0078506E" w:rsidP="0078506E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518" o:spid="_x0000_s1079" type="#_x0000_t202" style="position:absolute;left:9713;top:7474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ycYA&#10;AADcAAAADwAAAGRycy9kb3ducmV2LnhtbESPX0sDMRDE3wt+h7CCb23SKiJn0yJWoQ+tf6qCvq2X&#10;9e7wsjmS7fX67Y0g+DjMzG+Y+XLwreoppiawhenEgCIug2u4svD6cj++ApUE2WEbmCwcKcFycTKa&#10;Y+HCgZ+p30mlMoRTgRZqka7QOpU1eUyT0BFn7ytEj5JlrLSLeMhw3+qZMZfaY8N5ocaObmsqv3d7&#10;b6F9T3HzaeSjX1VbeXrU+7e76YO1Z6fDzTUooUH+w3/ttbNwbi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6lyc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AB7262">
                          <w:rPr>
                            <w:sz w:val="10"/>
                            <w:szCs w:val="10"/>
                          </w:rPr>
                          <w:t>PREVIOUS RANGES</w:t>
                        </w:r>
                      </w:p>
                    </w:txbxContent>
                  </v:textbox>
                </v:shape>
                <v:shape id="Text Box 519" o:spid="_x0000_s1080" type="#_x0000_t202" style="position:absolute;left:10932;top:7370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AUsYA&#10;AADcAAAADwAAAGRycy9kb3ducmV2LnhtbESPX0sDMRDE3wt+h7CCb23SiiJn0yJWoQ+tf6qCvq2X&#10;9e7wsjmS7fX67Y0g+DjMzG+Y+XLwreoppiawhenEgCIug2u4svD6cj++ApUE2WEbmCwcKcFycTKa&#10;Y+HCgZ+p30mlMoRTgRZqka7QOpU1eUyT0BFn7ytEj5JlrLSLeMhw3+qZMZfaY8N5ocaObmsqv3d7&#10;b6F9T3HzaeSjX1VbeXrU+7e76YO1Z6fDzTUooUH+w3/ttbNwbi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IAUs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smartTag w:uri="urn:schemas-microsoft-com:office:smarttags" w:element="stockticker">
                          <w:r>
                            <w:rPr>
                              <w:sz w:val="10"/>
                              <w:szCs w:val="10"/>
                            </w:rPr>
                            <w:t>TOT</w:t>
                          </w:r>
                        </w:smartTag>
                      </w:p>
                    </w:txbxContent>
                  </v:textbox>
                </v:shape>
                <v:shape id="Text Box 520" o:spid="_x0000_s1081" type="#_x0000_t202" style="position:absolute;left:10934;top:7747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eJcYA&#10;AADcAAAADwAAAGRycy9kb3ducmV2LnhtbESPX0sDMRDE3wW/Q1ihbzapQpFr0yK2gg/1X22hvq2X&#10;9e7wsjmS7fX89kYQfBxm5jfMfDn4VvUUUxPYwmRsQBGXwTVcWdi93V/egEqC7LANTBa+KcFycX42&#10;x8KFE79Sv5VKZQinAi3UIl2hdSpr8pjGoSPO3meIHiXLWGkX8ZThvtVXxky1x4bzQo0d3dVUfm2P&#10;3kJ7SHHzYeS9X1WP8vKsj/v15Mna0cVwOwMlNMh/+K/94Cxcmyn8ns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CeJc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AGG</w:t>
                        </w:r>
                      </w:p>
                    </w:txbxContent>
                  </v:textbox>
                </v:shape>
                <v:group id="Group 521" o:spid="_x0000_s1082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rect id="Rectangle 522" o:spid="_x0000_s1083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qKsEA&#10;AADcAAAADwAAAGRycy9kb3ducmV2LnhtbERPy4rCMBTdC/5DuIIb0VQHVDpGEVEQXPkAcXdp7rSd&#10;aW5qkz78+8lCcHk479WmM4VoqHK5ZQXTSQSCOLE651TB7XoYL0E4j6yxsEwKXuRgs+73Vhhr2/KZ&#10;motPRQhhF6OCzPsyltIlGRl0E1sSB+7HVgZ9gFUqdYVtCDeFnEXRXBrMOTRkWNIuo+TvUhsFv9Pj&#10;/WGXdXOtDykb0y72z9FJqeGg236D8NT5j/jtPmoFX1FYG86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uKirBAAAA3AAAAA8AAAAAAAAAAAAAAAAAmAIAAGRycy9kb3du&#10;cmV2LnhtbFBLBQYAAAAABAAEAPUAAACGAwAAAAA=&#10;" filled="f" strokeweight="1.25pt">
                    <v:textbox inset="0,0,0,0"/>
                  </v:rect>
                  <v:line id="Line 523" o:spid="_x0000_s1084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fH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s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B8eixwAAANwAAAAPAAAAAAAA&#10;AAAAAAAAAKECAABkcnMvZG93bnJldi54bWxQSwUGAAAAAAQABAD5AAAAlQMAAAAA&#10;"/>
                  <v:line id="Line 524" o:spid="_x0000_s1085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Line 525" o:spid="_x0000_s1086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<v:line id="Line 526" o:spid="_x0000_s1087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<v:line id="Line 527" o:spid="_x0000_s1088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</v:group>
                <v:shape id="Text Box 528" o:spid="_x0000_s1089" type="#_x0000_t202" style="position:absolute;left:791;top:7287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zFMYA&#10;AADcAAAADwAAAGRycy9kb3ducmV2LnhtbESPW0vDQBSE3wX/w3IE3+wmKiJpt6VoCz5460Wwb6fZ&#10;0ySYPRt2T9P4711B8HGYmW+YyWxwreopxMazgXyUgSIuvW24MrDdLK/uQUVBtth6JgPfFGE2PT+b&#10;YGH9iVfUr6VSCcKxQAO1SFdoHcuaHMaR74iTd/DBoSQZKm0DnhLctfo6y+60w4bTQo0dPdRUfq2P&#10;zkD7GcPzPpNd/1i9yPubPn4s8ldjLi+G+RiU0CD/4b/2kzVwk9/C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czFM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EVENT</w:t>
                        </w:r>
                      </w:p>
                    </w:txbxContent>
                  </v:textbox>
                </v:shape>
                <v:shape id="Text Box 529" o:spid="_x0000_s1090" type="#_x0000_t202" style="position:absolute;left:3080;top:728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Wj8YA&#10;AADcAAAADwAAAGRycy9kb3ducmV2LnhtbESPW0vDQBSE3wX/w3IE3+wmiiJpt6VoCz5460Wwb6fZ&#10;0ySYPRt2T9P4711B8HGYmW+YyWxwreopxMazgXyUgSIuvW24MrDdLK/uQUVBtth6JgPfFGE2PT+b&#10;YGH9iVfUr6VSCcKxQAO1SFdoHcuaHMaR74iTd/DBoSQZKm0DnhLctfo6y+60w4bTQo0dPdRUfq2P&#10;zkD7GcPzPpNd/1i9yPubPn4s8ldjLi+G+RiU0CD/4b/2kzVwk9/C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uWj8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DATE</w:t>
                        </w:r>
                      </w:p>
                    </w:txbxContent>
                  </v:textbox>
                </v:shape>
                <v:shape id="Text Box 530" o:spid="_x0000_s1091" type="#_x0000_t202" style="position:absolute;left:4242;top:728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I+McA&#10;AADcAAAADwAAAGRycy9kb3ducmV2LnhtbESPW0vDQBSE3wv+h+UIfWs3USgSuy3iBXzoRauF+nbM&#10;HpNg9mzYPU3jv3cLgo/DzHzDzJeDa1VPITaeDeTTDBRx6W3DlYH3t6fJDagoyBZbz2TghyIsFxej&#10;ORbWn/iV+p1UKkE4FmigFukKrWNZk8M49R1x8r58cChJhkrbgKcEd62+yrKZdthwWqixo/uayu/d&#10;0RloDzGsPjP56B+qtbxs9XH/mG+MGV8Od7eghAb5D/+1n62B63wG5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CPj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TIME</w:t>
                        </w:r>
                      </w:p>
                    </w:txbxContent>
                  </v:textbox>
                </v:shape>
                <v:shape id="Text Box 531" o:spid="_x0000_s1092" type="#_x0000_t202" style="position:absolute;left:793;top:755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WtY8YA&#10;AADcAAAADwAAAGRycy9kb3ducmV2LnhtbESPW0vDQBSE3wX/w3IE3+wmCippt6VoCz5460Wwb6fZ&#10;0ySYPRt2T9P4711B8HGYmW+YyWxwreopxMazgXyUgSIuvW24MrDdLK/uQUVBtth6JgPfFGE2PT+b&#10;YGH9iVfUr6VSCcKxQAO1SFdoHcuaHMaR74iTd/DBoSQZKm0DnhLctfo6y261w4bTQo0dPdRUfq2P&#10;zkD7GcPzPpNd/1i9yPubPn4s8ldjLi+G+RiU0CD/4b/2kzVwk9/B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WtY8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RANGE</w:t>
                        </w:r>
                      </w:p>
                    </w:txbxContent>
                  </v:textbox>
                </v:shape>
                <v:shape id="Text Box 532" o:spid="_x0000_s1093" type="#_x0000_t202" style="position:absolute;left:4234;top:7556;width:420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5EcMA&#10;AADcAAAADwAAAGRycy9kb3ducmV2LnhtbERPS0vDQBC+F/wPyxS8tZsoSIndFqkKHny0qYLexuyY&#10;BLOzYXeaxn/vHgo9fnzv5Xp0nRooxNazgXyegSKuvG25NvC+f5wtQEVBtth5JgN/FGG9upgssbD+&#10;yDsaSqlVCuFYoIFGpC+0jlVDDuPc98SJ+/HBoSQYam0DHlO46/RVlt1ohy2nhgZ72jRU/ZYHZ6D7&#10;jOH5O5Ov4b5+ke2bPnw85K/GXE7Hu1tQQqOcxSf3kzVwnae16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5EcMAAADcAAAADwAAAAAAAAAAAAAAAACYAgAAZHJzL2Rv&#10;d25yZXYueG1sUEsFBgAAAAAEAAQA9QAAAIg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LIGHT</w:t>
                        </w:r>
                      </w:p>
                    </w:txbxContent>
                  </v:textbox>
                </v:shape>
                <v:shape id="Text Box 533" o:spid="_x0000_s1094" type="#_x0000_t202" style="position:absolute;left:1932;top:755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cisYA&#10;AADcAAAADwAAAGRycy9kb3ducmV2LnhtbESPW0vDQBSE3wX/w3IE3+wmCqJpt6VoCz5460Wwb6fZ&#10;0ySYPRt2T9P4711B8HGYmW+YyWxwreopxMazgXyUgSIuvW24MrDdLK/uQEVBtth6JgPfFGE2PT+b&#10;YGH9iVfUr6VSCcKxQAO1SFdoHcuaHMaR74iTd/DBoSQZKm0DnhLctfo6y261w4bTQo0dPdRUfq2P&#10;zkD7GcPzPpNd/1i9yPubPn4s8ldjLi+G+RiU0CD/4b/2kzVwk9/D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acis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TARGET</w:t>
                        </w:r>
                      </w:p>
                    </w:txbxContent>
                  </v:textbox>
                </v:shape>
                <v:shape id="Text Box 534" o:spid="_x0000_s1095" type="#_x0000_t202" style="position:absolute;left:3078;top:7563;width:502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D/qsMA&#10;AADcAAAADwAAAGRycy9kb3ducmV2LnhtbERPS0vDQBC+C/6HZQRvdtMWRGK3RWwLPWhfKuhtzI5J&#10;aHY27E7T9N93D0KPH997MutdozoKsfZsYDjIQBEX3tZcGvj8WD48gYqCbLHxTAbOFGE2vb2ZYG79&#10;iXfU7aVUKYRjjgYqkTbXOhYVOYwD3xIn7s8Hh5JgKLUNeErhrtGjLHvUDmtODRW29FpRcdgfnYHm&#10;O4a330x+unn5LtuNPn4thmtj7u/6l2dQQr1cxf/ulTUwHqX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D/qsMAAADcAAAADwAAAAAAAAAAAAAAAACYAgAAZHJzL2Rv&#10;d25yZXYueG1sUEsFBgAAAAAEAAQA9QAAAIg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WEATHER</w:t>
                        </w:r>
                      </w:p>
                    </w:txbxContent>
                  </v:textbox>
                </v:shape>
                <v:shape id="Text Box 535" o:spid="_x0000_s1096" type="#_x0000_t202" style="position:absolute;left:793;top:784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aMc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TnL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xaMc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RIFLE</w:t>
                        </w:r>
                      </w:p>
                    </w:txbxContent>
                  </v:textbox>
                </v:shape>
                <v:shape id="Text Box 536" o:spid="_x0000_s1097" type="#_x0000_t202" style="position:absolute;left:4234;top:7851;width:667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ERs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UwzX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7ERsYAAADcAAAADwAAAAAAAAAAAAAAAACYAgAAZHJz&#10;L2Rvd25yZXYueG1sUEsFBgAAAAAEAAQA9QAAAIsDAAAAAA=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REARSIGHT</w:t>
                        </w:r>
                      </w:p>
                    </w:txbxContent>
                  </v:textbox>
                </v:shape>
                <v:shape id="Text Box 537" o:spid="_x0000_s1098" type="#_x0000_t202" style="position:absolute;left:1932;top:784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h3ccA&#10;AADcAAAADwAAAGRycy9kb3ducmV2LnhtbESPX2vCQBDE3wv9DscWfKsXFUpJPUWsgg/9Y61C+7bN&#10;bZPQ3F64W2P89l6h0MdhZn7DTOe9a1RHIdaeDYyGGSjiwtuaSwP79/XtPagoyBYbz2TgTBHms+ur&#10;KebWn/iNup2UKkE45migEmlzrWNRkcM49C1x8r59cChJhlLbgKcEd40eZ9mddlhzWqiwpWVFxc/u&#10;6Aw0HzE8fWXy2T2Wz7J91cfDavRizOCmXzyAEurlP/zX3lgDk/EE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CYd3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AMMN</w:t>
                        </w:r>
                      </w:p>
                    </w:txbxContent>
                  </v:textbox>
                </v:shape>
                <v:shape id="Text Box 538" o:spid="_x0000_s1099" type="#_x0000_t202" style="position:absolute;left:3078;top:7851;width:674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5qccA&#10;AADcAAAADwAAAGRycy9kb3ducmV2LnhtbESPQUvDQBSE74X+h+UJvbWbtiIldlukKnhQW9sKentm&#10;n0kw+zbsvqbx37uC4HGYmW+Y5bp3jeooxNqzgekkA0VceFtzaeB4uB8vQEVBtth4JgPfFGG9Gg6W&#10;mFt/5hfq9lKqBOGYo4FKpM21jkVFDuPEt8TJ+/TBoSQZSm0DnhPcNXqWZVfaYc1pocKWNhUVX/uT&#10;M9C8xfD4kcl7d1s+yW6rT69302djRhf9zTUooV7+w3/tB2tgPru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r+anHAAAA3AAAAA8AAAAAAAAAAAAAAAAAmAIAAGRy&#10;cy9kb3ducmV2LnhtbFBLBQYAAAAABAAEAPUAAACMAwAAAAA=&#10;" filled="f" stroked="f" strokeweight=".5pt">
                  <v:textbox inset="0,0,0,0">
                    <w:txbxContent>
                      <w:p w:rsidR="0078506E" w:rsidRPr="00AB7262" w:rsidRDefault="0078506E" w:rsidP="0078506E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FORESIGHT</w:t>
                        </w:r>
                      </w:p>
                    </w:txbxContent>
                  </v:textbox>
                </v:shape>
                <v:line id="Line 539" o:spid="_x0000_s1100" style="position:absolute;visibility:visible;mso-wrap-style:square" from="1301,6024" to="1301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USs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unkDf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LUSsUAAADcAAAADwAAAAAAAAAA&#10;AAAAAAChAgAAZHJzL2Rvd25yZXYueG1sUEsFBgAAAAAEAAQA+QAAAJMDAAAAAA==&#10;" strokeweight=".25pt"/>
                <v:line id="Line 540" o:spid="_x0000_s1101" style="position:absolute;visibility:visible;mso-wrap-style:square" from="2066,6024" to="2066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BKPcQAAADc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DqZw/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Eo9xAAAANwAAAAPAAAAAAAAAAAA&#10;AAAAAKECAABkcnMvZG93bnJldi54bWxQSwUGAAAAAAQABAD5AAAAkgMAAAAA&#10;" strokeweight=".25pt"/>
                <v:line id="Line 541" o:spid="_x0000_s1102" style="position:absolute;visibility:visible;mso-wrap-style:square" from="2831,6024" to="2831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zvpsUAAADcAAAADwAAAGRycy9kb3ducmV2LnhtbESPQWsCMRSE7wX/Q3hCbzWrliqrUaS0&#10;UDwUVj3o7bF5bhY3L2uSruu/bwoFj8PMfMMs171tREc+1I4VjEcZCOLS6ZorBYf958scRIjIGhvH&#10;pOBOAdarwdMSc+1uXFC3i5VIEA45KjAxtrmUoTRkMYxcS5y8s/MWY5K+ktrjLcFtIydZ9iYt1pwW&#10;DLb0bqi87H6sAn+K4Vhcp9vutfq4fl+82dO5UOp52G8WICL18RH+b39pBdPJD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4zvpsUAAADcAAAADwAAAAAAAAAA&#10;AAAAAAChAgAAZHJzL2Rvd25yZXYueG1sUEsFBgAAAAAEAAQA+QAAAJMDAAAAAA==&#10;" strokeweight=".25pt"/>
                <v:line id="Line 542" o:spid="_x0000_s1103" style="position:absolute;visibility:visible;mso-wrap-style:square" from="3597,6024" to="3597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N71MIAAADcAAAADwAAAGRycy9kb3ducmV2LnhtbERPy4rCMBTdC/MP4Q7MTlMfiHSMIqIw&#10;zGKg6sLZXZprU2xuahJr5+8nC8Hl4byX6942oiMfascKxqMMBHHpdM2VgtNxP1yACBFZY+OYFPxR&#10;gPXqbbDEXLsHF9QdYiVSCIccFZgY21zKUBqyGEauJU7cxXmLMUFfSe3xkcJtIydZNpcWa04NBlva&#10;Giqvh7tV4H9jOBe36Xc3q3a3n6s3R7oUSn2895tPEJH6+BI/3V9awXSS1qY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hN71MIAAADcAAAADwAAAAAAAAAAAAAA&#10;AAChAgAAZHJzL2Rvd25yZXYueG1sUEsFBgAAAAAEAAQA+QAAAJADAAAAAA==&#10;" strokeweight=".25pt"/>
                <v:line id="Line 543" o:spid="_x0000_s1104" style="position:absolute;visibility:visible;mso-wrap-style:square" from="4363,6024" to="436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eT8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dPJH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/eT8UAAADcAAAADwAAAAAAAAAA&#10;AAAAAAChAgAAZHJzL2Rvd25yZXYueG1sUEsFBgAAAAAEAAQA+QAAAJMDAAAAAA==&#10;" strokeweight=".25pt"/>
                <v:line id="Line 544" o:spid="_x0000_s1105" style="position:absolute;visibility:visible;mso-wrap-style:square" from="5128,6024" to="512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hD8EAAADcAAAADwAAAGRycy9kb3ducmV2LnhtbERPz2vCMBS+D/wfwhO8zdRVZFSjiGwg&#10;OwyqO+jt0TybYvNSk6x2//1yEDx+fL9Xm8G2oicfGscKZtMMBHHldMO1gp/j5+s7iBCRNbaOScEf&#10;BdisRy8rLLS7c0n9IdYihXAoUIGJsSukDJUhi2HqOuLEXZy3GBP0tdQe7ynctvItyxbSYsOpwWBH&#10;O0PV9fBrFfhzDKfyln/18/rj9n315kiXUqnJeNguQUQa4lP8cO+1gjxP89OZdAT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vOEPwQAAANwAAAAPAAAAAAAAAAAAAAAA&#10;AKECAABkcnMvZG93bnJldi54bWxQSwUGAAAAAAQABAD5AAAAjwMAAAAA&#10;" strokeweight=".25pt"/>
                <v:line id="Line 545" o:spid="_x0000_s1106" style="position:absolute;visibility:visible;mso-wrap-style:square" from="5894,6024" to="589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BElMUAAADcAAAADwAAAGRycy9kb3ducmV2LnhtbESPQWsCMRSE74X+h/AKvdWsrpSyNUoR&#10;BelBWO1Bb4/Nc7O4eVmTuG7/fSMIPQ4z8w0zWwy2FT350DhWMB5lIIgrpxuuFfzs128fIEJE1tg6&#10;JgW/FGAxf36aYaHdjUvqd7EWCcKhQAUmxq6QMlSGLIaR64iTd3LeYkzS11J7vCW4beUky96lxYbT&#10;gsGOloaq8+5qFfhjDIfykn/303p12Z692dOpVOr1Zfj6BBFpiP/hR3ujFeT5G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BElMUAAADcAAAADwAAAAAAAAAA&#10;AAAAAAChAgAAZHJzL2Rvd25yZXYueG1sUEsFBgAAAAAEAAQA+QAAAJMDAAAAAA==&#10;" strokeweight=".25pt"/>
                <v:line id="Line 546" o:spid="_x0000_s1107" style="position:absolute;visibility:visible;mso-wrap-style:square" from="6659,6024" to="6659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La48UAAADcAAAADwAAAGRycy9kb3ducmV2LnhtbESPQWsCMRSE7wX/Q3hCbzWrW0pZjSLS&#10;gvRQWO1Bb4/Nc7O4eVmTuK7/3hQKPQ4z8w2zWA22FT350DhWMJ1kIIgrpxuuFfzsP1/eQYSIrLF1&#10;TAruFGC1HD0tsNDuxiX1u1iLBOFQoAITY1dIGSpDFsPEdcTJOzlvMSbpa6k93hLctnKWZW/SYsNp&#10;wWBHG0PVeXe1CvwxhkN5yb/61/rj8n32Zk+nUqnn8bCeg4g0xP/wX3urFeT5D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La48UAAADcAAAADwAAAAAAAAAA&#10;AAAAAAChAgAAZHJzL2Rvd25yZXYueG1sUEsFBgAAAAAEAAQA+QAAAJMDAAAAAA==&#10;" strokeweight=".25pt"/>
                <v:group id="Group 547" o:spid="_x0000_s1108" style="position:absolute;left:738;top:6024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rect id="Rectangle 548" o:spid="_x0000_s1109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lZMMA&#10;AADcAAAADwAAAGRycy9kb3ducmV2LnhtbESP3YrCMBSE7wXfIZyFvRFNtSJut6mIIAgi+PcAh+Zs&#10;W9qclCbV7ttvFgQvh5n5hkk3g2nEgzpXWVYwn0UgiHOrKy4U3G/76RqE88gaG8uk4JccbLLxKMVE&#10;2ydf6HH1hQgQdgkqKL1vEyldXpJBN7MtcfB+bGfQB9kVUnf4DHDTyEUUraTBisNCiS3tSsrra28U&#10;7L4iv6dTfD4e455Ptu7bQz1R6vNj2H6D8DT4d/jVPmgFcbyE/zPhCM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plZMMAAADcAAAADwAAAAAAAAAAAAAAAACYAgAAZHJzL2Rv&#10;d25yZXYueG1sUEsFBgAAAAAEAAQA9QAAAIgDAAAAAA==&#10;" filled="f" strokeweight="1.25pt"/>
                  <v:line id="Line 549" o:spid="_x0000_s1110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Cl8UAAADcAAAADwAAAGRycy9kb3ducmV2LnhtbESPQWsCMRSE7wX/Q3iCt5q1a0tZjSJS&#10;QXoorPbQ3h6b52Zx87Imcd3+e1Mo9DjMzDfMcj3YVvTkQ+NYwWyagSCunG64VvB53D2+gggRWWPr&#10;mBT8UID1avSwxEK7G5fUH2ItEoRDgQpMjF0hZagMWQxT1xEn7+S8xZikr6X2eEtw28qnLHuRFhtO&#10;CwY72hqqzoerVeC/Y/gqL/l7P6/fLh9nb450KpWajIfNAkSkIf6H/9p7rSDPn+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tCl8UAAADcAAAADwAAAAAAAAAA&#10;AAAAAAChAgAAZHJzL2Rvd25yZXYueG1sUEsFBgAAAAAEAAQA+QAAAJMDAAAAAA==&#10;" strokeweight=".25pt"/>
                  <v:line id="Line 550" o:spid="_x0000_s1111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c4MUAAADcAAAADwAAAGRycy9kb3ducmV2LnhtbESPQWvCQBSE74X+h+UVvNVNTZGSukop&#10;CuKhENNDe3tkn9lg9m3cXWP8992C4HGYmW+YxWq0nRjIh9axgpdpBoK4drrlRsF3tXl+AxEissbO&#10;MSm4UoDV8vFhgYV2Fy5p2MdGJAiHAhWYGPtCylAbshimridO3sF5izFJ30jt8ZLgtpOzLJtLiy2n&#10;BYM9fRqqj/uzVeB/Y/gpT/lueG3Wp6+jNxUdSqUmT+PHO4hIY7yHb+2tVpDnc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nc4MUAAADcAAAADwAAAAAAAAAA&#10;AAAAAAChAgAAZHJzL2Rvd25yZXYueG1sUEsFBgAAAAAEAAQA+QAAAJMDAAAAAA==&#10;" strokeweight=".25pt"/>
                  <v:line id="Line 551" o:spid="_x0000_s1112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V5e8UAAADcAAAADwAAAGRycy9kb3ducmV2LnhtbESPQWsCMRSE7wX/Q3iCt5q1K21ZjSJS&#10;QXoorPbQ3h6b52Zx87Imcd3+e1Mo9DjMzDfMcj3YVvTkQ+NYwWyagSCunG64VvB53D2+gggRWWPr&#10;mBT8UID1avSwxEK7G5fUH2ItEoRDgQpMjF0hZagMWQxT1xEn7+S8xZikr6X2eEtw28qnLHuWFhtO&#10;CwY72hqqzoerVeC/Y/gqL/l7P6/fLh9nb450KpWajIfNAkSkIf6H/9p7rSDPX+D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V5e8UAAADcAAAADwAAAAAAAAAA&#10;AAAAAAChAgAAZHJzL2Rvd25yZXYueG1sUEsFBgAAAAAEAAQA+QAAAJMDAAAAAA==&#10;" strokeweight=".25pt"/>
                  <v:line id="Line 552" o:spid="_x0000_s1113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rtCcEAAADcAAAADwAAAGRycy9kb3ducmV2LnhtbERPz2vCMBS+D/wfwhO8zdRVZFSjiGwg&#10;OwyqO+jt0TybYvNSk6x2//1yEDx+fL9Xm8G2oicfGscKZtMMBHHldMO1gp/j5+s7iBCRNbaOScEf&#10;BdisRy8rLLS7c0n9IdYihXAoUIGJsSukDJUhi2HqOuLEXZy3GBP0tdQe7ynctvItyxbSYsOpwWBH&#10;O0PV9fBrFfhzDKfyln/18/rj9n315kiXUqnJeNguQUQa4lP8cO+1gjxPa9OZdAT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yu0JwQAAANwAAAAPAAAAAAAAAAAAAAAA&#10;AKECAABkcnMvZG93bnJldi54bWxQSwUGAAAAAAQABAD5AAAAjwMAAAAA&#10;" strokeweight=".25pt"/>
                  <v:line id="Line 553" o:spid="_x0000_s1114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ZIksUAAADcAAAADwAAAGRycy9kb3ducmV2LnhtbESPQWsCMRSE7wX/Q3iCt5q1K6VdjSJS&#10;QXoorPbQ3h6b52Zx87Imcd3+e1Mo9DjMzDfMcj3YVvTkQ+NYwWyagSCunG64VvB53D2+gAgRWWPr&#10;mBT8UID1avSwxEK7G5fUH2ItEoRDgQpMjF0hZagMWQxT1xEn7+S8xZikr6X2eEtw28qnLHuWFhtO&#10;CwY72hqqzoerVeC/Y/gqL/l7P6/fLh9nb450KpWajIfNAkSkIf6H/9p7rSDPX+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ZIksUAAADcAAAADwAAAAAAAAAA&#10;AAAAAAChAgAAZHJzL2Rvd25yZXYueG1sUEsFBgAAAAAEAAQA+QAAAJMDAAAAAA==&#10;" strokeweight=".25pt"/>
                  <v:line id="Line 554" o:spid="_x0000_s1115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qScs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mm+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upJywQAAANwAAAAPAAAAAAAAAAAAAAAA&#10;AKECAABkcnMvZG93bnJldi54bWxQSwUGAAAAAAQABAD5AAAAjwMAAAAA&#10;" strokeweight=".25pt"/>
                  <v:line id="Line 555" o:spid="_x0000_s1116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Y36c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dPZ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Y36cUAAADcAAAADwAAAAAAAAAA&#10;AAAAAAChAgAAZHJzL2Rvd25yZXYueG1sUEsFBgAAAAAEAAQA+QAAAJMDAAAAAA==&#10;" strokeweight=".25pt"/>
                  <v:line id="Line 556" o:spid="_x0000_s1117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BKqsUAAADc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cv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PBKqsUAAADcAAAADwAAAAAAAAAA&#10;AAAAAAChAgAAZHJzL2Rvd25yZXYueG1sUEsFBgAAAAAEAAQA+QAAAJMDAAAAAA==&#10;" strokeweight="1pt"/>
                  <v:line id="Line 557" o:spid="_x0000_s1118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MBcUAAADcAAAADwAAAGRycy9kb3ducmV2LnhtbESPQWvCQBSE70L/w/IK3nTTRkpJXaWU&#10;CtKDENNDe3tkn9lg9m3cXWP6711B6HGYmW+Y5Xq0nRjIh9axgqd5BoK4drrlRsF3tZm9gggRWWPn&#10;mBT8UYD16mGyxEK7C5c07GMjEoRDgQpMjH0hZagNWQxz1xMn7+C8xZikb6T2eElw28nnLHuRFltO&#10;CwZ7+jBUH/dnq8D/xvBTnvKvYdF8nnZHbyo6lEpNH8f3NxCRxvgfvre3WkG+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MBcUAAADcAAAADwAAAAAAAAAA&#10;AAAAAAChAgAAZHJzL2Rvd25yZXYueG1sUEsFBgAAAAAEAAQA+QAAAJMDAAAAAA==&#10;" strokeweight=".25pt"/>
                  <v:line id="Line 558" o:spid="_x0000_s1119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Ucc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WCR5/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GUccUAAADcAAAADwAAAAAAAAAA&#10;AAAAAAChAgAAZHJzL2Rvd25yZXYueG1sUEsFBgAAAAAEAAQA+QAAAJMDAAAAAA==&#10;" strokeweight=".25pt"/>
                  <v:line id="Line 559" o:spid="_x0000_s1120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S3sUAAADcAAAADwAAAGRycy9kb3ducmV2LnhtbESP3WoCMRSE74W+QzgF72rWasVujVK0&#10;QsUL8ecBjpvTzdbNyZKkuvXpTaHg5TAz3zCTWWtrcSYfKscK+r0MBHHhdMWlgsN++TQGESKyxtox&#10;KfilALPpQ2eCuXYX3tJ5F0uRIBxyVGBibHIpQ2HIYui5hjh5X85bjEn6UmqPlwS3tXzOspG0WHFa&#10;MNjQ3FBx2v1YBSt/XJ/619LII6/8R71ZvAb7rVT3sX1/AxGpjffwf/tTKxgMX+DvTDoCcn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xnS3sUAAADcAAAADwAAAAAAAAAA&#10;AAAAAAChAgAAZHJzL2Rvd25yZXYueG1sUEsFBgAAAAAEAAQA+QAAAJMDAAAAAA==&#10;" strokeweight="1pt"/>
                  <v:line id="Line 560" o:spid="_x0000_s1121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+vncQAAADcAAAADwAAAGRycy9kb3ducmV2LnhtbESPQWsCMRSE74X+h/AK3mq2KiJboxRR&#10;KB6EVQ/29tg8N4ublzVJ1+2/bwTB4zAz3zDzZW8b0ZEPtWMFH8MMBHHpdM2VguNh8z4DESKyxsYx&#10;KfijAMvF68scc+1uXFC3j5VIEA45KjAxtrmUoTRkMQxdS5y8s/MWY5K+ktrjLcFtI0dZNpUWa04L&#10;BltaGSov+1+rwP/EcCqu4203qdbX3cWbA50LpQZv/dcniEh9fIYf7W+tYDyZwv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6+dxAAAANwAAAAPAAAAAAAAAAAA&#10;AAAAAKECAABkcnMvZG93bnJldi54bWxQSwUGAAAAAAQABAD5AAAAkgMAAAAA&#10;" strokeweight=".25pt"/>
                  <v:line id="Line 561" o:spid="_x0000_s1122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MKBs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6m8P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MKBsUAAADcAAAADwAAAAAAAAAA&#10;AAAAAAChAgAAZHJzL2Rvd25yZXYueG1sUEsFBgAAAAAEAAQA+QAAAJMDAAAAAA==&#10;" strokeweight=".25pt"/>
                  <v:line id="Line 562" o:spid="_x0000_s1123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yedM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mmt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zJ50wQAAANwAAAAPAAAAAAAAAAAAAAAA&#10;AKECAABkcnMvZG93bnJldi54bWxQSwUGAAAAAAQABAD5AAAAjwMAAAAA&#10;" strokeweight=".25pt"/>
                  <v:line id="Line 563" o:spid="_x0000_s1124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A778UAAADcAAAADwAAAGRycy9kb3ducmV2LnhtbESPQWsCMRSE74X+h/CE3mrWKsWuRinF&#10;QvFQWNdDvT02z83i5mVN4rr996ZQ8DjMzDfMcj3YVvTkQ+NYwWScgSCunG64VrAvP5/nIEJE1tg6&#10;JgW/FGC9enxYYq7dlQvqd7EWCcIhRwUmxi6XMlSGLIax64iTd3TeYkzS11J7vCa4beVLlr1Kiw2n&#10;BYMdfRiqTruLVeAPMfwU5+m2n9Wb8/fJm5KOhVJPo+F9ASLSEO/h//aXVjCdvc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A778UAAADcAAAADwAAAAAAAAAA&#10;AAAAAAChAgAAZHJzL2Rvd25yZXYueG1sUEsFBgAAAAAEAAQA+QAAAJMDAAAAAA==&#10;" strokeweight=".25pt"/>
                  <v:line id="Line 564" o:spid="_x0000_s1125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MEr8IAAADcAAAADwAAAGRycy9kb3ducmV2LnhtbERPz2vCMBS+D/wfwhO8zdS5iVSjiEyQ&#10;HQZVD3p7NM+m2LzUJNbuv18Ogx0/vt/LdW8b0ZEPtWMFk3EGgrh0uuZKwem4e52DCBFZY+OYFPxQ&#10;gPVq8LLEXLsnF9QdYiVSCIccFZgY21zKUBqyGMauJU7c1XmLMUFfSe3xmcJtI9+ybCYt1pwaDLa0&#10;NVTeDg+rwF9iOBf36Vf3Xn3ev2/eHOlaKDUa9psFiEh9/Bf/ufdawfQj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GMEr8IAAADcAAAADwAAAAAAAAAAAAAA&#10;AAChAgAAZHJzL2Rvd25yZXYueG1sUEsFBgAAAAAEAAQA+QAAAJADAAAAAA==&#10;" strokeweight=".25pt"/>
                  <v:line id="Line 565" o:spid="_x0000_s1126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tCAMUAAADcAAAADwAAAGRycy9kb3ducmV2LnhtbESP3WoCMRSE7wXfIRzBu5rdimK3RpH+&#10;gNILUfsAx83pZnVzsiSpbvv0jVDwcpiZb5j5srONuJAPtWMF+SgDQVw6XXOl4PPw/jADESKyxsYx&#10;KfihAMtFvzfHQrsr7+iyj5VIEA4FKjAxtoWUoTRkMYxcS5y8L+ctxiR9JbXHa4LbRj5m2VRarDkt&#10;GGzpxVB53n9bBRt//Djnv5WRR974t2b7+hTsSanhoFs9g4jUxXv4v73WCsaTHG5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tCAMUAAADcAAAADwAAAAAAAAAA&#10;AAAAAAChAgAAZHJzL2Rvd25yZXYueG1sUEsFBgAAAAAEAAQA+QAAAJMDAAAAAA==&#10;" strokeweight="1pt"/>
                </v:group>
                <v:group id="Group 566" o:spid="_x0000_s1127" style="position:absolute;left:809;top:6039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rect id="Rectangle 567" o:spid="_x0000_s1128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LacUA&#10;AADcAAAADwAAAGRycy9kb3ducmV2LnhtbESPQWvCQBSE70L/w/KEXkQ3URRJXaWIAa+NSuntNftM&#10;gtm3Ibs10V/fFQSPw8x8w6w2vanFlVpXWVYQTyIQxLnVFRcKjod0vAThPLLG2jIpuJGDzfptsMJE&#10;246/6Jr5QgQIuwQVlN43iZQuL8mgm9iGOHhn2xr0QbaF1C12AW5qOY2ihTRYcVgosaFtSfkl+zMK&#10;Fmm+6+Kfqb7/ptn5cPtOR6coVup92H9+gPDU+1f42d5rBbP5DB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wtpxQAAANwAAAAPAAAAAAAAAAAAAAAAAJgCAABkcnMv&#10;ZG93bnJldi54bWxQSwUGAAAAAAQABAD1AAAAigMAAAAA&#10;" stroked="f" strokeweight=".5pt">
                    <v:textbox inset="0,0,0,0"/>
                  </v:rect>
                  <v:rect id="Rectangle 568" o:spid="_x0000_s1129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THcYA&#10;AADcAAAADwAAAGRycy9kb3ducmV2LnhtbESPQWvCQBSE70L/w/IKXkQ30VYkdROKGPDa2CLeXrPP&#10;JDT7NmRXE/vru4VCj8PMfMNss9G04ka9aywriBcRCOLS6oYrBe/HfL4B4TyyxtYyKbiTgyx9mGwx&#10;0XbgN7oVvhIBwi5BBbX3XSKlK2sy6Ba2Iw7exfYGfZB9JXWPQ4CbVi6jaC0NNhwWauxoV1P5VVyN&#10;gnVe7of4vNTfn3lxOd5P+ewjipWaPo6vLyA8jf4//Nc+aAWr5y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6THcYAAADcAAAADwAAAAAAAAAAAAAAAACYAgAAZHJz&#10;L2Rvd25yZXYueG1sUEsFBgAAAAAEAAQA9QAAAIsDAAAAAA==&#10;" stroked="f" strokeweight=".5pt">
                    <v:textbox inset="0,0,0,0"/>
                  </v:rect>
                  <v:rect id="Rectangle 569" o:spid="_x0000_s1130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2hsUA&#10;AADcAAAADwAAAGRycy9kb3ducmV2LnhtbESPQWvCQBSE70L/w/KEXkQ3URRJXaWUBrwaldLba/aZ&#10;BLNvQ3Zror/eFQSPw8x8w6w2vanFhVpXWVYQTyIQxLnVFRcKDvt0vAThPLLG2jIpuJKDzfptsMJE&#10;2453dMl8IQKEXYIKSu+bREqXl2TQTWxDHLyTbQ36INtC6ha7ADe1nEbRQhqsOCyU2NBXSfk5+zcK&#10;Fmn+3cW/U337S7PT/vqTjo5RrNT7sP/8AOGp96/ws73VCmbzO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ojaGxQAAANwAAAAPAAAAAAAAAAAAAAAAAJgCAABkcnMv&#10;ZG93bnJldi54bWxQSwUGAAAAAAQABAD1AAAAigMAAAAA&#10;" stroked="f" strokeweight=".5pt">
                    <v:textbox inset="0,0,0,0"/>
                  </v:rect>
                  <v:rect id="Rectangle 570" o:spid="_x0000_s1131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o8cUA&#10;AADcAAAADwAAAGRycy9kb3ducmV2LnhtbESPQWvCQBSE74L/YXlCL6KbKIaSuoqIgV4bLaW3Z/aZ&#10;hGbfhuxqYn+9Wyh4HGbmG2a9HUwjbtS52rKCeB6BIC6srrlUcDpms1cQziNrbCyTgjs52G7GozWm&#10;2vb8QbfclyJA2KWooPK+TaV0RUUG3dy2xMG72M6gD7Irpe6wD3DTyEUUJdJgzWGhwpb2FRU/+dUo&#10;SLLi0MffC/17zvLL8f6VTT+jWKmXybB7A+Fp8M/wf/tdK1iuEv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jxxQAAANwAAAAPAAAAAAAAAAAAAAAAAJgCAABkcnMv&#10;ZG93bnJldi54bWxQSwUGAAAAAAQABAD1AAAAigMAAAAA&#10;" stroked="f" strokeweight=".5pt">
                    <v:textbox inset="0,0,0,0"/>
                  </v:rect>
                  <v:rect id="Rectangle 571" o:spid="_x0000_s1132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NasYA&#10;AADcAAAADwAAAGRycy9kb3ducmV2LnhtbESPQWvCQBSE70L/w/IKXkQ3UaoluglFDHhtbCm9PbPP&#10;JDT7NmRXE/vru4VCj8PMfMPsstG04ka9aywriBcRCOLS6oYrBW+nfP4Mwnlkja1lUnAnB1n6MNlh&#10;ou3Ar3QrfCUChF2CCmrvu0RKV9Zk0C1sRxy8i+0N+iD7SuoehwA3rVxG0VoabDgs1NjRvqbyq7ga&#10;Beu8PAzx51J/n/Picrp/5LP3KFZq+ji+bEF4Gv1/+K991ApWTxv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wNasYAAADcAAAADwAAAAAAAAAAAAAAAACYAgAAZHJz&#10;L2Rvd25yZXYueG1sUEsFBgAAAAAEAAQA9QAAAIsDAAAAAA==&#10;" stroked="f" strokeweight=".5pt">
                    <v:textbox inset="0,0,0,0"/>
                  </v:rect>
                  <v:rect id="Rectangle 572" o:spid="_x0000_s1133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ZGMMA&#10;AADcAAAADwAAAGRycy9kb3ducmV2LnhtbERPy2rCQBTdC/2H4RbciE5iqUiaUYoYcNukpXR3m7l5&#10;0MydkBlN4td3FoUuD+edHifTiRsNrrWsIN5EIIhLq1uuFbwX2XoPwnlkjZ1lUjCTg+PhYZFiou3I&#10;b3TLfS1CCLsEFTTe94mUrmzIoNvYnjhwlR0M+gCHWuoBxxBuOrmNop002HJoaLCnU0PlT341CnZZ&#10;eR7jr62+f2d5Vcyf2eojipVaPk6vLyA8Tf5f/Oe+aAVPz2FtOB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OZGMMAAADcAAAADwAAAAAAAAAAAAAAAACYAgAAZHJzL2Rv&#10;d25yZXYueG1sUEsFBgAAAAAEAAQA9QAAAIgDAAAAAA==&#10;" stroked="f" strokeweight=".5pt">
                    <v:textbox inset="0,0,0,0"/>
                  </v:rect>
                  <v:rect id="Rectangle 573" o:spid="_x0000_s1134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88g8YA&#10;AADcAAAADwAAAGRycy9kb3ducmV2LnhtbESPQWvCQBSE70L/w/IKXkQ3USo2uglFDHhtbCm9PbPP&#10;JDT7NmRXE/vru4VCj8PMfMPsstG04ka9aywriBcRCOLS6oYrBW+nfL4B4TyyxtYyKbiTgyx9mOww&#10;0XbgV7oVvhIBwi5BBbX3XSKlK2sy6Ba2Iw7exfYGfZB9JXWPQ4CbVi6jaC0NNhwWauxoX1P5VVyN&#10;gnVeHob4c6m/z3lxOd0/8tl7FCs1fRxftiA8jf4//Nc+agWrp2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+88g8YAAADcAAAADwAAAAAAAAAAAAAAAACYAgAAZHJz&#10;L2Rvd25yZXYueG1sUEsFBgAAAAAEAAQA9QAAAIsDAAAAAA==&#10;" stroked="f" strokeweight=".5pt">
                    <v:textbox inset="0,0,0,0"/>
                  </v:rect>
                  <v:rect id="Rectangle 574" o:spid="_x0000_s1135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fo8MA&#10;AADcAAAADwAAAGRycy9kb3ducmV2LnhtbERPy0rDQBTdC/2H4RbcSDtJhFBiJ0VKA25NLaW7a+bm&#10;gZk7ITM2iV/vLASXh/PeH2bTizuNrrOsIN5GIIgrqztuFHyci80OhPPIGnvLpGAhB4d89bDHTNuJ&#10;3+le+kaEEHYZKmi9HzIpXdWSQbe1A3Hgajsa9AGOjdQjTiHc9DKJolQa7Dg0tDjQsaXqq/w2CtKi&#10;Ok3xLdE/n0VZn5dr8XSJYqUe1/PrCwhPs/8X/7nftILnNMwP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lfo8MAAADcAAAADwAAAAAAAAAAAAAAAACYAgAAZHJzL2Rv&#10;d25yZXYueG1sUEsFBgAAAAAEAAQA9QAAAIgDAAAAAA==&#10;" stroked="f" strokeweight=".5pt">
                    <v:textbox inset="0,0,0,0"/>
                  </v:rect>
                  <v:rect id="Rectangle 575" o:spid="_x0000_s1136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6OMUA&#10;AADcAAAADwAAAGRycy9kb3ducmV2LnhtbESPQWvCQBSE70L/w/IKvYjZRCGU6CqlGOi1UZHentln&#10;Esy+DdnVxP56t1DwOMzMN8xqM5pW3Kh3jWUFSRSDIC6tbrhSsN/ls3cQziNrbC2Tgjs52KxfJivM&#10;tB34m26Fr0SAsMtQQe19l0npypoMush2xME7296gD7KvpO5xCHDTynkcp9Jgw2Ghxo4+ayovxdUo&#10;SPNyOyQ/c/17yovz7n7Mp4c4UertdfxYgvA0+mf4v/2lFSzSB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fo4xQAAANwAAAAPAAAAAAAAAAAAAAAAAJgCAABkcnMv&#10;ZG93bnJldi54bWxQSwUGAAAAAAQABAD1AAAAigMAAAAA&#10;" stroked="f" strokeweight=".5pt">
                    <v:textbox inset="0,0,0,0"/>
                  </v:rect>
                  <v:shape id="Text Box 576" o:spid="_x0000_s1137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hQsUA&#10;AADcAAAADwAAAGRycy9kb3ducmV2LnhtbESPQWvCQBSE7wX/w/KE3upGC6FGVxFpQSgUYzx4fGaf&#10;yWL2bcyumv77rlDwOMzMN8x82dtG3KjzxrGC8SgBQVw6bbhSsC++3j5A+ICssXFMCn7Jw3IxeJlj&#10;pt2dc7rtQiUihH2GCuoQ2kxKX9Zk0Y9cSxy9k+sshii7SuoO7xFuGzlJklRaNBwXamxpXVN53l2t&#10;gtWB809z+Tlu81NuimKa8Hd6Vup12K9mIAL14Rn+b2+0gvd0A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+FCxQAAANwAAAAPAAAAAAAAAAAAAAAAAJgCAABkcnMv&#10;ZG93bnJldi54bWxQSwUGAAAAAAQABAD1AAAAigMAAAAA&#10;" filled="f" stroked="f">
                    <v:textbox inset="0,0,0,0">
                      <w:txbxContent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A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7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9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577" o:spid="_x0000_s1138" style="position:absolute;left:7119;top:6039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rect id="Rectangle 578" o:spid="_x0000_s1139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ZoMUA&#10;AADcAAAADwAAAGRycy9kb3ducmV2LnhtbESPQWvCQBSE74L/YXlCL6KbqISSuoqIgV4bLaW3Z/aZ&#10;hGbfhuxqYn+9Wyh4HGbmG2a9HUwjbtS52rKCeB6BIC6srrlUcDpms1cQziNrbCyTgjs52G7GozWm&#10;2vb8QbfclyJA2KWooPK+TaV0RUUG3dy2xMG72M6gD7Irpe6wD3DTyEUUJdJgzWGhwpb2FRU/+dUo&#10;SLLi0MffC/17zvLL8f6VTT+jWKmXybB7A+Fp8M/wf/tdK1gmK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lmgxQAAANwAAAAPAAAAAAAAAAAAAAAAAJgCAABkcnMv&#10;ZG93bnJldi54bWxQSwUGAAAAAAQABAD1AAAAigMAAAAA&#10;" stroked="f" strokeweight=".5pt">
                    <v:textbox inset="0,0,0,0"/>
                  </v:rect>
                  <v:rect id="Rectangle 579" o:spid="_x0000_s1140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8O8UA&#10;AADcAAAADwAAAGRycy9kb3ducmV2LnhtbESPQWvCQBSE74L/YXlCL6KbKIaSuoqIgV4bLaW3Z/aZ&#10;hGbfhuxqYn+9Wyh4HGbmG2a9HUwjbtS52rKCeB6BIC6srrlUcDpms1cQziNrbCyTgjs52G7GozWm&#10;2vb8QbfclyJA2KWooPK+TaV0RUUG3dy2xMG72M6gD7Irpe6wD3DTyEUUJdJgzWGhwpb2FRU/+dUo&#10;SLLi0MffC/17zvLL8f6VTT+jWKmXybB7A+Fp8M/wf/tdK1gmK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vw7xQAAANwAAAAPAAAAAAAAAAAAAAAAAJgCAABkcnMv&#10;ZG93bnJldi54bWxQSwUGAAAAAAQABAD1AAAAigMAAAAA&#10;" stroked="f" strokeweight=".5pt">
                    <v:textbox inset="0,0,0,0"/>
                  </v:rect>
                  <v:rect id="Rectangle 580" o:spid="_x0000_s1141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iTMUA&#10;AADcAAAADwAAAGRycy9kb3ducmV2LnhtbESPQWvCQBSE7wX/w/IEL8VsYiFIdBWRBrw2VsTbM/tM&#10;gtm3Ibs1sb++Wyj0OMzMN8x6O5pWPKh3jWUFSRSDIC6tbrhS8HnM50sQziNrbC2Tgic52G4mL2vM&#10;tB34gx6Fr0SAsMtQQe19l0npypoMush2xMG72d6gD7KvpO5xCHDTykUcp9Jgw2Ghxo72NZX34sso&#10;SPPyfUguC/19zYvb8XnOX09xotRsOu5WIDyN/j/81z5oBW9p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GJMxQAAANwAAAAPAAAAAAAAAAAAAAAAAJgCAABkcnMv&#10;ZG93bnJldi54bWxQSwUGAAAAAAQABAD1AAAAigMAAAAA&#10;" stroked="f" strokeweight=".5pt">
                    <v:textbox inset="0,0,0,0"/>
                  </v:rect>
                  <v:rect id="Rectangle 581" o:spid="_x0000_s1142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H18YA&#10;AADcAAAADwAAAGRycy9kb3ducmV2LnhtbESPQWvCQBSE7wX/w/IKXopuYiFKmo1IaaDXRkW8vWaf&#10;SWj2bciuJvbXdwuFHoeZ+YbJtpPpxI0G11pWEC8jEMSV1S3XCg77YrEB4Tyyxs4yKbiTg20+e8gw&#10;1XbkD7qVvhYBwi5FBY33fSqlqxoy6Ja2Jw7exQ4GfZBDLfWAY4CbTq6iKJEGWw4LDfb02lD1VV6N&#10;gqSo3sb4vNLfn0V52d9PxdMxipWaP067FxCeJv8f/mu/awXPyRp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DH18YAAADcAAAADwAAAAAAAAAAAAAAAACYAgAAZHJz&#10;L2Rvd25yZXYueG1sUEsFBgAAAAAEAAQA9QAAAIsDAAAAAA==&#10;" stroked="f" strokeweight=".5pt">
                    <v:textbox inset="0,0,0,0"/>
                  </v:rect>
                  <v:rect id="Rectangle 582" o:spid="_x0000_s1143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TpcMA&#10;AADcAAAADwAAAGRycy9kb3ducmV2LnhtbERPy0rDQBTdC/2H4RbcSDtJhFBiJ0VKA25NLaW7a+bm&#10;gZk7ITM2iV/vLASXh/PeH2bTizuNrrOsIN5GIIgrqztuFHyci80OhPPIGnvLpGAhB4d89bDHTNuJ&#10;3+le+kaEEHYZKmi9HzIpXdWSQbe1A3Hgajsa9AGOjdQjTiHc9DKJolQa7Dg0tDjQsaXqq/w2CtKi&#10;Ok3xLdE/n0VZn5dr8XSJYqUe1/PrCwhPs/8X/7nftILnNKwN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9TpcMAAADcAAAADwAAAAAAAAAAAAAAAACYAgAAZHJzL2Rv&#10;d25yZXYueG1sUEsFBgAAAAAEAAQA9QAAAIgDAAAAAA==&#10;" stroked="f" strokeweight=".5pt">
                    <v:textbox inset="0,0,0,0"/>
                  </v:rect>
                  <v:rect id="Rectangle 583" o:spid="_x0000_s1144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2PsYA&#10;AADcAAAADwAAAGRycy9kb3ducmV2LnhtbESPQWvCQBSE7wX/w/IKXopuYiFomo1IaaDXRkW8vWaf&#10;SWj2bciuJvbXdwuFHoeZ+YbJtpPpxI0G11pWEC8jEMSV1S3XCg77YrEG4Tyyxs4yKbiTg20+e8gw&#10;1XbkD7qVvhYBwi5FBY33fSqlqxoy6Ja2Jw7exQ4GfZBDLfWAY4CbTq6iKJEGWw4LDfb02lD1VV6N&#10;gqSo3sb4vNLfn0V52d9PxdMxipWaP067FxCeJv8f/mu/awXPyQZ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P2PsYAAADcAAAADwAAAAAAAAAAAAAAAACYAgAAZHJz&#10;L2Rvd25yZXYueG1sUEsFBgAAAAAEAAQA9QAAAIsDAAAAAA==&#10;" stroked="f" strokeweight=".5pt">
                    <v:textbox inset="0,0,0,0"/>
                  </v:rect>
                  <v:rect id="Rectangle 584" o:spid="_x0000_s1145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JfsIA&#10;AADcAAAADwAAAGRycy9kb3ducmV2LnhtbERPTYvCMBC9L+x/CLPgZdG0Cq5UoyyLBa9WZfE2NmNb&#10;bCalibb6681B8Ph434tVb2pxo9ZVlhXEowgEcW51xYWC/S4dzkA4j6yxtkwK7uRgtfz8WGCibcdb&#10;umW+ECGEXYIKSu+bREqXl2TQjWxDHLizbQ36ANtC6ha7EG5qOY6iqTRYcWgosaG/kvJLdjUKpmm+&#10;7uLjWD9OaXbe3f/T70MUKzX46n/nIDz1/i1+uTdaweQn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YMl+wgAAANwAAAAPAAAAAAAAAAAAAAAAAJgCAABkcnMvZG93&#10;bnJldi54bWxQSwUGAAAAAAQABAD1AAAAhwMAAAAA&#10;" stroked="f" strokeweight=".5pt">
                    <v:textbox inset="0,0,0,0"/>
                  </v:rect>
                  <v:rect id="Rectangle 585" o:spid="_x0000_s1146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s5cUA&#10;AADcAAAADwAAAGRycy9kb3ducmV2LnhtbESPQWvCQBSE70L/w/IEL0U3iWAldZVSGvBqtJTeXrPP&#10;JJh9G7JrEv313ULB4zAz3zCb3Wga0VPnassK4kUEgriwuuZSwemYzdcgnEfW2FgmBTdysNs+TTaY&#10;ajvwgfrclyJA2KWooPK+TaV0RUUG3cK2xME7286gD7Irpe5wCHDTyCSKVtJgzWGhwpbeKyou+dUo&#10;WGXFxxB/J/r+k+Xn4+0re/6MYqVm0/HtFYSn0T/C/+29VrB8ie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GzlxQAAANwAAAAPAAAAAAAAAAAAAAAAAJgCAABkcnMv&#10;ZG93bnJldi54bWxQSwUGAAAAAAQABAD1AAAAigMAAAAA&#10;" stroked="f" strokeweight=".5pt">
                    <v:textbox inset="0,0,0,0"/>
                  </v:rect>
                  <v:rect id="Rectangle 586" o:spid="_x0000_s1147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yksUA&#10;AADcAAAADwAAAGRycy9kb3ducmV2LnhtbESPQWvCQBSE7wX/w/IKvRTdJIKV1FVEDHg1WsTba/aZ&#10;hGbfhuzWRH+9KxR6HGbmG2axGkwjrtS52rKCeBKBIC6srrlUcDxk4zkI55E1NpZJwY0crJajlwWm&#10;2va8p2vuSxEg7FJUUHnfplK6oiKDbmJb4uBdbGfQB9mVUnfYB7hpZBJFM2mw5rBQYUubioqf/Nco&#10;mGXFto/Pib5/Z/nlcDtl719RrNTb67D+BOFp8P/hv/ZOK5h+JP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vKSxQAAANwAAAAPAAAAAAAAAAAAAAAAAJgCAABkcnMv&#10;ZG93bnJldi54bWxQSwUGAAAAAAQABAD1AAAAigMAAAAA&#10;" stroked="f" strokeweight=".5pt">
                    <v:textbox inset="0,0,0,0"/>
                  </v:rect>
                  <v:shape id="Text Box 587" o:spid="_x0000_s1148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7SBMUA&#10;AADcAAAADwAAAGRycy9kb3ducmV2LnhtbESPQWvCQBSE7wX/w/KE3upGBbXRVUQsFARpTA89vmaf&#10;yWL2bcxuNf57tyB4HGbmG2ax6mwtLtR641jBcJCAIC6cNlwq+M4/3mYgfEDWWDsmBTfysFr2XhaY&#10;anfljC6HUIoIYZ+igiqEJpXSFxVZ9APXEEfv6FqLIcq2lLrFa4TbWo6SZCItGo4LFTa0qag4Hf6s&#10;gvUPZ1tz3v9+ZcfM5Pl7wrvJSanXfreegwjUhWf40f7UCsbT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tIExQAAANwAAAAPAAAAAAAAAAAAAAAAAJgCAABkcnMv&#10;ZG93bnJldi54bWxQSwUGAAAAAAQABAD1AAAAigMAAAAA&#10;" filled="f" stroked="f">
                    <v:textbox inset="0,0,0,0">
                      <w:txbxContent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A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7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9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  <w:p w:rsidR="0078506E" w:rsidRPr="006946FE" w:rsidRDefault="0078506E" w:rsidP="0078506E">
                          <w:pPr>
                            <w:spacing w:after="12"/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588" o:spid="_x0000_s1149" style="position:absolute;left:8380;top:312;width:1134;height:5357" coordorigin="7686,360" coordsize="1627,4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rect id="Rectangle 589" o:spid="_x0000_s1150" style="position:absolute;left:7686;top:360;width:1627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5P8QA&#10;AADcAAAADwAAAGRycy9kb3ducmV2LnhtbESP0YrCMBRE34X9h3AXfBFN16KrXaMsgiCIoF0/4NLc&#10;bUubm9KkWv/eCIKPw8ycYVab3tTiSq0rLSv4mkQgiDOrS84VXP524wUI55E11pZJwZ0cbNYfgxUm&#10;2t74TNfU5yJA2CWooPC+SaR0WUEG3cQ2xMH7t61BH2SbS93iLcBNLadRNJcGSw4LBTa0LSir0s4o&#10;2C4jv6NjfDoc4o6PtuqafTVSavjZ//6A8NT7d/jV3msF8fcM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8eT/EAAAA3AAAAA8AAAAAAAAAAAAAAAAAmAIAAGRycy9k&#10;b3ducmV2LnhtbFBLBQYAAAAABAAEAPUAAACJAwAAAAA=&#10;" filled="f" strokeweight="1.25pt"/>
                  <v:line id="Line 590" o:spid="_x0000_s1151" style="position:absolute;visibility:visible;mso-wrap-style:square" from="7776,360" to="777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NlIMUAAADcAAAADwAAAGRycy9kb3ducmV2LnhtbESPQWsCMRSE7wX/Q3iF3mq2tahsjSLF&#10;QulBWPVgb4/Nc7O4eVmTuG7/vREEj8PMfMPMFr1tREc+1I4VvA0zEMSl0zVXCnbb79cpiBCRNTaO&#10;ScE/BVjMB08zzLW7cEHdJlYiQTjkqMDE2OZShtKQxTB0LXHyDs5bjEn6SmqPlwS3jXzPsrG0WHNa&#10;MNjSl6HyuDlbBf4vhn1xGv12H9XqtD56s6VDodTLc7/8BBGpj4/wvf2jFYw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3NlIMUAAADcAAAADwAAAAAAAAAA&#10;AAAAAAChAgAAZHJzL2Rvd25yZXYueG1sUEsFBgAAAAAEAAQA+QAAAJMDAAAAAA==&#10;" strokeweight=".25pt"/>
                  <v:line id="Line 591" o:spid="_x0000_s1152" style="position:absolute;visibility:visible;mso-wrap-style:square" from="7957,360" to="795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/Au8UAAADcAAAADwAAAGRycy9kb3ducmV2LnhtbESPQWsCMRSE70L/Q3iF3jRblVq2RhGx&#10;UHoQVj3Y22Pz3CxuXtYkXbf/3ggFj8PMfMPMl71tREc+1I4VvI4yEMSl0zVXCg77z+E7iBCRNTaO&#10;ScEfBVgungZzzLW7ckHdLlYiQTjkqMDE2OZShtKQxTByLXHyTs5bjEn6SmqP1wS3jRxn2Zu0WHNa&#10;MNjS2lB53v1aBf4nhmNxmXx302pz2Z692dOpUOrluV99gIjUx0f4v/2lFUxmM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/Au8UAAADcAAAADwAAAAAAAAAA&#10;AAAAAAChAgAAZHJzL2Rvd25yZXYueG1sUEsFBgAAAAAEAAQA+QAAAJMDAAAAAA==&#10;" strokeweight=".25pt"/>
                  <v:line id="Line 592" o:spid="_x0000_s1153" style="position:absolute;visibility:visible;mso-wrap-style:square" from="8048,360" to="804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BUycIAAADcAAAADwAAAGRycy9kb3ducmV2LnhtbERPz2vCMBS+D/wfwhO8zdQ5plSjiEyQ&#10;HQZVD3p7NM+m2LzUJNbuv18Ogx0/vt/LdW8b0ZEPtWMFk3EGgrh0uuZKwem4e52DCBFZY+OYFPxQ&#10;gPVq8LLEXLsnF9QdYiVSCIccFZgY21zKUBqyGMauJU7c1XmLMUFfSe3xmcJtI9+y7ENarDk1GGxp&#10;a6i8HR5Wgb/EcC7u06/uvfq8f9+8OdK1UGo07DcLEJH6+C/+c++1guks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BUycIAAADcAAAADwAAAAAAAAAAAAAA&#10;AAChAgAAZHJzL2Rvd25yZXYueG1sUEsFBgAAAAAEAAQA+QAAAJADAAAAAA==&#10;" strokeweight=".25pt"/>
                  <v:line id="Line 593" o:spid="_x0000_s1154" style="position:absolute;visibility:visible;mso-wrap-style:square" from="8138,360" to="813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zxUs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jNX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zxUsUAAADcAAAADwAAAAAAAAAA&#10;AAAAAAChAgAAZHJzL2Rvd25yZXYueG1sUEsFBgAAAAAEAAQA+QAAAJMDAAAAAA==&#10;" strokeweight=".25pt"/>
                  <v:line id="Line 594" o:spid="_x0000_s1155" style="position:absolute;visibility:visible;mso-wrap-style:square" from="8319,360" to="831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Mo6MIAAADcAAAADwAAAGRycy9kb3ducmV2LnhtbERPz2vCMBS+C/sfwhO8aeocQzqjjDFB&#10;dhBqPejt0TybYvNSk1i7/94cBjt+fL9Xm8G2oicfGscK5rMMBHHldMO1gmO5nS5BhIissXVMCn4p&#10;wGb9Mlphrt2DC+oPsRYphEOOCkyMXS5lqAxZDDPXESfu4rzFmKCvpfb4SOG2la9Z9i4tNpwaDHb0&#10;Zai6Hu5WgT/HcCpui5/+rf6+7a/elHQplJqMh88PEJGG+C/+c++0gsUyzU9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Mo6MIAAADcAAAADwAAAAAAAAAAAAAA&#10;AAChAgAAZHJzL2Rvd25yZXYueG1sUEsFBgAAAAAEAAQA+QAAAJADAAAAAA==&#10;" strokeweight=".25pt"/>
                  <v:line id="Line 595" o:spid="_x0000_s1156" style="position:absolute;visibility:visible;mso-wrap-style:square" from="8409,360" to="840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+Nc8QAAADc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DIdw++Zd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41zxAAAANwAAAAPAAAAAAAAAAAA&#10;AAAAAKECAABkcnMvZG93bnJldi54bWxQSwUGAAAAAAQABAD5AAAAkgMAAAAA&#10;" strokeweight=".25pt"/>
                  <v:line id="Line 596" o:spid="_x0000_s1157" style="position:absolute;visibility:visible;mso-wrap-style:square" from="8500,360" to="850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nwMMUAAADcAAAADwAAAGRycy9kb3ducmV2LnhtbESP3WoCMRSE7wu+QzhC7zSrhaKr2UVs&#10;C5VeFH8e4Lg5blY3J0uS6rZP3xSEXg4z8w2zLHvbiiv50DhWMBlnIIgrpxuuFRz2b6MZiBCRNbaO&#10;ScE3BSiLwcMSc+1uvKXrLtYiQTjkqMDE2OVShsqQxTB2HXHyTs5bjEn6WmqPtwS3rZxm2bO02HBa&#10;MNjR2lB12X1ZBRt//LhMfmojj7zxr+3nyzzYs1KPw361ABGpj//he/tdK3iaTeH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nwMMUAAADcAAAADwAAAAAAAAAA&#10;AAAAAAChAgAAZHJzL2Rvd25yZXYueG1sUEsFBgAAAAAEAAQA+QAAAJMDAAAAAA==&#10;" strokeweight="1pt"/>
                  <v:line id="Line 597" o:spid="_x0000_s1158" style="position:absolute;visibility:visible;mso-wrap-style:square" from="8590,360" to="859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G2n8UAAADcAAAADwAAAGRycy9kb3ducmV2LnhtbESPQWsCMRSE7wX/Q3hCbzVbV4psjVJE&#10;QXoQVntob4/Nc7O4eVmTuG7/fSMIPQ4z8w2zWA22FT350DhW8DrJQBBXTjdcK/g6bl/mIEJE1tg6&#10;JgW/FGC1HD0tsNDuxiX1h1iLBOFQoAITY1dIGSpDFsPEdcTJOzlvMSbpa6k93hLctnKaZW/SYsNp&#10;wWBHa0PV+XC1CvxPDN/lJf/sZ/Xmsj97c6RTqdTzePh4BxFpiP/hR3unFeTzHO5n0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G2n8UAAADcAAAADwAAAAAAAAAA&#10;AAAAAAChAgAAZHJzL2Rvd25yZXYueG1sUEsFBgAAAAAEAAQA+QAAAJMDAAAAAA==&#10;" strokeweight=".25pt"/>
                  <v:line id="Line 598" o:spid="_x0000_s1159" style="position:absolute;visibility:visible;mso-wrap-style:square" from="7867,360" to="786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zN38UAAADcAAAADwAAAGRycy9kb3ducmV2LnhtbESP0WoCMRRE3wv+Q7hC32rWthRdjSK2&#10;hYoP0tUPuG6um9XNzZKkuvXrjVDo4zAzZ5jpvLONOJMPtWMFw0EGgrh0uuZKwW77+TQCESKyxsYx&#10;KfilAPNZ72GKuXYX/qZzESuRIBxyVGBibHMpQ2nIYhi4ljh5B+ctxiR9JbXHS4LbRj5n2Zu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+zN38UAAADcAAAADwAAAAAAAAAA&#10;AAAAAAChAgAAZHJzL2Rvd25yZXYueG1sUEsFBgAAAAAEAAQA+QAAAJMDAAAAAA==&#10;" strokeweight="1pt"/>
                  <v:line id="Line 599" o:spid="_x0000_s1160" style="position:absolute;visibility:visible;mso-wrap-style:square" from="8680,360" to="868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SLcMUAAADcAAAADwAAAGRycy9kb3ducmV2LnhtbESPQWsCMRSE7wX/Q3iCt5ptbUW2RhGp&#10;IB4Kqx7a22Pz3CxuXtYkruu/bwoFj8PMfMPMl71tREc+1I4VvIwzEMSl0zVXCo6HzfMMRIjIGhvH&#10;pOBOAZaLwdMcc+1uXFC3j5VIEA45KjAxtrmUoTRkMYxdS5y8k/MWY5K+ktrjLcFtI1+zbCot1pwW&#10;DLa0NlSe91erwP/E8F1cJrvurfq8fJ29OdCpUGo07FcfICL18RH+b2+1gsnsHf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SLcMUAAADcAAAADwAAAAAAAAAA&#10;AAAAAAChAgAAZHJzL2Rvd25yZXYueG1sUEsFBgAAAAAEAAQA+QAAAJMDAAAAAA==&#10;" strokeweight=".25pt"/>
                  <v:line id="Line 600" o:spid="_x0000_s1161" style="position:absolute;visibility:visible;mso-wrap-style:square" from="8771,360" to="877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L2M8QAAADcAAAADwAAAGRycy9kb3ducmV2LnhtbESP0WoCMRRE34X+Q7iFvmlWC2JXo5Ta&#10;QsUH0foB1811s7q5WZJUV7/eCIKPw8ycYSaz1tbiRD5UjhX0exkI4sLpiksF27+f7ghEiMgaa8ek&#10;4EIBZtOXzgRz7c68ptMmliJBOOSowMTY5FKGwpDF0HMNcfL2zluMSfpSao/nBLe1HGTZUFqsOC0Y&#10;bOjLUHHc/FsFC79bHvvX0sgdL/x3vZp/BHtQ6u21/RyDiNTGZ/jR/tUK3kd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vYzxAAAANwAAAAPAAAAAAAAAAAA&#10;AAAAAKECAABkcnMvZG93bnJldi54bWxQSwUGAAAAAAQABAD5AAAAkgMAAAAA&#10;" strokeweight="1pt"/>
                  <v:line id="Line 601" o:spid="_x0000_s1162" style="position:absolute;visibility:visible;mso-wrap-style:square" from="8861,360" to="886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wnMUAAADcAAAADwAAAGRycy9kb3ducmV2LnhtbESPQWsCMRSE7wX/Q3iCt5ptLVW2RhGp&#10;IB4Kqx7a22Pz3CxuXtYkruu/bwoFj8PMfMPMl71tREc+1I4VvIwzEMSl0zVXCo6HzfMMRIjIGhvH&#10;pOBOAZaLwdMcc+1uXFC3j5VIEA45KjAxtrmUoTRkMYxdS5y8k/MWY5K+ktrjLcFtI1+z7F1arDkt&#10;GGxpbag8769Wgf+J4bu4THbdW/V5+Tp7c6BTodRo2K8+QETq4yP8395qBZPZF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qwnMUAAADcAAAADwAAAAAAAAAA&#10;AAAAAAChAgAAZHJzL2Rvd25yZXYueG1sUEsFBgAAAAAEAAQA+QAAAJMDAAAAAA==&#10;" strokeweight=".25pt"/>
                  <v:line id="Line 602" o:spid="_x0000_s1163" style="position:absolute;visibility:visible;mso-wrap-style:square" from="8951,360" to="895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Uk7sIAAADcAAAADwAAAGRycy9kb3ducmV2LnhtbERPz2vCMBS+C/sfwhO8aeocQzqjjDFB&#10;dhBqPejt0TybYvNSk1i7/94cBjt+fL9Xm8G2oicfGscK5rMMBHHldMO1gmO5nS5BhIissXVMCn4p&#10;wGb9Mlphrt2DC+oPsRYphEOOCkyMXS5lqAxZDDPXESfu4rzFmKCvpfb4SOG2la9Z9i4tNpwaDHb0&#10;Zai6Hu5WgT/HcCpui5/+rf6+7a/elHQplJqMh88PEJGG+C/+c++0gsUyrU1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Uk7sIAAADcAAAADwAAAAAAAAAAAAAA&#10;AAChAgAAZHJzL2Rvd25yZXYueG1sUEsFBgAAAAAEAAQA+QAAAJADAAAAAA==&#10;" strokeweight=".25pt"/>
                  <v:line id="Line 603" o:spid="_x0000_s1164" style="position:absolute;visibility:visible;mso-wrap-style:square" from="9042,360" to="904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mBdcUAAADcAAAADwAAAGRycy9kb3ducmV2LnhtbESPQWsCMRSE70L/Q3iF3jRblWK3RhGx&#10;UHoQVj3Y22Pz3CxuXtYkXbf/3ggFj8PMfMPMl71tREc+1I4VvI4yEMSl0zVXCg77z+EMRIjIGhvH&#10;pOCPAiwXT4M55tpduaBuFyuRIBxyVGBibHMpQ2nIYhi5ljh5J+ctxiR9JbXHa4LbRo6z7E1arDkt&#10;GGxpbag8736tAv8Tw7G4TL67abW5bM/e7OlUKPXy3K8+QETq4yP83/7SCiazd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mBdcUAAADcAAAADwAAAAAAAAAA&#10;AAAAAAChAgAAZHJzL2Rvd25yZXYueG1sUEsFBgAAAAAEAAQA+QAAAJMDAAAAAA==&#10;" strokeweight=".25pt"/>
                  <v:line id="Line 604" o:spid="_x0000_s1165" style="position:absolute;visibility:visible;mso-wrap-style:square" from="9132,360" to="913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q+Nc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q+NcIAAADcAAAADwAAAAAAAAAAAAAA&#10;AAChAgAAZHJzL2Rvd25yZXYueG1sUEsFBgAAAAAEAAQA+QAAAJADAAAAAA==&#10;" strokeweight=".25pt"/>
                  <v:line id="Line 605" o:spid="_x0000_s1166" style="position:absolute;visibility:visible;mso-wrap-style:square" from="9223,360" to="9223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YbrsUAAADcAAAADwAAAGRycy9kb3ducmV2LnhtbESPT2sCMRTE70K/Q3iF3jTrH4rdGkXE&#10;QulBWPXQ3h6b52Zx87Im6br99kYoeBxm5jfMYtXbRnTkQ+1YwXiUgSAuna65UnA8fAznIEJE1tg4&#10;JgV/FGC1fBosMNfuygV1+1iJBOGQowITY5tLGUpDFsPItcTJOzlvMSbpK6k9XhPcNnKSZa/SYs1p&#10;wWBLG0Plef9rFfifGL6Ly/Srm1Xby+7szYFOhVIvz/36HUSkPj7C/+1PrWD6Nob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JYbrsUAAADcAAAADwAAAAAAAAAA&#10;AAAAAAChAgAAZHJzL2Rvd25yZXYueG1sUEsFBgAAAAAEAAQA+QAAAJMDAAAAAA==&#10;" strokeweight=".25pt"/>
                  <v:line id="Line 606" o:spid="_x0000_s1167" style="position:absolute;visibility:visible;mso-wrap-style:square" from="7686,4663" to="9313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F2c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dP5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SF2cUAAADcAAAADwAAAAAAAAAA&#10;AAAAAAChAgAAZHJzL2Rvd25yZXYueG1sUEsFBgAAAAAEAAQA+QAAAJMDAAAAAA==&#10;" strokeweight=".25pt"/>
                  <v:line id="Line 607" o:spid="_x0000_s1168" style="position:absolute;visibility:visible;mso-wrap-style:square" from="7686,4001" to="9313,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gQsUAAADcAAAADwAAAGRycy9kb3ducmV2LnhtbESPQWsCMRSE7wX/Q3iCt5q1K6VdjSJS&#10;QXoorPbQ3h6b52Zx87Imcd3+e1Mo9DjMzDfMcj3YVvTkQ+NYwWyagSCunG64VvB53D2+gAgRWWPr&#10;mBT8UID1avSwxEK7G5fUH2ItEoRDgQpMjF0hZagMWQxT1xEn7+S8xZikr6X2eEtw28qnLHuWFhtO&#10;CwY72hqqzoerVeC/Y/gqL/l7P6/fLh9nb450KpWajIfNAkSkIf6H/9p7rSB/ze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ggQsUAAADcAAAADwAAAAAAAAAA&#10;AAAAAAChAgAAZHJzL2Rvd25yZXYueG1sUEsFBgAAAAAEAAQA+QAAAJMDAAAAAA==&#10;" strokeweight=".25pt"/>
                  <v:line id="Line 608" o:spid="_x0000_s1169" style="position:absolute;visibility:visible;mso-wrap-style:square" from="7686,3339" to="9313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G4NsUAAADcAAAADwAAAGRycy9kb3ducmV2LnhtbESPQWsCMRSE74X+h/CE3mrWKsWuRinF&#10;QvFQWNdDvT02z83i5mVN4rr996ZQ8DjMzDfMcj3YVvTkQ+NYwWScgSCunG64VrAvP5/nIEJE1tg6&#10;JgW/FGC9enxYYq7dlQvqd7EWCcIhRwUmxi6XMlSGLIax64iTd3TeYkzS11J7vCa4beVLlr1Kiw2n&#10;BYMdfRiqTruLVeAPMfwU5+m2n9Wb8/fJm5KOhVJPo+F9ASLSEO/h//aXVjB9m8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G4NsUAAADcAAAADwAAAAAAAAAA&#10;AAAAAAChAgAAZHJzL2Rvd25yZXYueG1sUEsFBgAAAAAEAAQA+QAAAJMDAAAAAA==&#10;" strokeweight=".25pt"/>
                  <v:line id="Line 609" o:spid="_x0000_s1170" style="position:absolute;visibility:visible;mso-wrap-style:square" from="7686,2677" to="9313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0drcUAAADcAAAADwAAAGRycy9kb3ducmV2LnhtbESPQWsCMRSE7wX/Q3iCt5pVW2lXo0ip&#10;ID0UVj20t8fmuVncvKxJXLf/vikUPA4z8w2zXPe2ER35UDtWMBlnIIhLp2uuFBwP28cXECEia2wc&#10;k4IfCrBeDR6WmGt344K6faxEgnDIUYGJsc2lDKUhi2HsWuLknZy3GJP0ldQebwluGznNsrm0WHNa&#10;MNjSm6HyvL9aBf47hq/iMvvonqr3y+fZmwOdCqVGw36zABGpj/fwf3unFcxen+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0drcUAAADcAAAADwAAAAAAAAAA&#10;AAAAAAChAgAAZHJzL2Rvd25yZXYueG1sUEsFBgAAAAAEAAQA+QAAAJMDAAAAAA==&#10;" strokeweight=".25pt"/>
                  <v:line id="Line 610" o:spid="_x0000_s1171" style="position:absolute;visibility:visible;mso-wrap-style:square" from="8228,360" to="822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+D2sUAAADcAAAADwAAAGRycy9kb3ducmV2LnhtbESPQWsCMRSE7wX/Q3iF3mq2tYhujSLF&#10;QulBWPVgb4/Nc7O4eVmTuG7/vREEj8PMfMPMFr1tREc+1I4VvA0zEMSl0zVXCnbb79cJiBCRNTaO&#10;ScE/BVjMB08zzLW7cEHdJlYiQTjkqMDE2OZShtKQxTB0LXHyDs5bjEn6SmqPlwS3jXzPsrG0WHNa&#10;MNjSl6HyuDlbBf4vhn1xGv12H9XqtD56s6VDodTLc7/8BBGpj4/wvf2jFYy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+D2sUAAADcAAAADwAAAAAAAAAA&#10;AAAAAAChAgAAZHJzL2Rvd25yZXYueG1sUEsFBgAAAAAEAAQA+QAAAJMDAAAAAA==&#10;" strokeweight=".25pt"/>
                  <v:line id="Line 611" o:spid="_x0000_s1172" style="position:absolute;visibility:visible;mso-wrap-style:square" from="7686,2015" to="9313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mQc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i9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mQcUAAADcAAAADwAAAAAAAAAA&#10;AAAAAAChAgAAZHJzL2Rvd25yZXYueG1sUEsFBgAAAAAEAAQA+QAAAJMDAAAAAA==&#10;" strokeweight=".25pt"/>
                  <v:line id="Line 612" o:spid="_x0000_s1173" style="position:absolute;visibility:visible;mso-wrap-style:square" from="7686,1353" to="9313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yyM8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yyM8IAAADcAAAADwAAAAAAAAAAAAAA&#10;AAChAgAAZHJzL2Rvd25yZXYueG1sUEsFBgAAAAAEAAQA+QAAAJADAAAAAA==&#10;" strokeweight=".25pt"/>
                  <v:line id="Line 613" o:spid="_x0000_s1174" style="position:absolute;visibility:visible;mso-wrap-style:square" from="7686,691" to="9313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XqMUAAADcAAAADwAAAGRycy9kb3ducmV2LnhtbESPQWsCMRSE7wX/Q3iCt5ptLUW3RhGp&#10;IB4Kqx7a22Pz3CxuXtYkruu/bwoFj8PMfMPMl71tREc+1I4VvIwzEMSl0zVXCo6HzfMURIjIGhvH&#10;pOBOAZaLwdMcc+1uXFC3j5VIEA45KjAxtrmUoTRkMYxdS5y8k/MWY5K+ktrjLcFtI1+z7F1arDkt&#10;GGxpbag8769Wgf+J4bu4THbdW/V5+Tp7c6BTodRo2K8+QETq4yP8395qBZPZ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XqMUAAADcAAAADwAAAAAAAAAA&#10;AAAAAAChAgAAZHJzL2Rvd25yZXYueG1sUEsFBgAAAAAEAAQA+QAAAJMDAAAAAA==&#10;" strokeweight=".25pt"/>
                </v:group>
                <v:group id="Group 614" o:spid="_x0000_s1175" style="position:absolute;left:8398;top:415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group id="Group 615" o:spid="_x0000_s1176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<v:rect id="Rectangle 616" o:spid="_x0000_s1177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MisUA&#10;AADcAAAADwAAAGRycy9kb3ducmV2LnhtbESPQWvCQBSE74L/YXlCL1J3E4pI6ioiDfTaaCneXrPP&#10;JDT7NmS3JvbXdwXB4zAz3zDr7WhbcaHeN441JAsFgrh0puFKw/GQP69A+IBssHVMGq7kYbuZTtaY&#10;GTfwB12KUIkIYZ+hhjqELpPSlzVZ9AvXEUfv7HqLIcq+kqbHIcJtK1OlltJiw3Ghxo72NZU/xa/V&#10;sMzLtyE5pebvOy/Oh+tXPv9UidZPs3H3CiLQGB7he/vdaHhRKdzO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kyKxQAAANwAAAAPAAAAAAAAAAAAAAAAAJgCAABkcnMv&#10;ZG93bnJldi54bWxQSwUGAAAAAAQABAD1AAAAigMAAAAA&#10;" stroked="f" strokeweight=".5pt">
                      <v:textbox inset="0,0,0,0"/>
                    </v:rect>
                    <v:rect id="Rectangle 617" o:spid="_x0000_s1178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pEcUA&#10;AADcAAAADwAAAGRycy9kb3ducmV2LnhtbESPQWvCQBSE70L/w/IKvZS6Gy1SUlcRMdCrUZHeXrPP&#10;JDT7NmRXE/31bqHgcZiZb5j5crCNuFDna8cakrECQVw4U3OpYb/L3j5A+IBssHFMGq7kYbl4Gs0x&#10;Na7nLV3yUIoIYZ+ihiqENpXSFxVZ9GPXEkfv5DqLIcqulKbDPsJtIydKzaTFmuNChS2tKyp+87PV&#10;MMuKTZ98T8ztJ8tPu+sxez2oROuX52H1CSLQEB7h//aX0fCupv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ukRxQAAANwAAAAPAAAAAAAAAAAAAAAAAJgCAABkcnMv&#10;ZG93bnJldi54bWxQSwUGAAAAAAQABAD1AAAAigMAAAAA&#10;" stroked="f" strokeweight=".5pt">
                      <v:textbox inset="0,0,0,0"/>
                    </v:rect>
                    <v:rect id="Rectangle 618" o:spid="_x0000_s1179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dxZcUA&#10;AADcAAAADwAAAGRycy9kb3ducmV2LnhtbESPQWvCQBSE74L/YXlCL1J3IyIluoqIgV4bK6W3Z/aZ&#10;BLNvQ3ZrYn99VxB6HGbmG2a9HWwjbtT52rGGZKZAEBfO1Fxq+Dxmr28gfEA22DgmDXfysN2MR2tM&#10;jev5g255KEWEsE9RQxVCm0rpi4os+plriaN3cZ3FEGVXStNhH+G2kXOlltJizXGhwpb2FRXX/Mdq&#10;WGbFoU++5+b3nOWX4/0rm55UovXLZNitQAQawn/42X43GhZqAY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93FlxQAAANwAAAAPAAAAAAAAAAAAAAAAAJgCAABkcnMv&#10;ZG93bnJldi54bWxQSwUGAAAAAAQABAD1AAAAigMAAAAA&#10;" stroked="f" strokeweight=".5pt">
                      <v:textbox inset="0,0,0,0"/>
                    </v:rect>
                    <v:rect id="Rectangle 619" o:spid="_x0000_s1180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U/sUA&#10;AADcAAAADwAAAGRycy9kb3ducmV2LnhtbESPQWvCQBSE70L/w/IKvZS6G7FSUlcRMdCrUZHeXrPP&#10;JDT7NmRXE/31bqHgcZiZb5j5crCNuFDna8cakrECQVw4U3OpYb/L3j5A+IBssHFMGq7kYbl4Gs0x&#10;Na7nLV3yUIoIYZ+ihiqENpXSFxVZ9GPXEkfv5DqLIcqulKbDPsJtIydKzaTFmuNChS2tKyp+87PV&#10;MMuKTZ98T8ztJ8tPu+sxez2oROuX52H1CSLQEB7h//aX0TBV7/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9T+xQAAANwAAAAPAAAAAAAAAAAAAAAAAJgCAABkcnMv&#10;ZG93bnJldi54bWxQSwUGAAAAAAQABAD1AAAAigMAAAAA&#10;" stroked="f" strokeweight=".5pt">
                      <v:textbox inset="0,0,0,0"/>
                    </v:rect>
                    <v:rect id="Rectangle 620" o:spid="_x0000_s1181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KicUA&#10;AADcAAAADwAAAGRycy9kb3ducmV2LnhtbESPQWvCQBSE7wX/w/IKXkqzGymhpK5SxIDXRkV6e80+&#10;k9Ds25BdTeyv7xYKHoeZ+YZZrifbiSsNvnWsIU0UCOLKmZZrDYd98fwKwgdkg51j0nAjD+vV7GGJ&#10;uXEjf9C1DLWIEPY5amhC6HMpfdWQRZ+4njh6ZzdYDFEOtTQDjhFuO7lQKpMWW44LDfa0aaj6Li9W&#10;Q1ZU2zH9XJifr6I872+n4umoUq3nj9P7G4hAU7iH/9s7o+FFZf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UqJxQAAANwAAAAPAAAAAAAAAAAAAAAAAJgCAABkcnMv&#10;ZG93bnJldi54bWxQSwUGAAAAAAQABAD1AAAAigMAAAAA&#10;" stroked="f" strokeweight=".5pt">
                      <v:textbox inset="0,0,0,0"/>
                    </v:rect>
                    <v:rect id="Rectangle 621" o:spid="_x0000_s1182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vEsUA&#10;AADcAAAADwAAAGRycy9kb3ducmV2LnhtbESPQWvCQBSE7wX/w/IKXkrdjRQt0VWkNOC1URFvz+wz&#10;Cc2+DdnVRH99t1DocZiZb5jlerCNuFHna8cakokCQVw4U3OpYb/LXt9B+IBssHFMGu7kYb0aPS0x&#10;Na7nL7rloRQRwj5FDVUIbSqlLyqy6CeuJY7exXUWQ5RdKU2HfYTbRk6VmkmLNceFClv6qKj4zq9W&#10;wywrPvvkNDWPc5Zfdvdj9nJQidbj52GzABFoCP/hv/bWaHhTc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e8SxQAAANwAAAAPAAAAAAAAAAAAAAAAAJgCAABkcnMv&#10;ZG93bnJldi54bWxQSwUGAAAAAAQABAD1AAAAigMAAAAA&#10;" stroked="f" strokeweight=".5pt">
                      <v:textbox inset="0,0,0,0"/>
                    </v:rect>
                    <v:rect id="Rectangle 622" o:spid="_x0000_s1183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7YMEA&#10;AADcAAAADwAAAGRycy9kb3ducmV2LnhtbERPz2vCMBS+D/wfwhO8DE0qQ6QaRcTCrtaJeHs2z7bY&#10;vJQms3V//XIY7Pjx/V5vB9uIJ3W+dqwhmSkQxIUzNZcavk7ZdAnCB2SDjWPS8CIP283obY2pcT0f&#10;6ZmHUsQQ9ilqqEJoUyl9UZFFP3MtceTurrMYIuxKaTrsY7ht5FyphbRYc2yosKV9RcUj/7YaFllx&#10;6JPr3Pzcsvx+el2y97NKtJ6Mh90KRKAh/Iv/3J9Gw4eKa+OZe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6e2DBAAAA3AAAAA8AAAAAAAAAAAAAAAAAmAIAAGRycy9kb3du&#10;cmV2LnhtbFBLBQYAAAAABAAEAPUAAACGAwAAAAA=&#10;" stroked="f" strokeweight=".5pt">
                      <v:textbox inset="0,0,0,0"/>
                    </v:rect>
                    <v:rect id="Rectangle 623" o:spid="_x0000_s1184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e+8UA&#10;AADcAAAADwAAAGRycy9kb3ducmV2LnhtbESPQWvCQBSE7wX/w/IKXkrdjRSx0VWkNOC1URFvz+wz&#10;Cc2+DdnVRH99t1DocZiZb5jlerCNuFHna8cakokCQVw4U3OpYb/LXucgfEA22DgmDXfysF6NnpaY&#10;GtfzF93yUIoIYZ+ihiqENpXSFxVZ9BPXEkfv4jqLIcqulKbDPsJtI6dKzaTFmuNChS19VFR851er&#10;YZYVn31ymprHOcsvu/sxezmoROvx87BZgAg0hP/wX3trNLypd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9t77xQAAANwAAAAPAAAAAAAAAAAAAAAAAJgCAABkcnMv&#10;ZG93bnJldi54bWxQSwUGAAAAAAQABAD1AAAAigMAAAAA&#10;" stroked="f" strokeweight=".5pt">
                      <v:textbox inset="0,0,0,0"/>
                    </v:rect>
                    <v:rect id="Rectangle 624" o:spid="_x0000_s1185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hu8MA&#10;AADcAAAADwAAAGRycy9kb3ducmV2LnhtbERPy0rDQBTdF/yH4QpuipmkSJE00yJioFsTi7i7zdw8&#10;MHMnZKZN0q/vLASXh/PODrPpxZVG11lWkEQxCOLK6o4bBV9l/vwKwnlkjb1lUrCQg8P+YZVhqu3E&#10;n3QtfCNCCLsUFbTeD6mUrmrJoIvsQBy42o4GfYBjI/WIUwg3vdzE8VYa7Dg0tDjQe0vVb3ExCrZ5&#10;9TElPxt9O+dFXS7f+foUJ0o9Pc5vOxCeZv8v/nMftYKXJMwPZ8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Xhu8MAAADcAAAADwAAAAAAAAAAAAAAAACYAgAAZHJzL2Rv&#10;d25yZXYueG1sUEsFBgAAAAAEAAQA9QAAAIgDAAAAAA==&#10;" stroked="f" strokeweight=".5pt">
                      <v:textbox inset="0,0,0,0"/>
                    </v:rect>
                  </v:group>
                  <v:shape id="Text Box 625" o:spid="_x0000_s1186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BLcUA&#10;AADcAAAADwAAAGRycy9kb3ducmV2LnhtbESPQWvCQBSE74X+h+UJvdVNpEiNbkRKBaFQjPHQ42v2&#10;JVnMvk2zq6b/visUPA4z8w2zWo+2ExcavHGsIJ0mIIgrpw03Co7l9vkVhA/IGjvHpOCXPKzzx4cV&#10;ZtpduaDLITQiQthnqKANoc+k9FVLFv3U9cTRq91gMUQ5NFIPeI1w28lZksylRcNxocWe3lqqToez&#10;VbD54uLd/Hx+74u6MGW5SPhjflLqaTJuliACjeEe/m/vtIKXNIXbmX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cEtxQAAANwAAAAPAAAAAAAAAAAAAAAAAJgCAABkcnMv&#10;ZG93bnJldi54bWxQSwUGAAAAAAQABAD1AAAAigMAAAAA&#10;" filled="f" stroked="f">
                    <v:textbox inset="0,0,0,0">
                      <w:txbxContent>
                        <w:p w:rsidR="0078506E" w:rsidRPr="00BB7814" w:rsidRDefault="0078506E" w:rsidP="0078506E">
                          <w:pPr>
                            <w:pStyle w:val="Heading1"/>
                            <w:rPr>
                              <w:spacing w:val="42"/>
                              <w:sz w:val="14"/>
                              <w:szCs w:val="14"/>
                            </w:rPr>
                          </w:pPr>
                          <w:r w:rsidRPr="00BB7814">
                            <w:rPr>
                              <w:spacing w:val="42"/>
                              <w:sz w:val="14"/>
                              <w:szCs w:val="14"/>
                            </w:rPr>
                            <w:t>A13579135</w:t>
                          </w:r>
                        </w:p>
                      </w:txbxContent>
                    </v:textbox>
                  </v:shape>
                </v:group>
                <v:group id="Group 626" o:spid="_x0000_s1187" style="position:absolute;left:8395;top:5399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group id="Group 627" o:spid="_x0000_s1188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<v:rect id="Rectangle 628" o:spid="_x0000_s1189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nuMUA&#10;AADcAAAADwAAAGRycy9kb3ducmV2LnhtbESPQWvCQBSE74X+h+UVeinNJiJSYlaR0gWvjZXS2zP7&#10;TILZtyG7muivdwuFHoeZ+YYp1pPtxIUG3zpWkCUpCOLKmZZrBV87/foGwgdkg51jUnAlD+vV40OB&#10;uXEjf9KlDLWIEPY5KmhC6HMpfdWQRZ+4njh6RzdYDFEOtTQDjhFuOzlL04W02HJcaLCn94aqU3m2&#10;Cha6+hizn5m5HXR53F2/9cs+zZR6fpo2SxCBpvAf/mtvjYJ5No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ue4xQAAANwAAAAPAAAAAAAAAAAAAAAAAJgCAABkcnMv&#10;ZG93bnJldi54bWxQSwUGAAAAAAQABAD1AAAAigMAAAAA&#10;" stroked="f" strokeweight=".5pt">
                      <v:textbox inset="0,0,0,0"/>
                    </v:rect>
                    <v:rect id="Rectangle 629" o:spid="_x0000_s1190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CI8UA&#10;AADcAAAADwAAAGRycy9kb3ducmV2LnhtbESPQWvCQBSE70L/w/IKXqRuIhpK6iqlGPBqtJTeXrPP&#10;JDT7NmRXE/31riB4HGbmG2a5HkwjztS52rKCeBqBIC6srrlUcNhnb+8gnEfW2FgmBRdysF69jJaY&#10;atvzjs65L0WAsEtRQeV9m0rpiooMuqltiYN3tJ1BH2RXSt1hH+CmkbMoSqTBmsNChS19VVT85yej&#10;IMmKTR//zvT1L8uP+8tPNvmOYqXGr8PnBwhPg3+GH+2tVjCPF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IjxQAAANwAAAAPAAAAAAAAAAAAAAAAAJgCAABkcnMv&#10;ZG93bnJldi54bWxQSwUGAAAAAAQABAD1AAAAigMAAAAA&#10;" stroked="f" strokeweight=".5pt">
                      <v:textbox inset="0,0,0,0"/>
                    </v:rect>
                    <v:rect id="Rectangle 630" o:spid="_x0000_s1191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cVMUA&#10;AADcAAAADwAAAGRycy9kb3ducmV2LnhtbESPQWvCQBSE70L/w/IKvYjZRCSU6CqlGOi1UZHentln&#10;Esy+DdnVxP56t1DwOMzMN8xqM5pW3Kh3jWUFSRSDIC6tbrhSsN/ls3cQziNrbC2Tgjs52KxfJivM&#10;tB34m26Fr0SAsMtQQe19l0npypoMush2xME7296gD7KvpO5xCHDTynkcp9Jgw2Ghxo4+ayovxdUo&#10;SPNyOyQ/c/17yovz7n7Mp4c4UertdfxYgvA0+mf4v/2lFSyS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NxUxQAAANwAAAAPAAAAAAAAAAAAAAAAAJgCAABkcnMv&#10;ZG93bnJldi54bWxQSwUGAAAAAAQABAD1AAAAigMAAAAA&#10;" stroked="f" strokeweight=".5pt">
                      <v:textbox inset="0,0,0,0"/>
                    </v:rect>
                    <v:rect id="Rectangle 631" o:spid="_x0000_s1192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5z8UA&#10;AADcAAAADwAAAGRycy9kb3ducmV2LnhtbESPQWvCQBSE70L/w/IEL0U3CWIldZVSGvBqtJTeXrPP&#10;JJh9G7JrEv313ULB4zAz3zCb3Wga0VPnassK4kUEgriwuuZSwemYzdcgnEfW2FgmBTdysNs+TTaY&#10;ajvwgfrclyJA2KWooPK+TaV0RUUG3cK2xME7286gD7Irpe5wCHDTyCSKVtJgzWGhwpbeKyou+dUo&#10;WGXFxxB/J/r+k+Xn4+0re/6MYqVm0/HtFYSn0T/C/+29VrCMX+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nPxQAAANwAAAAPAAAAAAAAAAAAAAAAAJgCAABkcnMv&#10;ZG93bnJldi54bWxQSwUGAAAAAAQABAD1AAAAigMAAAAA&#10;" stroked="f" strokeweight=".5pt">
                      <v:textbox inset="0,0,0,0"/>
                    </v:rect>
                    <v:rect id="Rectangle 632" o:spid="_x0000_s1193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tvcMA&#10;AADcAAAADwAAAGRycy9kb3ducmV2LnhtbERPy0rDQBTdF/yH4QpuipmkSJE00yJioFsTi7i7zdw8&#10;MHMnZKZN0q/vLASXh/PODrPpxZVG11lWkEQxCOLK6o4bBV9l/vwKwnlkjb1lUrCQg8P+YZVhqu3E&#10;n3QtfCNCCLsUFbTeD6mUrmrJoIvsQBy42o4GfYBjI/WIUwg3vdzE8VYa7Dg0tDjQe0vVb3ExCrZ5&#10;9TElPxt9O+dFXS7f+foUJ0o9Pc5vOxCeZv8v/nMftYKXJKwNZ8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PtvcMAAADcAAAADwAAAAAAAAAAAAAAAACYAgAAZHJzL2Rv&#10;d25yZXYueG1sUEsFBgAAAAAEAAQA9QAAAIgDAAAAAA==&#10;" stroked="f" strokeweight=".5pt">
                      <v:textbox inset="0,0,0,0"/>
                    </v:rect>
                    <v:rect id="Rectangle 633" o:spid="_x0000_s1194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IJsUA&#10;AADcAAAADwAAAGRycy9kb3ducmV2LnhtbESPQWvCQBSE70L/w/IEL0U3CSI1dZVSGvBqtJTeXrPP&#10;JJh9G7JrEv313ULB4zAz3zCb3Wga0VPnassK4kUEgriwuuZSwemYzV9AOI+ssbFMCm7kYLd9mmww&#10;1XbgA/W5L0WAsEtRQeV9m0rpiooMuoVtiYN3tp1BH2RXSt3hEOCmkUkUraTBmsNChS29V1Rc8qtR&#10;sMqKjyH+TvT9J8vPx9tX9vwZxUrNpuPbKwhPo3+E/9t7rWAZr+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0gmxQAAANwAAAAPAAAAAAAAAAAAAAAAAJgCAABkcnMv&#10;ZG93bnJldi54bWxQSwUGAAAAAAQABAD1AAAAigMAAAAA&#10;" stroked="f" strokeweight=".5pt">
                      <v:textbox inset="0,0,0,0"/>
                    </v:rect>
                    <v:rect id="Rectangle 634" o:spid="_x0000_s1195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krBsIA&#10;AADcAAAADwAAAGRycy9kb3ducmV2LnhtbERPTWuDQBC9F/Iflgn0UuKqlBCsm1BChF6rDSG3qTtR&#10;qTsr7jZqf333UOjx8b7zw2x6cafRdZYVJFEMgri2uuNGwUdVbHYgnEfW2FsmBQs5OOxXDzlm2k78&#10;TvfSNyKEsMtQQev9kEnp6pYMusgOxIG72dGgD3BspB5xCuGml2kcb6XBjkNDiwMdW6q/ym+jYFvU&#10;pym5pvrnsyhv1XIpns5xotTjen59AeFp9v/iP/ebVvCchv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eSsGwgAAANwAAAAPAAAAAAAAAAAAAAAAAJgCAABkcnMvZG93&#10;bnJldi54bWxQSwUGAAAAAAQABAD1AAAAhwMAAAAA&#10;" stroked="f" strokeweight=".5pt">
                      <v:textbox inset="0,0,0,0"/>
                    </v:rect>
                    <v:rect id="Rectangle 635" o:spid="_x0000_s1196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OncQA&#10;AADcAAAADwAAAGRycy9kb3ducmV2LnhtbESPQWvCQBSE74L/YXlCL6KbhCISXUWkgV4bLcXbM/tM&#10;gtm3Ibs1sb++Kwgeh5n5hllvB9OIG3WutqwgnkcgiAuray4VHA/ZbAnCeWSNjWVScCcH2814tMZU&#10;256/6Jb7UgQIuxQVVN63qZSuqMigm9uWOHgX2xn0QXal1B32AW4amUTRQhqsOSxU2NK+ouKa/xoF&#10;i6z46ONTov/OWX453H+y6XcUK/U2GXYrEJ4G/wo/259awXsSw+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1jp3EAAAA3AAAAA8AAAAAAAAAAAAAAAAAmAIAAGRycy9k&#10;b3ducmV2LnhtbFBLBQYAAAAABAAEAPUAAACJAwAAAAA=&#10;" stroked="f" strokeweight=".5pt">
                      <v:textbox inset="0,0,0,0"/>
                    </v:rect>
                    <v:rect id="Rectangle 636" o:spid="_x0000_s1197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Q6sUA&#10;AADcAAAADwAAAGRycy9kb3ducmV2LnhtbESPQWvCQBSE70L/w/IKvYjZJIiU6CqlGOi1sSK9PbPP&#10;JJh9G7Krif31riD0OMzMN8xqM5pWXKl3jWUFSRSDIC6tbrhS8LPLZ+8gnEfW2FomBTdysFm/TFaY&#10;aTvwN10LX4kAYZehgtr7LpPSlTUZdJHtiIN3sr1BH2RfSd3jEOCmlWkcL6TBhsNCjR191lSei4tR&#10;sMjL7ZD8pvrvmBen3e2QT/dxotTb6/ixBOFp9P/hZ/tLK5inK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xDqxQAAANwAAAAPAAAAAAAAAAAAAAAAAJgCAABkcnMv&#10;ZG93bnJldi54bWxQSwUGAAAAAAQABAD1AAAAigMAAAAA&#10;" stroked="f" strokeweight=".5pt">
                      <v:textbox inset="0,0,0,0"/>
                    </v:rect>
                  </v:group>
                  <v:shape id="Text Box 637" o:spid="_x0000_s1198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wfM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cwfMYAAADcAAAADwAAAAAAAAAAAAAAAACYAgAAZHJz&#10;L2Rvd25yZXYueG1sUEsFBgAAAAAEAAQA9QAAAIsDAAAAAA==&#10;" filled="f" stroked="f">
                    <v:textbox inset="0,0,0,0">
                      <w:txbxContent>
                        <w:p w:rsidR="0078506E" w:rsidRPr="00BB7814" w:rsidRDefault="0078506E" w:rsidP="0078506E">
                          <w:pPr>
                            <w:pStyle w:val="Heading1"/>
                            <w:rPr>
                              <w:spacing w:val="42"/>
                              <w:sz w:val="14"/>
                              <w:szCs w:val="14"/>
                            </w:rPr>
                          </w:pPr>
                          <w:r w:rsidRPr="00BB7814">
                            <w:rPr>
                              <w:spacing w:val="42"/>
                              <w:sz w:val="14"/>
                              <w:szCs w:val="14"/>
                            </w:rPr>
                            <w:t>A13579135</w:t>
                          </w:r>
                        </w:p>
                      </w:txbxContent>
                    </v:textbox>
                  </v:shape>
                </v:group>
                <v:shape id="Arc 638" o:spid="_x0000_s1199" style="position:absolute;left:1374;top:321;width:2965;height:5333;flip:x;visibility:visible;mso-wrap-style:square;v-text-anchor:top" coordsize="21600,3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diMUA&#10;AADcAAAADwAAAGRycy9kb3ducmV2LnhtbESPQWvCQBSE74L/YXmCF6kbrYSQuopYKr30YBS9vmaf&#10;2dDs25BdNf333YLgcZiZb5jlureNuFHna8cKZtMEBHHpdM2VguPh4yUD4QOyxsYxKfglD+vVcLDE&#10;XLs77+lWhEpECPscFZgQ2lxKXxqy6KeuJY7exXUWQ5RdJXWH9wi3jZwnSSot1hwXDLa0NVT+FFer&#10;YHc6v39dfZlm2bY13xLPk+LyqtR41G/eQATqwzP8aH9qBYv5Av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N2IxQAAANwAAAAPAAAAAAAAAAAAAAAAAJgCAABkcnMv&#10;ZG93bnJldi54bWxQSwUGAAAAAAQABAD1AAAAigMAAAAA&#10;" path="m9558,nfc16932,3638,21600,11147,21600,19370v,8220,-4667,15728,-12038,19368em9558,nsc16932,3638,21600,11147,21600,19370v,8220,-4667,15728,-12038,19368l,19370,9558,xe" fillcolor="silver" strokeweight=".25pt">
                  <v:path arrowok="t" o:extrusionok="f" o:connecttype="custom" o:connectlocs="1312,0;1313,5333;0,2667" o:connectangles="0,0,0"/>
                  <o:lock v:ext="edit" aspectratio="t"/>
                </v:shape>
                <v:shape id="Arc 639" o:spid="_x0000_s1200" style="position:absolute;left:4391;top:312;width:2965;height:5359;visibility:visible;mso-wrap-style:square;v-text-anchor:top" coordsize="21600,38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XlMQA&#10;AADcAAAADwAAAGRycy9kb3ducmV2LnhtbESPQWvCQBSE74X+h+UVvNVNbZUSXUMRCx56sEno+ZF9&#10;ZoPZt0l2Nem/7wpCj8PMfMNsssm24kqDbxwreJknIIgrpxuuFZTF5/M7CB+QNbaOScEveci2jw8b&#10;TLUb+ZuueahFhLBPUYEJoUul9JUhi37uOuLondxgMUQ51FIPOEa4beUiSVbSYsNxwWBHO0PVOb9Y&#10;Bfz6Y46J/5Ljvtuf5bLs8Vj0Ss2epo81iEBT+A/f2wet4G2xhNuZe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V5TEAAAA3AAAAA8AAAAAAAAAAAAAAAAAmAIAAGRycy9k&#10;b3ducmV2LnhtbFBLBQYAAAAABAAEAPUAAACJAwAAAAA=&#10;" path="m9558,-1nfc16931,3638,21600,11147,21600,19370v,8377,-4845,15999,-12430,19556em9558,-1nsc16931,3638,21600,11147,21600,19370v,8377,-4845,15999,-12430,19556l,19370,9558,-1xe" fillcolor="silver" strokeweight=".25pt">
                  <v:path arrowok="t" o:extrusionok="f" o:connecttype="custom" o:connectlocs="1312,0;1259,5359;0,2667" o:connectangles="0,0,0"/>
                  <o:lock v:ext="edit" aspectratio="t"/>
                </v:shape>
                <v:rect id="Rectangle 640" o:spid="_x0000_s1201" style="position:absolute;left:3025;top:325;width:2670;height:5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sAMMA&#10;AADcAAAADwAAAGRycy9kb3ducmV2LnhtbESPX2vCQBDE3wv9DscWfKsXo4SSeooItr4V/9DnJbdN&#10;orm9cLdq/PZeodDHYWZ+w8yXg+vUlUJsPRuYjDNQxJW3LdcGjofN6xuoKMgWO89k4E4RlovnpzmW&#10;1t94R9e91CpBOJZooBHpS61j1ZDDOPY9cfJ+fHAoSYZa24C3BHedzrOs0A5bTgsN9rRuqDrvL86A&#10;PhRBztPZ9LSTmK/c5ePzq/o2ZvQyrN5BCQ3yH/5rb62BWV7A75l0BP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9sAMMAAADcAAAADwAAAAAAAAAAAAAAAACYAgAAZHJzL2Rv&#10;d25yZXYueG1sUEsFBgAAAAAEAAQA9QAAAIgDAAAAAA==&#10;" fillcolor="silver" stroked="f">
                  <o:lock v:ext="edit" aspectratio="t"/>
                </v:rect>
                <v:rect id="Rectangle 641" o:spid="_x0000_s1202" style="position:absolute;left:741;top:312;width:7257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gq8MA&#10;AADcAAAADwAAAGRycy9kb3ducmV2LnhtbESP3YrCMBSE7wXfIRzBG9FUXfypRhFBEETYVR/g0Bzb&#10;0uakNKnWtzeCsJfDzHzDrLetKcWDapdbVjAeRSCIE6tzThXcrofhAoTzyBpLy6TgRQ62m25njbG2&#10;T/6jx8WnIkDYxagg876KpXRJRgbdyFbEwbvb2qAPsk6lrvEZ4KaUkyiaSYM5h4UMK9pnlBSXxijY&#10;LyN/oPP093SaNny2RVMdi4FS/V67W4Hw1Pr/8Ld91Ap+JnP4nAlH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ugq8MAAADcAAAADwAAAAAAAAAAAAAAAACYAgAAZHJzL2Rv&#10;d25yZXYueG1sUEsFBgAAAAAEAAQA9QAAAIgDAAAAAA==&#10;" filled="f" strokeweight="1.25pt"/>
                <v:group id="Group 642" o:spid="_x0000_s1203" style="position:absolute;left:741;top:697;width:7257;height:4578" coordorigin="795,743" coordsize="7630,4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line id="Line 643" o:spid="_x0000_s1204" style="position:absolute;visibility:visible;mso-wrap-style:square" from="795,743" to="8425,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TKsUAAADcAAAADwAAAGRycy9kb3ducmV2LnhtbESPQWsCMRSE7wX/Q3iF3mq2VopujSKi&#10;UHoQVj3Y22Pz3CxuXtYkrtt/3wgFj8PMfMPMFr1tREc+1I4VvA0zEMSl0zVXCg77zesERIjIGhvH&#10;pOCXAizmg6cZ5trduKBuFyuRIBxyVGBibHMpQ2nIYhi6ljh5J+ctxiR9JbXHW4LbRo6y7ENarDkt&#10;GGxpZag8765Wgf+J4Vhc3r+7cbW+bM/e7OlUKPXy3C8/QUTq4yP83/7SCsajK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UTKsUAAADcAAAADwAAAAAAAAAA&#10;AAAAAAChAgAAZHJzL2Rvd25yZXYueG1sUEsFBgAAAAAEAAQA+QAAAJMDAAAAAA==&#10;" strokeweight=".25pt"/>
                  <v:line id="Line 644" o:spid="_x0000_s1205" style="position:absolute;visibility:visible;mso-wrap-style:square" from="795,1506" to="8425,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Ysas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2k+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FixqwQAAANwAAAAPAAAAAAAAAAAAAAAA&#10;AKECAABkcnMvZG93bnJldi54bWxQSwUGAAAAAAQABAD5AAAAjwMAAAAA&#10;" strokeweight=".25pt"/>
                  <v:line id="Line 645" o:spid="_x0000_s1206" style="position:absolute;visibility:visible;mso-wrap-style:square" from="795,2269" to="8425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J8c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bPp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qJ8cUAAADcAAAADwAAAAAAAAAA&#10;AAAAAAChAgAAZHJzL2Rvd25yZXYueG1sUEsFBgAAAAAEAAQA+QAAAJMDAAAAAA==&#10;" strokeweight=".25pt"/>
                  <v:line id="Line 646" o:spid="_x0000_s1207" style="position:absolute;visibility:visible;mso-wrap-style:square" from="795,3032" to="8425,3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gXhs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mbTC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gXhsUAAADcAAAADwAAAAAAAAAA&#10;AAAAAAChAgAAZHJzL2Rvd25yZXYueG1sUEsFBgAAAAAEAAQA+QAAAJMDAAAAAA==&#10;" strokeweight=".25pt"/>
                  <v:line id="Line 647" o:spid="_x0000_s1208" style="position:absolute;visibility:visible;mso-wrap-style:square" from="795,3795" to="8425,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SyHcUAAADcAAAADwAAAGRycy9kb3ducmV2LnhtbESPQWvCQBSE70L/w/IK3nTTRkpJXaWU&#10;CtKDENNDe3tkn9lg9m3cXWP6711B6HGYmW+Y5Xq0nRjIh9axgqd5BoK4drrlRsF3tZm9gggRWWPn&#10;mBT8UYD16mGyxEK7C5c07GMjEoRDgQpMjH0hZagNWQxz1xMn7+C8xZikb6T2eElw28nnLHuRFltO&#10;CwZ7+jBUH/dnq8D/xvBTnvKvYdF8nnZHbyo6lEpNH8f3NxCRxvgfvre3WsEiz+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SyHcUAAADcAAAADwAAAAAAAAAA&#10;AAAAAAChAgAAZHJzL2Rvd25yZXYueG1sUEsFBgAAAAAEAAQA+QAAAJMDAAAAAA==&#10;" strokeweight=".25pt"/>
                  <v:line id="Line 648" o:spid="_x0000_s1209" style="position:absolute;visibility:visible;mso-wrap-style:square" from="795,4558" to="8425,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0qac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SBf5P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0qacUAAADcAAAADwAAAAAAAAAA&#10;AAAAAAChAgAAZHJzL2Rvd25yZXYueG1sUEsFBgAAAAAEAAQA+QAAAJMDAAAAAA==&#10;" strokeweight=".25pt"/>
                  <v:line id="Line 649" o:spid="_x0000_s1210" style="position:absolute;visibility:visible;mso-wrap-style:square" from="795,5321" to="8425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P8s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Cbvs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P8sUAAADcAAAADwAAAAAAAAAA&#10;AAAAAAChAgAAZHJzL2Rvd25yZXYueG1sUEsFBgAAAAAEAAQA+QAAAJMDAAAAAA==&#10;" strokeweight=".25pt"/>
                </v:group>
                <v:line id="Line 650" o:spid="_x0000_s1211" style="position:absolute;visibility:visible;mso-wrap-style:square" from="1312,317" to="1312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RhcQAAADcAAAADwAAAGRycy9kb3ducmV2LnhtbESPQWsCMRSE74X+h/AK3mq2KiJboxRR&#10;KB6EVQ/29tg8N4ublzVJ1+2/bwTB4zAz3zDzZW8b0ZEPtWMFH8MMBHHpdM2VguNh8z4DESKyxsYx&#10;KfijAMvF68scc+1uXFC3j5VIEA45KjAxtrmUoTRkMQxdS5y8s/MWY5K+ktrjLcFtI0dZNpUWa04L&#10;BltaGSov+1+rwP/EcCqu4203qdbX3cWbA50LpQZv/dcniEh9fIYf7W+tYDKewv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xGFxAAAANwAAAAPAAAAAAAAAAAA&#10;AAAAAKECAABkcnMvZG93bnJldi54bWxQSwUGAAAAAAQABAD5AAAAkgMAAAAA&#10;" strokeweight=".25pt"/>
                <v:line id="Line 651" o:spid="_x0000_s1212" style="position:absolute;visibility:visible;mso-wrap-style:square" from="2075,317" to="2075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+0Hs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2ncP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v+0HsUAAADcAAAADwAAAAAAAAAA&#10;AAAAAAChAgAAZHJzL2Rvd25yZXYueG1sUEsFBgAAAAAEAAQA+QAAAJMDAAAAAA==&#10;" strokeweight=".25pt"/>
                <v:line id="Line 652" o:spid="_x0000_s1213" style="position:absolute;visibility:visible;mso-wrap-style:square" from="2838,317" to="2838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gbM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2kt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CBswQAAANwAAAAPAAAAAAAAAAAAAAAA&#10;AKECAABkcnMvZG93bnJldi54bWxQSwUGAAAAAAQABAD5AAAAjwMAAAAA&#10;" strokeweight=".25pt"/>
                <v:line id="Line 653" o:spid="_x0000_s1214" style="position:absolute;visibility:visible;mso-wrap-style:square" from="3601,317" to="3601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yF98UAAADcAAAADwAAAGRycy9kb3ducmV2LnhtbESPQWsCMRSE74X+h/CE3mrWKsWuRinF&#10;QvFQWNdDvT02z83i5mVN4rr996ZQ8DjMzDfMcj3YVvTkQ+NYwWScgSCunG64VrAvP5/nIEJE1tg6&#10;JgW/FGC9enxYYq7dlQvqd7EWCcIhRwUmxi6XMlSGLIax64iTd3TeYkzS11J7vCa4beVLlr1Kiw2n&#10;BYMdfRiqTruLVeAPMfwU5+m2n9Wb8/fJm5KOhVJPo+F9ASLSEO/h//aXVjCbvs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yF98UAAADcAAAADwAAAAAAAAAA&#10;AAAAAAChAgAAZHJzL2Rvd25yZXYueG1sUEsFBgAAAAAEAAQA+QAAAJMDAAAAAA==&#10;" strokeweight=".25pt"/>
                <v:line id="Line 654" o:spid="_x0000_s1215" style="position:absolute;visibility:visible;mso-wrap-style:square" from="4364,317" to="4364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fF8EAAADcAAAADwAAAGRycy9kb3ducmV2LnhtbERPz2vCMBS+C/4P4Q1203RaRKpRRBzI&#10;DoOqh+32aJ5NsXmpSVa7/345DDx+fL/X28G2oicfGscK3qYZCOLK6YZrBZfz+2QJIkRkja1jUvBL&#10;Abab8WiNhXYPLqk/xVqkEA4FKjAxdoWUoTJkMUxdR5y4q/MWY4K+ltrjI4XbVs6ybCEtNpwaDHa0&#10;N1TdTj9Wgf+O4au8zz/6vD7cP2/enOlaKvX6MuxWICIN8Sn+dx+1gjxP89OZdAT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EF8XwQAAANwAAAAPAAAAAAAAAAAAAAAA&#10;AKECAABkcnMvZG93bnJldi54bWxQSwUGAAAAAAQABAD5AAAAjwMAAAAA&#10;" strokeweight=".25pt"/>
                <v:line id="Line 655" o:spid="_x0000_s1216" style="position:absolute;visibility:visible;mso-wrap-style:square" from="5127,317" to="5127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6jMUAAADcAAAADwAAAGRycy9kb3ducmV2LnhtbESPQWsCMRSE74X+h/AKvdWsdpGyNUoR&#10;BemhsNqD3h6b52Zx87Imcd3++0YQPA4z8w0zWwy2FT350DhWMB5lIIgrpxuuFfzu1m8fIEJE1tg6&#10;JgV/FGAxf36aYaHdlUvqt7EWCcKhQAUmxq6QMlSGLIaR64iTd3TeYkzS11J7vCa4beUky6bSYsNp&#10;wWBHS0PVaXuxCvwhhn15fv/u83p1/jl5s6NjqdTry/D1CSLSEB/he3ujFeT5GG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z6jMUAAADcAAAADwAAAAAAAAAA&#10;AAAAAAChAgAAZHJzL2Rvd25yZXYueG1sUEsFBgAAAAAEAAQA+QAAAJMDAAAAAA==&#10;" strokeweight=".25pt"/>
                <v:line id="Line 656" o:spid="_x0000_s1217" style="position:absolute;visibility:visible;mso-wrap-style:square" from="5890,317" to="5890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5k+8UAAADcAAAADwAAAGRycy9kb3ducmV2LnhtbESPQWsCMRSE7wX/Q3hCbzWrXUpZjSLS&#10;gngorPagt8fmuVncvKxJXNd/3xQKPQ4z8w2zWA22FT350DhWMJ1kIIgrpxuuFXwfPl/eQYSIrLF1&#10;TAoeFGC1HD0tsNDuziX1+1iLBOFQoAITY1dIGSpDFsPEdcTJOztvMSbpa6k93hPctnKWZW/SYsNp&#10;wWBHG0PVZX+zCvwphmN5fd31ef1x/bp4c6BzqdTzeFjPQUQa4n/4r73VCvJ8Br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5k+8UAAADcAAAADwAAAAAAAAAA&#10;AAAAAAChAgAAZHJzL2Rvd25yZXYueG1sUEsFBgAAAAAEAAQA+QAAAJMDAAAAAA==&#10;" strokeweight=".25pt"/>
                <v:line id="Line 657" o:spid="_x0000_s1218" style="position:absolute;visibility:visible;mso-wrap-style:square" from="6653,317" to="6653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LBYM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SDPF/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LBYMUAAADcAAAADwAAAAAAAAAA&#10;AAAAAAChAgAAZHJzL2Rvd25yZXYueG1sUEsFBgAAAAAEAAQA+QAAAJMDAAAAAA==&#10;" strokeweight=".25pt"/>
                <v:line id="Line 658" o:spid="_x0000_s1219" style="position:absolute;visibility:visible;mso-wrap-style:square" from="7416,317" to="7416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tZFMUAAADc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R5Dv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tZFMUAAADcAAAADwAAAAAAAAAA&#10;AAAAAAChAgAAZHJzL2Rvd25yZXYueG1sUEsFBgAAAAAEAAQA+QAAAJMDAAAAAA==&#10;" strokeweight=".25pt"/>
                <v:oval id="Oval 659" o:spid="_x0000_s1220" style="position:absolute;left:2381;top:1003;width:3967;height:3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wtsUA&#10;AADcAAAADwAAAGRycy9kb3ducmV2LnhtbESPQWvCQBSE74X+h+UVvBTdrdgi0VVMQPDSg7G010f2&#10;dZOafRuy2xj/vVsQehxm5htmvR1dKwbqQ+NZw8tMgSCuvGnYavg47adLECEiG2w9k4YrBdhuHh/W&#10;mBl/4SMNZbQiQThkqKGOscukDFVNDsPMd8TJ+/a9w5hkb6Xp8ZLgrpVzpd6kw4bTQo0dFTVV5/LX&#10;aRiKMj9/7XK1fH5XPyeb2+LTWq0nT+NuBSLSGP/D9/bBaFgsXuHvTDo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bC2xQAAANwAAAAPAAAAAAAAAAAAAAAAAJgCAABkcnMv&#10;ZG93bnJldi54bWxQSwUGAAAAAAQABAD1AAAAigMAAAAA&#10;" filled="f" strokeweight=".25pt">
                  <o:lock v:ext="edit" aspectratio="t"/>
                </v:oval>
                <v:oval id="Oval 660" o:spid="_x0000_s1221" style="position:absolute;left:3560;top:2182;width:1610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KBcQA&#10;AADcAAAADwAAAGRycy9kb3ducmV2LnhtbESPQWvCQBSE7wX/w/KE3urGIqlEVxEhoNBCYzx4fGSf&#10;2WD2bchuk/TfdwuFHoeZ+YbZ7ifbioF63zhWsFwkIIgrpxuuFVzL/GUNwgdkja1jUvBNHva72dMW&#10;M+1GLmi4hFpECPsMFZgQukxKXxmy6BeuI47e3fUWQ5R9LXWPY4TbVr4mSSotNhwXDHZ0NFQ9Ll9W&#10;QXoexuWb1fa9zOle5p/FzXwUSj3Pp8MGRKAp/If/2ietYLV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4ygXEAAAA3AAAAA8AAAAAAAAAAAAAAAAAmAIAAGRycy9k&#10;b3ducmV2LnhtbFBLBQYAAAAABAAEAPUAAACJAwAAAAA=&#10;" fillcolor="silver" strokeweight=".25pt">
                  <o:lock v:ext="edit" aspectratio="t"/>
                </v:oval>
                <v:oval id="Oval 661" o:spid="_x0000_s1222" style="position:absolute;left:3883;top:2506;width:963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5scIA&#10;AADcAAAADwAAAGRycy9kb3ducmV2LnhtbESPQYvCMBSE78L+h/CEvWmqFJVqWmRB1mvr4vnRPNti&#10;89I2Udt/v1kQ9jjMzDfMIRtNK540uMaygtUyAkFcWt1wpeDnclrsQDiPrLG1TAomcpClH7MDJtq+&#10;OKdn4SsRIOwSVFB73yVSurImg25pO+Lg3exg0Ac5VFIP+Apw08p1FG2kwYbDQo0dfdVU3ouHUdBX&#10;2N3zfHtpHhifv/vpOhX9VanP+Xjcg/A0+v/wu33WCuJ4C39nwhGQ6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nmxwgAAANwAAAAPAAAAAAAAAAAAAAAAAJgCAABkcnMvZG93&#10;bnJldi54bWxQSwUGAAAAAAQABAD1AAAAhwMAAAAA&#10;" filled="f" strokeweight=".25pt">
                  <v:stroke dashstyle="longDash"/>
                  <o:lock v:ext="edit" aspectratio="t"/>
                </v:oval>
                <v:shape id="Arc 662" o:spid="_x0000_s1223" style="position:absolute;left:737;top:336;width:3627;height:2656;flip:x;visibility:visible;mso-wrap-style:square;v-text-anchor:top" coordsize="19789,1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cKsEA&#10;AADcAAAADwAAAGRycy9kb3ducmV2LnhtbERPz2vCMBS+C/sfwhvsZlOlaKlGkY3BDkNQd5i3R/Ns&#10;is1LSaLt/vvlIHj8+H6vt6PtxJ18aB0rmGU5COLa6ZYbBT+nz2kJIkRkjZ1jUvBHAbabl8kaK+0G&#10;PtD9GBuRQjhUqMDE2FdShtqQxZC5njhxF+ctxgR9I7XHIYXbTs7zfCEttpwaDPb0bqi+Hm9Wwbmo&#10;u0u+xKG8NuWH3vvwG823Um+v424FItIYn+KH+0srKIq0Np1JR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3CrBAAAA3AAAAA8AAAAAAAAAAAAAAAAAmAIAAGRycy9kb3du&#10;cmV2LnhtbFBLBQYAAAAABAAEAPUAAACGAwAAAAA=&#10;" path="m16019,nfc17582,1727,18855,3696,19788,5831em16019,nsc17582,1727,18855,3696,19788,5831l,14489,16019,xe" filled="f" strokeweight=".25pt">
                  <v:path arrowok="t" o:extrusionok="f" o:connecttype="custom" o:connectlocs="2936,0;3627,1069;0,2656" o:connectangles="0,0,0"/>
                  <o:lock v:ext="edit" aspectratio="t"/>
                </v:shape>
                <v:shape id="Arc 663" o:spid="_x0000_s1224" style="position:absolute;left:4377;top:327;width:3616;height:2655;visibility:visible;mso-wrap-style:square;v-text-anchor:top" coordsize="19733,1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l0MUA&#10;AADcAAAADwAAAGRycy9kb3ducmV2LnhtbESPT2vCQBTE7wW/w/IEb3Xjv9akWaUVBE8FbRW8PbKv&#10;SUj2bchuTPz2bqHQ4zAzv2HS7WBqcaPWlZYVzKYRCOLM6pJzBd9f++c1COeRNdaWScGdHGw3o6cU&#10;E217PtLt5HMRIOwSVFB43yRSuqwgg25qG+Lg/djWoA+yzaVusQ9wU8t5FL1IgyWHhQIb2hWUVafO&#10;KNjpxX5VdRSf+f56wY9V039mV6Um4+H9DYSnwf+H/9oHrWC5jOH3TDg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iOXQxQAAANwAAAAPAAAAAAAAAAAAAAAAAJgCAABkcnMv&#10;ZG93bnJldi54bWxQSwUGAAAAAAQABAD1AAAAigMAAAAA&#10;" path="m16019,nfc17551,1693,18804,3618,19732,5704em16019,nsc17551,1693,18804,3618,19732,5704l,14489,16019,xe" filled="f" strokeweight=".25pt">
                  <v:path arrowok="t" o:extrusionok="f" o:connecttype="custom" o:connectlocs="2936,0;3616,1045;0,2655" o:connectangles="0,0,0"/>
                  <o:lock v:ext="edit" aspectratio="t"/>
                </v:shape>
                <v:shape id="Arc 664" o:spid="_x0000_s1225" style="position:absolute;left:752;top:2973;width:3587;height:2655;flip:x y;visibility:visible;mso-wrap-style:square;v-text-anchor:top" coordsize="19571,1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d7MMA&#10;AADcAAAADwAAAGRycy9kb3ducmV2LnhtbERPXWvCMBR9H/gfwh34pulkE+mMIoowJwpW2fOlubbV&#10;5qYk0Xb79eZB2OPhfE/nnanFnZyvLCt4GyYgiHOrKy4UnI7rwQSED8gaa8uk4Jc8zGe9lymm2rZ8&#10;oHsWChFD2KeooAyhSaX0eUkG/dA2xJE7W2cwROgKqR22MdzUcpQkY2mw4thQYkPLkvJrdjMKNqNd&#10;7XbbyeXv9O2uP9n2tmove6X6r93iE0SgLvyLn+4vreD9I86P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Ad7MMAAADcAAAADwAAAAAAAAAAAAAAAACYAgAAZHJzL2Rv&#10;d25yZXYueG1sUEsFBgAAAAAEAAQA9QAAAIgDAAAAAA==&#10;" path="m16019,nfc17463,1596,18660,3399,19571,5349em16019,nsc17463,1596,18660,3399,19571,5349l,14489,16019,xe" filled="f" strokeweight=".25pt">
                  <v:path arrowok="t" o:extrusionok="f" o:connecttype="custom" o:connectlocs="2936,0;3587,980;0,2655" o:connectangles="0,0,0"/>
                  <o:lock v:ext="edit" aspectratio="t"/>
                </v:shape>
                <v:shape id="Arc 665" o:spid="_x0000_s1226" style="position:absolute;left:4385;top:2982;width:3612;height:2655;flip:y;visibility:visible;mso-wrap-style:square;v-text-anchor:top" coordsize="19705,1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Z/sYA&#10;AADcAAAADwAAAGRycy9kb3ducmV2LnhtbESPT4vCMBTE78J+h/AEb5pW3EWqUWS14GEP/lkWvT2b&#10;Z1tsXkoTtX57Iyx4HGbmN8x03ppK3KhxpWUF8SACQZxZXXKu4Hef9scgnEfWWFkmBQ9yMJ99dKaY&#10;aHvnLd12PhcBwi5BBYX3dSKlywoy6Aa2Jg7e2TYGfZBNLnWD9wA3lRxG0Zc0WHJYKLCm74Kyy+5q&#10;FCyvP5vDabR4rNL18UBxGmd/40qpXrddTEB4av07/N9eawWjzxhe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qZ/sYAAADcAAAADwAAAAAAAAAAAAAAAACYAgAAZHJz&#10;L2Rvd25yZXYueG1sUEsFBgAAAAAEAAQA9QAAAIsDAAAAAA==&#10;" path="m16019,nfc17535,1676,18779,3580,19705,5641em16019,nsc17535,1676,18779,3580,19705,5641l,14489,16019,xe" filled="f" strokeweight=".25pt">
                  <v:path arrowok="t" o:extrusionok="f" o:connecttype="custom" o:connectlocs="2937,0;3612,1034;0,2655" o:connectangles="0,0,0"/>
                  <o:lock v:ext="edit" aspectratio="t"/>
                </v:shape>
                <v:shape id="Text Box 666" o:spid="_x0000_s1227" type="#_x0000_t202" style="position:absolute;left:8574;top:6062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m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mmsYAAADcAAAADwAAAAAAAAAAAAAAAACYAgAAZHJz&#10;L2Rvd25yZXYueG1sUEsFBgAAAAAEAAQA9QAAAIsDAAAAAA==&#10;" filled="f" stroked="f">
                  <v:textbox inset="0,0,0,0">
                    <w:txbxContent>
                      <w:p w:rsidR="0078506E" w:rsidRDefault="0078506E" w:rsidP="0078506E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500 yd</w:t>
                        </w:r>
                      </w:p>
                      <w:p w:rsidR="0078506E" w:rsidRPr="00581B7D" w:rsidRDefault="00A64789" w:rsidP="0078506E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 w:val="8"/>
                            <w:lang w:val="en-US"/>
                          </w:rPr>
                          <w:t>©</w:t>
                        </w:r>
                        <w:r>
                          <w:rPr>
                            <w:sz w:val="8"/>
                            <w:lang w:val="en-US"/>
                          </w:rPr>
                          <w:t xml:space="preserve"> </w:t>
                        </w:r>
                        <w:r w:rsidR="0078506E">
                          <w:rPr>
                            <w:sz w:val="8"/>
                            <w:lang w:val="en-US"/>
                          </w:rPr>
                          <w:t>T. Steele 2005</w:t>
                        </w:r>
                      </w:p>
                    </w:txbxContent>
                  </v:textbox>
                </v:shape>
                <v:group id="Group 667" o:spid="_x0000_s1228" style="position:absolute;left:7428;top:6015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Arc 668" o:spid="_x0000_s1229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LQl8UA&#10;AADcAAAADwAAAGRycy9kb3ducmV2LnhtbESPQWvCQBSE7wX/w/KE3nRTq2JjVtGitEdrS7w+sq/Z&#10;kOzbkN2a+O+7BaHHYWa+YbLtYBtxpc5XjhU8TRMQxIXTFZcKvj6PkxUIH5A1No5JwY08bDejhwxT&#10;7Xr+oOs5lCJC2KeowITQplL6wpBFP3UtcfS+XWcxRNmVUnfYR7ht5CxJltJixXHBYEuvhor6/GMV&#10;HPflss/z+vJmTos8eX7p+bDaKfU4HnZrEIGG8B++t9+1gvliDn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tCXxQAAANwAAAAPAAAAAAAAAAAAAAAAAJgCAABkcnMv&#10;ZG93bnJldi54bWxQSwUGAAAAAAQABAD1AAAAigMAAAAA&#10;" path="m-1,nfc11914,,21578,9646,21599,21561em-1,nsc11914,,21578,9646,21599,21561l,21600,-1,xe" strokeweight=".25pt">
                    <v:path arrowok="t" o:extrusionok="f" o:connecttype="custom" o:connectlocs="0,0;1650,1653;0,1656" o:connectangles="0,0,0"/>
                  </v:shape>
                  <v:rect id="Rectangle 669" o:spid="_x0000_s1230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      <v:textbox style="mso-fit-shape-to-text:t" inset="0,0,0,0">
                      <w:txbxContent>
                        <w:p w:rsidR="0078506E" w:rsidRDefault="0078506E" w:rsidP="0078506E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line id="Line 670" o:spid="_x0000_s1231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R/sUAAADcAAAADwAAAGRycy9kb3ducmV2LnhtbESPQWvCQBSE74L/YXkFb7ppSUWia6gp&#10;QqEHifbi7ZF9JrHZt2F31dhf7xYKPQ4z8w2zygfTiSs531pW8DxLQBBXVrdcK/g6bKcLED4ga+ws&#10;k4I7ecjX49EKM21vXNJ1H2oRIewzVNCE0GdS+qohg35me+LonawzGKJ0tdQObxFuOvmSJHNpsOW4&#10;0GBPRUPV9/5iFCwOvX+/F8et3bnzT/mZlpTiRqnJ0/C2BBFoCP/hv/aHVpC+zu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eR/sUAAADcAAAADwAAAAAAAAAA&#10;AAAAAAChAgAAZHJzL2Rvd25yZXYueG1sUEsFBgAAAAAEAAQA+QAAAJMDAAAAAA==&#10;" strokeweight=".5pt"/>
                  <v:line id="Line 671" o:spid="_x0000_s1232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s0ZcYAAADcAAAADwAAAGRycy9kb3ducmV2LnhtbESPQWvCQBSE70L/w/IKvemmJVqJ2Uhr&#10;EQo9SNSLt0f2maTNvg27W43++q4g9DjMzDdMvhxMJ07kfGtZwfMkAUFcWd1yrWC/W4/nIHxA1thZ&#10;JgUX8rAsHkY5ZtqeuaTTNtQiQthnqKAJoc+k9FVDBv3E9sTRO1pnMETpaqkdniPcdPIlSWbSYMtx&#10;ocGeVg1VP9tfo2C+6/3HZXVY2437vpZfaUkpviv19Di8LUAEGsJ/+N7+1ArS6S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rNGXGAAAA3AAAAA8AAAAAAAAA&#10;AAAAAAAAoQIAAGRycy9kb3ducmV2LnhtbFBLBQYAAAAABAAEAPkAAACUAwAAAAA=&#10;" strokeweight=".5pt"/>
                  <v:line id="Line 672" o:spid="_x0000_s1233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SgF8EAAADcAAAADwAAAGRycy9kb3ducmV2LnhtbERPTYvCMBC9C/6HMII3TZW6SDWKugjC&#10;HqS6l70NzdhWm0lJslr315uDsMfH+16uO9OIOzlfW1YwGScgiAuray4VfJ/3ozkIH5A1NpZJwZM8&#10;rFf93hIzbR+c0/0UShFD2GeooAqhzaT0RUUG/di2xJG7WGcwROhKqR0+Yrhp5DRJPqTBmmNDhS3t&#10;Kipup1+jYH5u/edz97O3R3f9y7/SnFLcKjUcdJsFiEBd+Be/3QetIJ3Ft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tKAXwQAAANwAAAAPAAAAAAAAAAAAAAAA&#10;AKECAABkcnMvZG93bnJldi54bWxQSwUGAAAAAAQABAD5AAAAjwMAAAAA&#10;" strokeweight=".5pt"/>
                  <v:line id="Line 673" o:spid="_x0000_s1234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gFjMYAAADcAAAADwAAAGRycy9kb3ducmV2LnhtbESPQWvCQBSE70L/w/IK3nTTkopN3Uir&#10;CAUPEu2lt0f2NUmbfRt2tzH6611B8DjMzDfMYjmYVvTkfGNZwdM0AUFcWt1wpeDrsJnMQfiArLG1&#10;TApO5GGZP4wWmGl75IL6fahEhLDPUEEdQpdJ6cuaDPqp7Yij92OdwRClq6R2eIxw08rnJJlJgw3H&#10;hRo7WtVU/u3/jYL5ofPr0+p7Y3fu91xs04JS/FBq/Di8v4EINIR7+Nb+1ArSl1e4nolHQO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4BYzGAAAA3AAAAA8AAAAAAAAA&#10;AAAAAAAAoQIAAGRycy9kb3ducmV2LnhtbFBLBQYAAAAABAAEAPkAAACUAwAAAAA=&#10;" strokeweight=".5pt"/>
                  <v:line id="Line 674" o:spid="_x0000_s1235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5mrMEAAADcAAAADwAAAGRycy9kb3ducmV2LnhtbERPTYvCMBC9C/sfwizsTdOVIlKNoi7C&#10;wh6k1ou3oRnbajMpSdS6v94cBI+P9z1f9qYVN3K+sazge5SAIC6tbrhScCi2wykIH5A1tpZJwYM8&#10;LBcfgzlm2t45p9s+VCKGsM9QQR1Cl0npy5oM+pHtiCN3ss5giNBVUju8x3DTynGSTKTBhmNDjR1t&#10;aiov+6tRMC06//PYHLd2587/+V+aU4prpb4++9UMRKA+vMUv969WkE7i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rmaswQAAANwAAAAPAAAAAAAAAAAAAAAA&#10;AKECAABkcnMvZG93bnJldi54bWxQSwUGAAAAAAQABAD5AAAAjwMAAAAA&#10;" strokeweight=".5pt"/>
                  <v:oval id="Oval 675" o:spid="_x0000_s1236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cdBMMA&#10;AADcAAAADwAAAGRycy9kb3ducmV2LnhtbESPQWsCMRSE74X+h/AK3mrWIktZjSJCYfFkbcHrI3nd&#10;bN28rElcV399Uyj0OMzMN8xyPbpODBRi61nBbFqAINbetNwo+Px4e34FEROywc4zKbhRhPXq8WGJ&#10;lfFXfqfhkBqRIRwrVGBT6ispo7bkME59T5y9Lx8cpixDI03Aa4a7Tr4URSkdtpwXLPa0taRPh4tT&#10;sHPDXte9Dag35f74bc/1XZ6VmjyNmwWIRGP6D/+1a6NgXs7g90w+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cdBMMAAADcAAAADwAAAAAAAAAAAAAAAACYAgAAZHJzL2Rv&#10;d25yZXYueG1sUEsFBgAAAAAEAAQA9QAAAIgDAAAAAA==&#10;" fillcolor="black" strokeweight="0"/>
                  <v:oval id="Oval 676" o:spid="_x0000_s1237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WDc8MA&#10;AADcAAAADwAAAGRycy9kb3ducmV2LnhtbESPQWsCMRSE74X+h/AK3mq2IotsjSJCYelJrdDrI3nd&#10;bN28rEm6rv56Uyj0OMzMN8xyPbpODBRi61nBy7QAQay9ablRcPx4e16AiAnZYOeZFFwpwnr1+LDE&#10;yvgL72k4pEZkCMcKFdiU+krKqC05jFPfE2fvyweHKcvQSBPwkuGuk7OiKKXDlvOCxZ62lvTp8OMU&#10;vLthp+veBtSbcvf5bc/1TZ6VmjyNm1cQicb0H/5r10bBvJzB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WDc8MAAADcAAAADwAAAAAAAAAAAAAAAACYAgAAZHJzL2Rv&#10;d25yZXYueG1sUEsFBgAAAAAEAAQA9QAAAIgDAAAAAA==&#10;" fillcolor="black" strokeweight="0"/>
                  <v:oval id="Oval 677" o:spid="_x0000_s1238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m6MQA&#10;AADcAAAADwAAAGRycy9kb3ducmV2LnhtbESPzWrDMBCE74G+g9hCb4ncH0xxoxhTKJie0qTQ6yJt&#10;LKfWypFUx+3TV4VCjsPMfMOs69kNYqIQe88KblcFCGLtTc+dgvf9y/IRREzIBgfPpOCbItSbq8Ua&#10;K+PP/EbTLnUiQzhWqMCmNFZSRm3JYVz5kTh7Bx8cpixDJ03Ac4a7Qd4VRSkd9pwXLI70bEl/7r6c&#10;glc3bXU72oC6KbcfR3tqf+RJqZvruXkCkWhOl/B/uzUKHsp7+Du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ZJujEAAAA3AAAAA8AAAAAAAAAAAAAAAAAmAIAAGRycy9k&#10;b3ducmV2LnhtbFBLBQYAAAAABAAEAPUAAACJAwAAAAA=&#10;" fillcolor="black" strokeweight="0"/>
                  <v:oval id="Oval 678" o:spid="_x0000_s1239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+nMMA&#10;AADcAAAADwAAAGRycy9kb3ducmV2LnhtbESPQWsCMRSE74X+h/CE3mrWIkvZGkWEwtKTtYVeH8lz&#10;s7p5WZN0Xf31jSD0OMzMN8xiNbpODBRi61nBbFqAINbetNwo+P56f34FEROywc4zKbhQhNXy8WGB&#10;lfFn/qRhlxqRIRwrVGBT6ispo7bkME59T5y9vQ8OU5ahkSbgOcNdJ1+KopQOW84LFnvaWNLH3a9T&#10;8OGGra57G1Cvy+3PwZ7qqzwp9TQZ128gEo3pP3xv10bBvJzD7Uw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+nMMAAADcAAAADwAAAAAAAAAAAAAAAACYAgAAZHJzL2Rv&#10;d25yZXYueG1sUEsFBgAAAAAEAAQA9QAAAIgDAAAAAA==&#10;" fillcolor="black" strokeweight="0"/>
                  <v:oval id="Oval 679" o:spid="_x0000_s1240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bB8QA&#10;AADcAAAADwAAAGRycy9kb3ducmV2LnhtbESPUUvDMBSF3wf+h3AF37ZU0SJ1WSmCUHyam+DrJblr&#10;OpubLold9dcbQdjj4ZzzHc66nt0gJgqx96zgdlWAINbe9NwpeN+/LB9BxIRscPBMCr4pQr25Wqyx&#10;Mv7MbzTtUicyhGOFCmxKYyVl1JYcxpUfibN38MFhyjJ00gQ8Z7gb5F1RlNJhz3nB4kjPlvTn7ssp&#10;eHXTVrejDaibcvtxtKf2R56UurmemycQieZ0Cf+3W6PgvnyAvzP5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8GwfEAAAA3AAAAA8AAAAAAAAAAAAAAAAAmAIAAGRycy9k&#10;b3ducmV2LnhtbFBLBQYAAAAABAAEAPUAAACJAwAAAAA=&#10;" fillcolor="black" strokeweight="0"/>
                  <v:shape id="Freeform 680" o:spid="_x0000_s1241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ZW8QA&#10;AADcAAAADwAAAGRycy9kb3ducmV2LnhtbESP3YrCMBSE7xd8h3AEb2RN/StLNYqIojcK6j7A2ebY&#10;FpuTkkStb79ZEPZymJlvmPmyNbV4kPOVZQXDQQKCOLe64kLB92X7+QXCB2SNtWVS8CIPy0XnY46Z&#10;tk8+0eMcChEh7DNUUIbQZFL6vCSDfmAb4uhdrTMYonSF1A6fEW5qOUqSVBqsOC6U2NC6pPx2vhsF&#10;sp6O9j/XzfroptVh1W93uy2Olep129UMRKA2/Iff7b1WMElT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mVvEAAAA3AAAAA8AAAAAAAAAAAAAAAAAmAIAAGRycy9k&#10;b3ducmV2LnhtbFBLBQYAAAAABAAEAPUAAACJAwAAAAA=&#10;" path="m,60l65,22,113,12,158,r77,l158,42,83,67,30,90,,115,,60xe" fillcolor="black" strokeweight="0">
                    <v:path arrowok="t" o:connecttype="custom" o:connectlocs="0,60;65,22;113,12;158,0;235,0;158,42;83,67;30,90;0,115;0,60" o:connectangles="0,0,0,0,0,0,0,0,0,0"/>
                  </v:shape>
                  <v:shape id="Freeform 681" o:spid="_x0000_s1242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+PocEA&#10;AADcAAAADwAAAGRycy9kb3ducmV2LnhtbESPQYvCMBSE74L/ITzBm6aKqFSjiCDocbuCens0z7aY&#10;vNQmavffG2HB4zAz3zDLdWuNeFLjK8cKRsMEBHHudMWFguPvbjAH4QOyRuOYFPyRh/Wq21liqt2L&#10;f+iZhUJECPsUFZQh1KmUPi/Joh+6mjh6V9dYDFE2hdQNviLcGjlOkqm0WHFcKLGmbUn5LXtYBbOD&#10;rX1Gc9ybc3U/ZTtzuT+MUv1eu1mACNSGb/i/vdcKJtMZfM7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Pj6HBAAAA3AAAAA8AAAAAAAAAAAAAAAAAmAIAAGRycy9kb3du&#10;cmV2LnhtbFBLBQYAAAAABAAEAPUAAACGAwAAAAA=&#10;" path="m235,l153,72,113,97,75,120,35,132,,170e" filled="f" strokeweight=".25pt">
                    <v:path arrowok="t" o:connecttype="custom" o:connectlocs="235,0;153,72;113,97;75,120;35,132;0,170" o:connectangles="0,0,0,0,0,0"/>
                  </v:shape>
                  <v:shape id="Freeform 682" o:spid="_x0000_s1243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pjMIA&#10;AADcAAAADwAAAGRycy9kb3ducmV2LnhtbERPu27CMBTdkfgH6yJ1A4dHQxUwCCFaFSQGaJduV/El&#10;DsTXUeyG9O/rAYnx6LyX685WoqXGl44VjEcJCOLc6ZILBd9f78M3ED4ga6wck4I/8rBe9XtLzLS7&#10;84nacyhEDGGfoQITQp1J6XNDFv3I1cSRu7jGYoiwKaRu8B7DbSUnSZJKiyXHBoM1bQ3lt/OvVfBx&#10;3Pur6YrX6Q13rZwffmYT3Cv1Mug2CxCBuvAUP9yfWsEsjW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KmMwgAAANwAAAAPAAAAAAAAAAAAAAAAAJgCAABkcnMvZG93&#10;bnJldi54bWxQSwUGAAAAAAQABAD1AAAAhwMAAAAA&#10;" path="m,l75,17r48,13l183,42r22,18l243,60,153,72,70,60,30,47,,55,,xe" fillcolor="black" strokeweight=".25pt">
                    <v:path arrowok="t" o:connecttype="custom" o:connectlocs="0,0;75,17;123,30;183,42;205,60;243,60;153,72;70,60;30,47;0,55;0,0" o:connectangles="0,0,0,0,0,0,0,0,0,0,0"/>
                  </v:shape>
                  <v:shape id="Freeform 683" o:spid="_x0000_s1244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etsUA&#10;AADcAAAADwAAAGRycy9kb3ducmV2LnhtbESPS4vCQBCE7wv+h6EFL4tOFDeY6CjiAxbx4gPPTaZN&#10;gpmekBk1+ut3Fhb2WFTVV9Rs0ZpKPKhxpWUFw0EEgjizuuRcwfm07U9AOI+ssbJMCl7kYDHvfMww&#10;1fbJB3ocfS4ChF2KCgrv61RKlxVk0A1sTRy8q20M+iCbXOoGnwFuKjmKolgaLDksFFjTqqDsdrwb&#10;BffLDt96fXu9/S5JPuVm335VE6V63XY5BeGp9f/hv/a3VjCOE/g9E4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t62xQAAANwAAAAPAAAAAAAAAAAAAAAAAJgCAABkcnMv&#10;ZG93bnJldi54bWxQSwUGAAAAAAQABAD1AAAAigMAAAAA&#10;" path="m243,l165,30,105,42,53,47,23,60,,72e" filled="f" strokeweight=".25pt">
                    <v:path arrowok="t" o:connecttype="custom" o:connectlocs="243,0;165,30;105,42;53,47;23,60;0,72" o:connectangles="0,0,0,0,0,0"/>
                  </v:shape>
                  <v:shape id="Freeform 684" o:spid="_x0000_s1245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x4MIA&#10;AADcAAAADwAAAGRycy9kb3ducmV2LnhtbERPy2qDQBTdB/oPwy10l4yxIbXWMYSC0E0XMdL1xblR&#10;iXNHnKmPfn1nUejycN7ZaTG9mGh0nWUF+10Egri2uuNGQXUttgkI55E19pZJwUoOTvnDJsNU25kv&#10;NJW+ESGEXYoKWu+HVEpXt2TQ7exAHLibHQ36AMdG6hHnEG56GUfRURrsODS0ONB7S/W9/DYKpnjy&#10;1c9nXM5FYs9fr9Hheb1ZpZ4el/MbCE+L/xf/uT+0gsNLmB/Oh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fHgwgAAANwAAAAPAAAAAAAAAAAAAAAAAJgCAABkcnMvZG93&#10;bnJldi54bWxQSwUGAAAAAAQABAD1AAAAhwMAAAAA&#10;" path="m,l58,13r42,12l135,55r48,25l205,85r38,25l158,103,95,73,40,60,5,55,,55r5,l,55,,xe" fillcolor="black" strokeweight=".25pt">
                    <v:path arrowok="t" o:connecttype="custom" o:connectlocs="0,0;58,13;100,25;135,55;183,80;205,85;243,110;158,103;95,73;40,60;5,55;0,55;5,55;0,55;0,0" o:connectangles="0,0,0,0,0,0,0,0,0,0,0,0,0,0,0"/>
                  </v:shape>
                  <v:shape id="Freeform 685" o:spid="_x0000_s1246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DqsUA&#10;AADcAAAADwAAAGRycy9kb3ducmV2LnhtbESPQWvCQBSE7wX/w/KE3uomtrYldSMiCPGmUej1Nfua&#10;BLNv4+6qsb++WxB6HGbmG2a+GEwnLuR8a1lBOklAEFdWt1wrOOzXT+8gfEDW2FkmBTfysMhHD3PM&#10;tL3yji5lqEWEsM9QQRNCn0npq4YM+ontiaP3bZ3BEKWrpXZ4jXDTyWmSvEqDLceFBntaNVQdy7NR&#10;8FnsN+7r8Lw1crb9OYVdWyyHUqnH8bD8ABFoCP/he7vQCl7eUv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8OqxQAAANwAAAAPAAAAAAAAAAAAAAAAAJgCAABkcnMv&#10;ZG93bnJldi54bWxQSwUGAAAAAAQABAD1AAAAigMAAAAA&#10;" path="m248,17r-65,8l118,30,83,5,35,5,,e" filled="f" strokeweight=".25pt">
                    <v:path arrowok="t" o:connecttype="custom" o:connectlocs="248,17;183,25;118,30;83,5;35,5;0,0" o:connectangles="0,0,0,0,0,0"/>
                  </v:shape>
                  <v:shape id="Freeform 686" o:spid="_x0000_s1247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GeG8UA&#10;AADcAAAADwAAAGRycy9kb3ducmV2LnhtbESPQWvCQBSE7wX/w/IKvdVNtTQhuoqIYtWTtoccH9ln&#10;Nph9G7Krxn/fFYQeh5n5hpnOe9uIK3W+dqzgY5iAIC6drrlS8Puzfs9A+ICssXFMCu7kYT4bvEwx&#10;1+7GB7oeQyUihH2OCkwIbS6lLw1Z9EPXEkfv5DqLIcqukrrDW4TbRo6S5EtarDkuGGxpaag8Hy9W&#10;gT/vimw53heX+2a7WJkiqzdpqdTba7+YgAjUh//ws/2tFXymI3ic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Z4bxQAAANwAAAAPAAAAAAAAAAAAAAAAAJgCAABkcnMv&#10;ZG93bnJldi54bWxQSwUGAAAAAAQABAD1AAAAigMAAAAA&#10;" path="m,l88,90r32,72l143,225r5,42l88,180,70,127,48,110,30,85,5,72,,xe" fillcolor="black" strokeweight=".25pt">
                    <v:path arrowok="t" o:connecttype="custom" o:connectlocs="0,0;88,90;120,162;143,225;148,267;88,180;70,127;48,110;30,85;5,72;0,0" o:connectangles="0,0,0,0,0,0,0,0,0,0,0"/>
                  </v:shape>
                  <v:shape id="Freeform 687" o:spid="_x0000_s1248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SuMUA&#10;AADcAAAADwAAAGRycy9kb3ducmV2LnhtbESPQWvCQBSE7wX/w/IEb83GpmhIXYNW2op4aWzvj+wz&#10;CWbfhuxWk3/fFQo9DjPzDbPKB9OKK/WusaxgHsUgiEurG64UfJ3eHlMQziNrbC2TgpEc5OvJwwoz&#10;bW/8SdfCVyJA2GWooPa+y6R0ZU0GXWQ74uCdbW/QB9lXUvd4C3DTyqc4XkiDDYeFGjt6ram8FD9G&#10;wSkZ3w+tLz/G7+ayLXbDcYFVqtRsOmxeQHga/H/4r73XCp6XCdzP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hK4xQAAANwAAAAPAAAAAAAAAAAAAAAAAJgCAABkcnMv&#10;ZG93bnJldi54bWxQSwUGAAAAAAQABAD1AAAAigMAAAAA&#10;" path="m148,152l78,85,53,37,30,12,,e" filled="f" strokeweight="0">
                    <v:path arrowok="t" o:connecttype="custom" o:connectlocs="148,152;78,85;53,37;30,12;0,0" o:connectangles="0,0,0,0,0"/>
                  </v:shape>
                  <v:shape id="Freeform 688" o:spid="_x0000_s1249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A4cUA&#10;AADcAAAADwAAAGRycy9kb3ducmV2LnhtbESP0WrCQBRE3wv+w3KFvukmEmyJriJqRRGh1X7AJXtN&#10;0mbvxuxq4t+7BaGPw8ycYabzzlTiRo0rLSuIhxEI4szqknMF36ePwTsI55E1VpZJwZ0czGe9lymm&#10;2rb8Rbejz0WAsEtRQeF9nUrpsoIMuqGtiYN3to1BH2STS91gG+CmkqMoGkuDJYeFAmtaFpT9Hq9G&#10;wZ52pzK6tPHn6sfH6zoZmcNio9Rrv1tMQHjq/H/42d5qBclbAn9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8DhxQAAANwAAAAPAAAAAAAAAAAAAAAAAJgCAABkcnMv&#10;ZG93bnJldi54bWxQSwUGAAAAAAQABAD1AAAAigMAAAAA&#10;" path="m240,75l102,30,47,5,,e" filled="f" strokeweight="0">
                    <v:path arrowok="t" o:connecttype="custom" o:connectlocs="240,75;102,30;47,5;0,0" o:connectangles="0,0,0,0"/>
                  </v:shape>
                  <v:shape id="Freeform 689" o:spid="_x0000_s1250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ne8QA&#10;AADcAAAADwAAAGRycy9kb3ducmV2LnhtbESPQUvDQBSE74L/YXmF3tpNY60Suy3aUvQmVr0/sy+b&#10;YPZtyL6m8d+7QsHjMDPfMOvt6Fs1UB+bwAYW8wwUcRlsw87Ax/thdg8qCrLFNjAZ+KEI28311RoL&#10;G878RsNRnEoQjgUaqEW6QutY1uQxzkNHnLwq9B4lyd5p2+M5wX2r8yxbaY8Np4UaO9rVVH4fT97A&#10;6N1O9vmNVC7/0s9Pr9XhczUYM52Mjw+ghEb5D1/aL9bA8u4W/s6k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4J3vEAAAA3AAAAA8AAAAAAAAAAAAAAAAAmAIAAGRycy9k&#10;b3ducmV2LnhtbFBLBQYAAAAABAAEAPUAAACJAwAAAAA=&#10;" path="m,l83,72r72,38l190,162r45,38l148,152,108,115,53,97,,80,,xe" fillcolor="black" strokeweight=".25pt">
                    <v:path arrowok="t" o:connecttype="custom" o:connectlocs="0,0;83,72;155,110;190,162;235,200;148,152;108,115;53,97;0,80;0,0" o:connectangles="0,0,0,0,0,0,0,0,0,0"/>
                  </v:shape>
                  <v:rect id="Rectangle 690" o:spid="_x0000_s1251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QqLcUA&#10;AADcAAAADwAAAGRycy9kb3ducmV2LnhtbESP0WqDQBRE3wv9h+UW8lLqmqSkrXENQRACIZCk/YCL&#10;e6Oie1fcNdq/7xYKfRxm5gyT7mbTiTsNrrGsYBnFIIhLqxuuFHx9Fi/vIJxH1thZJgXf5GCXPT6k&#10;mGg78YXuV1+JAGGXoILa+z6R0pU1GXSR7YmDd7ODQR/kUEk94BTgppOrON5Igw2HhRp7ymsq2+to&#10;FOQfsS/otD4fj+uRT7Yd+0P7rNTiad5vQXia/X/4r33QCl7fNv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xCotxQAAANwAAAAPAAAAAAAAAAAAAAAAAJgCAABkcnMv&#10;ZG93bnJldi54bWxQSwUGAAAAAAQABAD1AAAAigMAAAAA&#10;" filled="f" strokeweight="1.25pt"/>
                  <v:rect id="Rectangle 691" o:spid="_x0000_s1252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      <v:textbox style="mso-fit-shape-to-text:t" inset="0,0,0,0">
                      <w:txbxContent>
                        <w:p w:rsidR="0078506E" w:rsidRDefault="0078506E" w:rsidP="0078506E">
                          <w:pPr>
                            <w:jc w:val="center"/>
                          </w:pPr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692" o:spid="_x0000_s1253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      <v:textbox style="mso-fit-shape-to-text:t" inset="0,0,0,0">
                      <w:txbxContent>
                        <w:p w:rsidR="0078506E" w:rsidRDefault="0078506E" w:rsidP="0078506E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693" o:spid="_x0000_s1254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      <v:textbox style="mso-fit-shape-to-text:t" inset="0,0,0,0">
                      <w:txbxContent>
                        <w:p w:rsidR="0078506E" w:rsidRDefault="0078506E" w:rsidP="0078506E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694" o:spid="_x0000_s1255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fM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imH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8506E" w:rsidRDefault="0078506E" w:rsidP="0078506E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60</w:t>
                          </w:r>
                        </w:p>
                      </w:txbxContent>
                    </v:textbox>
                  </v:rect>
                  <v:line id="Line 695" o:spid="_x0000_s1256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CK+MQAAADcAAAADwAAAGRycy9kb3ducmV2LnhtbESPUUvDMBSF3wf+h3AFX4ZLV8YItelQ&#10;oUN926bvl+aaVpubksSt/nsjCD4ezj3fuafezW4UZwpx8KxhvSpAEHfeDGw1vJ7aWwUiJmSDo2fS&#10;8E0Rds3VosbK+Asf6HxMVmQIxwo19ClNlZSx68lhXPmJOHvvPjhMWQYrTcBLhrtRlkWxlQ4Hzg09&#10;TvTYU/d5/HL5jeeTUhvzEuzD0rYf5VvZ7tVe65vr+f4ORKI5/R//pZ+Mho1aw++YTAD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Ir4xAAAANwAAAAPAAAAAAAAAAAA&#10;AAAAAKECAABkcnMvZG93bnJldi54bWxQSwUGAAAAAAQABAD5AAAAkgMAAAAA&#10;" strokeweight=".25pt"/>
                  <v:line id="Line 696" o:spid="_x0000_s1257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IUj8QAAADcAAAADwAAAGRycy9kb3ducmV2LnhtbESPQWsCMRCF74X+hzCFXkrNdpESVqO0&#10;hZXaW9Xeh82YXd1MliTV7b83BcHj48373rz5cnS9OFGInWcNL5MCBHHjTcdWw25bPysQMSEb7D2T&#10;hj+KsFzc382xMv7M33TaJCsyhGOFGtqUhkrK2LTkME78QJy9vQ8OU5bBShPwnOGul2VRvEqHHeeG&#10;Fgf6aKk5bn5dfmO9VWpqvoJ9f7L1ofwp65Vaaf34ML7NQCQa0+34mv40GqaqhP8xmQBy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khSPxAAAANwAAAAPAAAAAAAAAAAA&#10;AAAAAKECAABkcnMvZG93bnJldi54bWxQSwUGAAAAAAQABAD5AAAAkgMAAAAA&#10;" strokeweight=".25pt"/>
                  <v:line id="Line 697" o:spid="_x0000_s1258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6xFMUAAADcAAAADwAAAGRycy9kb3ducmV2LnhtbESPQUsDMRCF74L/IYzQi9isaylhbVq0&#10;sEW9tdX7sBmzq5vJkqTt9t+bQsHj48373rzFanS9OFKInWcNj9MCBHHjTcdWw+e+flAgYkI22Hsm&#10;DWeKsFre3iywMv7EWzrukhUZwrFCDW1KQyVlbFpyGKd+IM7etw8OU5bBShPwlOGul2VRzKXDjnND&#10;iwOtW2p+dweX33jfKzUzH8G+3tv6p/wq643aaD25G1+eQSQa0//xNf1mNMzUE1zGZAL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6xFMUAAADcAAAADwAAAAAAAAAA&#10;AAAAAAChAgAAZHJzL2Rvd25yZXYueG1sUEsFBgAAAAAEAAQA+QAAAJMDAAAAAA==&#10;" strokeweight=".25pt"/>
                  <v:line id="Line 698" o:spid="_x0000_s1259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cpYMQAAADcAAAADwAAAGRycy9kb3ducmV2LnhtbESPzWrDMBCE74W8g9hCLyWRa0wRTpTQ&#10;FBza3pqf+2JtZLfWykhq4r59VSj0OMzONzurzeQGcaEQe88aHhYFCOLWm56thuOhmSsQMSEbHDyT&#10;hm+KsFnPblZYG3/ld7rskxUZwrFGDV1KYy1lbDtyGBd+JM7e2QeHKctgpQl4zXA3yLIoHqXDnnND&#10;hyM9d9R+7r9cfuP1oFRl3oLd3tvmozyVzU7ttL67nZ6WIBJN6f/4L/1iNFSqgt8xmQB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NylgxAAAANwAAAAPAAAAAAAAAAAA&#10;AAAAAKECAABkcnMvZG93bnJldi54bWxQSwUGAAAAAAQABAD5AAAAkgMAAAAA&#10;" strokeweight=".25pt"/>
                  <v:line id="Line 699" o:spid="_x0000_s1260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uM+8UAAADcAAAADwAAAGRycy9kb3ducmV2LnhtbESPQUsDMRCF74L/IYzQS7FZl1bC2rRo&#10;YYv1Zqv3YTNmVzeTJUnb7b83BcHj48373rzlenS9OFGInWcND7MCBHHjTcdWw8ehvlcgYkI22Hsm&#10;DReKsF7d3iyxMv7M73TaJysyhGOFGtqUhkrK2LTkMM78QJy9Lx8cpiyDlSbgOcNdL8uieJQOO84N&#10;LQ60aan52R9dfmN3UGpu3oJ9mdr6u/ws663aaj25G5+fQCQa0//xX/rVaJirBVzHZ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uM+8UAAADcAAAADwAAAAAAAAAA&#10;AAAAAAChAgAAZHJzL2Rvd25yZXYueG1sUEsFBgAAAAAEAAQA+QAAAJMDAAAAAA==&#10;" strokeweight=".25pt"/>
                  <v:rect id="Rectangle 700" o:spid="_x0000_s1261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  <v:textbox style="mso-fit-shape-to-text:t" inset="0,0,0,0">
                      <w:txbxContent>
                        <w:p w:rsidR="0078506E" w:rsidRDefault="0078506E" w:rsidP="0078506E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701" o:spid="_x0000_s1262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  <v:textbox style="mso-fit-shape-to-text:t" inset="0,0,0,0">
                      <w:txbxContent>
                        <w:p w:rsidR="0078506E" w:rsidRDefault="0078506E" w:rsidP="0078506E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702" o:spid="_x0000_s1263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78506E" w:rsidRDefault="0078506E" w:rsidP="0078506E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shape id="Arc 703" o:spid="_x0000_s1264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ArcgA&#10;AADcAAAADwAAAGRycy9kb3ducmV2LnhtbESPQU/CQBSE7yT8h80j4QZbxChWFoIkJl6Igkji7dl9&#10;tg3dt6X7LMVf75qYeJzMzDeZ+bJzlWqpCaVnA5NxAoo487bk3MD+9XE0AxUE2WLlmQxcKMBy0e/N&#10;MbX+zFtqd5KrCOGQooFCpE61DllBDsPY18TR+/SNQ4myybVt8BzhrtJXSXKjHZYcFwqsaV1Qdtx9&#10;OQPv04/bzfOLnA4yOby12fdDW++3xgwH3eoelFAn/+G/9pM1cD27g98z8Qjo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gICtyAAAANwAAAAPAAAAAAAAAAAAAAAAAJgCAABk&#10;cnMvZG93bnJldi54bWxQSwUGAAAAAAQABAD1AAAAjQMAAAAA&#10;" path="m-1,nfc11929,,21600,9670,21600,21600em-1,nsc11929,,21600,9670,21600,21600l,21600,-1,xe" filled="f" strokeweight=".25pt">
                    <v:path arrowok="t" o:extrusionok="f" o:connecttype="custom" o:connectlocs="0,0;1320,1320;0,1320" o:connectangles="0,0,0"/>
                  </v:shape>
                  <v:shape id="Arc 704" o:spid="_x0000_s1265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/7cQA&#10;AADcAAAADwAAAGRycy9kb3ducmV2LnhtbERPTU/CQBC9k/AfNkPCDbaIUaksBElMvBAFgcTb2B3b&#10;hu5s6Y6l+Ovdg4nHl/c9X3auUi01ofRsYDJOQBFn3pacG9i/P48eQAVBtlh5JgNXCrBc9HtzTK2/&#10;8JbaneQqhnBI0UAhUqdah6wgh2Hsa+LIffnGoUTY5No2eInhrtI3SXKnHZYcGwqsaV1Qdtp9OwMf&#10;08/7zeubnI8yOR7a7OeprfdbY4aDbvUISqiTf/Gf+8UauJ3F+fF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jv+3EAAAA3AAAAA8AAAAAAAAAAAAAAAAAmAIAAGRycy9k&#10;b3ducmV2LnhtbFBLBQYAAAAABAAEAPUAAACJAwAAAAA=&#10;" path="m-1,nfc11929,,21600,9670,21600,21600em-1,nsc11929,,21600,9670,21600,21600l,21600,-1,xe" filled="f" strokeweight=".25pt">
                    <v:path arrowok="t" o:extrusionok="f" o:connecttype="custom" o:connectlocs="0,0;991,990;0,990" o:connectangles="0,0,0"/>
                  </v:shape>
                  <v:shape id="Arc 705" o:spid="_x0000_s1266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8adscA&#10;AADcAAAADwAAAGRycy9kb3ducmV2LnhtbESPQUvDQBSE74L/YXlCb3aTKrXGbksVCl7EtrYFb8/s&#10;Mwlm38bsaxr7612h4HGYmW+Y6bx3teqoDZVnA+kwAUWce1txYWD7tryegAqCbLH2TAZ+KMB8dnkx&#10;xcz6I6+p20ihIoRDhgZKkSbTOuQlOQxD3xBH79O3DiXKttC2xWOEu1qPkmSsHVYcF0ps6Kmk/Gtz&#10;cAbebz7uXl5X8r2XdL/r8tNj12zXxgyu+sUDKKFe/sPn9rM1cHufwt+ZeAT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vGnb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656,655;0,655" o:connectangles="0,0,0"/>
                  </v:shape>
                  <v:shape id="Arc 706" o:spid="_x0000_s1267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EAcgA&#10;AADcAAAADwAAAGRycy9kb3ducmV2LnhtbESPX0vDQBDE3wW/w7GCb/bSP1iNvZa2IPhStLUWfFtz&#10;axKa20tz2zT203uC0MdhZn7DTGadq1RLTSg9G+j3ElDEmbcl5wa27893D6CCIFusPJOBHwowm15f&#10;TTC1/sRrajeSqwjhkKKBQqROtQ5ZQQ5Dz9fE0fv2jUOJssm1bfAU4a7SgyS51w5LjgsF1rQsKNtv&#10;js7A5/BrvHp9k8NO+ruPNjsv2nq7Nub2pps/gRLq5BL+b79YA6PHAfydiUdAT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/YQByAAAANwAAAAPAAAAAAAAAAAAAAAAAJgCAABk&#10;cnMvZG93bnJldi54bWxQSwUGAAAAAAQABAD1AAAAjQMAAAAA&#10;" path="m-1,nfc11929,,21600,9670,21600,21600em-1,nsc11929,,21600,9670,21600,21600l,21600,-1,xe" filled="f" strokeweight=".25pt">
                    <v:path arrowok="t" o:extrusionok="f" o:connecttype="custom" o:connectlocs="0,0;328,327;0,327" o:connectangles="0,0,0"/>
                  </v:shape>
                  <v:line id="Line 707" o:spid="_x0000_s1268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gFMYAAADcAAAADwAAAGRycy9kb3ducmV2LnhtbESPQWvCQBSE7wX/w/IEb3VjlZJGN0EK&#10;LaVCaa0Hj4/sMxvMvk2yq8Z/7wqFHoeZ+YZZFYNtxJl6XztWMJsmIIhLp2uuFOx+3x5TED4ga2wc&#10;k4IreSjy0cMKM+0u/EPnbahEhLDPUIEJoc2k9KUhi37qWuLoHVxvMUTZV1L3eIlw28inJHmWFmuO&#10;CwZbejVUHrcnq4A6nr2v998Hs7/Wu6900zWn7lOpyXhYL0EEGsJ/+K/9oRUsXuZwPxOPgMx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bYBTGAAAA3AAAAA8AAAAAAAAA&#10;AAAAAAAAoQIAAGRycy9kb3ducmV2LnhtbFBLBQYAAAAABAAEAPkAAACUAwAAAAA=&#10;" strokeweight=".25pt">
                    <v:stroke dashstyle="3 1"/>
                  </v:line>
                  <v:line id="Line 708" o:spid="_x0000_s1269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cIeMUAAADcAAAADwAAAGRycy9kb3ducmV2LnhtbESPwW7CMBBE75X6D9ZW6g2cgkFpikEI&#10;QcWhF6CHHlfxNo6I1yE2If37GqlSj6OZN6NZrAbXiJ66UHvW8DLOQBCX3tRcafg87UY5iBCRDTae&#10;ScMPBVgtHx8WWBh/4wP1x1iJVMKhQA02xraQMpSWHIaxb4mT9+07hzHJrpKmw1sqd42cZNlcOqw5&#10;LVhsaWOpPB+vToP6eFdyFnvr13m+Pe+m6tJ/Ka2fn4b1G4hIQ/wP/9F7k7hXBfc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cIeMUAAADcAAAADwAAAAAAAAAA&#10;AAAAAAChAgAAZHJzL2Rvd25yZXYueG1sUEsFBgAAAAAEAAQA+QAAAJMDAAAAAA==&#10;" strokeweight=".25pt">
                    <v:stroke dashstyle="3 1"/>
                  </v:line>
                  <v:line id="Line 709" o:spid="_x0000_s1270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ut48QAAADcAAAADwAAAGRycy9kb3ducmV2LnhtbESPQWvCQBSE74X+h+UVvOmmGiVNXUVE&#10;xYMXbQ89PrKv2WD2bZpdY/z3riD0OMx8M8x82dtadNT6yrGC91ECgrhwuuJSwffXdpiB8AFZY+2Y&#10;FNzIw3Lx+jLHXLsrH6k7hVLEEvY5KjAhNLmUvjBk0Y9cQxy9X9daDFG2pdQtXmO5reU4SWbSYsVx&#10;wWBDa0PF+XSxCtLDLpXT0Bm3yrLNeTtJ/7qfVKnBW7/6BBGoD//hJ73XkfuYwuNMP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663jxAAAANwAAAAPAAAAAAAAAAAA&#10;AAAAAKECAABkcnMvZG93bnJldi54bWxQSwUGAAAAAAQABAD5AAAAkgMAAAAA&#10;" strokeweight=".25pt">
                    <v:stroke dashstyle="3 1"/>
                  </v:line>
                  <v:line id="Line 710" o:spid="_x0000_s1271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CEUcUAAADcAAAADwAAAGRycy9kb3ducmV2LnhtbESPzWrDMBCE74W8g9hCLqWRa0JwnSgh&#10;DTi0veXvvlhb2a21MpKSOG9fFQo5DrPzzc5iNdhOXMiH1rGCl0kGgrh2umWj4HiongsQISJr7ByT&#10;ghsFWC1HDwsstbvyji77aESCcChRQRNjX0oZ6oYshonriZP35bzFmKQ3Unu8JrjtZJ5lM2mx5dTQ&#10;YE+bhuqf/dmmNz4ORTHVn968PZnqOz/l1bbYKjV+HNZzEJGGeD/+T79rBdPXGfyNSQS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CEUcUAAADcAAAADwAAAAAAAAAA&#10;AAAAAAChAgAAZHJzL2Rvd25yZXYueG1sUEsFBgAAAAAEAAQA+QAAAJMDAAAAAA==&#10;" strokeweight=".25pt"/>
                  <v:line id="Line 711" o:spid="_x0000_s1272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rJMYAAADcAAAADwAAAGRycy9kb3ducmV2LnhtbESPT2sCMRTE7wW/Q3iCt5r1D7VdjSKl&#10;QumhsOqhvT02z83i5mVN4rr99k2h4HGYmd8wq01vG9GRD7VjBZNxBoK4dLrmSsHxsHt8BhEissbG&#10;MSn4oQCb9eBhhbl2Ny6o28dKJAiHHBWYGNtcylAashjGriVO3sl5izFJX0nt8ZbgtpHTLHuSFmtO&#10;CwZbejVUnvdXq8B/x/BVXGYf3bx6u3yevTnQqVBqNOy3SxCR+ngP/7fftYL5ywL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Z6yTGAAAA3AAAAA8AAAAAAAAA&#10;AAAAAAAAoQIAAGRycy9kb3ducmV2LnhtbFBLBQYAAAAABAAEAPkAAACUAwAAAAA=&#10;" strokeweight=".25pt"/>
                </v:group>
                <v:shape id="Text Box 712" o:spid="_x0000_s1273" type="#_x0000_t202" style="position:absolute;left:9967;top:420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P3LsQA&#10;AADcAAAADwAAAGRycy9kb3ducmV2LnhtbERPTU/CQBC9m/AfNkPCTbYYYrCyEKKQeFBQ1ERvY3do&#10;G7uzze5Qyr9nDyYeX973fNm7RnUUYu3ZwGScgSIuvK25NPDxvrmegYqCbLHxTAbOFGG5GFzNMbf+&#10;xG/U7aVUKYRjjgYqkTbXOhYVOYxj3xIn7uCDQ0kwlNoGPKVw1+ibLLvVDmtODRW29FBR8bs/OgPN&#10;VwzPP5l8d4/li7zu9PFzPdkaMxr2q3tQQr38i//cT9bA9C6tTW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z9y7EAAAA3AAAAA8AAAAAAAAAAAAAAAAAmAIAAGRycy9k&#10;b3ducmV2LnhtbFBLBQYAAAAABAAEAPUAAACJAwAAAAA=&#10;" filled="f" stroked="f" strokeweight=".5pt">
                  <v:textbox inset="0,0,0,0">
                    <w:txbxContent>
                      <w:p w:rsidR="000A3C38" w:rsidRPr="00AB7262" w:rsidRDefault="000A3C38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3560" cy="4967605"/>
                <wp:effectExtent l="0" t="0" r="0" b="0"/>
                <wp:wrapTopAndBottom/>
                <wp:docPr id="3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67605"/>
                          <a:chOff x="737" y="312"/>
                          <a:chExt cx="10856" cy="7823"/>
                        </a:xfrm>
                      </wpg:grpSpPr>
                      <wps:wsp>
                        <wps:cNvPr id="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507" y="7277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358"/>
                        <wpg:cNvGrpSpPr>
                          <a:grpSpLocks/>
                        </wpg:cNvGrpSpPr>
                        <wpg:grpSpPr bwMode="auto">
                          <a:xfrm>
                            <a:off x="9665" y="312"/>
                            <a:ext cx="1928" cy="7807"/>
                            <a:chOff x="9705" y="353"/>
                            <a:chExt cx="1928" cy="7807"/>
                          </a:xfrm>
                        </wpg:grpSpPr>
                        <wps:wsp>
                          <wps:cNvPr id="6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705" y="360"/>
                              <a:ext cx="1928" cy="7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231"/>
                          <wpg:cNvGrpSpPr>
                            <a:grpSpLocks/>
                          </wpg:cNvGrpSpPr>
                          <wpg:grpSpPr bwMode="auto">
                            <a:xfrm>
                              <a:off x="9705" y="1128"/>
                              <a:ext cx="1914" cy="6255"/>
                              <a:chOff x="9495" y="885"/>
                              <a:chExt cx="2115" cy="6465"/>
                            </a:xfrm>
                          </wpg:grpSpPr>
                          <wps:wsp>
                            <wps:cNvPr id="8" name="Line 212"/>
                            <wps:cNvCnPr/>
                            <wps:spPr bwMode="auto">
                              <a:xfrm>
                                <a:off x="9495" y="885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213"/>
                            <wps:cNvCnPr/>
                            <wps:spPr bwMode="auto">
                              <a:xfrm>
                                <a:off x="9495" y="1629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214"/>
                            <wps:cNvCnPr/>
                            <wps:spPr bwMode="auto">
                              <a:xfrm>
                                <a:off x="9495" y="1269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" name="Line 215"/>
                            <wps:cNvCnPr/>
                            <wps:spPr bwMode="auto">
                              <a:xfrm>
                                <a:off x="9495" y="2013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216"/>
                            <wps:cNvCnPr/>
                            <wps:spPr bwMode="auto">
                              <a:xfrm>
                                <a:off x="9495" y="2397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Line 217"/>
                            <wps:cNvCnPr/>
                            <wps:spPr bwMode="auto">
                              <a:xfrm>
                                <a:off x="9495" y="2772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218"/>
                            <wps:cNvCnPr/>
                            <wps:spPr bwMode="auto">
                              <a:xfrm>
                                <a:off x="9495" y="3156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19"/>
                            <wps:cNvCnPr/>
                            <wps:spPr bwMode="auto">
                              <a:xfrm>
                                <a:off x="9495" y="3537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220"/>
                            <wps:cNvCnPr/>
                            <wps:spPr bwMode="auto">
                              <a:xfrm>
                                <a:off x="9495" y="3921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21"/>
                            <wps:cNvCnPr/>
                            <wps:spPr bwMode="auto">
                              <a:xfrm>
                                <a:off x="9495" y="4296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222"/>
                            <wps:cNvCnPr/>
                            <wps:spPr bwMode="auto">
                              <a:xfrm>
                                <a:off x="9495" y="4680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223"/>
                            <wps:cNvCnPr/>
                            <wps:spPr bwMode="auto">
                              <a:xfrm>
                                <a:off x="9495" y="5067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Line 224"/>
                            <wps:cNvCnPr/>
                            <wps:spPr bwMode="auto">
                              <a:xfrm>
                                <a:off x="9495" y="5451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25"/>
                            <wps:cNvCnPr/>
                            <wps:spPr bwMode="auto">
                              <a:xfrm>
                                <a:off x="9495" y="5826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26"/>
                            <wps:cNvCnPr/>
                            <wps:spPr bwMode="auto">
                              <a:xfrm>
                                <a:off x="9495" y="6210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27"/>
                            <wps:cNvCnPr/>
                            <wps:spPr bwMode="auto">
                              <a:xfrm>
                                <a:off x="9495" y="6591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28"/>
                            <wps:cNvCnPr/>
                            <wps:spPr bwMode="auto">
                              <a:xfrm>
                                <a:off x="9495" y="6975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29"/>
                            <wps:cNvCnPr/>
                            <wps:spPr bwMode="auto">
                              <a:xfrm>
                                <a:off x="9495" y="7350"/>
                                <a:ext cx="211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Line 232"/>
                          <wps:cNvCnPr/>
                          <wps:spPr bwMode="auto">
                            <a:xfrm>
                              <a:off x="9705" y="7770"/>
                              <a:ext cx="1914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47"/>
                          <wps:cNvCnPr/>
                          <wps:spPr bwMode="auto">
                            <a:xfrm>
                              <a:off x="10303" y="7773"/>
                              <a:ext cx="0" cy="37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57"/>
                          <wps:cNvCnPr/>
                          <wps:spPr bwMode="auto">
                            <a:xfrm>
                              <a:off x="9924" y="366"/>
                              <a:ext cx="0" cy="702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58"/>
                          <wps:cNvCnPr/>
                          <wps:spPr bwMode="auto">
                            <a:xfrm>
                              <a:off x="10259" y="353"/>
                              <a:ext cx="0" cy="702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59"/>
                          <wps:cNvCnPr/>
                          <wps:spPr bwMode="auto">
                            <a:xfrm>
                              <a:off x="10594" y="1125"/>
                              <a:ext cx="0" cy="626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60"/>
                          <wps:cNvCnPr/>
                          <wps:spPr bwMode="auto">
                            <a:xfrm>
                              <a:off x="10929" y="360"/>
                              <a:ext cx="0" cy="7785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261"/>
                          <wps:cNvCnPr/>
                          <wps:spPr bwMode="auto">
                            <a:xfrm>
                              <a:off x="11280" y="360"/>
                              <a:ext cx="0" cy="702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9687" y="422"/>
                            <a:ext cx="16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3C38" w:rsidRDefault="00AB7262" w:rsidP="00AB726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7262">
                                <w:rPr>
                                  <w:sz w:val="12"/>
                                  <w:szCs w:val="12"/>
                                </w:rPr>
                                <w:t>S</w:t>
                              </w:r>
                            </w:p>
                            <w:p w:rsidR="000A3C38" w:rsidRDefault="00AB7262" w:rsidP="00AB726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7262">
                                <w:rPr>
                                  <w:sz w:val="12"/>
                                  <w:szCs w:val="12"/>
                                </w:rPr>
                                <w:t>H</w:t>
                              </w:r>
                            </w:p>
                            <w:p w:rsidR="00AB7262" w:rsidRPr="00AB7262" w:rsidRDefault="00AB7262" w:rsidP="00AB726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7262">
                                <w:rPr>
                                  <w:sz w:val="12"/>
                                  <w:szCs w:val="12"/>
                                </w:rPr>
                                <w:t>OT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10269" y="475"/>
                            <a:ext cx="52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AB7262" w:rsidRDefault="00AB7262" w:rsidP="00AB726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smartTag w:uri="urn:schemas-microsoft-com:office:smarttags" w:element="stockticker">
                                <w:r>
                                  <w:rPr>
                                    <w:sz w:val="12"/>
                                    <w:szCs w:val="12"/>
                                  </w:rPr>
                                  <w:t>WIND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0264" y="886"/>
                            <a:ext cx="20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AB7262" w:rsidRDefault="00AB7262" w:rsidP="00AB726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B7262">
                                <w:rPr>
                                  <w:sz w:val="12"/>
                                  <w:szCs w:val="12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624" y="886"/>
                            <a:ext cx="20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AB7262" w:rsidRDefault="00AB7262" w:rsidP="00AB726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1000" y="415"/>
                            <a:ext cx="1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AB7262" w:rsidRDefault="00AB7262" w:rsidP="00AB726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CALL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5" y="368"/>
                            <a:ext cx="135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AB7262" w:rsidRDefault="00AB7262" w:rsidP="00AB7262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1181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1535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9662" y="1910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2270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2652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9662" y="3020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3395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9662" y="3762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4115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4505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46FE">
                                <w:rPr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4873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9670" y="5240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5609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9684" y="5969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9676" y="6351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6719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9669" y="7078"/>
                            <a:ext cx="202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6946FE" w:rsidRDefault="00AB7262" w:rsidP="00AB7262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6946FE">
                                <w:rPr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9713" y="7474"/>
                            <a:ext cx="1110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B7262" w:rsidRPr="00AB7262" w:rsidRDefault="00AB7262" w:rsidP="00AB7262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AB7262">
                                <w:rPr>
                                  <w:sz w:val="10"/>
                                  <w:szCs w:val="10"/>
                                </w:rPr>
                                <w:t>PREVIOUS RANGES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10932" y="7370"/>
                            <a:ext cx="263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811" w:rsidRPr="00AB7262" w:rsidRDefault="00AD6811" w:rsidP="00AD6811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smartTag w:uri="urn:schemas-microsoft-com:office:smarttags" w:element="stockticker">
                                <w:r>
                                  <w:rPr>
                                    <w:sz w:val="10"/>
                                    <w:szCs w:val="10"/>
                                  </w:rPr>
                                  <w:t>TOT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0934" y="7747"/>
                            <a:ext cx="263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6811" w:rsidRPr="00AB7262" w:rsidRDefault="00AD6811" w:rsidP="00AD6811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AGG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9" name="Group 294"/>
                        <wpg:cNvGrpSpPr>
                          <a:grpSpLocks/>
                        </wpg:cNvGrpSpPr>
                        <wpg:grpSpPr bwMode="auto">
                          <a:xfrm>
                            <a:off x="737" y="7277"/>
                            <a:ext cx="4605" cy="858"/>
                            <a:chOff x="720" y="6872"/>
                            <a:chExt cx="4605" cy="1023"/>
                          </a:xfrm>
                        </wpg:grpSpPr>
                        <wps:wsp>
                          <wps:cNvPr id="60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7" y="6872"/>
                              <a:ext cx="4598" cy="1020"/>
                            </a:xfrm>
                            <a:prstGeom prst="rect">
                              <a:avLst/>
                            </a:prstGeom>
                            <a:noFill/>
                            <a:ln w="158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Line 198"/>
                          <wps:cNvCnPr/>
                          <wps:spPr bwMode="auto">
                            <a:xfrm>
                              <a:off x="727" y="7201"/>
                              <a:ext cx="459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99"/>
                          <wps:cNvCnPr/>
                          <wps:spPr bwMode="auto">
                            <a:xfrm>
                              <a:off x="720" y="7543"/>
                              <a:ext cx="460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200"/>
                          <wps:cNvCnPr/>
                          <wps:spPr bwMode="auto">
                            <a:xfrm>
                              <a:off x="3030" y="6872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201"/>
                          <wps:cNvCnPr/>
                          <wps:spPr bwMode="auto">
                            <a:xfrm>
                              <a:off x="4177" y="6872"/>
                              <a:ext cx="0" cy="10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206"/>
                          <wps:cNvCnPr/>
                          <wps:spPr bwMode="auto">
                            <a:xfrm>
                              <a:off x="1875" y="7203"/>
                              <a:ext cx="0" cy="6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6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791" y="7287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EVENT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3080" y="728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4242" y="728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755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RANGE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7556"/>
                            <a:ext cx="420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LIGHT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755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TARGET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3078" y="7563"/>
                            <a:ext cx="502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WEATHER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784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RIFLE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7851"/>
                            <a:ext cx="667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REARSIGHT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1932" y="7849"/>
                            <a:ext cx="420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AMMN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3078" y="7851"/>
                            <a:ext cx="674" cy="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51B0" w:rsidRPr="00AB7262" w:rsidRDefault="000B51B0" w:rsidP="000B51B0">
                              <w:pPr>
                                <w:jc w:val="left"/>
                                <w:rPr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sz w:val="10"/>
                                  <w:szCs w:val="10"/>
                                </w:rPr>
                                <w:t>FORESIGHT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Line 21"/>
                        <wps:cNvCnPr/>
                        <wps:spPr bwMode="auto">
                          <a:xfrm>
                            <a:off x="1301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"/>
                        <wps:cNvCnPr/>
                        <wps:spPr bwMode="auto">
                          <a:xfrm>
                            <a:off x="2066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3"/>
                        <wps:cNvCnPr/>
                        <wps:spPr bwMode="auto">
                          <a:xfrm>
                            <a:off x="2831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4"/>
                        <wps:cNvCnPr/>
                        <wps:spPr bwMode="auto">
                          <a:xfrm>
                            <a:off x="3597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5"/>
                        <wps:cNvCnPr/>
                        <wps:spPr bwMode="auto">
                          <a:xfrm>
                            <a:off x="4363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6"/>
                        <wps:cNvCnPr/>
                        <wps:spPr bwMode="auto">
                          <a:xfrm>
                            <a:off x="5128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7"/>
                        <wps:cNvCnPr/>
                        <wps:spPr bwMode="auto">
                          <a:xfrm>
                            <a:off x="5894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8"/>
                        <wps:cNvCnPr/>
                        <wps:spPr bwMode="auto">
                          <a:xfrm>
                            <a:off x="6659" y="6024"/>
                            <a:ext cx="0" cy="113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5" name="Group 250"/>
                        <wpg:cNvGrpSpPr>
                          <a:grpSpLocks/>
                        </wpg:cNvGrpSpPr>
                        <wpg:grpSpPr bwMode="auto">
                          <a:xfrm>
                            <a:off x="738" y="6024"/>
                            <a:ext cx="6571" cy="1134"/>
                            <a:chOff x="720" y="5472"/>
                            <a:chExt cx="6889" cy="1134"/>
                          </a:xfrm>
                        </wpg:grpSpPr>
                        <wps:wsp>
                          <wps:cNvPr id="8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5472"/>
                              <a:ext cx="6889" cy="1134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4"/>
                          <wps:cNvCnPr/>
                          <wps:spPr bwMode="auto">
                            <a:xfrm>
                              <a:off x="720" y="5535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5"/>
                          <wps:cNvCnPr/>
                          <wps:spPr bwMode="auto">
                            <a:xfrm>
                              <a:off x="720" y="5661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6"/>
                          <wps:cNvCnPr/>
                          <wps:spPr bwMode="auto">
                            <a:xfrm>
                              <a:off x="720" y="5724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7"/>
                          <wps:cNvCnPr/>
                          <wps:spPr bwMode="auto">
                            <a:xfrm>
                              <a:off x="720" y="5787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8"/>
                          <wps:cNvCnPr/>
                          <wps:spPr bwMode="auto">
                            <a:xfrm>
                              <a:off x="720" y="5850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9"/>
                          <wps:cNvCnPr/>
                          <wps:spPr bwMode="auto">
                            <a:xfrm>
                              <a:off x="720" y="5913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0"/>
                          <wps:cNvCnPr/>
                          <wps:spPr bwMode="auto">
                            <a:xfrm>
                              <a:off x="720" y="5976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1"/>
                          <wps:cNvCnPr/>
                          <wps:spPr bwMode="auto">
                            <a:xfrm>
                              <a:off x="720" y="6039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2"/>
                          <wps:cNvCnPr/>
                          <wps:spPr bwMode="auto">
                            <a:xfrm>
                              <a:off x="720" y="6102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3"/>
                          <wps:cNvCnPr/>
                          <wps:spPr bwMode="auto">
                            <a:xfrm>
                              <a:off x="720" y="6165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4"/>
                          <wps:cNvCnPr/>
                          <wps:spPr bwMode="auto">
                            <a:xfrm>
                              <a:off x="720" y="6228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5"/>
                          <wps:cNvCnPr/>
                          <wps:spPr bwMode="auto">
                            <a:xfrm>
                              <a:off x="720" y="6291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6"/>
                          <wps:cNvCnPr/>
                          <wps:spPr bwMode="auto">
                            <a:xfrm>
                              <a:off x="720" y="6354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7"/>
                          <wps:cNvCnPr/>
                          <wps:spPr bwMode="auto">
                            <a:xfrm>
                              <a:off x="720" y="6417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8"/>
                          <wps:cNvCnPr/>
                          <wps:spPr bwMode="auto">
                            <a:xfrm>
                              <a:off x="720" y="6480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9"/>
                          <wps:cNvCnPr/>
                          <wps:spPr bwMode="auto">
                            <a:xfrm>
                              <a:off x="720" y="6543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20"/>
                          <wps:cNvCnPr/>
                          <wps:spPr bwMode="auto">
                            <a:xfrm>
                              <a:off x="720" y="5598"/>
                              <a:ext cx="6889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4" name="Group 320"/>
                        <wpg:cNvGrpSpPr>
                          <a:grpSpLocks/>
                        </wpg:cNvGrpSpPr>
                        <wpg:grpSpPr bwMode="auto">
                          <a:xfrm>
                            <a:off x="809" y="6039"/>
                            <a:ext cx="115" cy="1106"/>
                            <a:chOff x="783" y="5592"/>
                            <a:chExt cx="110" cy="1106"/>
                          </a:xfrm>
                        </wpg:grpSpPr>
                        <wps:wsp>
                          <wps:cNvPr id="105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" y="6603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474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351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096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" y="5850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5724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" y="5592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" y="6222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5973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2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5593"/>
                              <a:ext cx="78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7EEA" w:rsidRPr="006946FE" w:rsidRDefault="00F27EEA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A</w:t>
                                </w:r>
                              </w:p>
                              <w:p w:rsidR="00B723E1" w:rsidRPr="006946FE" w:rsidRDefault="00B723E1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  <w:p w:rsidR="00B723E1" w:rsidRPr="006946FE" w:rsidRDefault="00B723E1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  <w:p w:rsidR="00B723E1" w:rsidRPr="006946FE" w:rsidRDefault="00B723E1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  <w:p w:rsidR="006946FE" w:rsidRPr="006946FE" w:rsidRDefault="006946F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7</w:t>
                                </w:r>
                              </w:p>
                              <w:p w:rsidR="006946FE" w:rsidRPr="006946FE" w:rsidRDefault="00B723E1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9</w:t>
                                </w:r>
                              </w:p>
                              <w:p w:rsidR="006946FE" w:rsidRPr="006946FE" w:rsidRDefault="006946F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  <w:p w:rsidR="006946FE" w:rsidRPr="006946FE" w:rsidRDefault="00B723E1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  <w:p w:rsidR="00B723E1" w:rsidRPr="006946FE" w:rsidRDefault="00B723E1" w:rsidP="00A6383E">
                                <w:pPr>
                                  <w:spacing w:after="12"/>
                                  <w:jc w:val="center"/>
                                  <w:rPr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321"/>
                        <wpg:cNvGrpSpPr>
                          <a:grpSpLocks/>
                        </wpg:cNvGrpSpPr>
                        <wpg:grpSpPr bwMode="auto">
                          <a:xfrm>
                            <a:off x="7119" y="6039"/>
                            <a:ext cx="114" cy="1106"/>
                            <a:chOff x="783" y="5592"/>
                            <a:chExt cx="110" cy="1106"/>
                          </a:xfrm>
                        </wpg:grpSpPr>
                        <wps:wsp>
                          <wps:cNvPr id="116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" y="6603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474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351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6096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9" y="5850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5724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" y="5592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" y="6222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" y="5973"/>
                              <a:ext cx="101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3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" y="5593"/>
                              <a:ext cx="78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A</w:t>
                                </w:r>
                              </w:p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7</w:t>
                                </w:r>
                              </w:p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9</w:t>
                                </w:r>
                              </w:p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3</w:t>
                                </w:r>
                              </w:p>
                              <w:p w:rsidR="00A6383E" w:rsidRPr="006946FE" w:rsidRDefault="00A6383E" w:rsidP="00A6383E">
                                <w:pPr>
                                  <w:spacing w:after="12"/>
                                  <w:jc w:val="center"/>
                                  <w:rPr>
                                    <w:sz w:val="10"/>
                                    <w:szCs w:val="10"/>
                                    <w:lang w:val="en-US"/>
                                  </w:rPr>
                                </w:pPr>
                                <w:r w:rsidRPr="006946FE">
                                  <w:rPr>
                                    <w:rFonts w:ascii="Courier New" w:hAnsi="Courier New" w:cs="Courier New"/>
                                    <w:b/>
                                    <w:bCs/>
                                    <w:sz w:val="10"/>
                                    <w:szCs w:val="10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57"/>
                        <wpg:cNvGrpSpPr>
                          <a:grpSpLocks/>
                        </wpg:cNvGrpSpPr>
                        <wpg:grpSpPr bwMode="auto">
                          <a:xfrm>
                            <a:off x="8380" y="312"/>
                            <a:ext cx="1134" cy="5357"/>
                            <a:chOff x="7686" y="360"/>
                            <a:chExt cx="1627" cy="4634"/>
                          </a:xfrm>
                        </wpg:grpSpPr>
                        <wps:wsp>
                          <wps:cNvPr id="12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86" y="360"/>
                              <a:ext cx="1627" cy="4634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59"/>
                          <wps:cNvCnPr/>
                          <wps:spPr bwMode="auto">
                            <a:xfrm>
                              <a:off x="7776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60"/>
                          <wps:cNvCnPr/>
                          <wps:spPr bwMode="auto">
                            <a:xfrm>
                              <a:off x="7957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61"/>
                          <wps:cNvCnPr/>
                          <wps:spPr bwMode="auto">
                            <a:xfrm>
                              <a:off x="8048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62"/>
                          <wps:cNvCnPr/>
                          <wps:spPr bwMode="auto">
                            <a:xfrm>
                              <a:off x="8138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63"/>
                          <wps:cNvCnPr/>
                          <wps:spPr bwMode="auto">
                            <a:xfrm>
                              <a:off x="8319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64"/>
                          <wps:cNvCnPr/>
                          <wps:spPr bwMode="auto">
                            <a:xfrm>
                              <a:off x="8409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65"/>
                          <wps:cNvCnPr/>
                          <wps:spPr bwMode="auto">
                            <a:xfrm>
                              <a:off x="8500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66"/>
                          <wps:cNvCnPr/>
                          <wps:spPr bwMode="auto">
                            <a:xfrm>
                              <a:off x="8590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67"/>
                          <wps:cNvCnPr/>
                          <wps:spPr bwMode="auto">
                            <a:xfrm>
                              <a:off x="7867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68"/>
                          <wps:cNvCnPr/>
                          <wps:spPr bwMode="auto">
                            <a:xfrm>
                              <a:off x="8680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69"/>
                          <wps:cNvCnPr/>
                          <wps:spPr bwMode="auto">
                            <a:xfrm>
                              <a:off x="8771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70"/>
                          <wps:cNvCnPr/>
                          <wps:spPr bwMode="auto">
                            <a:xfrm>
                              <a:off x="8861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71"/>
                          <wps:cNvCnPr/>
                          <wps:spPr bwMode="auto">
                            <a:xfrm>
                              <a:off x="8951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72"/>
                          <wps:cNvCnPr/>
                          <wps:spPr bwMode="auto">
                            <a:xfrm>
                              <a:off x="9042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73"/>
                          <wps:cNvCnPr/>
                          <wps:spPr bwMode="auto">
                            <a:xfrm>
                              <a:off x="9132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74"/>
                          <wps:cNvCnPr/>
                          <wps:spPr bwMode="auto">
                            <a:xfrm>
                              <a:off x="9223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75"/>
                          <wps:cNvCnPr/>
                          <wps:spPr bwMode="auto">
                            <a:xfrm>
                              <a:off x="7686" y="4663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76"/>
                          <wps:cNvCnPr/>
                          <wps:spPr bwMode="auto">
                            <a:xfrm>
                              <a:off x="7686" y="4001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77"/>
                          <wps:cNvCnPr/>
                          <wps:spPr bwMode="auto">
                            <a:xfrm>
                              <a:off x="7686" y="3339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78"/>
                          <wps:cNvCnPr/>
                          <wps:spPr bwMode="auto">
                            <a:xfrm>
                              <a:off x="7686" y="2677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79"/>
                          <wps:cNvCnPr/>
                          <wps:spPr bwMode="auto">
                            <a:xfrm>
                              <a:off x="8228" y="360"/>
                              <a:ext cx="0" cy="46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80"/>
                          <wps:cNvCnPr/>
                          <wps:spPr bwMode="auto">
                            <a:xfrm>
                              <a:off x="7686" y="2015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81"/>
                          <wps:cNvCnPr/>
                          <wps:spPr bwMode="auto">
                            <a:xfrm>
                              <a:off x="7686" y="1353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82"/>
                          <wps:cNvCnPr/>
                          <wps:spPr bwMode="auto">
                            <a:xfrm>
                              <a:off x="7686" y="691"/>
                              <a:ext cx="1627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2" name="Group 344"/>
                        <wpg:cNvGrpSpPr>
                          <a:grpSpLocks/>
                        </wpg:cNvGrpSpPr>
                        <wpg:grpSpPr bwMode="auto">
                          <a:xfrm>
                            <a:off x="8398" y="415"/>
                            <a:ext cx="1177" cy="168"/>
                            <a:chOff x="8436" y="459"/>
                            <a:chExt cx="1177" cy="162"/>
                          </a:xfrm>
                        </wpg:grpSpPr>
                        <wpg:grpSp>
                          <wpg:cNvPr id="153" name="Group 343"/>
                          <wpg:cNvGrpSpPr>
                            <a:grpSpLocks/>
                          </wpg:cNvGrpSpPr>
                          <wpg:grpSpPr bwMode="auto">
                            <a:xfrm>
                              <a:off x="8436" y="468"/>
                              <a:ext cx="1097" cy="131"/>
                              <a:chOff x="8436" y="468"/>
                              <a:chExt cx="1097" cy="131"/>
                            </a:xfrm>
                          </wpg:grpSpPr>
                          <wps:wsp>
                            <wps:cNvPr id="154" name="Rectangle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36" y="474"/>
                                <a:ext cx="98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5" name="Rectangle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1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6" name="Rectangle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4" y="474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7" name="Rectangle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0" y="468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8" name="Rectangle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43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9" name="Rectangle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0" name="Rectangle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98" y="474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1" name="Rectangle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24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" name="Rectangle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50" y="468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63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2" y="459"/>
                              <a:ext cx="1171" cy="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91E" w:rsidRPr="00BB7814" w:rsidRDefault="00E2091E" w:rsidP="00BB7814">
                                <w:pPr>
                                  <w:pStyle w:val="Heading1"/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</w:pPr>
                                <w:r w:rsidRPr="00BB7814"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  <w:t>A</w:t>
                                </w:r>
                                <w:r w:rsidR="00BB7814" w:rsidRPr="00BB7814"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  <w:t>13579135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45"/>
                        <wpg:cNvGrpSpPr>
                          <a:grpSpLocks/>
                        </wpg:cNvGrpSpPr>
                        <wpg:grpSpPr bwMode="auto">
                          <a:xfrm>
                            <a:off x="8395" y="5399"/>
                            <a:ext cx="1177" cy="168"/>
                            <a:chOff x="8436" y="459"/>
                            <a:chExt cx="1177" cy="162"/>
                          </a:xfrm>
                        </wpg:grpSpPr>
                        <wpg:grpSp>
                          <wpg:cNvPr id="165" name="Group 346"/>
                          <wpg:cNvGrpSpPr>
                            <a:grpSpLocks/>
                          </wpg:cNvGrpSpPr>
                          <wpg:grpSpPr bwMode="auto">
                            <a:xfrm>
                              <a:off x="8436" y="468"/>
                              <a:ext cx="1097" cy="131"/>
                              <a:chOff x="8436" y="468"/>
                              <a:chExt cx="1097" cy="131"/>
                            </a:xfrm>
                          </wpg:grpSpPr>
                          <wps:wsp>
                            <wps:cNvPr id="166" name="Rectangle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36" y="474"/>
                                <a:ext cx="98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7" name="Rectangle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71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8" name="Rectangle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94" y="474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9" name="Rectangle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20" y="468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0" name="Rectangle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43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1" name="Rectangle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75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2" name="Rectangle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98" y="474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3" name="Rectangle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24" y="471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4" name="Rectangle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50" y="468"/>
                                <a:ext cx="83" cy="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175" name="Text Box 3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42" y="459"/>
                              <a:ext cx="1171" cy="1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814" w:rsidRPr="00BB7814" w:rsidRDefault="00BB7814" w:rsidP="00BB7814">
                                <w:pPr>
                                  <w:pStyle w:val="Heading1"/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</w:pPr>
                                <w:r w:rsidRPr="00BB7814">
                                  <w:rPr>
                                    <w:spacing w:val="42"/>
                                    <w:sz w:val="14"/>
                                    <w:szCs w:val="14"/>
                                  </w:rPr>
                                  <w:t>A13579135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76" name="Arc 384"/>
                        <wps:cNvSpPr>
                          <a:spLocks noChangeAspect="1"/>
                        </wps:cNvSpPr>
                        <wps:spPr bwMode="auto">
                          <a:xfrm flipH="1">
                            <a:off x="1374" y="321"/>
                            <a:ext cx="2965" cy="5333"/>
                          </a:xfrm>
                          <a:custGeom>
                            <a:avLst/>
                            <a:gdLst>
                              <a:gd name="G0" fmla="+- 0 0 0"/>
                              <a:gd name="G1" fmla="+- 19370 0 0"/>
                              <a:gd name="G2" fmla="+- 21600 0 0"/>
                              <a:gd name="T0" fmla="*/ 9559 w 21600"/>
                              <a:gd name="T1" fmla="*/ 0 h 38738"/>
                              <a:gd name="T2" fmla="*/ 9562 w 21600"/>
                              <a:gd name="T3" fmla="*/ 38738 h 38738"/>
                              <a:gd name="T4" fmla="*/ 0 w 21600"/>
                              <a:gd name="T5" fmla="*/ 19370 h 38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8738" fill="none" extrusionOk="0">
                                <a:moveTo>
                                  <a:pt x="9558" y="0"/>
                                </a:moveTo>
                                <a:cubicBezTo>
                                  <a:pt x="16932" y="3638"/>
                                  <a:pt x="21600" y="11147"/>
                                  <a:pt x="21600" y="19370"/>
                                </a:cubicBezTo>
                                <a:cubicBezTo>
                                  <a:pt x="21600" y="27590"/>
                                  <a:pt x="16933" y="35098"/>
                                  <a:pt x="9562" y="38738"/>
                                </a:cubicBezTo>
                              </a:path>
                              <a:path w="21600" h="38738" stroke="0" extrusionOk="0">
                                <a:moveTo>
                                  <a:pt x="9558" y="0"/>
                                </a:moveTo>
                                <a:cubicBezTo>
                                  <a:pt x="16932" y="3638"/>
                                  <a:pt x="21600" y="11147"/>
                                  <a:pt x="21600" y="19370"/>
                                </a:cubicBezTo>
                                <a:cubicBezTo>
                                  <a:pt x="21600" y="27590"/>
                                  <a:pt x="16933" y="35098"/>
                                  <a:pt x="9562" y="38738"/>
                                </a:cubicBezTo>
                                <a:lnTo>
                                  <a:pt x="0" y="19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rc 385"/>
                        <wps:cNvSpPr>
                          <a:spLocks noChangeAspect="1"/>
                        </wps:cNvSpPr>
                        <wps:spPr bwMode="auto">
                          <a:xfrm>
                            <a:off x="4391" y="312"/>
                            <a:ext cx="2965" cy="5359"/>
                          </a:xfrm>
                          <a:custGeom>
                            <a:avLst/>
                            <a:gdLst>
                              <a:gd name="G0" fmla="+- 0 0 0"/>
                              <a:gd name="G1" fmla="+- 19370 0 0"/>
                              <a:gd name="G2" fmla="+- 21600 0 0"/>
                              <a:gd name="T0" fmla="*/ 9558 w 21600"/>
                              <a:gd name="T1" fmla="*/ 0 h 38927"/>
                              <a:gd name="T2" fmla="*/ 9171 w 21600"/>
                              <a:gd name="T3" fmla="*/ 38927 h 38927"/>
                              <a:gd name="T4" fmla="*/ 0 w 21600"/>
                              <a:gd name="T5" fmla="*/ 19370 h 38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8927" fill="none" extrusionOk="0">
                                <a:moveTo>
                                  <a:pt x="9558" y="-1"/>
                                </a:moveTo>
                                <a:cubicBezTo>
                                  <a:pt x="16931" y="3638"/>
                                  <a:pt x="21600" y="11147"/>
                                  <a:pt x="21600" y="19370"/>
                                </a:cubicBezTo>
                                <a:cubicBezTo>
                                  <a:pt x="21600" y="27747"/>
                                  <a:pt x="16755" y="35369"/>
                                  <a:pt x="9170" y="38926"/>
                                </a:cubicBezTo>
                              </a:path>
                              <a:path w="21600" h="38927" stroke="0" extrusionOk="0">
                                <a:moveTo>
                                  <a:pt x="9558" y="-1"/>
                                </a:moveTo>
                                <a:cubicBezTo>
                                  <a:pt x="16931" y="3638"/>
                                  <a:pt x="21600" y="11147"/>
                                  <a:pt x="21600" y="19370"/>
                                </a:cubicBezTo>
                                <a:cubicBezTo>
                                  <a:pt x="21600" y="27747"/>
                                  <a:pt x="16755" y="35369"/>
                                  <a:pt x="9170" y="38926"/>
                                </a:cubicBezTo>
                                <a:lnTo>
                                  <a:pt x="0" y="19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3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25" y="325"/>
                            <a:ext cx="2670" cy="532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741" y="312"/>
                            <a:ext cx="7257" cy="53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0" name="Group 414"/>
                        <wpg:cNvGrpSpPr>
                          <a:grpSpLocks/>
                        </wpg:cNvGrpSpPr>
                        <wpg:grpSpPr bwMode="auto">
                          <a:xfrm>
                            <a:off x="741" y="697"/>
                            <a:ext cx="7257" cy="4578"/>
                            <a:chOff x="795" y="743"/>
                            <a:chExt cx="7630" cy="4578"/>
                          </a:xfrm>
                        </wpg:grpSpPr>
                        <wps:wsp>
                          <wps:cNvPr id="181" name="Line 389"/>
                          <wps:cNvCnPr/>
                          <wps:spPr bwMode="auto">
                            <a:xfrm>
                              <a:off x="795" y="743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390"/>
                          <wps:cNvCnPr/>
                          <wps:spPr bwMode="auto">
                            <a:xfrm>
                              <a:off x="795" y="1506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391"/>
                          <wps:cNvCnPr/>
                          <wps:spPr bwMode="auto">
                            <a:xfrm>
                              <a:off x="795" y="2269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392"/>
                          <wps:cNvCnPr/>
                          <wps:spPr bwMode="auto">
                            <a:xfrm>
                              <a:off x="795" y="3032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393"/>
                          <wps:cNvCnPr/>
                          <wps:spPr bwMode="auto">
                            <a:xfrm>
                              <a:off x="795" y="3795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394"/>
                          <wps:cNvCnPr/>
                          <wps:spPr bwMode="auto">
                            <a:xfrm>
                              <a:off x="795" y="4558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395"/>
                          <wps:cNvCnPr/>
                          <wps:spPr bwMode="auto">
                            <a:xfrm>
                              <a:off x="795" y="5321"/>
                              <a:ext cx="763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8" name="Line 396"/>
                        <wps:cNvCnPr/>
                        <wps:spPr bwMode="auto">
                          <a:xfrm>
                            <a:off x="1312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97"/>
                        <wps:cNvCnPr/>
                        <wps:spPr bwMode="auto">
                          <a:xfrm>
                            <a:off x="2075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98"/>
                        <wps:cNvCnPr/>
                        <wps:spPr bwMode="auto">
                          <a:xfrm>
                            <a:off x="2838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99"/>
                        <wps:cNvCnPr/>
                        <wps:spPr bwMode="auto">
                          <a:xfrm>
                            <a:off x="3601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00"/>
                        <wps:cNvCnPr/>
                        <wps:spPr bwMode="auto">
                          <a:xfrm>
                            <a:off x="4364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01"/>
                        <wps:cNvCnPr/>
                        <wps:spPr bwMode="auto">
                          <a:xfrm>
                            <a:off x="5127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402"/>
                        <wps:cNvCnPr/>
                        <wps:spPr bwMode="auto">
                          <a:xfrm>
                            <a:off x="5890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403"/>
                        <wps:cNvCnPr/>
                        <wps:spPr bwMode="auto">
                          <a:xfrm>
                            <a:off x="6653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04"/>
                        <wps:cNvCnPr/>
                        <wps:spPr bwMode="auto">
                          <a:xfrm>
                            <a:off x="7416" y="317"/>
                            <a:ext cx="0" cy="53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Oval 4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81" y="1003"/>
                            <a:ext cx="3967" cy="3967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4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60" y="2182"/>
                            <a:ext cx="1610" cy="161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4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83" y="2506"/>
                            <a:ext cx="963" cy="963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rc 408"/>
                        <wps:cNvSpPr>
                          <a:spLocks noChangeAspect="1"/>
                        </wps:cNvSpPr>
                        <wps:spPr bwMode="auto">
                          <a:xfrm flipH="1">
                            <a:off x="737" y="336"/>
                            <a:ext cx="3627" cy="2656"/>
                          </a:xfrm>
                          <a:custGeom>
                            <a:avLst/>
                            <a:gdLst>
                              <a:gd name="G0" fmla="+- 0 0 0"/>
                              <a:gd name="G1" fmla="+- 14489 0 0"/>
                              <a:gd name="G2" fmla="+- 21600 0 0"/>
                              <a:gd name="T0" fmla="*/ 16020 w 19789"/>
                              <a:gd name="T1" fmla="*/ 0 h 14489"/>
                              <a:gd name="T2" fmla="*/ 19789 w 19789"/>
                              <a:gd name="T3" fmla="*/ 5831 h 14489"/>
                              <a:gd name="T4" fmla="*/ 0 w 19789"/>
                              <a:gd name="T5" fmla="*/ 14489 h 1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89" h="14489" fill="none" extrusionOk="0">
                                <a:moveTo>
                                  <a:pt x="16019" y="0"/>
                                </a:moveTo>
                                <a:cubicBezTo>
                                  <a:pt x="17582" y="1727"/>
                                  <a:pt x="18855" y="3696"/>
                                  <a:pt x="19788" y="5831"/>
                                </a:cubicBezTo>
                              </a:path>
                              <a:path w="19789" h="14489" stroke="0" extrusionOk="0">
                                <a:moveTo>
                                  <a:pt x="16019" y="0"/>
                                </a:moveTo>
                                <a:cubicBezTo>
                                  <a:pt x="17582" y="1727"/>
                                  <a:pt x="18855" y="3696"/>
                                  <a:pt x="19788" y="5831"/>
                                </a:cubicBezTo>
                                <a:lnTo>
                                  <a:pt x="0" y="14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rc 409"/>
                        <wps:cNvSpPr>
                          <a:spLocks noChangeAspect="1"/>
                        </wps:cNvSpPr>
                        <wps:spPr bwMode="auto">
                          <a:xfrm>
                            <a:off x="4377" y="327"/>
                            <a:ext cx="3616" cy="2655"/>
                          </a:xfrm>
                          <a:custGeom>
                            <a:avLst/>
                            <a:gdLst>
                              <a:gd name="G0" fmla="+- 0 0 0"/>
                              <a:gd name="G1" fmla="+- 14489 0 0"/>
                              <a:gd name="G2" fmla="+- 21600 0 0"/>
                              <a:gd name="T0" fmla="*/ 16020 w 19733"/>
                              <a:gd name="T1" fmla="*/ 0 h 14489"/>
                              <a:gd name="T2" fmla="*/ 19733 w 19733"/>
                              <a:gd name="T3" fmla="*/ 5704 h 14489"/>
                              <a:gd name="T4" fmla="*/ 0 w 19733"/>
                              <a:gd name="T5" fmla="*/ 14489 h 1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33" h="14489" fill="none" extrusionOk="0">
                                <a:moveTo>
                                  <a:pt x="16019" y="0"/>
                                </a:moveTo>
                                <a:cubicBezTo>
                                  <a:pt x="17551" y="1693"/>
                                  <a:pt x="18804" y="3618"/>
                                  <a:pt x="19732" y="5704"/>
                                </a:cubicBezTo>
                              </a:path>
                              <a:path w="19733" h="14489" stroke="0" extrusionOk="0">
                                <a:moveTo>
                                  <a:pt x="16019" y="0"/>
                                </a:moveTo>
                                <a:cubicBezTo>
                                  <a:pt x="17551" y="1693"/>
                                  <a:pt x="18804" y="3618"/>
                                  <a:pt x="19732" y="5704"/>
                                </a:cubicBezTo>
                                <a:lnTo>
                                  <a:pt x="0" y="14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rc 410"/>
                        <wps:cNvSpPr>
                          <a:spLocks noChangeAspect="1"/>
                        </wps:cNvSpPr>
                        <wps:spPr bwMode="auto">
                          <a:xfrm flipH="1" flipV="1">
                            <a:off x="752" y="2973"/>
                            <a:ext cx="3587" cy="2655"/>
                          </a:xfrm>
                          <a:custGeom>
                            <a:avLst/>
                            <a:gdLst>
                              <a:gd name="G0" fmla="+- 0 0 0"/>
                              <a:gd name="G1" fmla="+- 14489 0 0"/>
                              <a:gd name="G2" fmla="+- 21600 0 0"/>
                              <a:gd name="T0" fmla="*/ 16020 w 19571"/>
                              <a:gd name="T1" fmla="*/ 0 h 14489"/>
                              <a:gd name="T2" fmla="*/ 19571 w 19571"/>
                              <a:gd name="T3" fmla="*/ 5350 h 14489"/>
                              <a:gd name="T4" fmla="*/ 0 w 19571"/>
                              <a:gd name="T5" fmla="*/ 14489 h 1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571" h="14489" fill="none" extrusionOk="0">
                                <a:moveTo>
                                  <a:pt x="16019" y="0"/>
                                </a:moveTo>
                                <a:cubicBezTo>
                                  <a:pt x="17463" y="1596"/>
                                  <a:pt x="18660" y="3399"/>
                                  <a:pt x="19571" y="5349"/>
                                </a:cubicBezTo>
                              </a:path>
                              <a:path w="19571" h="14489" stroke="0" extrusionOk="0">
                                <a:moveTo>
                                  <a:pt x="16019" y="0"/>
                                </a:moveTo>
                                <a:cubicBezTo>
                                  <a:pt x="17463" y="1596"/>
                                  <a:pt x="18660" y="3399"/>
                                  <a:pt x="19571" y="5349"/>
                                </a:cubicBezTo>
                                <a:lnTo>
                                  <a:pt x="0" y="14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rc 411"/>
                        <wps:cNvSpPr>
                          <a:spLocks noChangeAspect="1"/>
                        </wps:cNvSpPr>
                        <wps:spPr bwMode="auto">
                          <a:xfrm flipV="1">
                            <a:off x="4385" y="2982"/>
                            <a:ext cx="3612" cy="2655"/>
                          </a:xfrm>
                          <a:custGeom>
                            <a:avLst/>
                            <a:gdLst>
                              <a:gd name="G0" fmla="+- 0 0 0"/>
                              <a:gd name="G1" fmla="+- 14489 0 0"/>
                              <a:gd name="G2" fmla="+- 21600 0 0"/>
                              <a:gd name="T0" fmla="*/ 16020 w 19705"/>
                              <a:gd name="T1" fmla="*/ 0 h 14489"/>
                              <a:gd name="T2" fmla="*/ 19705 w 19705"/>
                              <a:gd name="T3" fmla="*/ 5642 h 14489"/>
                              <a:gd name="T4" fmla="*/ 0 w 19705"/>
                              <a:gd name="T5" fmla="*/ 14489 h 14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705" h="14489" fill="none" extrusionOk="0">
                                <a:moveTo>
                                  <a:pt x="16019" y="0"/>
                                </a:moveTo>
                                <a:cubicBezTo>
                                  <a:pt x="17535" y="1676"/>
                                  <a:pt x="18779" y="3580"/>
                                  <a:pt x="19705" y="5641"/>
                                </a:cubicBezTo>
                              </a:path>
                              <a:path w="19705" h="14489" stroke="0" extrusionOk="0">
                                <a:moveTo>
                                  <a:pt x="16019" y="0"/>
                                </a:moveTo>
                                <a:cubicBezTo>
                                  <a:pt x="17535" y="1676"/>
                                  <a:pt x="18779" y="3580"/>
                                  <a:pt x="19705" y="5641"/>
                                </a:cubicBezTo>
                                <a:lnTo>
                                  <a:pt x="0" y="144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8574" y="6062"/>
                            <a:ext cx="890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B7D" w:rsidRDefault="00882C7B" w:rsidP="00581B7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5</w:t>
                              </w:r>
                              <w:r w:rsidR="00562ECF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00 y</w:t>
                              </w:r>
                              <w:r w:rsidR="00581B7D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d</w:t>
                              </w:r>
                            </w:p>
                            <w:p w:rsidR="00E2091E" w:rsidRPr="00581B7D" w:rsidRDefault="00A64789" w:rsidP="00581B7D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sz w:val="8"/>
                                  <w:lang w:val="en-US"/>
                                </w:rPr>
                                <w:t>©</w:t>
                              </w:r>
                              <w:r>
                                <w:rPr>
                                  <w:sz w:val="8"/>
                                  <w:lang w:val="en-US"/>
                                </w:rPr>
                                <w:t xml:space="preserve"> </w:t>
                              </w:r>
                              <w:r w:rsidR="00E6752B">
                                <w:rPr>
                                  <w:sz w:val="8"/>
                                  <w:lang w:val="en-US"/>
                                </w:rPr>
                                <w:t>T. Steele 2005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05" name="Group 416"/>
                        <wpg:cNvGrpSpPr>
                          <a:grpSpLocks/>
                        </wpg:cNvGrpSpPr>
                        <wpg:grpSpPr bwMode="auto">
                          <a:xfrm>
                            <a:off x="7428" y="6015"/>
                            <a:ext cx="2090" cy="2092"/>
                            <a:chOff x="7213" y="5165"/>
                            <a:chExt cx="2090" cy="2092"/>
                          </a:xfrm>
                        </wpg:grpSpPr>
                        <wps:wsp>
                          <wps:cNvPr id="206" name="Arc 417"/>
                          <wps:cNvSpPr>
                            <a:spLocks/>
                          </wps:cNvSpPr>
                          <wps:spPr bwMode="auto">
                            <a:xfrm>
                              <a:off x="7538" y="5372"/>
                              <a:ext cx="1650" cy="165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561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14" y="0"/>
                                    <a:pt x="21578" y="9646"/>
                                    <a:pt x="21599" y="21561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9" y="529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2C7B" w:rsidRDefault="00882C7B" w:rsidP="00882C7B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8" name="Line 419"/>
                          <wps:cNvCnPr/>
                          <wps:spPr bwMode="auto">
                            <a:xfrm>
                              <a:off x="7263" y="5285"/>
                              <a:ext cx="1" cy="25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420"/>
                          <wps:cNvCnPr/>
                          <wps:spPr bwMode="auto">
                            <a:xfrm>
                              <a:off x="7263" y="562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421"/>
                          <wps:cNvCnPr/>
                          <wps:spPr bwMode="auto">
                            <a:xfrm>
                              <a:off x="7263" y="5955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422"/>
                          <wps:cNvCnPr/>
                          <wps:spPr bwMode="auto">
                            <a:xfrm>
                              <a:off x="7263" y="6290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423"/>
                          <wps:cNvCnPr/>
                          <wps:spPr bwMode="auto">
                            <a:xfrm>
                              <a:off x="7263" y="6622"/>
                              <a:ext cx="1" cy="27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Oval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3" y="526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Oval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937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6265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Oval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8" y="6597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Oval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6" y="5602"/>
                              <a:ext cx="35" cy="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429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15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60 h 115"/>
                                <a:gd name="T2" fmla="*/ 65 w 235"/>
                                <a:gd name="T3" fmla="*/ 22 h 115"/>
                                <a:gd name="T4" fmla="*/ 113 w 235"/>
                                <a:gd name="T5" fmla="*/ 12 h 115"/>
                                <a:gd name="T6" fmla="*/ 158 w 235"/>
                                <a:gd name="T7" fmla="*/ 0 h 115"/>
                                <a:gd name="T8" fmla="*/ 235 w 235"/>
                                <a:gd name="T9" fmla="*/ 0 h 115"/>
                                <a:gd name="T10" fmla="*/ 158 w 235"/>
                                <a:gd name="T11" fmla="*/ 42 h 115"/>
                                <a:gd name="T12" fmla="*/ 83 w 235"/>
                                <a:gd name="T13" fmla="*/ 67 h 115"/>
                                <a:gd name="T14" fmla="*/ 30 w 235"/>
                                <a:gd name="T15" fmla="*/ 90 h 115"/>
                                <a:gd name="T16" fmla="*/ 0 w 235"/>
                                <a:gd name="T17" fmla="*/ 115 h 115"/>
                                <a:gd name="T18" fmla="*/ 0 w 235"/>
                                <a:gd name="T19" fmla="*/ 6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115">
                                  <a:moveTo>
                                    <a:pt x="0" y="60"/>
                                  </a:moveTo>
                                  <a:lnTo>
                                    <a:pt x="65" y="22"/>
                                  </a:lnTo>
                                  <a:lnTo>
                                    <a:pt x="113" y="12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235" y="0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83" y="67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430"/>
                          <wps:cNvSpPr>
                            <a:spLocks/>
                          </wps:cNvSpPr>
                          <wps:spPr bwMode="auto">
                            <a:xfrm>
                              <a:off x="7263" y="5245"/>
                              <a:ext cx="235" cy="170"/>
                            </a:xfrm>
                            <a:custGeom>
                              <a:avLst/>
                              <a:gdLst>
                                <a:gd name="T0" fmla="*/ 235 w 235"/>
                                <a:gd name="T1" fmla="*/ 0 h 170"/>
                                <a:gd name="T2" fmla="*/ 153 w 235"/>
                                <a:gd name="T3" fmla="*/ 72 h 170"/>
                                <a:gd name="T4" fmla="*/ 113 w 235"/>
                                <a:gd name="T5" fmla="*/ 97 h 170"/>
                                <a:gd name="T6" fmla="*/ 75 w 235"/>
                                <a:gd name="T7" fmla="*/ 120 h 170"/>
                                <a:gd name="T8" fmla="*/ 35 w 235"/>
                                <a:gd name="T9" fmla="*/ 132 h 170"/>
                                <a:gd name="T10" fmla="*/ 0 w 235"/>
                                <a:gd name="T1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5" h="170">
                                  <a:moveTo>
                                    <a:pt x="235" y="0"/>
                                  </a:moveTo>
                                  <a:lnTo>
                                    <a:pt x="153" y="72"/>
                                  </a:lnTo>
                                  <a:lnTo>
                                    <a:pt x="113" y="97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35" y="132"/>
                                  </a:ln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431"/>
                          <wps:cNvSpPr>
                            <a:spLocks/>
                          </wps:cNvSpPr>
                          <wps:spPr bwMode="auto">
                            <a:xfrm>
                              <a:off x="7263" y="5640"/>
                              <a:ext cx="243" cy="72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72"/>
                                <a:gd name="T2" fmla="*/ 75 w 243"/>
                                <a:gd name="T3" fmla="*/ 17 h 72"/>
                                <a:gd name="T4" fmla="*/ 123 w 243"/>
                                <a:gd name="T5" fmla="*/ 30 h 72"/>
                                <a:gd name="T6" fmla="*/ 183 w 243"/>
                                <a:gd name="T7" fmla="*/ 42 h 72"/>
                                <a:gd name="T8" fmla="*/ 205 w 243"/>
                                <a:gd name="T9" fmla="*/ 60 h 72"/>
                                <a:gd name="T10" fmla="*/ 243 w 243"/>
                                <a:gd name="T11" fmla="*/ 60 h 72"/>
                                <a:gd name="T12" fmla="*/ 153 w 243"/>
                                <a:gd name="T13" fmla="*/ 72 h 72"/>
                                <a:gd name="T14" fmla="*/ 70 w 243"/>
                                <a:gd name="T15" fmla="*/ 60 h 72"/>
                                <a:gd name="T16" fmla="*/ 30 w 243"/>
                                <a:gd name="T17" fmla="*/ 47 h 72"/>
                                <a:gd name="T18" fmla="*/ 0 w 243"/>
                                <a:gd name="T19" fmla="*/ 55 h 72"/>
                                <a:gd name="T20" fmla="*/ 0 w 243"/>
                                <a:gd name="T21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0" y="0"/>
                                  </a:moveTo>
                                  <a:lnTo>
                                    <a:pt x="75" y="17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83" y="42"/>
                                  </a:lnTo>
                                  <a:lnTo>
                                    <a:pt x="205" y="60"/>
                                  </a:lnTo>
                                  <a:lnTo>
                                    <a:pt x="243" y="60"/>
                                  </a:lnTo>
                                  <a:lnTo>
                                    <a:pt x="153" y="72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432"/>
                          <wps:cNvSpPr>
                            <a:spLocks/>
                          </wps:cNvSpPr>
                          <wps:spPr bwMode="auto">
                            <a:xfrm>
                              <a:off x="7263" y="5700"/>
                              <a:ext cx="243" cy="72"/>
                            </a:xfrm>
                            <a:custGeom>
                              <a:avLst/>
                              <a:gdLst>
                                <a:gd name="T0" fmla="*/ 243 w 243"/>
                                <a:gd name="T1" fmla="*/ 0 h 72"/>
                                <a:gd name="T2" fmla="*/ 165 w 243"/>
                                <a:gd name="T3" fmla="*/ 30 h 72"/>
                                <a:gd name="T4" fmla="*/ 105 w 243"/>
                                <a:gd name="T5" fmla="*/ 42 h 72"/>
                                <a:gd name="T6" fmla="*/ 53 w 243"/>
                                <a:gd name="T7" fmla="*/ 47 h 72"/>
                                <a:gd name="T8" fmla="*/ 23 w 243"/>
                                <a:gd name="T9" fmla="*/ 60 h 72"/>
                                <a:gd name="T10" fmla="*/ 0 w 243"/>
                                <a:gd name="T11" fmla="*/ 72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3" h="72">
                                  <a:moveTo>
                                    <a:pt x="243" y="0"/>
                                  </a:moveTo>
                                  <a:lnTo>
                                    <a:pt x="165" y="30"/>
                                  </a:lnTo>
                                  <a:lnTo>
                                    <a:pt x="105" y="42"/>
                                  </a:lnTo>
                                  <a:lnTo>
                                    <a:pt x="53" y="47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0" y="72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433"/>
                          <wps:cNvSpPr>
                            <a:spLocks/>
                          </wps:cNvSpPr>
                          <wps:spPr bwMode="auto">
                            <a:xfrm>
                              <a:off x="7263" y="5972"/>
                              <a:ext cx="243" cy="110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0 h 110"/>
                                <a:gd name="T2" fmla="*/ 58 w 243"/>
                                <a:gd name="T3" fmla="*/ 13 h 110"/>
                                <a:gd name="T4" fmla="*/ 100 w 243"/>
                                <a:gd name="T5" fmla="*/ 25 h 110"/>
                                <a:gd name="T6" fmla="*/ 135 w 243"/>
                                <a:gd name="T7" fmla="*/ 55 h 110"/>
                                <a:gd name="T8" fmla="*/ 183 w 243"/>
                                <a:gd name="T9" fmla="*/ 80 h 110"/>
                                <a:gd name="T10" fmla="*/ 205 w 243"/>
                                <a:gd name="T11" fmla="*/ 85 h 110"/>
                                <a:gd name="T12" fmla="*/ 243 w 243"/>
                                <a:gd name="T13" fmla="*/ 110 h 110"/>
                                <a:gd name="T14" fmla="*/ 158 w 243"/>
                                <a:gd name="T15" fmla="*/ 103 h 110"/>
                                <a:gd name="T16" fmla="*/ 95 w 243"/>
                                <a:gd name="T17" fmla="*/ 73 h 110"/>
                                <a:gd name="T18" fmla="*/ 40 w 243"/>
                                <a:gd name="T19" fmla="*/ 60 h 110"/>
                                <a:gd name="T20" fmla="*/ 5 w 243"/>
                                <a:gd name="T21" fmla="*/ 55 h 110"/>
                                <a:gd name="T22" fmla="*/ 0 w 243"/>
                                <a:gd name="T23" fmla="*/ 55 h 110"/>
                                <a:gd name="T24" fmla="*/ 5 w 243"/>
                                <a:gd name="T25" fmla="*/ 55 h 110"/>
                                <a:gd name="T26" fmla="*/ 0 w 243"/>
                                <a:gd name="T27" fmla="*/ 55 h 110"/>
                                <a:gd name="T28" fmla="*/ 0 w 243"/>
                                <a:gd name="T2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243" h="110">
                                  <a:moveTo>
                                    <a:pt x="0" y="0"/>
                                  </a:moveTo>
                                  <a:lnTo>
                                    <a:pt x="58" y="13"/>
                                  </a:lnTo>
                                  <a:lnTo>
                                    <a:pt x="100" y="25"/>
                                  </a:lnTo>
                                  <a:lnTo>
                                    <a:pt x="135" y="55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205" y="85"/>
                                  </a:lnTo>
                                  <a:lnTo>
                                    <a:pt x="243" y="110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434"/>
                          <wps:cNvSpPr>
                            <a:spLocks/>
                          </wps:cNvSpPr>
                          <wps:spPr bwMode="auto">
                            <a:xfrm>
                              <a:off x="7263" y="6070"/>
                              <a:ext cx="248" cy="30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17 h 30"/>
                                <a:gd name="T2" fmla="*/ 183 w 248"/>
                                <a:gd name="T3" fmla="*/ 25 h 30"/>
                                <a:gd name="T4" fmla="*/ 118 w 248"/>
                                <a:gd name="T5" fmla="*/ 30 h 30"/>
                                <a:gd name="T6" fmla="*/ 83 w 248"/>
                                <a:gd name="T7" fmla="*/ 5 h 30"/>
                                <a:gd name="T8" fmla="*/ 35 w 248"/>
                                <a:gd name="T9" fmla="*/ 5 h 30"/>
                                <a:gd name="T10" fmla="*/ 0 w 248"/>
                                <a:gd name="T11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48" h="30">
                                  <a:moveTo>
                                    <a:pt x="248" y="17"/>
                                  </a:moveTo>
                                  <a:lnTo>
                                    <a:pt x="183" y="25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83" y="5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435"/>
                          <wps:cNvSpPr>
                            <a:spLocks/>
                          </wps:cNvSpPr>
                          <wps:spPr bwMode="auto">
                            <a:xfrm>
                              <a:off x="7263" y="6635"/>
                              <a:ext cx="148" cy="267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0 h 267"/>
                                <a:gd name="T2" fmla="*/ 88 w 148"/>
                                <a:gd name="T3" fmla="*/ 90 h 267"/>
                                <a:gd name="T4" fmla="*/ 120 w 148"/>
                                <a:gd name="T5" fmla="*/ 162 h 267"/>
                                <a:gd name="T6" fmla="*/ 143 w 148"/>
                                <a:gd name="T7" fmla="*/ 225 h 267"/>
                                <a:gd name="T8" fmla="*/ 148 w 148"/>
                                <a:gd name="T9" fmla="*/ 267 h 267"/>
                                <a:gd name="T10" fmla="*/ 88 w 148"/>
                                <a:gd name="T11" fmla="*/ 180 h 267"/>
                                <a:gd name="T12" fmla="*/ 70 w 148"/>
                                <a:gd name="T13" fmla="*/ 127 h 267"/>
                                <a:gd name="T14" fmla="*/ 48 w 148"/>
                                <a:gd name="T15" fmla="*/ 110 h 267"/>
                                <a:gd name="T16" fmla="*/ 30 w 148"/>
                                <a:gd name="T17" fmla="*/ 85 h 267"/>
                                <a:gd name="T18" fmla="*/ 5 w 148"/>
                                <a:gd name="T19" fmla="*/ 72 h 267"/>
                                <a:gd name="T20" fmla="*/ 0 w 148"/>
                                <a:gd name="T21" fmla="*/ 0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48" h="267">
                                  <a:moveTo>
                                    <a:pt x="0" y="0"/>
                                  </a:moveTo>
                                  <a:lnTo>
                                    <a:pt x="88" y="90"/>
                                  </a:lnTo>
                                  <a:lnTo>
                                    <a:pt x="120" y="162"/>
                                  </a:lnTo>
                                  <a:lnTo>
                                    <a:pt x="143" y="225"/>
                                  </a:lnTo>
                                  <a:lnTo>
                                    <a:pt x="148" y="267"/>
                                  </a:lnTo>
                                  <a:lnTo>
                                    <a:pt x="88" y="180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30" y="85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436"/>
                          <wps:cNvSpPr>
                            <a:spLocks/>
                          </wps:cNvSpPr>
                          <wps:spPr bwMode="auto">
                            <a:xfrm>
                              <a:off x="7263" y="6750"/>
                              <a:ext cx="148" cy="152"/>
                            </a:xfrm>
                            <a:custGeom>
                              <a:avLst/>
                              <a:gdLst>
                                <a:gd name="T0" fmla="*/ 148 w 148"/>
                                <a:gd name="T1" fmla="*/ 152 h 152"/>
                                <a:gd name="T2" fmla="*/ 78 w 148"/>
                                <a:gd name="T3" fmla="*/ 85 h 152"/>
                                <a:gd name="T4" fmla="*/ 53 w 148"/>
                                <a:gd name="T5" fmla="*/ 37 h 152"/>
                                <a:gd name="T6" fmla="*/ 30 w 148"/>
                                <a:gd name="T7" fmla="*/ 12 h 152"/>
                                <a:gd name="T8" fmla="*/ 0 w 148"/>
                                <a:gd name="T9" fmla="*/ 0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8" h="152">
                                  <a:moveTo>
                                    <a:pt x="148" y="152"/>
                                  </a:moveTo>
                                  <a:lnTo>
                                    <a:pt x="78" y="85"/>
                                  </a:lnTo>
                                  <a:lnTo>
                                    <a:pt x="53" y="37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437"/>
                          <wps:cNvSpPr>
                            <a:spLocks/>
                          </wps:cNvSpPr>
                          <wps:spPr bwMode="auto">
                            <a:xfrm>
                              <a:off x="7266" y="6430"/>
                              <a:ext cx="240" cy="75"/>
                            </a:xfrm>
                            <a:custGeom>
                              <a:avLst/>
                              <a:gdLst>
                                <a:gd name="T0" fmla="*/ 240 w 240"/>
                                <a:gd name="T1" fmla="*/ 75 h 75"/>
                                <a:gd name="T2" fmla="*/ 102 w 240"/>
                                <a:gd name="T3" fmla="*/ 30 h 75"/>
                                <a:gd name="T4" fmla="*/ 47 w 240"/>
                                <a:gd name="T5" fmla="*/ 5 h 75"/>
                                <a:gd name="T6" fmla="*/ 0 w 240"/>
                                <a:gd name="T7" fmla="*/ 0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0" h="75">
                                  <a:moveTo>
                                    <a:pt x="240" y="75"/>
                                  </a:moveTo>
                                  <a:lnTo>
                                    <a:pt x="102" y="30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438"/>
                          <wps:cNvSpPr>
                            <a:spLocks/>
                          </wps:cNvSpPr>
                          <wps:spPr bwMode="auto">
                            <a:xfrm>
                              <a:off x="7263" y="6300"/>
                              <a:ext cx="235" cy="200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0 h 200"/>
                                <a:gd name="T2" fmla="*/ 83 w 235"/>
                                <a:gd name="T3" fmla="*/ 72 h 200"/>
                                <a:gd name="T4" fmla="*/ 155 w 235"/>
                                <a:gd name="T5" fmla="*/ 110 h 200"/>
                                <a:gd name="T6" fmla="*/ 190 w 235"/>
                                <a:gd name="T7" fmla="*/ 162 h 200"/>
                                <a:gd name="T8" fmla="*/ 235 w 235"/>
                                <a:gd name="T9" fmla="*/ 200 h 200"/>
                                <a:gd name="T10" fmla="*/ 148 w 235"/>
                                <a:gd name="T11" fmla="*/ 152 h 200"/>
                                <a:gd name="T12" fmla="*/ 108 w 235"/>
                                <a:gd name="T13" fmla="*/ 115 h 200"/>
                                <a:gd name="T14" fmla="*/ 53 w 235"/>
                                <a:gd name="T15" fmla="*/ 97 h 200"/>
                                <a:gd name="T16" fmla="*/ 0 w 235"/>
                                <a:gd name="T17" fmla="*/ 80 h 200"/>
                                <a:gd name="T18" fmla="*/ 0 w 235"/>
                                <a:gd name="T19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35" h="200">
                                  <a:moveTo>
                                    <a:pt x="0" y="0"/>
                                  </a:moveTo>
                                  <a:lnTo>
                                    <a:pt x="83" y="72"/>
                                  </a:lnTo>
                                  <a:lnTo>
                                    <a:pt x="155" y="110"/>
                                  </a:lnTo>
                                  <a:lnTo>
                                    <a:pt x="190" y="162"/>
                                  </a:lnTo>
                                  <a:lnTo>
                                    <a:pt x="235" y="200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53" y="97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31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3" y="5165"/>
                              <a:ext cx="2090" cy="2092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540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2C7B" w:rsidRDefault="00882C7B" w:rsidP="00882C7B">
                                <w:pPr>
                                  <w:jc w:val="center"/>
                                </w:pPr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75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0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29" y="545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2C7B" w:rsidRDefault="00882C7B" w:rsidP="00882C7B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1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9" y="5732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2C7B" w:rsidRDefault="00882C7B" w:rsidP="00882C7B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2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6" y="6105"/>
                              <a:ext cx="112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2C7B" w:rsidRDefault="00882C7B" w:rsidP="00882C7B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3" name="Line 444"/>
                          <wps:cNvCnPr/>
                          <wps:spPr bwMode="auto">
                            <a:xfrm flipV="1">
                              <a:off x="7541" y="5857"/>
                              <a:ext cx="1165" cy="116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445"/>
                          <wps:cNvCnPr/>
                          <wps:spPr bwMode="auto">
                            <a:xfrm flipV="1">
                              <a:off x="7541" y="5427"/>
                              <a:ext cx="447" cy="159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446"/>
                          <wps:cNvCnPr/>
                          <wps:spPr bwMode="auto">
                            <a:xfrm flipV="1">
                              <a:off x="7538" y="5595"/>
                              <a:ext cx="825" cy="142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447"/>
                          <wps:cNvCnPr/>
                          <wps:spPr bwMode="auto">
                            <a:xfrm flipV="1">
                              <a:off x="7548" y="6202"/>
                              <a:ext cx="1420" cy="81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448"/>
                          <wps:cNvCnPr/>
                          <wps:spPr bwMode="auto">
                            <a:xfrm flipV="1">
                              <a:off x="7538" y="6615"/>
                              <a:ext cx="1593" cy="4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76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2C7B" w:rsidRDefault="00882C7B" w:rsidP="00882C7B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9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3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2C7B" w:rsidRDefault="00882C7B" w:rsidP="00882C7B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0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1" y="7037"/>
                              <a:ext cx="56" cy="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82C7B" w:rsidRDefault="00882C7B" w:rsidP="00882C7B">
                                <w:r>
                                  <w:rPr>
                                    <w:snapToGrid w:val="0"/>
                                    <w:color w:val="000000"/>
                                    <w:sz w:val="10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1" name="Arc 452"/>
                          <wps:cNvSpPr>
                            <a:spLocks/>
                          </wps:cNvSpPr>
                          <wps:spPr bwMode="auto">
                            <a:xfrm>
                              <a:off x="7533" y="5707"/>
                              <a:ext cx="1320" cy="13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Arc 453"/>
                          <wps:cNvSpPr>
                            <a:spLocks/>
                          </wps:cNvSpPr>
                          <wps:spPr bwMode="auto">
                            <a:xfrm>
                              <a:off x="7536" y="6030"/>
                              <a:ext cx="991" cy="99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Arc 454"/>
                          <wps:cNvSpPr>
                            <a:spLocks/>
                          </wps:cNvSpPr>
                          <wps:spPr bwMode="auto">
                            <a:xfrm>
                              <a:off x="7536" y="6362"/>
                              <a:ext cx="656" cy="655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Arc 455"/>
                          <wps:cNvSpPr>
                            <a:spLocks/>
                          </wps:cNvSpPr>
                          <wps:spPr bwMode="auto">
                            <a:xfrm>
                              <a:off x="7536" y="6695"/>
                              <a:ext cx="328" cy="32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456"/>
                          <wps:cNvCnPr/>
                          <wps:spPr bwMode="auto">
                            <a:xfrm>
                              <a:off x="8026" y="5450"/>
                              <a:ext cx="1" cy="157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457"/>
                          <wps:cNvCnPr/>
                          <wps:spPr bwMode="auto">
                            <a:xfrm flipV="1">
                              <a:off x="8523" y="5710"/>
                              <a:ext cx="1" cy="1307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458"/>
                          <wps:cNvCnPr/>
                          <wps:spPr bwMode="auto">
                            <a:xfrm flipV="1">
                              <a:off x="9021" y="6307"/>
                              <a:ext cx="1" cy="72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459"/>
                          <wps:cNvCnPr/>
                          <wps:spPr bwMode="auto">
                            <a:xfrm flipH="1">
                              <a:off x="7540" y="7025"/>
                              <a:ext cx="165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460"/>
                          <wps:cNvCnPr/>
                          <wps:spPr bwMode="auto">
                            <a:xfrm>
                              <a:off x="7540" y="5370"/>
                              <a:ext cx="0" cy="165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0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9967" y="420"/>
                            <a:ext cx="16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3C38" w:rsidRPr="00AB7262" w:rsidRDefault="000A3C38" w:rsidP="0078506E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4" o:spid="_x0000_s1274" style="position:absolute;left:0;text-align:left;margin-left:0;margin-top:0;width:542.8pt;height:391.15pt;z-index:251658240" coordorigin="737,312" coordsize="1085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">
                <v:rect id="Rectangle 208" o:spid="_x0000_s1275" style="position:absolute;left:5507;top:7277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PPsEA&#10;AADaAAAADwAAAGRycy9kb3ducmV2LnhtbESPQYvCMBSE7wv+h/AEb2uqqOxWo4jgKnqyu+j10Tzb&#10;YvNSkqzWf28EweMwM98ws0VranEl5yvLCgb9BARxbnXFhYK/3/XnFwgfkDXWlknBnTws5p2PGaba&#10;3vhA1ywUIkLYp6igDKFJpfR5SQZ93zbE0TtbZzBE6QqpHd4i3NRymCQTabDiuFBiQ6uS8kv2bxRs&#10;xzv+OVza74077fZHd5STfCyV6nXb5RREoDa8w6/2VisYwfNKv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9Dz7BAAAA2gAAAA8AAAAAAAAAAAAAAAAAmAIAAGRycy9kb3du&#10;cmV2LnhtbFBLBQYAAAAABAAEAPUAAACGAwAAAAA=&#10;" strokeweight="1.25pt">
                  <v:textbox inset="0,0,0,0"/>
                </v:rect>
                <v:group id="Group 358" o:spid="_x0000_s1276" style="position:absolute;left:9665;top:312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211" o:spid="_x0000_s1277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00sAA&#10;AADaAAAADwAAAGRycy9kb3ducmV2LnhtbESPQYvCMBSE74L/ITzBm6YuWHarUURwFT3pil4fzbMt&#10;Ni8liVr/vRGEPQ4z8w0znbemFndyvrKsYDRMQBDnVldcKDj+rQbfIHxA1lhbJgVP8jCfdTtTzLR9&#10;8J7uh1CICGGfoYIyhCaT0uclGfRD2xBH72KdwRClK6R2+IhwU8uvJEmlwYrjQokNLUvKr4ebUbAZ&#10;b/l3f21/1u683Z3cSab5WCrV77WLCYhAbfgPf9obrSCF95V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M00sAAAADaAAAADwAAAAAAAAAAAAAAAACYAgAAZHJzL2Rvd25y&#10;ZXYueG1sUEsFBgAAAAAEAAQA9QAAAIUDAAAAAA==&#10;" strokeweight="1.25pt">
                    <v:textbox inset="0,0,0,0"/>
                  </v:rect>
                  <v:group id="Group 231" o:spid="_x0000_s1278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212" o:spid="_x0000_s1279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Snb8AAADaAAAADwAAAGRycy9kb3ducmV2LnhtbERP3WrCMBS+H/gO4QjezdQJZVSjSLEw&#10;GIyt+gDH5tgWk5OSZLa+vbkY7PLj+9/uJ2vEnXzoHStYLTMQxI3TPbcKzqfq9R1EiMgajWNS8KAA&#10;+93sZYuFdiP/0L2OrUghHApU0MU4FFKGpiOLYekG4sRdnbcYE/St1B7HFG6NfMuyXFrsOTV0OFDZ&#10;UXOrf62C8buupq9Pp+3ZlXlv8tVlfTRKLebTYQMi0hT/xX/uD60gbU1X0g2Qu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4GSnb8AAADaAAAADwAAAAAAAAAAAAAAAACh&#10;AgAAZHJzL2Rvd25yZXYueG1sUEsFBgAAAAAEAAQA+QAAAI0DAAAAAA==&#10;" strokeweight="1.25pt"/>
                    <v:line id="Line 213" o:spid="_x0000_s1280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3BsEAAADa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I5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TcGwQAAANoAAAAPAAAAAAAAAAAAAAAA&#10;AKECAABkcnMvZG93bnJldi54bWxQSwUGAAAAAAQABAD5AAAAjwMAAAAA&#10;" strokeweight="1.25pt"/>
                    <v:line id="Line 214" o:spid="_x0000_s1281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<v:line id="Line 215" o:spid="_x0000_s1282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<v:line id="Line 216" o:spid="_x0000_s1283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<v:line id="Line 217" o:spid="_x0000_s1284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<v:line id="Line 218" o:spid="_x0000_s1285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    <v:line id="Line 219" o:spid="_x0000_s1286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<v:line id="Line 220" o:spid="_x0000_s1287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<v:line id="Line 221" o:spid="_x0000_s1288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saBcEAAADbAAAADwAAAGRycy9kb3ducmV2LnhtbERP3WrCMBS+F/YO4Qx2p2k3qKM2LUMm&#10;DAai1Qc4a45tWXJSmsx2b28GA+/Ox/d7imq2Rlxp9L1jBekqAUHcON1zq+B82i1fQfiArNE4JgW/&#10;5KEqHxYF5tpNfKRrHVoRQ9jnqKALYcil9E1HFv3KDcSRu7jRYohwbKUecYrh1sjnJMmkxZ5jQ4cD&#10;bTtqvusfq2A61Lt5/+m0Pbtt1pss/Xp5N0o9Pc5vGxCB5nAX/7s/dJy/hr9f4gGy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xoFwQAAANsAAAAPAAAAAAAAAAAAAAAA&#10;AKECAABkcnMvZG93bnJldi54bWxQSwUGAAAAAAQABAD5AAAAjwMAAAAA&#10;" strokeweight="1.25pt"/>
                    <v:line id="Line 222" o:spid="_x0000_s1289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    <v:line id="Line 223" o:spid="_x0000_s1290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<v:line id="Line 224" o:spid="_x0000_s1291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IzL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lcH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vkjMvgAAANsAAAAPAAAAAAAAAAAAAAAAAKEC&#10;AABkcnMvZG93bnJldi54bWxQSwUGAAAAAAQABAD5AAAAjAMAAAAA&#10;" strokeweight="1.25pt"/>
                    <v:line id="Line 225" o:spid="_x0000_s1292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    <v:line id="Line 226" o:spid="_x0000_s1293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  <v:line id="Line 227" o:spid="_x0000_s1294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    <v:line id="Line 228" o:spid="_x0000_s1295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    <v:line id="Line 229" o:spid="_x0000_s1296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nrVMIAAADbAAAADwAAAGRycy9kb3ducmV2LnhtbESP0YrCMBRE3wX/IVxh3zTVxSLVKCIK&#10;wsLiVj/g2lzbYnJTmmi7f78RhH0cZuYMs9r01ogntb52rGA6SUAQF07XXCq4nA/jBQgfkDUax6Tg&#10;lzxs1sPBCjPtOv6hZx5KESHsM1RQhdBkUvqiIot+4hri6N1cazFE2ZZSt9hFuDVyliSptFhzXKiw&#10;oV1FxT1/WAXdKT/0319O24vbpbVJp9fPvVHqY9RvlyAC9eE//G4ftYLZHF5f4g+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nrVMIAAADbAAAADwAAAAAAAAAAAAAA&#10;AAChAgAAZHJzL2Rvd25yZXYueG1sUEsFBgAAAAAEAAQA+QAAAJADAAAAAA==&#10;" strokeweight="1.25pt"/>
                  </v:group>
                  <v:line id="Line 232" o:spid="_x0000_s1297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1I8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FCs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G3UjwQAAANsAAAAPAAAAAAAAAAAAAAAA&#10;AKECAABkcnMvZG93bnJldi54bWxQSwUGAAAAAAQABAD5AAAAjwMAAAAA&#10;" strokeweight="1.25pt"/>
                  <v:line id="Line 247" o:spid="_x0000_s1298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  <v:line id="Line 257" o:spid="_x0000_s1299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<v:line id="Line 258" o:spid="_x0000_s1300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ThUcMAAADbAAAADwAAAGRycy9kb3ducmV2LnhtbESPwWrDMBBE74H+g9hCbokcB0zrRgnF&#10;1FAIhNbNB2ytjW0irYyl2s7fR4VCj8PMvGF2h9kaMdLgO8cKNusEBHHtdMeNgvNXuXoC4QOyRuOY&#10;FNzIw2H/sNhhrt3EnzRWoRERwj5HBW0IfS6lr1uy6NeuJ47exQ0WQ5RDI/WAU4RbI9MkyaTFjuNC&#10;iz0VLdXX6scqmD6qcj4dnbZnV2SdyTbf2zej1PJxfn0BEWgO/+G/9rtWkD7D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E4VHDAAAA2wAAAA8AAAAAAAAAAAAA&#10;AAAAoQIAAGRycy9kb3ducmV2LnhtbFBLBQYAAAAABAAEAPkAAACRAwAAAAA=&#10;" strokeweight="1.25pt"/>
                  <v:line id="Line 259" o:spid="_x0000_s1301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      <v:line id="Line 260" o:spid="_x0000_s1302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t7isMAAADbAAAADwAAAGRycy9kb3ducmV2LnhtbESPwWrDMBBE74X8g9hCb7XsBkxxooQS&#10;YggEQuv4AzbW1jaVVsZSbffvo0Khx2Fm3jDb/WKNmGj0vWMFWZKCIG6c7rlVUF/L51cQPiBrNI5J&#10;wQ952O9WD1sstJv5g6YqtCJC2BeooAthKKT0TUcWfeIG4uh9utFiiHJspR5xjnBr5Eua5tJiz3Gh&#10;w4EOHTVf1bdVML9X5XI5O21rd8h7k2e39dEo9fS4vG1ABFrCf/ivfdIK1hn8fok/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re4rDAAAA2wAAAA8AAAAAAAAAAAAA&#10;AAAAoQIAAGRycy9kb3ducmV2LnhtbFBLBQYAAAAABAAEAPkAAACRAwAAAAA=&#10;" strokeweight="1.25pt"/>
                  <v:line id="Line 261" o:spid="_x0000_s1303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l/c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FH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nl/cIAAADbAAAADwAAAAAAAAAAAAAA&#10;AAChAgAAZHJzL2Rvd25yZXYueG1sUEsFBgAAAAAEAAQA+QAAAJADAAAAAA==&#10;" strokeweight="1.25pt"/>
                </v:group>
                <v:shape id="Text Box 266" o:spid="_x0000_s1304" type="#_x0000_t202" style="position:absolute;left:9687;top:422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VXcUA&#10;AADbAAAADwAAAGRycy9kb3ducmV2LnhtbESPX2vCQBDE3wt+h2MF3+rFC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95VdxQAAANsAAAAPAAAAAAAAAAAAAAAAAJgCAABkcnMv&#10;ZG93bnJldi54bWxQSwUGAAAAAAQABAD1AAAAigMAAAAA&#10;" filled="f" stroked="f" strokeweight=".5pt">
                  <v:textbox inset="0,0,0,0">
                    <w:txbxContent>
                      <w:p w:rsidR="000A3C38" w:rsidRDefault="00AB7262" w:rsidP="00AB726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B7262">
                          <w:rPr>
                            <w:sz w:val="12"/>
                            <w:szCs w:val="12"/>
                          </w:rPr>
                          <w:t>S</w:t>
                        </w:r>
                      </w:p>
                      <w:p w:rsidR="000A3C38" w:rsidRDefault="00AB7262" w:rsidP="00AB726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B7262">
                          <w:rPr>
                            <w:sz w:val="12"/>
                            <w:szCs w:val="12"/>
                          </w:rPr>
                          <w:t>H</w:t>
                        </w:r>
                      </w:p>
                      <w:p w:rsidR="00AB7262" w:rsidRPr="00AB7262" w:rsidRDefault="00AB7262" w:rsidP="00AB726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B7262">
                          <w:rPr>
                            <w:sz w:val="12"/>
                            <w:szCs w:val="12"/>
                          </w:rPr>
                          <w:t>OT</w:t>
                        </w:r>
                      </w:p>
                    </w:txbxContent>
                  </v:textbox>
                </v:shape>
                <v:shape id="Text Box 268" o:spid="_x0000_s1305" type="#_x0000_t202" style="position:absolute;left:10269;top:475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AB7262" w:rsidRDefault="00AB7262" w:rsidP="00AB726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smartTag w:uri="urn:schemas-microsoft-com:office:smarttags" w:element="stockticker">
                          <w:r>
                            <w:rPr>
                              <w:sz w:val="12"/>
                              <w:szCs w:val="12"/>
                            </w:rPr>
                            <w:t>WIND</w:t>
                          </w:r>
                        </w:smartTag>
                      </w:p>
                    </w:txbxContent>
                  </v:textbox>
                </v:shape>
                <v:shape id="Text Box 269" o:spid="_x0000_s1306" type="#_x0000_t202" style="position:absolute;left:10264;top:886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AB7262" w:rsidRDefault="00AB7262" w:rsidP="00AB726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AB7262">
                          <w:rPr>
                            <w:sz w:val="12"/>
                            <w:szCs w:val="12"/>
                          </w:rPr>
                          <w:t>L</w:t>
                        </w:r>
                      </w:p>
                    </w:txbxContent>
                  </v:textbox>
                </v:shape>
                <v:shape id="Text Box 270" o:spid="_x0000_s1307" type="#_x0000_t202" style="position:absolute;left:10624;top:886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2xc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DbFxQAAANsAAAAPAAAAAAAAAAAAAAAAAJgCAABkcnMv&#10;ZG93bnJldi54bWxQSwUGAAAAAAQABAD1AAAAigMAAAAA&#10;" filled="f" stroked="f" strokeweight=".5pt">
                  <v:textbox inset="0,0,0,0">
                    <w:txbxContent>
                      <w:p w:rsidR="00AB7262" w:rsidRPr="00AB7262" w:rsidRDefault="00AB7262" w:rsidP="00AB726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R</w:t>
                        </w:r>
                      </w:p>
                    </w:txbxContent>
                  </v:textbox>
                </v:shape>
                <v:shape id="Text Box 271" o:spid="_x0000_s1308" type="#_x0000_t202" style="position:absolute;left:11000;top:415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TXs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TXs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AB7262" w:rsidRDefault="00AB7262" w:rsidP="00AB726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CALL</w:t>
                        </w:r>
                      </w:p>
                    </w:txbxContent>
                  </v:textbox>
                </v:shape>
                <v:shape id="Text Box 272" o:spid="_x0000_s1309" type="#_x0000_t202" style="position:absolute;left:11335;top:368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<v:textbox inset="0,0,0,0">
                    <w:txbxContent>
                      <w:p w:rsidR="00AB7262" w:rsidRPr="00AB7262" w:rsidRDefault="00AB7262" w:rsidP="00AB7262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SCORE</w:t>
                        </w:r>
                      </w:p>
                    </w:txbxContent>
                  </v:textbox>
                </v:shape>
                <v:shape id="Text Box 273" o:spid="_x0000_s1310" type="#_x0000_t202" style="position:absolute;left:9670;top:11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274" o:spid="_x0000_s1311" type="#_x0000_t202" style="position:absolute;left:9670;top:1535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4V8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N4V8MAAADbAAAADwAAAAAAAAAAAAAAAACYAgAAZHJzL2Rv&#10;d25yZXYueG1sUEsFBgAAAAAEAAQA9QAAAIg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v:shape id="Text Box 275" o:spid="_x0000_s1312" type="#_x0000_t202" style="position:absolute;left:9662;top:19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76" o:spid="_x0000_s1313" type="#_x0000_t202" style="position:absolute;left:9669;top:227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Du8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UO7xQAAANsAAAAPAAAAAAAAAAAAAAAAAJgCAABkcnMv&#10;ZG93bnJldi54bWxQSwUGAAAAAAQABAD1AAAAigMAAAAA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77" o:spid="_x0000_s1314" type="#_x0000_t202" style="position:absolute;left:9669;top:265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mIM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mIM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78" o:spid="_x0000_s1315" type="#_x0000_t202" style="position:absolute;left:9662;top:302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+VMUA&#10;AADbAAAADwAAAGRycy9kb3ducmV2LnhtbESPX2vCQBDE3wt+h2MF3+rFI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H5UxQAAANsAAAAPAAAAAAAAAAAAAAAAAJgCAABkcnMv&#10;ZG93bnJldi54bWxQSwUGAAAAAAQABAD1AAAAigMAAAAA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279" o:spid="_x0000_s1316" type="#_x0000_t202" style="position:absolute;left:9670;top:3395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bz8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Tbz8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280" o:spid="_x0000_s1317" type="#_x0000_t202" style="position:absolute;left:9662;top:376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Fu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kW4xQAAANsAAAAPAAAAAAAAAAAAAAAAAJgCAABkcnMv&#10;ZG93bnJldi54bWxQSwUGAAAAAAQABAD1AAAAigMAAAAA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shape id="Text Box 281" o:spid="_x0000_s1318" type="#_x0000_t202" style="position:absolute;left:9670;top:4115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gI8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rgI8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7</w:t>
                        </w:r>
                      </w:p>
                    </w:txbxContent>
                  </v:textbox>
                </v:shape>
                <v:shape id="Text Box 282" o:spid="_x0000_s1319" type="#_x0000_t202" style="position:absolute;left:9670;top:4505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946FE">
                          <w:rPr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283" o:spid="_x0000_s1320" type="#_x0000_t202" style="position:absolute;left:9670;top:487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Rys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Rys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9</w:t>
                        </w:r>
                      </w:p>
                    </w:txbxContent>
                  </v:textbox>
                </v:shape>
                <v:shape id="Text Box 284" o:spid="_x0000_s1321" type="#_x0000_t202" style="position:absolute;left:9670;top:524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uis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uisMAAADbAAAADwAAAAAAAAAAAAAAAACYAgAAZHJzL2Rv&#10;d25yZXYueG1sUEsFBgAAAAAEAAQA9QAAAIg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285" o:spid="_x0000_s1322" type="#_x0000_t202" style="position:absolute;left:9669;top:560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LEcYA&#10;AADbAAAADwAAAGRycy9kb3ducmV2LnhtbESPX0vDQBDE34V+h2MLfbOXCJU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LEc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86" o:spid="_x0000_s1323" type="#_x0000_t202" style="position:absolute;left:9684;top:596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VZs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NVmxQAAANsAAAAPAAAAAAAAAAAAAAAAAJgCAABkcnMv&#10;ZG93bnJldi54bWxQSwUGAAAAAAQABAD1AAAAigMAAAAA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87" o:spid="_x0000_s1324" type="#_x0000_t202" style="position:absolute;left:9676;top:63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w/c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w/c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288" o:spid="_x0000_s1325" type="#_x0000_t202" style="position:absolute;left:9669;top:67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oic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HoicYAAADbAAAADwAAAAAAAAAAAAAAAACYAgAAZHJz&#10;L2Rvd25yZXYueG1sUEsFBgAAAAAEAAQA9QAAAIsDAAAAAA==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shape id="Text Box 289" o:spid="_x0000_s1326" type="#_x0000_t202" style="position:absolute;left:9669;top:7078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NEsUA&#10;AADbAAAADwAAAGRycy9kb3ducmV2LnhtbESPX2vCQBDE3wt+h2MF3+rFg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U0SxQAAANsAAAAPAAAAAAAAAAAAAAAAAJgCAABkcnMv&#10;ZG93bnJldi54bWxQSwUGAAAAAAQABAD1AAAAigMAAAAA&#10;" filled="f" stroked="f" strokeweight=".5pt">
                  <v:textbox inset="0,0,0,0">
                    <w:txbxContent>
                      <w:p w:rsidR="00AB7262" w:rsidRPr="006946FE" w:rsidRDefault="00AB7262" w:rsidP="00AB7262">
                        <w:pPr>
                          <w:jc w:val="center"/>
                          <w:rPr>
                            <w:szCs w:val="16"/>
                          </w:rPr>
                        </w:pPr>
                        <w:r w:rsidRPr="006946FE">
                          <w:rPr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shape id="Text Box 290" o:spid="_x0000_s1327" type="#_x0000_t202" style="position:absolute;left:9713;top:7474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<v:textbox inset="0,0,0,0">
                    <w:txbxContent>
                      <w:p w:rsidR="00AB7262" w:rsidRPr="00AB7262" w:rsidRDefault="00AB7262" w:rsidP="00AB726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AB7262">
                          <w:rPr>
                            <w:sz w:val="10"/>
                            <w:szCs w:val="10"/>
                          </w:rPr>
                          <w:t>PREVIOUS RANGES</w:t>
                        </w:r>
                      </w:p>
                    </w:txbxContent>
                  </v:textbox>
                </v:shape>
                <v:shape id="Text Box 291" o:spid="_x0000_s1328" type="#_x0000_t202" style="position:absolute;left:10932;top:7370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2/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N2/sYAAADbAAAADwAAAAAAAAAAAAAAAACYAgAAZHJz&#10;L2Rvd25yZXYueG1sUEsFBgAAAAAEAAQA9QAAAIsDAAAAAA==&#10;" filled="f" stroked="f" strokeweight=".5pt">
                  <v:textbox inset="0,0,0,0">
                    <w:txbxContent>
                      <w:p w:rsidR="00AD6811" w:rsidRPr="00AB7262" w:rsidRDefault="00AD6811" w:rsidP="00AD6811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smartTag w:uri="urn:schemas-microsoft-com:office:smarttags" w:element="stockticker">
                          <w:r>
                            <w:rPr>
                              <w:sz w:val="10"/>
                              <w:szCs w:val="10"/>
                            </w:rPr>
                            <w:t>TOT</w:t>
                          </w:r>
                        </w:smartTag>
                      </w:p>
                    </w:txbxContent>
                  </v:textbox>
                </v:shape>
                <v:shape id="Text Box 292" o:spid="_x0000_s1329" type="#_x0000_t202" style="position:absolute;left:10934;top:7747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ijM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ijMMAAADbAAAADwAAAAAAAAAAAAAAAACYAgAAZHJzL2Rv&#10;d25yZXYueG1sUEsFBgAAAAAEAAQA9QAAAIgDAAAAAA==&#10;" filled="f" stroked="f" strokeweight=".5pt">
                  <v:textbox inset="0,0,0,0">
                    <w:txbxContent>
                      <w:p w:rsidR="00AD6811" w:rsidRPr="00AB7262" w:rsidRDefault="00AD6811" w:rsidP="00AD6811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AGG</w:t>
                        </w:r>
                      </w:p>
                    </w:txbxContent>
                  </v:textbox>
                </v:shape>
                <v:group id="Group 294" o:spid="_x0000_s1330" style="position:absolute;left:737;top:7277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97" o:spid="_x0000_s1331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3F0cIA&#10;AADbAAAADwAAAGRycy9kb3ducmV2LnhtbERPu2rDMBTdC/0HcQtdSiy7gxucyKaEBgKd6gRCtot1&#10;Yzu1rhxLfvTvq6HQ8XDe22IxnZhocK1lBUkUgyCurG65VnA67ldrEM4ja+wsk4IfclDkjw9bzLSd&#10;+Yum0tcihLDLUEHjfZ9J6aqGDLrI9sSBu9rBoA9wqKUecA7hppOvcZxKgy2HhgZ72jVUfZejUXBL&#10;DueLXY/TcdzXbMz89nF/+VTq+Wl534DwtPh/8Z/7oBWkYX34En6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DcXRwgAAANsAAAAPAAAAAAAAAAAAAAAAAJgCAABkcnMvZG93&#10;bnJldi54bWxQSwUGAAAAAAQABAD1AAAAhwMAAAAA&#10;" filled="f" strokeweight="1.25pt">
                    <v:textbox inset="0,0,0,0"/>
                  </v:rect>
                  <v:line id="Line 198" o:spid="_x0000_s1332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99" o:spid="_x0000_s1333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200" o:spid="_x0000_s1334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201" o:spid="_x0000_s1335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<v:line id="Line 206" o:spid="_x0000_s1336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/v:group>
                <v:shape id="Text Box 295" o:spid="_x0000_s1337" type="#_x0000_t202" style="position:absolute;left:791;top:7287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Z2MUA&#10;AADbAAAADwAAAGRycy9kb3ducmV2LnhtbESPT2vCQBTE74V+h+UVeqsbewgluoqohR76T1vB3l6z&#10;zySYfRt2nzH99t1CweMwM79hpvPBtaqnEBvPBsajDBRx6W3DlYHPj8e7B1BRkC22nsnAD0WYz66v&#10;plhYf+YN9VupVIJwLNBALdIVWseyJodx5Dvi5B18cChJhkrbgOcEd62+z7JcO2w4LdTY0bKm8rg9&#10;OQPtPobn70y++lX1Iu9v+rRbj1+Nub0ZFhNQQoNcwv/tJ2sgz+HvS/oBe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xnYxQAAANsAAAAPAAAAAAAAAAAAAAAAAJgCAABkcnMv&#10;ZG93bnJldi54bWxQSwUGAAAAAAQABAD1AAAAigMAAAAA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EVENT</w:t>
                        </w:r>
                      </w:p>
                    </w:txbxContent>
                  </v:textbox>
                </v:shape>
                <v:shape id="Text Box 296" o:spid="_x0000_s1338" type="#_x0000_t202" style="position:absolute;left:3080;top:728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8Q8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UwvY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+8Q8YAAADbAAAADwAAAAAAAAAAAAAAAACYAgAAZHJz&#10;L2Rvd25yZXYueG1sUEsFBgAAAAAEAAQA9QAAAIsDAAAAAA==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DATE</w:t>
                        </w:r>
                      </w:p>
                    </w:txbxContent>
                  </v:textbox>
                </v:shape>
                <v:shape id="Text Box 297" o:spid="_x0000_s1339" type="#_x0000_t202" style="position:absolute;left:4242;top:728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oMc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sam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4CgxwgAAANsAAAAPAAAAAAAAAAAAAAAAAJgCAABkcnMvZG93&#10;bnJldi54bWxQSwUGAAAAAAQABAD1AAAAhwMAAAAA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TIME</w:t>
                        </w:r>
                      </w:p>
                    </w:txbxContent>
                  </v:textbox>
                </v:shape>
                <v:shape id="Text Box 298" o:spid="_x0000_s1340" type="#_x0000_t202" style="position:absolute;left:793;top:755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RANGE</w:t>
                        </w:r>
                      </w:p>
                    </w:txbxContent>
                  </v:textbox>
                </v:shape>
                <v:shape id="Text Box 299" o:spid="_x0000_s1341" type="#_x0000_t202" style="position:absolute;left:4234;top:7556;width:420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y6s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O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LqwgAAANsAAAAPAAAAAAAAAAAAAAAAAJgCAABkcnMvZG93&#10;bnJldi54bWxQSwUGAAAAAAQABAD1AAAAhwMAAAAA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LIGHT</w:t>
                        </w:r>
                      </w:p>
                    </w:txbxContent>
                  </v:textbox>
                </v:shape>
                <v:shape id="Text Box 300" o:spid="_x0000_s1342" type="#_x0000_t202" style="position:absolute;left:1932;top:755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XccYA&#10;AADbAAAADwAAAGRycy9kb3ducmV2LnhtbESPT0vDQBTE70K/w/IKvdlNPNQSuy2iFnrwT60t6O2Z&#10;fSbB7Nuw+5rGb+8KBY/DzPyGWawG16qeQmw8G8inGSji0tuGKwP7t/XlHFQUZIutZzLwQxFWy9HF&#10;AgvrT/xK/U4qlSAcCzRQi3SF1rGsyWGc+o44eV8+OJQkQ6VtwFOCu1ZfZdlMO2w4LdTY0V1N5ffu&#10;6Ay07zE8fmby0d9XT7J90cfDQ/5szGQ83N6AEhrkP3xub6yB6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MXccYAAADbAAAADwAAAAAAAAAAAAAAAACYAgAAZHJz&#10;L2Rvd25yZXYueG1sUEsFBgAAAAAEAAQA9QAAAIsDAAAAAA==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TARGET</w:t>
                        </w:r>
                      </w:p>
                    </w:txbxContent>
                  </v:textbox>
                </v:shape>
                <v:shape id="Text Box 301" o:spid="_x0000_s1343" type="#_x0000_t202" style="position:absolute;left:3078;top:7563;width:502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WEATHER</w:t>
                        </w:r>
                      </w:p>
                    </w:txbxContent>
                  </v:textbox>
                </v:shape>
                <v:shape id="Text Box 303" o:spid="_x0000_s1344" type="#_x0000_t202" style="position:absolute;left:793;top:784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snc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sncYAAADbAAAADwAAAAAAAAAAAAAAAACYAgAAZHJz&#10;L2Rvd25yZXYueG1sUEsFBgAAAAAEAAQA9QAAAIsDAAAAAA==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RIFLE</w:t>
                        </w:r>
                      </w:p>
                    </w:txbxContent>
                  </v:textbox>
                </v:shape>
                <v:shape id="Text Box 304" o:spid="_x0000_s1345" type="#_x0000_t202" style="position:absolute;left:4234;top:7851;width:667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REARSIGHT</w:t>
                        </w:r>
                      </w:p>
                    </w:txbxContent>
                  </v:textbox>
                </v:shape>
                <v:shape id="Text Box 305" o:spid="_x0000_s1346" type="#_x0000_t202" style="position:absolute;left:1932;top:7849;width:42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AMMN</w:t>
                        </w:r>
                      </w:p>
                    </w:txbxContent>
                  </v:textbox>
                </v:shape>
                <v:shape id="Text Box 306" o:spid="_x0000_s1347" type="#_x0000_t202" style="position:absolute;left:3078;top:7851;width:674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<v:textbox inset="0,0,0,0">
                    <w:txbxContent>
                      <w:p w:rsidR="000B51B0" w:rsidRPr="00AB7262" w:rsidRDefault="000B51B0" w:rsidP="000B51B0">
                        <w:pPr>
                          <w:jc w:val="lef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FORESIGHT</w:t>
                        </w:r>
                      </w:p>
                    </w:txbxContent>
                  </v:textbox>
                </v:shape>
                <v:line id="Line 21" o:spid="_x0000_s1348" style="position:absolute;visibility:visible;mso-wrap-style:square" from="1301,6024" to="1301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aWEcQAAADbAAAADwAAAGRycy9kb3ducmV2LnhtbESPQWsCMRSE7wX/Q3hCbzVrlSqrUaRU&#10;KB4Kqz3o7bF5bhY3L2uSruu/N4VCj8PMfMMs171tREc+1I4VjEcZCOLS6ZorBd+H7cscRIjIGhvH&#10;pOBOAdarwdMSc+1uXFC3j5VIEA45KjAxtrmUoTRkMYxcS5y8s/MWY5K+ktrjLcFtI1+z7E1arDkt&#10;GGzp3VB52f9YBf4Uw7G4TnbdtPq4fl28OdC5UOp52G8WICL18T/81/7UCmY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pYRxAAAANsAAAAPAAAAAAAAAAAA&#10;AAAAAKECAABkcnMvZG93bnJldi54bWxQSwUGAAAAAAQABAD5AAAAkgMAAAAA&#10;" strokeweight=".25pt"/>
                <v:line id="Line 22" o:spid="_x0000_s1349" style="position:absolute;visibility:visible;mso-wrap-style:square" from="2066,6024" to="2066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CY8EAAADbAAAADwAAAGRycy9kb3ducmV2LnhtbERPz2vCMBS+D/wfwhO8zdQpc3RGkaEg&#10;HgZVD9vt0TybYvNSk1jrf28Ogx0/vt+LVW8b0ZEPtWMFk3EGgrh0uuZKwem4ff0AESKyxsYxKXhQ&#10;gNVy8LLAXLs7F9QdYiVSCIccFZgY21zKUBqyGMauJU7c2XmLMUFfSe3xnsJtI9+y7F1arDk1GGzp&#10;y1B5OdysAv8bw09xne67WbW5fl+8OdK5UGo07NefICL18V/8595pBfM0N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KQJjwQAAANsAAAAPAAAAAAAAAAAAAAAA&#10;AKECAABkcnMvZG93bnJldi54bWxQSwUGAAAAAAQABAD5AAAAjwMAAAAA&#10;" strokeweight=".25pt"/>
                <v:line id="Line 23" o:spid="_x0000_s1350" style="position:absolute;visibility:visible;mso-wrap-style:square" from="2831,6024" to="2831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Wn+MUAAADbAAAADwAAAGRycy9kb3ducmV2LnhtbESPT2sCMRTE7wW/Q3iCt5q1lf7ZGkVK&#10;BfFQWO1Bb4/Nc7O4eVmTuK7f3hQKPQ4z8xtmtuhtIzryoXasYDLOQBCXTtdcKfjZrR7fQISIrLFx&#10;TApuFGAxHzzMMNfuygV121iJBOGQowITY5tLGUpDFsPYtcTJOzpvMSbpK6k9XhPcNvIpy16kxZrT&#10;gsGWPg2Vp+3FKvCHGPbF+XnTTauv8/fJmx0dC6VGw375ASJSH//Df+21VvD6D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Wn+MUAAADbAAAADwAAAAAAAAAA&#10;AAAAAAChAgAAZHJzL2Rvd25yZXYueG1sUEsFBgAAAAAEAAQA+QAAAJMDAAAAAA==&#10;" strokeweight=".25pt"/>
                <v:line id="Line 24" o:spid="_x0000_s1351" style="position:absolute;visibility:visible;mso-wrap-style:square" from="3597,6024" to="3597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p+Qs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9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in5CwQAAANsAAAAPAAAAAAAAAAAAAAAA&#10;AKECAABkcnMvZG93bnJldi54bWxQSwUGAAAAAAQABAD5AAAAjwMAAAAA&#10;" strokeweight=".25pt"/>
                <v:line id="Line 25" o:spid="_x0000_s1352" style="position:absolute;visibility:visible;mso-wrap-style:square" from="4363,6024" to="4363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b2cMAAADbAAAADwAAAGRycy9kb3ducmV2LnhtbESPQWsCMRSE74X+h/AEbzVrLSJbo0ip&#10;IB4Kqx7s7bF5bhY3L2sS1/Xfm0LB4zAz3zDzZW8b0ZEPtWMF41EGgrh0uuZKwWG/fpuBCBFZY+OY&#10;FNwpwHLx+jLHXLsbF9TtYiUShEOOCkyMbS5lKA1ZDCPXEifv5LzFmKSvpPZ4S3DbyPcsm0qLNacF&#10;gy19GSrPu6tV4H9jOBaXybb7qL4vP2dv9nQqlBoO+tUniEh9fIb/2xutYDaGvy/p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G29nDAAAA2wAAAA8AAAAAAAAAAAAA&#10;AAAAoQIAAGRycy9kb3ducmV2LnhtbFBLBQYAAAAABAAEAPkAAACRAwAAAAA=&#10;" strokeweight=".25pt"/>
                <v:line id="Line 26" o:spid="_x0000_s1353" style="position:absolute;visibility:visible;mso-wrap-style:square" from="5128,6024" to="5128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FrsQAAADbAAAADwAAAGRycy9kb3ducmV2LnhtbESPT2sCMRTE7wW/Q3hCbzXrH4qsRhGx&#10;ID0Iqz3U22Pz3CxuXtYkXddvbwqFHoeZ+Q2zXPe2ER35UDtWMB5lIIhLp2uuFHydPt7mIEJE1tg4&#10;JgUPCrBeDV6WmGt354K6Y6xEgnDIUYGJsc2lDKUhi2HkWuLkXZy3GJP0ldQe7wluGznJsndpsea0&#10;YLClraHyevyxCvw5hu/iNv3sZtXudrh6c6JLodTrsN8sQETq43/4r73XCuYT+P2Sf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WuxAAAANsAAAAPAAAAAAAAAAAA&#10;AAAAAKECAABkcnMvZG93bnJldi54bWxQSwUGAAAAAAQABAD5AAAAkgMAAAAA&#10;" strokeweight=".25pt"/>
                <v:line id="Line 27" o:spid="_x0000_s1354" style="position:absolute;visibility:visible;mso-wrap-style:square" from="5894,6024" to="5894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gNcQAAADbAAAADwAAAGRycy9kb3ducmV2LnhtbESPT2sCMRTE74LfITyhN836hyJbo4go&#10;lB6E1R7a22Pz3CxuXtYkXbffvhGEHoeZ+Q2z2vS2ER35UDtWMJ1kIIhLp2uuFHyeD+MliBCRNTaO&#10;ScEvBdish4MV5trduaDuFCuRIBxyVGBibHMpQ2nIYpi4ljh5F+ctxiR9JbXHe4LbRs6y7FVarDkt&#10;GGxpZ6i8nn6sAv8dw1dxm390i2p/O169OdOlUOpl1G/fQETq43/42X7XCpZzeHx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OA1xAAAANsAAAAPAAAAAAAAAAAA&#10;AAAAAKECAABkcnMvZG93bnJldi54bWxQSwUGAAAAAAQABAD5AAAAkgMAAAAA&#10;" strokeweight=".25pt"/>
                <v:line id="Line 28" o:spid="_x0000_s1355" style="position:absolute;visibility:visible;mso-wrap-style:square" from="6659,6024" to="6659,7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F4Qc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JvA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eEHDAAAA2wAAAA8AAAAAAAAAAAAA&#10;AAAAoQIAAGRycy9kb3ducmV2LnhtbFBLBQYAAAAABAAEAPkAAACRAwAAAAA=&#10;" strokeweight=".25pt"/>
                <v:group id="Group 250" o:spid="_x0000_s1356" style="position:absolute;left:738;top:6024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rect id="Rectangle 3" o:spid="_x0000_s1357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Xt8r8A&#10;AADbAAAADwAAAGRycy9kb3ducmV2LnhtbESPzQrCMBCE74LvEFbwIpqqIFqNIoIgiODfAyzN2pY2&#10;m9KkWt/eCILHYWa+YVab1pTiSbXLLSsYjyIQxInVOacK7rf9cA7CeWSNpWVS8CYHm3W3s8JY2xdf&#10;6Hn1qQgQdjEqyLyvYildkpFBN7IVcfAetjbog6xTqWt8Bbgp5SSKZtJgzmEhw4p2GSXFtTEKdovI&#10;7+k0PR+P04ZPtmiqQzFQqt9rt0sQnlr/D//aB61gPoP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he3yvwAAANsAAAAPAAAAAAAAAAAAAAAAAJgCAABkcnMvZG93bnJl&#10;di54bWxQSwUGAAAAAAQABAD1AAAAhAMAAAAA&#10;" filled="f" strokeweight="1.25pt"/>
                  <v:line id="Line 4" o:spid="_x0000_s1358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PmNsQAAADbAAAADwAAAGRycy9kb3ducmV2LnhtbESPQWsCMRSE7wX/Q3hCbzVrlVZWo0ip&#10;UDwUVj3o7bF5bhY3L2uSruu/N4VCj8PMfMMsVr1tREc+1I4VjEcZCOLS6ZorBYf95mUGIkRkjY1j&#10;UnCnAKvl4GmBuXY3LqjbxUokCIccFZgY21zKUBqyGEauJU7e2XmLMUlfSe3xluC2ka9Z9iYt1pwW&#10;DLb0Yai87H6sAn+K4VhcJ9tuWn1evy/e7OlcKPU87NdzEJH6+B/+a39pBbN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+Y2xAAAANsAAAAPAAAAAAAAAAAA&#10;AAAAAKECAABkcnMvZG93bnJldi54bWxQSwUGAAAAAAQABAD5AAAAkgMAAAAA&#10;" strokeweight=".25pt"/>
                  <v:line id="Line 5" o:spid="_x0000_s1359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yRM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s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/HJEwQAAANsAAAAPAAAAAAAAAAAAAAAA&#10;AKECAABkcnMvZG93bnJldi54bWxQSwUGAAAAAAQABAD5AAAAjwMAAAAA&#10;" strokeweight=".25pt"/>
                  <v:line id="Line 6" o:spid="_x0000_s1360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DX38QAAADbAAAADwAAAGRycy9kb3ducmV2LnhtbESPQWsCMRSE7wX/Q3hCbzVrlaKrUaRU&#10;KB4Kqz3o7bF5bhY3L2uSruu/N4VCj8PMfMMs171tREc+1I4VjEcZCOLS6ZorBd+H7csMRIjIGhvH&#10;pOBOAdarwdMSc+1uXFC3j5VIEA45KjAxtrmUoTRkMYxcS5y8s/MWY5K+ktrjLcFtI1+z7E1arDkt&#10;GGzp3VB52f9YBf4Uw7G4TnbdtPq4fl28OdC5UOp52G8WICL18T/81/7UCmZ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sNffxAAAANsAAAAPAAAAAAAAAAAA&#10;AAAAAKECAABkcnMvZG93bnJldi54bWxQSwUGAAAAAAQABAD5AAAAkgMAAAAA&#10;" strokeweight=".25pt"/>
                  <v:line id="Line 7" o:spid="_x0000_s1361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Pon8EAAADbAAAADwAAAGRycy9kb3ducmV2LnhtbERPz2vCMBS+D/wfwhO8zdQpw3VGkaEg&#10;HgZVD9vt0TybYvNSk1jrf28Ogx0/vt+LVW8b0ZEPtWMFk3EGgrh0uuZKwem4fZ2DCBFZY+OYFDwo&#10;wGo5eFlgrt2dC+oOsRIphEOOCkyMbS5lKA1ZDGPXEifu7LzFmKCvpPZ4T+G2kW9Z9i4t1pwaDLb0&#10;Zai8HG5Wgf+N4ae4TvfdrNpcvy/eHOlcKDUa9utPEJH6+C/+c++0go+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+ifwQAAANsAAAAPAAAAAAAAAAAAAAAA&#10;AKECAABkcnMvZG93bnJldi54bWxQSwUGAAAAAAQABAD5AAAAjwMAAAAA&#10;" strokeweight=".25pt"/>
                  <v:line id="Line 8" o:spid="_x0000_s1362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9NBMQAAADbAAAADwAAAGRycy9kb3ducmV2LnhtbESPQWsCMRSE7wX/Q3iF3mpWLUW3RhGp&#10;UHoQ1u2h3h6b52Zx87Im6br9941Q8DjMzDfMcj3YVvTkQ+NYwWScgSCunG64VvBV7p7nIEJE1tg6&#10;JgW/FGC9Gj0sMdfuygX1h1iLBOGQowITY5dLGSpDFsPYdcTJOzlvMSbpa6k9XhPctnKaZa/SYsNp&#10;wWBHW0PV+fBjFfhjDN/FZfbZv9Tvl/3Zm5JOhVJPj8PmDUSkId7D/+0PrWAx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00ExAAAANsAAAAPAAAAAAAAAAAA&#10;AAAAAKECAABkcnMvZG93bnJldi54bWxQSwUGAAAAAAQABAD5AAAAkgMAAAAA&#10;" strokeweight=".25pt"/>
                  <v:line id="Line 9" o:spid="_x0000_s1363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Tc8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Ux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dNzxAAAANsAAAAPAAAAAAAAAAAA&#10;AAAAAKECAABkcnMvZG93bnJldi54bWxQSwUGAAAAAAQABAD5AAAAkgMAAAAA&#10;" strokeweight=".25pt"/>
                  <v:line id="Line 10" o:spid="_x0000_s1364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26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s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XboxAAAANsAAAAPAAAAAAAAAAAA&#10;AAAAAKECAABkcnMvZG93bnJldi54bWxQSwUGAAAAAAQABAD5AAAAkgMAAAAA&#10;" strokeweight=".25pt"/>
                  <v:line id="Line 11" o:spid="_x0000_s1365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bjEc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24xHDAAAA2wAAAA8AAAAAAAAAAAAA&#10;AAAAoQIAAGRycy9kb3ducmV2LnhtbFBLBQYAAAAABAAEAPkAAACRAwAAAAA=&#10;" strokeweight="1pt"/>
                  <v:line id="Line 12" o:spid="_x0000_s1366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B8QAAADbAAAADwAAAGRycy9kb3ducmV2LnhtbESPQWsCMRSE7wX/Q3iCt5q1taXdGkVK&#10;BfFQWO1Bb4/Nc7O4eVmTuK7/3hQKPQ4z8w0zW/S2ER35UDtWMBlnIIhLp2uuFPzsVo9vIEJE1tg4&#10;JgU3CrCYDx5mmGt35YK6baxEgnDIUYGJsc2lDKUhi2HsWuLkHZ23GJP0ldQerwluG/mUZa/SYs1p&#10;wWBLn4bK0/ZiFfhDDPvi/LzpptXX+fvkzY6OhVKjYb/8ABGpj//hv/ZaK3h/gd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EsHxAAAANsAAAAPAAAAAAAAAAAA&#10;AAAAAKECAABkcnMvZG93bnJldi54bWxQSwUGAAAAAAQABAD5AAAAkgMAAAAA&#10;" strokeweight=".25pt"/>
                  <v:line id="Line 13" o:spid="_x0000_s1367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bVcMQAAADbAAAADwAAAGRycy9kb3ducmV2LnhtbESPQWsCMRSE74X+h/AK3mq2tYhujSJS&#10;ofQgrPZQb4/Nc7O4eVmTuG7/vREEj8PMfMPMFr1tREc+1I4VvA0zEMSl0zVXCn5369cJiBCRNTaO&#10;ScE/BVjMn59mmGt34YK6baxEgnDIUYGJsc2lDKUhi2HoWuLkHZy3GJP0ldQeLwluG/meZWNpsea0&#10;YLCllaHyuD1bBX4fw19xGv10H9XXaXP0ZkeHQqnBS7/8BBGpj4/wvf2tFUzH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tVwxAAAANsAAAAPAAAAAAAAAAAA&#10;AAAAAKECAABkcnMvZG93bnJldi54bWxQSwUGAAAAAAQABAD5AAAAkgMAAAAA&#10;" strokeweight=".25pt"/>
                  <v:line id="Line 14" o:spid="_x0000_s1368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  <v:line id="Line 15" o:spid="_x0000_s1369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XkmcEAAADbAAAADwAAAGRycy9kb3ducmV2LnhtbERPz2vCMBS+D/wfwhO8zdQpw3VGkaEg&#10;HgZVD9vt0TybYvNSk1jrf28Ogx0/vt+LVW8b0ZEPtWMFk3EGgrh0uuZKwem4fZ2DCBFZY+OYFDwo&#10;wGo5eFlgrt2dC+oOsRIphEOOCkyMbS5lKA1ZDGPXEifu7LzFmKCvpPZ4T+G2kW9Z9i4t1pwaDLb0&#10;Zai8HG5Wgf+N4ae4TvfdrNpcvy/eHOlcKDUa9utPEJH6+C/+c++0go80N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JeSZwQAAANsAAAAPAAAAAAAAAAAAAAAA&#10;AKECAABkcnMvZG93bnJldi54bWxQSwUGAAAAAAQABAD5AAAAjwMAAAAA&#10;" strokeweight=".25pt"/>
                  <v:line id="Line 16" o:spid="_x0000_s1370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BAsQAAADbAAAADwAAAGRycy9kb3ducmV2LnhtbESPQWsCMRSE7wX/Q3hCbzVrlVJXo0ip&#10;UDwUVj3o7bF5bhY3L2uSruu/N4VCj8PMfMMsVr1tREc+1I4VjEcZCOLS6ZorBYf95uUdRIjIGhvH&#10;pOBOAVbLwdMCc+1uXFC3i5VIEA45KjAxtrmUoTRkMYxcS5y8s/MWY5K+ktrjLcFtI1+z7E1arDkt&#10;GGzpw1B52f1YBf4Uw7G4TrbdtPq8fl+82dO5UOp52K/nICL18T/81/7SCmYz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UECxAAAANsAAAAPAAAAAAAAAAAA&#10;AAAAAKECAABkcnMvZG93bnJldi54bWxQSwUGAAAAAAQABAD5AAAAkgMAAAAA&#10;" strokeweight=".25pt"/>
                  <v:line id="Line 17" o:spid="_x0000_s1371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FU8UAAADc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LwRfnpEJ9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RFU8UAAADcAAAADwAAAAAAAAAA&#10;AAAAAAChAgAAZHJzL2Rvd25yZXYueG1sUEsFBgAAAAAEAAQA+QAAAJMDAAAAAA==&#10;" strokeweight=".25pt"/>
                  <v:line id="Line 18" o:spid="_x0000_s1372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gyMIAAADcAAAADwAAAGRycy9kb3ducmV2LnhtbERPTWsCMRC9F/wPYYTeatYqRVajiLQg&#10;PQirHvQ2bMbN4mayJum6/ntTKPQ2j/c5i1VvG9GRD7VjBeNRBoK4dLrmSsHx8PU2AxEissbGMSl4&#10;UIDVcvCywFy7OxfU7WMlUgiHHBWYGNtcylAashhGriVO3MV5izFBX0nt8Z7CbSPfs+xDWqw5NRhs&#10;aWOovO5/rAJ/juFU3Cbf3bT6vO2u3hzoUij1OuzXcxCR+vgv/nNvdZqfjeH3mXSB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jgyMIAAADcAAAADwAAAAAAAAAAAAAA&#10;AAChAgAAZHJzL2Rvd25yZXYueG1sUEsFBgAAAAAEAAQA+QAAAJADAAAAAA==&#10;" strokeweight=".25pt"/>
                  <v:line id="Line 19" o:spid="_x0000_s1373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+v8IAAADcAAAADwAAAGRycy9kb3ducmV2LnhtbERPTWsCMRC9F/wPYYTealYtRVajiChI&#10;D4VVD3obNuNmcTNZk7hu/31TKPQ2j/c5i1VvG9GRD7VjBeNRBoK4dLrmSsHpuHubgQgRWWPjmBR8&#10;U4DVcvCywFy7JxfUHWIlUgiHHBWYGNtcylAashhGriVO3NV5izFBX0nt8ZnCbSMnWfYhLdacGgy2&#10;tDFU3g4Pq8BfYjgX9+ln915t7183b450LZR6HfbrOYhIffwX/7n3Os3PJv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+v8IAAADcAAAADwAAAAAAAAAAAAAA&#10;AAChAgAAZHJzL2Rvd25yZXYueG1sUEsFBgAAAAAEAAQA+QAAAJADAAAAAA==&#10;" strokeweight=".25pt"/>
                  <v:line id="Line 20" o:spid="_x0000_s1374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I4EMIAAADcAAAADwAAAGRycy9kb3ducmV2LnhtbERP22oCMRB9F/oPYQp9q1lbEF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I4EMIAAADcAAAADwAAAAAAAAAAAAAA&#10;AAChAgAAZHJzL2Rvd25yZXYueG1sUEsFBgAAAAAEAAQA+QAAAJADAAAAAA==&#10;" strokeweight="1pt"/>
                </v:group>
                <v:group id="Group 320" o:spid="_x0000_s1375" style="position:absolute;left:809;top:6039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rect id="Rectangle 311" o:spid="_x0000_s1376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V3esIA&#10;AADcAAAADwAAAGRycy9kb3ducmV2LnhtbERPTWvCQBC9C/6HZYRepO5GqJToKiIN9GqsSG/T7JgE&#10;s7MhuzXRX98VhN7m8T5ntRlsI67U+dqxhmSmQBAXztRcavg6ZK/vIHxANtg4Jg038rBZj0crTI3r&#10;eU/XPJQihrBPUUMVQptK6YuKLPqZa4kjd3adxRBhV0rTYR/DbSPnSi2kxZpjQ4Ut7SoqLvmv1bDI&#10;io8++Z6b+0+Wnw+3UzY9qkTrl8mwXYIINIR/8dP9aeJ89QaPZ+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Xd6wgAAANwAAAAPAAAAAAAAAAAAAAAAAJgCAABkcnMvZG93&#10;bnJldi54bWxQSwUGAAAAAAQABAD1AAAAhwMAAAAA&#10;" stroked="f" strokeweight=".5pt">
                    <v:textbox inset="0,0,0,0"/>
                  </v:rect>
                  <v:rect id="Rectangle 312" o:spid="_x0000_s1377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fpDcIA&#10;AADcAAAADwAAAGRycy9kb3ducmV2LnhtbERPTWvCQBC9F/oflhF6KbobD6FEVxFpwGtji/Q2zY5J&#10;MDsbsquJ/npXEHqbx/uc5Xq0rbhQ7xvHGpKZAkFcOtNwpeF7n08/QPiAbLB1TBqu5GG9en1ZYmbc&#10;wF90KUIlYgj7DDXUIXSZlL6syaKfuY44ckfXWwwR9pU0PQ4x3LZyrlQqLTYcG2rsaFtTeSrOVkOa&#10;l59D8js3t7+8OO6vh/z9RyVav03GzQJEoDH8i5/unYnzVQqPZ+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+kNwgAAANwAAAAPAAAAAAAAAAAAAAAAAJgCAABkcnMvZG93&#10;bnJldi54bWxQSwUGAAAAAAQABAD1AAAAhwMAAAAA&#10;" stroked="f" strokeweight=".5pt">
                    <v:textbox inset="0,0,0,0"/>
                  </v:rect>
                  <v:rect id="Rectangle 313" o:spid="_x0000_s1378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MlsIA&#10;AADcAAAADwAAAGRycy9kb3ducmV2LnhtbERPTWvCQBC9C/6HZQpepO7Gg5boKkUa8NqoSG/T7JgE&#10;s7MhuzWxv94VCr3N433OejvYRtyo87VjDclMgSAunKm51HA8ZK9vIHxANtg4Jg138rDdjEdrTI3r&#10;+ZNueShFDGGfooYqhDaV0hcVWfQz1xJH7uI6iyHCrpSmwz6G20bOlVpIizXHhgpb2lVUXPMfq2GR&#10;FR998jU3v99Zfjncz9n0pBKtJy/D+wpEoCH8i//cexPnqyU8n4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0yWwgAAANwAAAAPAAAAAAAAAAAAAAAAAJgCAABkcnMvZG93&#10;bnJldi54bWxQSwUGAAAAAAQABAD1AAAAhwMAAAAA&#10;" stroked="f" strokeweight=".5pt">
                    <v:textbox inset="0,0,0,0"/>
                  </v:rect>
                  <v:rect id="Rectangle 315" o:spid="_x0000_s1379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Y5MUA&#10;AADcAAAADwAAAGRycy9kb3ducmV2LnhtbESPQWvDMAyF74P9B6NBL2O100MZWd0yxgK9Nm0pvWmx&#10;moTFcoi9Ju2vnw6D3STe03ufVpvJd+pKQ2wDW8jmBhRxFVzLtYXDvnh5BRUTssMuMFm4UYTN+vFh&#10;hbkLI+/oWqZaSQjHHC00KfW51rFqyGOch55YtEsYPCZZh1q7AUcJ951eGLPUHluWhgZ7+mio+i5/&#10;vIVlUX2O2Xnh7l9FednfTsXz0WTWzp6m9zdQiab0b/673jrBN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1NjkxQAAANwAAAAPAAAAAAAAAAAAAAAAAJgCAABkcnMv&#10;ZG93bnJldi54bWxQSwUGAAAAAAQABAD1AAAAigMAAAAA&#10;" stroked="f" strokeweight=".5pt">
                    <v:textbox inset="0,0,0,0"/>
                  </v:rect>
                  <v:rect id="Rectangle 317" o:spid="_x0000_s1380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9f8IA&#10;AADcAAAADwAAAGRycy9kb3ducmV2LnhtbERPTWvCQBC9C/6HZQpepO7Gg9joKkUa8NqoSG/T7JgE&#10;s7MhuzWxv94VCr3N433OejvYRtyo87VjDclMgSAunKm51HA8ZK9LED4gG2wck4Y7edhuxqM1psb1&#10;/Em3PJQihrBPUUMVQptK6YuKLPqZa4kjd3GdxRBhV0rTYR/DbSPnSi2kxZpjQ4Ut7SoqrvmP1bDI&#10;io8++Zqb3+8svxzu52x6UonWk5fhfQUi0BD+xX/uvYnz1Rs8n4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H1/wgAAANwAAAAPAAAAAAAAAAAAAAAAAJgCAABkcnMvZG93&#10;bnJldi54bWxQSwUGAAAAAAQABAD1AAAAhwMAAAAA&#10;" stroked="f" strokeweight=".5pt">
                    <v:textbox inset="0,0,0,0"/>
                  </v:rect>
                  <v:rect id="Rectangle 318" o:spid="_x0000_s1381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CP8UA&#10;AADcAAAADwAAAGRycy9kb3ducmV2LnhtbESPQWvCQBCF7wX/wzJCL0U38SAldZVSDPTaqIi3aXZM&#10;gtnZkF1N7K93DkJvM7w3732z2oyuVTfqQ+PZQDpPQBGX3jZcGdjv8tk7qBCRLbaeycCdAmzWk5cV&#10;ZtYP/EO3IlZKQjhkaKCOscu0DmVNDsPcd8SinX3vMMraV9r2OEi4a/UiSZbaYcPSUGNHXzWVl+Lq&#10;DCzzcjukp4X9+82L8+5+zN8OSWrM63T8/AAVaYz/5uf1txX8VPDlGZlA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0I/xQAAANwAAAAPAAAAAAAAAAAAAAAAAJgCAABkcnMv&#10;ZG93bnJldi54bWxQSwUGAAAAAAQABAD1AAAAigMAAAAA&#10;" stroked="f" strokeweight=".5pt">
                    <v:textbox inset="0,0,0,0"/>
                  </v:rect>
                  <v:rect id="Rectangle 319" o:spid="_x0000_s1382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npMIA&#10;AADcAAAADwAAAGRycy9kb3ducmV2LnhtbERPTYvCMBC9L/gfwgheFk3jQZZqFBELe7XuIt7GZmyL&#10;zaQ0WVv99WZhYW/zeJ+z2gy2EXfqfO1Yg5olIIgLZ2ouNXwds+kHCB+QDTaOScODPGzWo7cVpsb1&#10;fKB7HkoRQ9inqKEKoU2l9EVFFv3MtcSRu7rOYoiwK6XpsI/htpHzJFlIizXHhgpb2lVU3PIfq2GR&#10;Fftenefmecny6/Fxyt6/E6X1ZDxslyACDeFf/Of+NHG+Uv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+ekwgAAANwAAAAPAAAAAAAAAAAAAAAAAJgCAABkcnMvZG93&#10;bnJldi54bWxQSwUGAAAAAAQABAD1AAAAhwMAAAAA&#10;" stroked="f" strokeweight=".5pt">
                    <v:textbox inset="0,0,0,0"/>
                  </v:rect>
                  <v:rect id="Rectangle 314" o:spid="_x0000_s1383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508IA&#10;AADcAAAADwAAAGRycy9kb3ducmV2LnhtbERPTYvCMBC9C/sfwizsRTRtDyLVKLJswetWRfY224xt&#10;sZmUJtrqrzeC4G0e73OW68E04kqdqy0riKcRCOLC6ppLBftdNpmDcB5ZY2OZFNzIwXr1MVpiqm3P&#10;v3TNfSlCCLsUFVTet6mUrqjIoJvaljhwJ9sZ9AF2pdQd9iHcNDKJopk0WHNoqLCl74qKc34xCmZZ&#10;8dPHf4m+/2f5aXc7ZuNDFCv19TlsFiA8Df4tfrm3OsyPE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XnTwgAAANwAAAAPAAAAAAAAAAAAAAAAAJgCAABkcnMvZG93&#10;bnJldi54bWxQSwUGAAAAAAQABAD1AAAAhwMAAAAA&#10;" stroked="f" strokeweight=".5pt">
                    <v:textbox inset="0,0,0,0"/>
                  </v:rect>
                  <v:rect id="Rectangle 316" o:spid="_x0000_s1384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cSMMA&#10;AADcAAAADwAAAGRycy9kb3ducmV2LnhtbERPTWuDQBC9F/oflin0UupqAqEYN1JKhF5jWkpvU3ei&#10;EndW3I2a/PpsINDbPN7nZPlsOjHS4FrLCpIoBkFcWd1yreBrX7y+gXAeWWNnmRScyUG+eXzIMNV2&#10;4h2Npa9FCGGXooLG+z6V0lUNGXSR7YkDd7CDQR/gUEs94BTCTScXcbySBlsODQ329NFQdSxPRsGq&#10;qLZT8rvQl7+iPOzPP8XLd5wo9fw0v69BeJr9v/ju/tRhfrKE2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ncSMMAAADcAAAADwAAAAAAAAAAAAAAAACYAgAAZHJzL2Rv&#10;d25yZXYueG1sUEsFBgAAAAAEAAQA9QAAAIgDAAAAAA==&#10;" stroked="f" strokeweight=".5pt">
                    <v:textbox inset="0,0,0,0"/>
                  </v:rect>
                  <v:shape id="Text Box 253" o:spid="_x0000_s1385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  <v:textbox inset="0,0,0,0">
                      <w:txbxContent>
                        <w:p w:rsidR="00F27EEA" w:rsidRPr="006946FE" w:rsidRDefault="00F27EEA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A</w:t>
                          </w:r>
                        </w:p>
                        <w:p w:rsidR="00B723E1" w:rsidRPr="006946FE" w:rsidRDefault="00B723E1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  <w:p w:rsidR="00B723E1" w:rsidRPr="006946FE" w:rsidRDefault="00B723E1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  <w:p w:rsidR="00B723E1" w:rsidRPr="006946FE" w:rsidRDefault="00B723E1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  <w:p w:rsidR="006946FE" w:rsidRPr="006946FE" w:rsidRDefault="006946F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7</w:t>
                          </w:r>
                        </w:p>
                        <w:p w:rsidR="006946FE" w:rsidRPr="006946FE" w:rsidRDefault="00B723E1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9</w:t>
                          </w:r>
                        </w:p>
                        <w:p w:rsidR="006946FE" w:rsidRPr="006946FE" w:rsidRDefault="006946F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  <w:p w:rsidR="006946FE" w:rsidRPr="006946FE" w:rsidRDefault="00B723E1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  <w:p w:rsidR="00B723E1" w:rsidRPr="006946FE" w:rsidRDefault="00B723E1" w:rsidP="00A6383E">
                          <w:pPr>
                            <w:spacing w:after="12"/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321" o:spid="_x0000_s1386" style="position:absolute;left:7119;top:6039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rect id="Rectangle 322" o:spid="_x0000_s1387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/0MMA&#10;AADcAAAADwAAAGRycy9kb3ducmV2LnhtbERPS0vDQBC+F/wPywheit0kh1BitkXEQK+mluJtzE4e&#10;mJ0N2W2T+OvdQsHbfHzPyfez6cWVRtdZVhBvIhDEldUdNwo+j8XzFoTzyBp7y6RgIQf73cMqx0zb&#10;iT/oWvpGhBB2GSpovR8yKV3VkkG3sQNx4Go7GvQBjo3UI04h3PQyiaJUGuw4NLQ40FtL1U95MQrS&#10;onqf4q9E/34XZX1czsX6FMVKPT3Ory8gPM3+X3x3H3SYH6dwe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5/0MMAAADcAAAADwAAAAAAAAAAAAAAAACYAgAAZHJzL2Rv&#10;d25yZXYueG1sUEsFBgAAAAAEAAQA9QAAAIgDAAAAAA==&#10;" stroked="f" strokeweight=".5pt">
                    <v:textbox inset="0,0,0,0"/>
                  </v:rect>
                  <v:rect id="Rectangle 323" o:spid="_x0000_s1388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aS8IA&#10;AADcAAAADwAAAGRycy9kb3ducmV2LnhtbERPTYvCMBC9C/sfwizsRTStB12qUZbFwl6tiuxtbMa2&#10;2ExKE2311xtB8DaP9zmLVW9qcaXWVZYVxOMIBHFudcWFgt02HX2DcB5ZY22ZFNzIwWr5MVhgom3H&#10;G7pmvhAhhF2CCkrvm0RKl5dk0I1tQxy4k20N+gDbQuoWuxBuajmJoqk0WHFoKLGh35Lyc3YxCqZp&#10;vu7i/4m+H9PstL0d0uE+ipX6+ux/5iA89f4tfrn/dJgfz+D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tpLwgAAANwAAAAPAAAAAAAAAAAAAAAAAJgCAABkcnMvZG93&#10;bnJldi54bWxQSwUGAAAAAAQABAD1AAAAhwMAAAAA&#10;" stroked="f" strokeweight=".5pt">
                    <v:textbox inset="0,0,0,0"/>
                  </v:rect>
                  <v:rect id="Rectangle 324" o:spid="_x0000_s1389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OOcUA&#10;AADcAAAADwAAAGRycy9kb3ducmV2LnhtbESPQWvCQBCF7wX/wzJCL0U38SAldZVSDPTaqIi3aXZM&#10;gtnZkF1N7K93DkJvM7w3732z2oyuVTfqQ+PZQDpPQBGX3jZcGdjv8tk7qBCRLbaeycCdAmzWk5cV&#10;ZtYP/EO3IlZKQjhkaKCOscu0DmVNDsPcd8SinX3vMMraV9r2OEi4a/UiSZbaYcPSUGNHXzWVl+Lq&#10;DCzzcjukp4X9+82L8+5+zN8OSWrM63T8/AAVaYz/5uf1txX8VGjlGZlA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U45xQAAANwAAAAPAAAAAAAAAAAAAAAAAJgCAABkcnMv&#10;ZG93bnJldi54bWxQSwUGAAAAAAQABAD1AAAAigMAAAAA&#10;" stroked="f" strokeweight=".5pt">
                    <v:textbox inset="0,0,0,0"/>
                  </v:rect>
                  <v:rect id="Rectangle 325" o:spid="_x0000_s1390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rosIA&#10;AADcAAAADwAAAGRycy9kb3ducmV2LnhtbERPTYvCMBC9C/sfwizsRTStB3GrUZbFwl6tiuxtbMa2&#10;2ExKE2311xtB8DaP9zmLVW9qcaXWVZYVxOMIBHFudcWFgt02Hc1AOI+ssbZMCm7kYLX8GCww0bbj&#10;DV0zX4gQwi5BBaX3TSKly0sy6Ma2IQ7cybYGfYBtIXWLXQg3tZxE0VQarDg0lNjQb0n5ObsYBdM0&#10;X3fx/0Tfj2l22t4O6XAfxUp9ffY/cxCeev8Wv9x/OsyPv+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QeuiwgAAANwAAAAPAAAAAAAAAAAAAAAAAJgCAABkcnMvZG93&#10;bnJldi54bWxQSwUGAAAAAAQABAD1AAAAhwMAAAAA&#10;" stroked="f" strokeweight=".5pt">
                    <v:textbox inset="0,0,0,0"/>
                  </v:rect>
                  <v:rect id="Rectangle 326" o:spid="_x0000_s1391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IgsUA&#10;AADcAAAADwAAAGRycy9kb3ducmV2LnhtbESPQWvDMAyF74P9B6PBLmV1kkMpWdwyxgK9Nm0Zu2mx&#10;moTFcoi9Jt2vrw6F3STe03ufiu3senWhMXSeDaTLBBRx7W3HjYHjoXxZgwoR2WLvmQxcKcB28/hQ&#10;YG79xHu6VLFREsIhRwNtjEOudahbchiWfiAW7exHh1HWsdF2xEnCXa+zJFlphx1LQ4sDvbdU/1S/&#10;zsCqrD+m9Cuzf99ldT5cP8vFKUmNeX6a315BRZrjv/l+vbOCnwm+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4iCxQAAANwAAAAPAAAAAAAAAAAAAAAAAJgCAABkcnMv&#10;ZG93bnJldi54bWxQSwUGAAAAAAQABAD1AAAAigMAAAAA&#10;" stroked="f" strokeweight=".5pt">
                    <v:textbox inset="0,0,0,0"/>
                  </v:rect>
                  <v:rect id="Rectangle 327" o:spid="_x0000_s1392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tGcIA&#10;AADcAAAADwAAAGRycy9kb3ducmV2LnhtbERPTYvCMBC9C/sfwizsRTRtDyLVKLJswetWRfY224xt&#10;sZmUJtrqrzeC4G0e73OW68E04kqdqy0riKcRCOLC6ppLBftdNpmDcB5ZY2OZFNzIwXr1MVpiqm3P&#10;v3TNfSlCCLsUFVTet6mUrqjIoJvaljhwJ9sZ9AF2pdQd9iHcNDKJopk0WHNoqLCl74qKc34xCmZZ&#10;8dPHf4m+/2f5aXc7ZuNDFCv19TlsFiA8Df4tfrm3OsxPYn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y0ZwgAAANwAAAAPAAAAAAAAAAAAAAAAAJgCAABkcnMvZG93&#10;bnJldi54bWxQSwUGAAAAAAQABAD1AAAAhwMAAAAA&#10;" stroked="f" strokeweight=".5pt">
                    <v:textbox inset="0,0,0,0"/>
                  </v:rect>
                  <v:rect id="Rectangle 328" o:spid="_x0000_s1393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zbsIA&#10;AADcAAAADwAAAGRycy9kb3ducmV2LnhtbERPTYvCMBC9C/sfwizsRTRtDyLVKLJswetWRfY224xt&#10;sZmUJtrqrzeC4G0e73OW68E04kqdqy0riKcRCOLC6ppLBftdNpmDcB5ZY2OZFNzIwXr1MVpiqm3P&#10;v3TNfSlCCLsUFVTet6mUrqjIoJvaljhwJ9sZ9AF2pdQd9iHcNDKJopk0WHNoqLCl74qKc34xCmZZ&#10;8dPHf4m+/2f5aXc7ZuNDFCv19TlsFiA8Df4tfrm3OsxPEn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bNuwgAAANwAAAAPAAAAAAAAAAAAAAAAAJgCAABkcnMvZG93&#10;bnJldi54bWxQSwUGAAAAAAQABAD1AAAAhwMAAAAA&#10;" stroked="f" strokeweight=".5pt">
                    <v:textbox inset="0,0,0,0"/>
                  </v:rect>
                  <v:rect id="Rectangle 329" o:spid="_x0000_s1394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W9cIA&#10;AADcAAAADwAAAGRycy9kb3ducmV2LnhtbERPTWvCQBC9C/6HZYReRDdJQS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Rb1wgAAANwAAAAPAAAAAAAAAAAAAAAAAJgCAABkcnMvZG93&#10;bnJldi54bWxQSwUGAAAAAAQABAD1AAAAhwMAAAAA&#10;" stroked="f" strokeweight=".5pt">
                    <v:textbox inset="0,0,0,0"/>
                  </v:rect>
                  <v:rect id="Rectangle 330" o:spid="_x0000_s1395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OgcIA&#10;AADcAAAADwAAAGRycy9kb3ducmV2LnhtbERPTWvCQBC9C/6HZYReRDcJRS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I6BwgAAANwAAAAPAAAAAAAAAAAAAAAAAJgCAABkcnMvZG93&#10;bnJldi54bWxQSwUGAAAAAAQABAD1AAAAhwMAAAAA&#10;" stroked="f" strokeweight=".5pt">
                    <v:textbox inset="0,0,0,0"/>
                  </v:rect>
                  <v:shape id="Text Box 331" o:spid="_x0000_s1396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  <v:textbox inset="0,0,0,0">
                      <w:txbxContent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A</w:t>
                          </w:r>
                        </w:p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7</w:t>
                          </w:r>
                        </w:p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9</w:t>
                          </w:r>
                        </w:p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1</w:t>
                          </w:r>
                        </w:p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3</w:t>
                          </w:r>
                        </w:p>
                        <w:p w:rsidR="00A6383E" w:rsidRPr="006946FE" w:rsidRDefault="00A6383E" w:rsidP="00A6383E">
                          <w:pPr>
                            <w:spacing w:after="12"/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  <w:r w:rsidRPr="006946FE">
                            <w:rPr>
                              <w:rFonts w:ascii="Courier New" w:hAnsi="Courier New" w:cs="Courier New"/>
                              <w:b/>
                              <w:bCs/>
                              <w:sz w:val="10"/>
                              <w:szCs w:val="10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oup 57" o:spid="_x0000_s1397" style="position:absolute;left:8380;top:312;width:1134;height:5357" coordorigin="7686,360" coordsize="1627,4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rect id="Rectangle 58" o:spid="_x0000_s1398" style="position:absolute;left:7686;top:360;width:1627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DL8IA&#10;AADcAAAADwAAAGRycy9kb3ducmV2LnhtbERP22qDQBB9L/Qflin0pSRrFJrGuIYQCAgSaJJ+wOBO&#10;VHRnxV0T+/fdQqFvczjXyXaz6cWdRtdaVrBaRiCIK6tbrhV8XY+LDxDOI2vsLZOCb3Kwy5+fMky1&#10;ffCZ7hdfixDCLkUFjfdDKqWrGjLolnYgDtzNjgZ9gGMt9YiPEG56GUfRuzTYcmhocKBDQ1V3mYyC&#10;wybyRzoln2WZTHyy3TQU3ZtSry/zfgvC0+z/xX/uQof58Rp+nw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QMvwgAAANwAAAAPAAAAAAAAAAAAAAAAAJgCAABkcnMvZG93&#10;bnJldi54bWxQSwUGAAAAAAQABAD1AAAAhwMAAAAA&#10;" filled="f" strokeweight="1.25pt"/>
                  <v:line id="Line 59" o:spid="_x0000_s1399" style="position:absolute;visibility:visible;mso-wrap-style:square" from="7776,360" to="777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cVNcUAAADcAAAADwAAAGRycy9kb3ducmV2LnhtbESPQUvDQBCF7wX/wzKCt3ZjFZHYTRFR&#10;EA+FtB70NmQn2dDsbLq7pvHfdw6Ctxnem/e+2WxnP6iJYuoDG7hdFaCIm2B77gx8Ht6Wj6BSRrY4&#10;BCYDv5RgW10tNljacOaapn3ulIRwKtGAy3kstU6NI49pFUZi0doQPWZZY6dtxLOE+0Gvi+JBe+xZ&#10;GhyO9OKoOe5/vIH4ndNXfbr7mO6719PuGN2B2tqYm+v5+QlUpjn/m/+u363gr4VWnpEJdHU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cVNcUAAADcAAAADwAAAAAAAAAA&#10;AAAAAAChAgAAZHJzL2Rvd25yZXYueG1sUEsFBgAAAAAEAAQA+QAAAJMDAAAAAA==&#10;" strokeweight=".25pt"/>
                  <v:line id="Line 60" o:spid="_x0000_s1400" style="position:absolute;visibility:visible;mso-wrap-style:square" from="7957,360" to="795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uwrsMAAADcAAAADwAAAGRycy9kb3ducmV2LnhtbERPTWsCMRC9C/0PYQq9abZaRLdGKUWh&#10;9FBYt4d6GzbjZnEzWZO4bv99UxC8zeN9zmoz2Fb05EPjWMHzJANBXDndcK3gu9yNFyBCRNbYOiYF&#10;vxRgs34YrTDX7soF9ftYixTCIUcFJsYulzJUhiyGieuIE3d03mJM0NdSe7ymcNvKaZbNpcWGU4PB&#10;jt4NVaf9xSrwhxh+ivPss3+pt+evkzclHQulnh6Ht1cQkYZ4F9/cHzrNny7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bsK7DAAAA3AAAAA8AAAAAAAAAAAAA&#10;AAAAoQIAAGRycy9kb3ducmV2LnhtbFBLBQYAAAAABAAEAPkAAACRAwAAAAA=&#10;" strokeweight=".25pt"/>
                  <v:line id="Line 61" o:spid="_x0000_s1401" style="position:absolute;visibility:visible;mso-wrap-style:square" from="8048,360" to="804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P7sUAAADcAAAADwAAAGRycy9kb3ducmV2LnhtbESPQUvDQBCF7wX/wzKCt3ajFSmx2yKi&#10;IB4KaXrQ25CdZkOzs+numsZ/3zkI3mZ4b977Zr2dfK9GiqkLbOB+UYAiboLtuDVwqN/nK1ApI1vs&#10;A5OBX0qw3dzM1ljacOGKxn1ulYRwKtGAy3kotU6NI49pEQZi0Y4hesyyxlbbiBcJ971+KIon7bFj&#10;aXA40Kuj5rT/8Qbid05f1Xn5OT62b+fdKbqajpUxd7fTyzOoTFP+N/9df1jBXwq+PCMT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iP7sUAAADcAAAADwAAAAAAAAAA&#10;AAAAAAChAgAAZHJzL2Rvd25yZXYueG1sUEsFBgAAAAAEAAQA+QAAAJMDAAAAAA==&#10;" strokeweight=".25pt"/>
                  <v:line id="Line 62" o:spid="_x0000_s1402" style="position:absolute;visibility:visible;mso-wrap-style:square" from="8138,360" to="813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QqdcIAAADcAAAADwAAAGRycy9kb3ducmV2LnhtbERPTWsCMRC9F/wPYQRvNWstpaxGEbEg&#10;HgqrPeht2Iybxc1kTeK6/ntTKPQ2j/c582VvG9GRD7VjBZNxBoK4dLrmSsHP4ev1E0SIyBobx6Tg&#10;QQGWi8HLHHPt7lxQt4+VSCEcclRgYmxzKUNpyGIYu5Y4cWfnLcYEfSW1x3sKt418y7IPabHm1GCw&#10;pbWh8rK/WQX+FMOxuE533Xu1uX5fvDnQuVBqNOxXMxCR+vgv/nNvdZo/ncDvM+kC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zQqdcIAAADcAAAADwAAAAAAAAAAAAAA&#10;AAChAgAAZHJzL2Rvd25yZXYueG1sUEsFBgAAAAAEAAQA+QAAAJADAAAAAA==&#10;" strokeweight=".25pt"/>
                  <v:line id="Line 63" o:spid="_x0000_s1403" style="position:absolute;visibility:visible;mso-wrap-style:square" from="8319,360" to="831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a0AsIAAADcAAAADwAAAGRycy9kb3ducmV2LnhtbERPTWsCMRC9F/wPYQrearZaRFajiLQg&#10;HgqrHtrbsBk3i5vJmsR1/femUPA2j/c5i1VvG9GRD7VjBe+jDARx6XTNlYLj4ettBiJEZI2NY1Jw&#10;pwCr5eBlgbl2Ny6o28dKpBAOOSowMba5lKE0ZDGMXEucuJPzFmOCvpLa4y2F20aOs2wqLdacGgy2&#10;tDFUnvdXq8D/xvBTXCa77qP6vHyfvTnQqVBq+Nqv5yAi9fEp/ndvdZo/GcPfM+k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a0AsIAAADcAAAADwAAAAAAAAAAAAAA&#10;AAChAgAAZHJzL2Rvd25yZXYueG1sUEsFBgAAAAAEAAQA+QAAAJADAAAAAA==&#10;" strokeweight=".25pt"/>
                  <v:line id="Line 64" o:spid="_x0000_s1404" style="position:absolute;visibility:visible;mso-wrap-style:square" from="8409,360" to="840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RmcIAAADcAAAADwAAAGRycy9kb3ducmV2LnhtbERPTWsCMRC9F/wPYQRvNduuFNkapYgF&#10;8SCserC3YTNuFjeTNYnr9t83hUJv83ifs1gNthU9+dA4VvAyzUAQV043XCs4HT+f5yBCRNbYOiYF&#10;3xRgtRw9LbDQ7sEl9YdYixTCoUAFJsaukDJUhiyGqeuIE3dx3mJM0NdSe3ykcNvK1yx7kxYbTg0G&#10;O1obqq6Hu1Xgv2I4l7d818/qzW1/9eZIl1KpyXj4eAcRaYj/4j/3Vqf5e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oRmcIAAADcAAAADwAAAAAAAAAAAAAA&#10;AAChAgAAZHJzL2Rvd25yZXYueG1sUEsFBgAAAAAEAAQA+QAAAJADAAAAAA==&#10;" strokeweight=".25pt"/>
                  <v:line id="Line 65" o:spid="_x0000_s1405" style="position:absolute;visibility:visible;mso-wrap-style:square" from="8500,360" to="850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dq2c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dq2cIAAADcAAAADwAAAAAAAAAAAAAA&#10;AAChAgAAZHJzL2Rvd25yZXYueG1sUEsFBgAAAAAEAAQA+QAAAJADAAAAAA==&#10;" strokeweight="1pt"/>
                  <v:line id="Line 66" o:spid="_x0000_s1406" style="position:absolute;visibility:visible;mso-wrap-style:square" from="8590,360" to="859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8sds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P36H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LHbDAAAA3AAAAA8AAAAAAAAAAAAA&#10;AAAAoQIAAGRycy9kb3ducmV2LnhtbFBLBQYAAAAABAAEAPkAAACRAwAAAAA=&#10;" strokeweight=".25pt"/>
                  <v:line id="Line 67" o:spid="_x0000_s1407" style="position:absolute;visibility:visible;mso-wrap-style:square" from="7867,360" to="786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lRNcIAAADcAAAADwAAAGRycy9kb3ducmV2LnhtbERP22oCMRB9L/QfwhR806wKUlejSGtB&#10;6UPx8gHjZtysbiZLkurq15uC0Lc5nOtM562txYV8qBwr6PcyEMSF0xWXCva7r+47iBCRNdaOScGN&#10;Asxnry9TzLW78oYu21iKFMIhRwUmxiaXMhSGLIaea4gTd3TeYkzQl1J7vKZwW8tBlo2kxYpTg8GG&#10;PgwV5+2vVbD2h+9z/14aeeC1X9Y/n+NgT0p13trFBESkNv6Ln+6VTvOHI/h7Jl0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glRNcIAAADcAAAADwAAAAAAAAAAAAAA&#10;AAChAgAAZHJzL2Rvd25yZXYueG1sUEsFBgAAAAAEAAQA+QAAAJADAAAAAA==&#10;" strokeweight="1pt"/>
                  <v:line id="Line 68" o:spid="_x0000_s1408" style="position:absolute;visibility:visible;mso-wrap-style:square" from="8680,360" to="868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EXmsMAAADcAAAADwAAAGRycy9kb3ducmV2LnhtbERPTWsCMRC9F/ofwhR6q9lWqbI1ikiF&#10;0oOwbg/1NmzGzeJmsiZx3f57IxS8zeN9znw52Fb05EPjWMHrKANBXDndcK3gp9y8zECEiKyxdUwK&#10;/ijAcvH4MMdcuwsX1O9iLVIIhxwVmBi7XMpQGbIYRq4jTtzBeYsxQV9L7fGSwm0r37LsXVpsODUY&#10;7GhtqDruzlaB38fwW5zG3/2k/jxtj96UdCiUen4aVh8gIg3xLv53f+k0fzyF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RF5rDAAAA3AAAAA8AAAAAAAAAAAAA&#10;AAAAoQIAAGRycy9kb3ducmV2LnhtbFBLBQYAAAAABAAEAPkAAACRAwAAAAA=&#10;" strokeweight=".25pt"/>
                  <v:line id="Line 69" o:spid="_x0000_s1409" style="position:absolute;visibility:visible;mso-wrap-style:square" from="8771,360" to="877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pg3MYAAADcAAAADwAAAGRycy9kb3ducmV2LnhtbESPzWoDMQyE74W8g1Ggt8abFEqzjRNK&#10;fqChh5KfB1DW6nqbtbzYTrLt01eHQm8SM5r5NFv0vlVXiqkJbGA8KkARV8E2XBs4HjYPz6BSRrbY&#10;BiYD35RgMR/czbC04cY7uu5zrSSEU4kGXM5dqXWqHHlMo9ARi/YZoscsa6y1jXiTcN/qSVE8aY8N&#10;S4PDjpaOqvP+4g1s4+n9PP6pnT7xNq7bj9U0+S9j7of96wuoTH3+N/9dv1nBfxRaeUYm0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DaYNzGAAAA3AAAAA8AAAAAAAAA&#10;AAAAAAAAoQIAAGRycy9kb3ducmV2LnhtbFBLBQYAAAAABAAEAPkAAACUAwAAAAA=&#10;" strokeweight="1pt"/>
                  <v:line id="Line 70" o:spid="_x0000_s1410" style="position:absolute;visibility:visible;mso-wrap-style:square" from="8861,360" to="886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Imc8MAAADcAAAADwAAAGRycy9kb3ducmV2LnhtbERPTWsCMRC9F/ofwhR6q9lWKbo1ikiF&#10;0oOwbg/1NmzGzeJmsiZx3f57IxS8zeN9znw52Fb05EPjWMHrKANBXDndcK3gp9y8TEGEiKyxdUwK&#10;/ijAcvH4MMdcuwsX1O9iLVIIhxwVmBi7XMpQGbIYRq4jTtzBeYsxQV9L7fGSwm0r37LsXVpsODUY&#10;7GhtqDruzlaB38fwW5zG3/2k/jxtj96UdCiUen4aVh8gIg3xLv53f+k0fzyD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CJnPDAAAA3AAAAA8AAAAAAAAAAAAA&#10;AAAAoQIAAGRycy9kb3ducmV2LnhtbFBLBQYAAAAABAAEAPkAAACRAwAAAAA=&#10;" strokeweight=".25pt"/>
                  <v:line id="Line 71" o:spid="_x0000_s1411" style="position:absolute;visibility:visible;mso-wrap-style:square" from="8951,360" to="895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8k8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+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78k8UAAADcAAAADwAAAAAAAAAA&#10;AAAAAAChAgAAZHJzL2Rvd25yZXYueG1sUEsFBgAAAAAEAAQA+QAAAJMDAAAAAA==&#10;" strokeweight=".25pt"/>
                  <v:line id="Line 72" o:spid="_x0000_s1412" style="position:absolute;visibility:visible;mso-wrap-style:square" from="9042,360" to="904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ZCM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2fjOH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JZCMIAAADcAAAADwAAAAAAAAAAAAAA&#10;AAChAgAAZHJzL2Rvd25yZXYueG1sUEsFBgAAAAAEAAQA+QAAAJADAAAAAA==&#10;" strokeweight=".25pt"/>
                  <v:line id="Line 73" o:spid="_x0000_s1413" style="position:absolute;visibility:visible;mso-wrap-style:square" from="9132,360" to="913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Hf8IAAADcAAAADwAAAGRycy9kb3ducmV2LnhtbERPTWsCMRC9F/wPYYTealYrUlajiCiU&#10;HgqrPeht2Iybxc1kTdJ1++8bQfA2j/c5i1VvG9GRD7VjBeNRBoK4dLrmSsHPYff2ASJEZI2NY1Lw&#10;RwFWy8HLAnPtblxQt4+VSCEcclRgYmxzKUNpyGIYuZY4cWfnLcYEfSW1x1sKt42cZNlMWqw5NRhs&#10;aWOovOx/rQJ/iuFYXN+/umm1vX5fvDnQuVDqddiv5yAi9fEpfrg/dZo/ncD9mXS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DHf8IAAADcAAAADwAAAAAAAAAAAAAA&#10;AAChAgAAZHJzL2Rvd25yZXYueG1sUEsFBgAAAAAEAAQA+QAAAJADAAAAAA==&#10;" strokeweight=".25pt"/>
                  <v:line id="Line 74" o:spid="_x0000_s1414" style="position:absolute;visibility:visible;mso-wrap-style:square" from="9223,360" to="9223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xi5MIAAADcAAAADwAAAGRycy9kb3ducmV2LnhtbERPTWsCMRC9F/wPYQrearZVSlmNIlJB&#10;PAirPbS3YTNuFjeTNYnr+u+NIPQ2j/c5s0VvG9GRD7VjBe+jDARx6XTNlYKfw/rtC0SIyBobx6Tg&#10;RgEW88HLDHPtrlxQt4+VSCEcclRgYmxzKUNpyGIYuZY4cUfnLcYEfSW1x2sKt438yLJPabHm1GCw&#10;pZWh8rS/WAX+L4bf4jzedpPq+7w7eXOgY6HU8LVfTkFE6uO/+One6DR/Mob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xi5MIAAADcAAAADwAAAAAAAAAAAAAA&#10;AAChAgAAZHJzL2Rvd25yZXYueG1sUEsFBgAAAAAEAAQA+QAAAJADAAAAAA==&#10;" strokeweight=".25pt"/>
                  <v:line id="Line 75" o:spid="_x0000_s1415" style="position:absolute;visibility:visible;mso-wrap-style:square" from="7686,4663" to="9313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X6kMIAAADcAAAADwAAAGRycy9kb3ducmV2LnhtbERPTWsCMRC9F/wPYQRvNdu6FNkapYgF&#10;6aGw6sHehs24WdxM1iSu23/fCEJv83ifs1gNthU9+dA4VvAyzUAQV043XCs47D+f5yBCRNbYOiYF&#10;vxRgtRw9LbDQ7sYl9btYixTCoUAFJsaukDJUhiyGqeuIE3dy3mJM0NdSe7ylcNvK1yx7kxYbTg0G&#10;O1obqs67q1Xgf2I4lpfZV5/Xm8v32Zs9nUqlJuPh4x1EpCH+ix/urU7z8xz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X6kMIAAADcAAAADwAAAAAAAAAAAAAA&#10;AAChAgAAZHJzL2Rvd25yZXYueG1sUEsFBgAAAAAEAAQA+QAAAJADAAAAAA==&#10;" strokeweight=".25pt"/>
                  <v:line id="Line 76" o:spid="_x0000_s1416" style="position:absolute;visibility:visible;mso-wrap-style:square" from="7686,4001" to="9313,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fC8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T2d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JXwvDAAAA3AAAAA8AAAAAAAAAAAAA&#10;AAAAoQIAAGRycy9kb3ducmV2LnhtbFBLBQYAAAAABAAEAPkAAACRAwAAAAA=&#10;" strokeweight=".25pt"/>
                  <v:line id="Line 77" o:spid="_x0000_s1417" style="position:absolute;visibility:visible;mso-wrap-style:square" from="7686,3339" to="9313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vBf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ncH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vBfMIAAADcAAAADwAAAAAAAAAAAAAA&#10;AAChAgAAZHJzL2Rvd25yZXYueG1sUEsFBgAAAAAEAAQA+QAAAJADAAAAAA==&#10;" strokeweight=".25pt"/>
                  <v:line id="Line 78" o:spid="_x0000_s1418" style="position:absolute;visibility:visible;mso-wrap-style:square" from="7686,2677" to="9313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dk58MAAADcAAAADwAAAGRycy9kb3ducmV2LnhtbERPTWsCMRC9C/0PYQreNNsqKlujlFKh&#10;9CCs9lBvw2bcLG4maxLX7b9vBMHbPN7nLNe9bURHPtSOFbyMMxDEpdM1Vwp+9pvRAkSIyBobx6Tg&#10;jwKsV0+DJebaXbmgbhcrkUI45KjAxNjmUobSkMUwdi1x4o7OW4wJ+kpqj9cUbhv5mmUzabHm1GCw&#10;pQ9D5Wl3sQr8IYbf4jz57qbV53l78mZPx0Kp4XP//gYiUh8f4rv7S6f50z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XZOfDAAAA3AAAAA8AAAAAAAAAAAAA&#10;AAAAoQIAAGRycy9kb3ducmV2LnhtbFBLBQYAAAAABAAEAPkAAACRAwAAAAA=&#10;" strokeweight=".25pt"/>
                  <v:line id="Line 79" o:spid="_x0000_s1419" style="position:absolute;visibility:visible;mso-wrap-style:square" from="8228,360" to="822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wlc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t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jwlcUAAADcAAAADwAAAAAAAAAA&#10;AAAAAAChAgAAZHJzL2Rvd25yZXYueG1sUEsFBgAAAAAEAAQA+QAAAJMDAAAAAA==&#10;" strokeweight=".25pt"/>
                  <v:line id="Line 80" o:spid="_x0000_s1420" style="position:absolute;visibility:visible;mso-wrap-style:square" from="7686,2015" to="9313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VDs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0wX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EVQ7DAAAA3AAAAA8AAAAAAAAAAAAA&#10;AAAAoQIAAGRycy9kb3ducmV2LnhtbFBLBQYAAAAABAAEAPkAAACRAwAAAAA=&#10;" strokeweight=".25pt"/>
                  <v:line id="Line 81" o:spid="_x0000_s1421" style="position:absolute;visibility:visible;mso-wrap-style:square" from="7686,1353" to="9313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dqTs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n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nak7GAAAA3AAAAA8AAAAAAAAA&#10;AAAAAAAAoQIAAGRycy9kb3ducmV2LnhtbFBLBQYAAAAABAAEAPkAAACUAwAAAAA=&#10;" strokeweight=".25pt"/>
                  <v:line id="Line 82" o:spid="_x0000_s1422" style="position:absolute;visibility:visible;mso-wrap-style:square" from="7686,691" to="9313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P1c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f53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rz9XDAAAA3AAAAA8AAAAAAAAAAAAA&#10;AAAAoQIAAGRycy9kb3ducmV2LnhtbFBLBQYAAAAABAAEAPkAAACRAwAAAAA=&#10;" strokeweight=".25pt"/>
                </v:group>
                <v:group id="Group 344" o:spid="_x0000_s1423" style="position:absolute;left:8398;top:415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group id="Group 343" o:spid="_x0000_s1424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<v:rect id="Rectangle 334" o:spid="_x0000_s1425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/MMA&#10;AADcAAAADwAAAGRycy9kb3ducmV2LnhtbERPTWvCQBC9C/0PyxS8FN1ErEiajZTSgNdGS/E2Zsck&#10;NDsbslsT++tdQfA2j/c56WY0rThT7xrLCuJ5BIK4tLrhSsF+l8/WIJxH1thaJgUXcrDJniYpJtoO&#10;/EXnwlcihLBLUEHtfZdI6cqaDLq57YgDd7K9QR9gX0nd4xDCTSsXUbSSBhsODTV29FFT+Vv8GQWr&#10;vPwc4sNC/x/z4rS7/OQv31Gs1PR5fH8D4Wn0D/HdvdVh/usSbs+EC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r9/MMAAADcAAAADwAAAAAAAAAAAAAAAACYAgAAZHJzL2Rv&#10;d25yZXYueG1sUEsFBgAAAAAEAAQA9QAAAIgDAAAAAA==&#10;" stroked="f" strokeweight=".5pt">
                      <v:textbox inset="0,0,0,0"/>
                    </v:rect>
                    <v:rect id="Rectangle 335" o:spid="_x0000_s1426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ZYZ8IA&#10;AADcAAAADwAAAGRycy9kb3ducmV2LnhtbERPTYvCMBC9C/sfwix4kTWtoCzVKLJswatVWfY2NmNb&#10;bCalibb6640geJvH+5zFqje1uFLrKssK4nEEgji3uuJCwX6Xfn2DcB5ZY22ZFNzIwWr5MVhgom3H&#10;W7pmvhAhhF2CCkrvm0RKl5dk0I1tQxy4k20N+gDbQuoWuxBuajmJopk0WHFoKLGhn5Lyc3YxCmZp&#10;/tvF/xN9P6bZaXf7S0eHKFZq+Nmv5yA89f4tfrk3OsyfTu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lhnwgAAANwAAAAPAAAAAAAAAAAAAAAAAJgCAABkcnMvZG93&#10;bnJldi54bWxQSwUGAAAAAAQABAD1AAAAhwMAAAAA&#10;" stroked="f" strokeweight=".5pt">
                      <v:textbox inset="0,0,0,0"/>
                    </v:rect>
                    <v:rect id="Rectangle 336" o:spid="_x0000_s1427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GEMMA&#10;AADcAAAADwAAAGRycy9kb3ducmV2LnhtbERPTWvCQBC9C/0PyxR6EbOJYCjRVUox0GujIr2N2TEJ&#10;ZmdDdjWxv94tFLzN433OajOaVtyod41lBUkUgyAurW64UrDf5bN3EM4ja2wtk4I7OdisXyYrzLQd&#10;+Jtuha9ECGGXoYLa+y6T0pU1GXSR7YgDd7a9QR9gX0nd4xDCTSvncZxKgw2Hhho7+qypvBRXoyDN&#10;y+2Q/Mz17ykvzrv7MZ8e4kSpt9fxYwnC0+if4n/3lw7zFyn8PR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TGEMMAAADcAAAADwAAAAAAAAAAAAAAAACYAgAAZHJzL2Rv&#10;d25yZXYueG1sUEsFBgAAAAAEAAQA9QAAAIgDAAAAAA==&#10;" stroked="f" strokeweight=".5pt">
                      <v:textbox inset="0,0,0,0"/>
                    </v:rect>
                    <v:rect id="Rectangle 337" o:spid="_x0000_s1428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ji8MA&#10;AADcAAAADwAAAGRycy9kb3ducmV2LnhtbERPTWvCQBC9F/oflhG8iNlEqJXUVYoY8NpoKb1Ns2MS&#10;zM6G7Gqiv94VhN7m8T5nuR5MIy7UudqygiSKQRAXVtdcKjjss+kChPPIGhvLpOBKDtar15clptr2&#10;/EWX3JcihLBLUUHlfZtK6YqKDLrItsSBO9rOoA+wK6XusA/hppGzOJ5LgzWHhgpb2lRUnPKzUTDP&#10;im2f/M707S/Lj/vrTzb5jhOlxqPh8wOEp8H/i5/unQ7z397h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hji8MAAADcAAAADwAAAAAAAAAAAAAAAACYAgAAZHJzL2Rv&#10;d25yZXYueG1sUEsFBgAAAAAEAAQA9QAAAIgDAAAAAA==&#10;" stroked="f" strokeweight=".5pt">
                      <v:textbox inset="0,0,0,0"/>
                    </v:rect>
                    <v:rect id="Rectangle 338" o:spid="_x0000_s1429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3+cUA&#10;AADcAAAADwAAAGRycy9kb3ducmV2LnhtbESPQWvCQBCF74X+h2UKvRTdRFBKdBUpDfTaqBRvY3ZM&#10;gtnZkN2a2F/fOQjeZnhv3vtmtRldq67Uh8azgXSagCIuvW24MrDf5ZN3UCEiW2w9k4EbBdisn59W&#10;mFk/8Dddi1gpCeGQoYE6xi7TOpQ1OQxT3xGLdva9wyhrX2nb4yDhrtWzJFlohw1LQ40dfdRUXopf&#10;Z2CRl59DepzZv1NenHe3n/ztkKTGvL6M2yWoSGN8mO/XX1bw50Ir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/f5xQAAANwAAAAPAAAAAAAAAAAAAAAAAJgCAABkcnMv&#10;ZG93bnJldi54bWxQSwUGAAAAAAQABAD1AAAAigMAAAAA&#10;" stroked="f" strokeweight=".5pt">
                      <v:textbox inset="0,0,0,0"/>
                    </v:rect>
                    <v:rect id="Rectangle 339" o:spid="_x0000_s1430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SYsMA&#10;AADcAAAADwAAAGRycy9kb3ducmV2LnhtbERPTWvCQBC9F/oflhG8iNlEqNTUVYoY8NpoKb1Ns2MS&#10;zM6G7Gqiv94VhN7m8T5nuR5MIy7UudqygiSKQRAXVtdcKjjss+k7COeRNTaWScGVHKxXry9LTLXt&#10;+YsuuS9FCGGXooLK+zaV0hUVGXSRbYkDd7SdQR9gV0rdYR/CTSNncTyXBmsODRW2tKmoOOVno2Ce&#10;Fds++Z3p21+WH/fXn2zyHSdKjUfD5wcIT4P/Fz/dOx3mvy3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tSYsMAAADcAAAADwAAAAAAAAAAAAAAAACYAgAAZHJzL2Rv&#10;d25yZXYueG1sUEsFBgAAAAAEAAQA9QAAAIgDAAAAAA==&#10;" stroked="f" strokeweight=".5pt">
                      <v:textbox inset="0,0,0,0"/>
                    </v:rect>
                    <v:rect id="Rectangle 340" o:spid="_x0000_s1431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xQsUA&#10;AADcAAAADwAAAGRycy9kb3ducmV2LnhtbESPQWvDMAyF74P9B6NBL2N10kMYWdwyxgK7Lm0pvWmx&#10;moTFcoi9Ju2vrw6F3STe03ufis3senWmMXSeDaTLBBRx7W3HjYHdtnx5BRUissXeMxm4UIDN+vGh&#10;wNz6ib/pXMVGSQiHHA20MQ651qFuyWFY+oFYtJMfHUZZx0bbEScJd71eJUmmHXYsDS0O9NFS/Vv9&#10;OQNZWX9O6XFlrz9lddpeDuXzPkmNWTzN72+gIs3x33y//rKCnwm+PCMT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TFCxQAAANwAAAAPAAAAAAAAAAAAAAAAAJgCAABkcnMv&#10;ZG93bnJldi54bWxQSwUGAAAAAAQABAD1AAAAigMAAAAA&#10;" stroked="f" strokeweight=".5pt">
                      <v:textbox inset="0,0,0,0"/>
                    </v:rect>
                    <v:rect id="Rectangle 341" o:spid="_x0000_s1432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U2cMA&#10;AADcAAAADwAAAGRycy9kb3ducmV2LnhtbERPS0vDQBC+F/wPywheit0kh1BitkXEQK+mluJtzE4e&#10;mJ0N2W2T+OvdQsHbfHzPyfez6cWVRtdZVhBvIhDEldUdNwo+j8XzFoTzyBp7y6RgIQf73cMqx0zb&#10;iT/oWvpGhBB2GSpovR8yKV3VkkG3sQNx4Go7GvQBjo3UI04h3PQyiaJUGuw4NLQ40FtL1U95MQrS&#10;onqf4q9E/34XZX1czsX6FMVKPT3Ory8gPM3+X3x3H3SYn8Zwe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GU2cMAAADcAAAADwAAAAAAAAAAAAAAAACYAgAAZHJzL2Rv&#10;d25yZXYueG1sUEsFBgAAAAAEAAQA9QAAAIgDAAAAAA==&#10;" stroked="f" strokeweight=".5pt">
                      <v:textbox inset="0,0,0,0"/>
                    </v:rect>
                    <v:rect id="Rectangle 342" o:spid="_x0000_s1433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KrsIA&#10;AADcAAAADwAAAGRycy9kb3ducmV2LnhtbERPTWvCQBC9F/wPywheim6SQyjRVUQM9GpsEW9jdkyC&#10;2dmQ3Zror3cLhd7m8T5ntRlNK+7Uu8aygngRgSAurW64UvB1zOcfIJxH1thaJgUPcrBZT95WmGk7&#10;8IHuha9ECGGXoYLa+y6T0pU1GXQL2xEH7mp7gz7AvpK6xyGEm1YmUZRKgw2Hhho72tVU3oofoyDN&#10;y/0QnxP9vOTF9fg45e/fUazUbDpulyA8jf5f/Of+1GF+msD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wquwgAAANwAAAAPAAAAAAAAAAAAAAAAAJgCAABkcnMvZG93&#10;bnJldi54bWxQSwUGAAAAAAQABAD1AAAAhwMAAAAA&#10;" stroked="f" strokeweight=".5pt">
                      <v:textbox inset="0,0,0,0"/>
                    </v:rect>
                  </v:group>
                  <v:shape id="Text Box 83" o:spid="_x0000_s1434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  <v:textbox inset="0,0,0,0">
                      <w:txbxContent>
                        <w:p w:rsidR="00E2091E" w:rsidRPr="00BB7814" w:rsidRDefault="00E2091E" w:rsidP="00BB7814">
                          <w:pPr>
                            <w:pStyle w:val="Heading1"/>
                            <w:rPr>
                              <w:spacing w:val="42"/>
                              <w:sz w:val="14"/>
                              <w:szCs w:val="14"/>
                            </w:rPr>
                          </w:pPr>
                          <w:r w:rsidRPr="00BB7814">
                            <w:rPr>
                              <w:spacing w:val="42"/>
                              <w:sz w:val="14"/>
                              <w:szCs w:val="14"/>
                            </w:rPr>
                            <w:t>A</w:t>
                          </w:r>
                          <w:r w:rsidR="00BB7814" w:rsidRPr="00BB7814">
                            <w:rPr>
                              <w:spacing w:val="42"/>
                              <w:sz w:val="14"/>
                              <w:szCs w:val="14"/>
                            </w:rPr>
                            <w:t>13579135</w:t>
                          </w:r>
                        </w:p>
                      </w:txbxContent>
                    </v:textbox>
                  </v:shape>
                </v:group>
                <v:group id="Group 345" o:spid="_x0000_s1435" style="position:absolute;left:8395;top:5399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group id="Group 346" o:spid="_x0000_s1436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  <v:rect id="Rectangle 347" o:spid="_x0000_s1437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MrcMA&#10;AADcAAAADwAAAGRycy9kb3ducmV2LnhtbERPS0vDQBC+F/wPywheit0kh1BitkXEQK+mluJtzE4e&#10;mJ0N2W2T+OvdQsHbfHzPyfez6cWVRtdZVhBvIhDEldUdNwo+j8XzFoTzyBp7y6RgIQf73cMqx0zb&#10;iT/oWvpGhBB2GSpovR8yKV3VkkG3sQNx4Go7GvQBjo3UI04h3PQyiaJUGuw4NLQ40FtL1U95MQrS&#10;onqf4q9E/34XZX1czsX6FMVKPT3Ory8gPM3+X3x3H3SYn6Zwe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MrcMAAADcAAAADwAAAAAAAAAAAAAAAACYAgAAZHJzL2Rv&#10;d25yZXYueG1sUEsFBgAAAAAEAAQA9QAAAIgDAAAAAA==&#10;" stroked="f" strokeweight=".5pt">
                      <v:textbox inset="0,0,0,0"/>
                    </v:rect>
                    <v:rect id="Rectangle 348" o:spid="_x0000_s1438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pNsMA&#10;AADcAAAADwAAAGRycy9kb3ducmV2LnhtbERPTWvCQBC9F/wPywheSrOJh1RSVxFpwKuxIt6m2TEJ&#10;zc6G7NZEf323IHibx/uc5Xo0rbhS7xrLCpIoBkFcWt1wpeDrkL8tQDiPrLG1TApu5GC9mrwsMdN2&#10;4D1dC1+JEMIuQwW1910mpStrMugi2xEH7mJ7gz7AvpK6xyGEm1bO4ziVBhsODTV2tK2p/Cl+jYI0&#10;Lz+H5DzX9++8uBxup/z1GCdKzabj5gOEp9E/xQ/3Tof56Tv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SpNsMAAADcAAAADwAAAAAAAAAAAAAAAACYAgAAZHJzL2Rv&#10;d25yZXYueG1sUEsFBgAAAAAEAAQA9QAAAIgDAAAAAA==&#10;" stroked="f" strokeweight=".5pt">
                      <v:textbox inset="0,0,0,0"/>
                    </v:rect>
                    <v:rect id="Rectangle 349" o:spid="_x0000_s1439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9RMUA&#10;AADcAAAADwAAAGRycy9kb3ducmV2LnhtbESPQWvDMAyF74P9B6NBL2N10kMYWdwyxgK7Lm0pvWmx&#10;moTFcoi9Ju2vrw6F3STe03ufis3senWmMXSeDaTLBBRx7W3HjYHdtnx5BRUissXeMxm4UIDN+vGh&#10;wNz6ib/pXMVGSQiHHA20MQ651qFuyWFY+oFYtJMfHUZZx0bbEScJd71eJUmmHXYsDS0O9NFS/Vv9&#10;OQNZWX9O6XFlrz9lddpeDuXzPkmNWTzN72+gIs3x33y//rKCnwmtPCMT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z1ExQAAANwAAAAPAAAAAAAAAAAAAAAAAJgCAABkcnMv&#10;ZG93bnJldi54bWxQSwUGAAAAAAQABAD1AAAAigMAAAAA&#10;" stroked="f" strokeweight=".5pt">
                      <v:textbox inset="0,0,0,0"/>
                    </v:rect>
                    <v:rect id="Rectangle 350" o:spid="_x0000_s1440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Y38MA&#10;AADcAAAADwAAAGRycy9kb3ducmV2LnhtbERPTWvCQBC9F/wPywheSrOJh1BTVxFpwKuxIt6m2TEJ&#10;zc6G7NZEf323IHibx/uc5Xo0rbhS7xrLCpIoBkFcWt1wpeDrkL+9g3AeWWNrmRTcyMF6NXlZYqbt&#10;wHu6Fr4SIYRdhgpq77tMSlfWZNBFtiMO3MX2Bn2AfSV1j0MIN62cx3EqDTYcGmrsaFtT+VP8GgVp&#10;Xn4OyXmu7995cTncTvnrMU6Umk3HzQcIT6N/ih/unQ7z0wX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eY38MAAADcAAAADwAAAAAAAAAAAAAAAACYAgAAZHJzL2Rv&#10;d25yZXYueG1sUEsFBgAAAAAEAAQA9QAAAIgDAAAAAA==&#10;" stroked="f" strokeweight=".5pt">
                      <v:textbox inset="0,0,0,0"/>
                    </v:rect>
                    <v:rect id="Rectangle 351" o:spid="_x0000_s1441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nn8UA&#10;AADcAAAADwAAAGRycy9kb3ducmV2LnhtbESPQWvCQBCF74X+h2UKvRTdxIMt0VWkNOC1sVK8jdkx&#10;CWZnQ3Y1sb++cxC8zfDevPfNcj26Vl2pD41nA+k0AUVcettwZeBnl08+QIWIbLH1TAZuFGC9en5a&#10;Ymb9wN90LWKlJIRDhgbqGLtM61DW5DBMfUcs2sn3DqOsfaVtj4OEu1bPkmSuHTYsDTV29FlTeS4u&#10;zsA8L7+G9DCzf8e8OO1uv/nbPkmNeX0ZNwtQkcb4MN+vt1bw3wV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KefxQAAANwAAAAPAAAAAAAAAAAAAAAAAJgCAABkcnMv&#10;ZG93bnJldi54bWxQSwUGAAAAAAQABAD1AAAAigMAAAAA&#10;" stroked="f" strokeweight=".5pt">
                      <v:textbox inset="0,0,0,0"/>
                    </v:rect>
                    <v:rect id="Rectangle 352" o:spid="_x0000_s1442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gCBMIA&#10;AADcAAAADwAAAGRycy9kb3ducmV2LnhtbERPTYvCMBC9C/sfwizsRTStB12qUZbFwl6tiuxtbMa2&#10;2ExKE2311xtB8DaP9zmLVW9qcaXWVZYVxOMIBHFudcWFgt02HX2DcB5ZY22ZFNzIwWr5MVhgom3H&#10;G7pmvhAhhF2CCkrvm0RKl5dk0I1tQxy4k20N+gDbQuoWuxBuajmJoqk0WHFoKLGh35Lyc3YxCqZp&#10;vu7i/4m+H9PstL0d0uE+ipX6+ux/5iA89f4tfrn/dJg/i+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AIEwgAAANwAAAAPAAAAAAAAAAAAAAAAAJgCAABkcnMvZG93&#10;bnJldi54bWxQSwUGAAAAAAQABAD1AAAAhwMAAAAA&#10;" stroked="f" strokeweight=".5pt">
                      <v:textbox inset="0,0,0,0"/>
                    </v:rect>
                    <v:rect id="Rectangle 353" o:spid="_x0000_s1443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cc8MA&#10;AADcAAAADwAAAGRycy9kb3ducmV2LnhtbERPTWvCQBC9C/0PyxR6EbNJDlqiq5RioNdGRXobs2MS&#10;zM6G7Gpif70rFHqbx/uc1WY0rbhR7xrLCpIoBkFcWt1wpWC/y2fvIJxH1thaJgV3crBZv0xWmGk7&#10;8DfdCl+JEMIuQwW1910mpStrMugi2xEH7mx7gz7AvpK6xyGEm1amcTyXBhsODTV29FlTeSmuRsE8&#10;L7dD8pPq31NenHf3Yz49xIlSb6/jxxKEp9H/i//cXzrMX6T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cc8MAAADcAAAADwAAAAAAAAAAAAAAAACYAgAAZHJzL2Rv&#10;d25yZXYueG1sUEsFBgAAAAAEAAQA9QAAAIgDAAAAAA==&#10;" stroked="f" strokeweight=".5pt">
                      <v:textbox inset="0,0,0,0"/>
                    </v:rect>
                    <v:rect id="Rectangle 354" o:spid="_x0000_s1444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56MMA&#10;AADcAAAADwAAAGRycy9kb3ducmV2LnhtbERPTWvCQBC9F/oflhG8iNnEg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56MMAAADcAAAADwAAAAAAAAAAAAAAAACYAgAAZHJzL2Rv&#10;d25yZXYueG1sUEsFBgAAAAAEAAQA9QAAAIgDAAAAAA==&#10;" stroked="f" strokeweight=".5pt">
                      <v:textbox inset="0,0,0,0"/>
                    </v:rect>
                    <v:rect id="Rectangle 355" o:spid="_x0000_s1445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+hnMMA&#10;AADcAAAADwAAAGRycy9kb3ducmV2LnhtbERPTWvCQBC9F/oflhG8iNlEi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+hnMMAAADcAAAADwAAAAAAAAAAAAAAAACYAgAAZHJzL2Rv&#10;d25yZXYueG1sUEsFBgAAAAAEAAQA9QAAAIgDAAAAAA==&#10;" stroked="f" strokeweight=".5pt">
                      <v:textbox inset="0,0,0,0"/>
                    </v:rect>
                  </v:group>
                  <v:shape id="Text Box 356" o:spid="_x0000_s1446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  <v:textbox inset="0,0,0,0">
                      <w:txbxContent>
                        <w:p w:rsidR="00BB7814" w:rsidRPr="00BB7814" w:rsidRDefault="00BB7814" w:rsidP="00BB7814">
                          <w:pPr>
                            <w:pStyle w:val="Heading1"/>
                            <w:rPr>
                              <w:spacing w:val="42"/>
                              <w:sz w:val="14"/>
                              <w:szCs w:val="14"/>
                            </w:rPr>
                          </w:pPr>
                          <w:r w:rsidRPr="00BB7814">
                            <w:rPr>
                              <w:spacing w:val="42"/>
                              <w:sz w:val="14"/>
                              <w:szCs w:val="14"/>
                            </w:rPr>
                            <w:t>A13579135</w:t>
                          </w:r>
                        </w:p>
                      </w:txbxContent>
                    </v:textbox>
                  </v:shape>
                </v:group>
                <v:shape id="Arc 384" o:spid="_x0000_s1447" style="position:absolute;left:1374;top:321;width:2965;height:5333;flip:x;visibility:visible;mso-wrap-style:square;v-text-anchor:top" coordsize="21600,38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dq/cIA&#10;AADcAAAADwAAAGRycy9kb3ducmV2LnhtbERPTWvCQBC9F/wPywheSt3UQgypq4hF8dKDUep1mh2z&#10;wexsyK4a/323IHibx/uc2aK3jbhS52vHCt7HCQji0umaKwWH/fotA+EDssbGMSm4k4fFfPAyw1y7&#10;G+/oWoRKxBD2OSowIbS5lL40ZNGPXUscuZPrLIYIu0rqDm8x3DZykiSptFhzbDDY0spQeS4uVsHm&#10;5/j1ffFlmmWr1vxKPL4Wpw+lRsN++QkiUB+e4od7q+P8aQr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x2r9wgAAANwAAAAPAAAAAAAAAAAAAAAAAJgCAABkcnMvZG93&#10;bnJldi54bWxQSwUGAAAAAAQABAD1AAAAhwMAAAAA&#10;" path="m9558,nfc16932,3638,21600,11147,21600,19370v,8220,-4667,15728,-12038,19368em9558,nsc16932,3638,21600,11147,21600,19370v,8220,-4667,15728,-12038,19368l,19370,9558,xe" fillcolor="silver" strokeweight=".25pt">
                  <v:path arrowok="t" o:extrusionok="f" o:connecttype="custom" o:connectlocs="1312,0;1313,5333;0,2667" o:connectangles="0,0,0"/>
                  <o:lock v:ext="edit" aspectratio="t"/>
                </v:shape>
                <v:shape id="Arc 385" o:spid="_x0000_s1448" style="position:absolute;left:4391;top:312;width:2965;height:5359;visibility:visible;mso-wrap-style:square;v-text-anchor:top" coordsize="21600,38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g4cAA&#10;AADcAAAADwAAAGRycy9kb3ducmV2LnhtbERPTYvCMBC9C/6HMAveNF3FVbpGEVHw4MGt4nloZpti&#10;M6lNtPXfG2Fhb/N4n7NYdbYSD2p86VjB5ygBQZw7XXKh4HzaDecgfEDWWDkmBU/ysFr2ewtMtWv5&#10;hx5ZKEQMYZ+iAhNCnUrpc0MW/cjVxJH7dY3FEGFTSN1gG8NtJcdJ8iUtlhwbDNa0MZRfs7tVwJOL&#10;OSb+INttvb3K6fmGx9NNqcFHt/4GEagL/+I/917H+bMZvJ+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fg4cAAAADcAAAADwAAAAAAAAAAAAAAAACYAgAAZHJzL2Rvd25y&#10;ZXYueG1sUEsFBgAAAAAEAAQA9QAAAIUDAAAAAA==&#10;" path="m9558,-1nfc16931,3638,21600,11147,21600,19370v,8377,-4845,15999,-12430,19556em9558,-1nsc16931,3638,21600,11147,21600,19370v,8377,-4845,15999,-12430,19556l,19370,9558,-1xe" fillcolor="silver" strokeweight=".25pt">
                  <v:path arrowok="t" o:extrusionok="f" o:connecttype="custom" o:connectlocs="1312,0;1259,5359;0,2667" o:connectangles="0,0,0"/>
                  <o:lock v:ext="edit" aspectratio="t"/>
                </v:shape>
                <v:rect id="Rectangle 386" o:spid="_x0000_s1449" style="position:absolute;left:3025;top:325;width:2670;height:5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RcMQA&#10;AADcAAAADwAAAGRycy9kb3ducmV2LnhtbESPQU8CQQyF7yb8h0lJuMmsYJCsDISYiN4MYDg3O3V3&#10;ZaezmSmw/nt7MPHW5r2+93W1GUJnrpRyG9nBw7QAQ1xF33Lt4PP4er8EkwXZYxeZHPxQhs16dLfC&#10;0scb7+l6kNpoCOcSHTQifWltrhoKmKexJ1btK6aAomuqrU940/DQ2VlRLGzAlrWhwZ5eGqrOh0tw&#10;YI+LJOf54/x7L3m2DZfd20d1cm4yHrbPYIQG+Tf/Xb97xX9SWn1GJ7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x0XDEAAAA3AAAAA8AAAAAAAAAAAAAAAAAmAIAAGRycy9k&#10;b3ducmV2LnhtbFBLBQYAAAAABAAEAPUAAACJAwAAAAA=&#10;" fillcolor="silver" stroked="f">
                  <o:lock v:ext="edit" aspectratio="t"/>
                </v:rect>
                <v:rect id="Rectangle 388" o:spid="_x0000_s1450" style="position:absolute;left:741;top:312;width:7257;height:5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d28IA&#10;AADcAAAADwAAAGRycy9kb3ducmV2LnhtbERP22rCQBB9L/gPyxT6UupGhVrTbESEQECEqv2AITtN&#10;QrKzIbu59O+7BcG3OZzrJPvZtGKk3tWWFayWEQjiwuqaSwXft+ztA4TzyBpby6Tglxzs08VTgrG2&#10;E19ovPpShBB2MSqovO9iKV1RkUG3tB1x4H5sb9AH2JdS9ziFcNPKdRS9S4M1h4YKOzpWVDTXwSg4&#10;7iKf0XnzdTptBj7bZujy5lWpl+f58AnC0+wf4rs712H+dgf/z4QL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R3bwgAAANwAAAAPAAAAAAAAAAAAAAAAAJgCAABkcnMvZG93&#10;bnJldi54bWxQSwUGAAAAAAQABAD1AAAAhwMAAAAA&#10;" filled="f" strokeweight="1.25pt"/>
                <v:group id="Group 414" o:spid="_x0000_s1451" style="position:absolute;left:741;top:697;width:7257;height:4578" coordorigin="795,743" coordsize="7630,4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line id="Line 389" o:spid="_x0000_s1452" style="position:absolute;visibility:visible;mso-wrap-style:square" from="795,743" to="8425,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vjksIAAADcAAAADwAAAGRycy9kb3ducmV2LnhtbERPTWsCMRC9F/wPYYTeatYqRVajiFSQ&#10;HoTVHupt2Iybxc1kTeK6/feNIPQ2j/c5i1VvG9GRD7VjBeNRBoK4dLrmSsH3cfs2AxEissbGMSn4&#10;pQCr5eBlgbl2dy6oO8RKpBAOOSowMba5lKE0ZDGMXEucuLPzFmOCvpLa4z2F20a+Z9mHtFhzajDY&#10;0sZQeTncrAJ/iuGnuE6+umn1ed1fvDnSuVDqddiv5yAi9fFf/HTvdJo/G8PjmXSB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vjksIAAADcAAAADwAAAAAAAAAAAAAA&#10;AAChAgAAZHJzL2Rvd25yZXYueG1sUEsFBgAAAAAEAAQA+QAAAJADAAAAAA==&#10;" strokeweight=".25pt"/>
                  <v:line id="Line 390" o:spid="_x0000_s1453" style="position:absolute;visibility:visible;mso-wrap-style:square" from="795,1506" to="8425,1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l95cIAAADcAAAADwAAAGRycy9kb3ducmV2LnhtbERPS2sCMRC+F/wPYYTeatYHRVajiFiQ&#10;HoTVHupt2Iybxc1kTdJ1/femUOhtPr7nLNe9bURHPtSOFYxHGQji0umaKwVfp4+3OYgQkTU2jknB&#10;gwKsV4OXJeba3bmg7hgrkUI45KjAxNjmUobSkMUwci1x4i7OW4wJ+kpqj/cUbhs5ybJ3abHm1GCw&#10;pa2h8nr8sQr8OYbv4jb97GbV7na4enOiS6HU67DfLEBE6uO/+M+912n+fAK/z6QL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l95cIAAADcAAAADwAAAAAAAAAAAAAA&#10;AAChAgAAZHJzL2Rvd25yZXYueG1sUEsFBgAAAAAEAAQA+QAAAJADAAAAAA==&#10;" strokeweight=".25pt"/>
                  <v:line id="Line 391" o:spid="_x0000_s1454" style="position:absolute;visibility:visible;mso-wrap-style:square" from="795,2269" to="8425,2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XYfsIAAADcAAAADwAAAGRycy9kb3ducmV2LnhtbERPTWsCMRC9F/wPYQRvNWstRVajiFgQ&#10;D4XVHupt2Iybxc1kTeK6/ntTKPQ2j/c5i1VvG9GRD7VjBZNxBoK4dLrmSsH38fN1BiJEZI2NY1Lw&#10;oACr5eBlgbl2dy6oO8RKpBAOOSowMba5lKE0ZDGMXUucuLPzFmOCvpLa4z2F20a+ZdmHtFhzajDY&#10;0sZQeTncrAJ/iuGnuE733Xu1vX5dvDnSuVBqNOzXcxCR+vgv/nPvdJo/m8L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XYfsIAAADcAAAADwAAAAAAAAAAAAAA&#10;AAChAgAAZHJzL2Rvd25yZXYueG1sUEsFBgAAAAAEAAQA+QAAAJADAAAAAA==&#10;" strokeweight=".25pt"/>
                  <v:line id="Line 392" o:spid="_x0000_s1455" style="position:absolute;visibility:visible;mso-wrap-style:square" from="795,3032" to="8425,3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xACsIAAADcAAAADwAAAGRycy9kb3ducmV2LnhtbERPTWsCMRC9F/wPYYTeatZWRFajiFiQ&#10;HgqrHvQ2bMbN4mayJnHd/vumUPA2j/c5i1VvG9GRD7VjBeNRBoK4dLrmSsHx8Pk2AxEissbGMSn4&#10;oQCr5eBlgbl2Dy6o28dKpBAOOSowMba5lKE0ZDGMXEucuIvzFmOCvpLa4yOF20a+Z9lUWqw5NRhs&#10;aWOovO7vVoE/x3Aqbh9f3aTa3r6v3hzoUij1OuzXcxCR+vgU/7t3Os2fTeDvmXSB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xACsIAAADcAAAADwAAAAAAAAAAAAAA&#10;AAChAgAAZHJzL2Rvd25yZXYueG1sUEsFBgAAAAAEAAQA+QAAAJADAAAAAA==&#10;" strokeweight=".25pt"/>
                  <v:line id="Line 393" o:spid="_x0000_s1456" style="position:absolute;visibility:visible;mso-wrap-style:square" from="795,3795" to="8425,3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DlkcMAAADcAAAADwAAAGRycy9kb3ducmV2LnhtbERPTWsCMRC9F/wPYYTeatZqi6xGkVKh&#10;eCisetDbsBk3i5vJmqTr+u9NodDbPN7nLFa9bURHPtSOFYxHGQji0umaKwWH/eZlBiJEZI2NY1Jw&#10;pwCr5eBpgbl2Ny6o28VKpBAOOSowMba5lKE0ZDGMXEucuLPzFmOCvpLa4y2F20a+Ztm7tFhzajDY&#10;0oeh8rL7sQr8KYZjcZ1su2n1ef2+eLOnc6HU87Bfz0FE6uO/+M/9pdP82Rv8Pp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+w5ZHDAAAA3AAAAA8AAAAAAAAAAAAA&#10;AAAAoQIAAGRycy9kb3ducmV2LnhtbFBLBQYAAAAABAAEAPkAAACRAwAAAAA=&#10;" strokeweight=".25pt"/>
                  <v:line id="Line 394" o:spid="_x0000_s1457" style="position:absolute;visibility:visible;mso-wrap-style:square" from="795,4558" to="8425,4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J75sIAAADcAAAADwAAAGRycy9kb3ducmV2LnhtbERPTWsCMRC9F/wPYQRvNWstIqtRRCyI&#10;h8JqD/U2bMbN4mayJnFd/31TKPQ2j/c5y3VvG9GRD7VjBZNxBoK4dLrmSsHX6eN1DiJEZI2NY1Lw&#10;pADr1eBlibl2Dy6oO8ZKpBAOOSowMba5lKE0ZDGMXUucuIvzFmOCvpLa4yOF20a+ZdlMWqw5NRhs&#10;aWuovB7vVoE/x/Bd3KaH7r3a3T6v3pzoUig1GvabBYhIffwX/7n3Os2fz+D3mXSB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J75sIAAADcAAAADwAAAAAAAAAAAAAA&#10;AAChAgAAZHJzL2Rvd25yZXYueG1sUEsFBgAAAAAEAAQA+QAAAJADAAAAAA==&#10;" strokeweight=".25pt"/>
                  <v:line id="Line 395" o:spid="_x0000_s1458" style="position:absolute;visibility:visible;mso-wrap-style:square" from="795,5321" to="8425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7efcMAAADcAAAADwAAAGRycy9kb3ducmV2LnhtbERPTWsCMRC9F/wPYYTeatYqraxGkVKh&#10;eCisetDbsBk3i5vJmqTr+u9NodDbPN7nLFa9bURHPtSOFYxHGQji0umaKwWH/eZlBiJEZI2NY1Jw&#10;pwCr5eBpgbl2Ny6o28VKpBAOOSowMba5lKE0ZDGMXEucuLPzFmOCvpLa4y2F20a+ZtmbtFhzajDY&#10;0oeh8rL7sQr8KYZjcZ1su2n1ef2+eLOnc6HU87Bfz0FE6uO/+M/9pdP82Tv8Pp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u3n3DAAAA3AAAAA8AAAAAAAAAAAAA&#10;AAAAoQIAAGRycy9kb3ducmV2LnhtbFBLBQYAAAAABAAEAPkAAACRAwAAAAA=&#10;" strokeweight=".25pt"/>
                </v:group>
                <v:line id="Line 396" o:spid="_x0000_s1459" style="position:absolute;visibility:visible;mso-wrap-style:square" from="1312,317" to="1312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KD8YAAADcAAAADwAAAGRycy9kb3ducmV2LnhtbESPQWvDMAyF74P9B6NBb6uztZSS1S1j&#10;bDB6GKTdYbuJWI1DYzm1vTT999Oh0JvEe3rv02oz+k4NFFMb2MDTtABFXAfbcmPge//xuASVMrLF&#10;LjAZuFCCzfr+boWlDWeuaNjlRkkIpxINuJz7UutUO/KYpqEnFu0Qoscsa2y0jXiWcN/p56JYaI8t&#10;S4PDnt4c1cfdnzcQf3P6qU6z7TBv3k9fx+j2dKiMmTyMry+gMo35Zr5ef1rBXwqtPCMT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xSg/GAAAA3AAAAA8AAAAAAAAA&#10;AAAAAAAAoQIAAGRycy9kb3ducmV2LnhtbFBLBQYAAAAABAAEAPkAAACUAwAAAAA=&#10;" strokeweight=".25pt"/>
                <v:line id="Line 397" o:spid="_x0000_s1460" style="position:absolute;visibility:visible;mso-wrap-style:square" from="2075,317" to="2075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vlMMAAADcAAAADwAAAGRycy9kb3ducmV2LnhtbERPTWsCMRC9F/wPYYTeatYqRVejSKlQ&#10;PBRWe9DbsBk3i5vJmqTr+u9NodDbPN7nLNe9bURHPtSOFYxHGQji0umaKwXfh+3LDESIyBobx6Tg&#10;TgHWq8HTEnPtblxQt4+VSCEcclRgYmxzKUNpyGIYuZY4cWfnLcYEfSW1x1sKt418zbI3abHm1GCw&#10;pXdD5WX/YxX4UwzH4jrZddPq4/p18eZA50Kp52G/WYCI1Md/8Z/7U6f5sz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975TDAAAA3AAAAA8AAAAAAAAAAAAA&#10;AAAAoQIAAGRycy9kb3ducmV2LnhtbFBLBQYAAAAABAAEAPkAAACRAwAAAAA=&#10;" strokeweight=".25pt"/>
                <v:line id="Line 398" o:spid="_x0000_s1461" style="position:absolute;visibility:visible;mso-wrap-style:square" from="2838,317" to="2838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7Q1MYAAADcAAAADwAAAGRycy9kb3ducmV2LnhtbESPQUsDMRCF74L/IYzQm82qReratIgo&#10;lB6EbXvQ27CZbpZuJtskbrf/vnMQvM3w3rz3zWI1+k4NFFMb2MDDtABFXAfbcmNgv/u8n4NKGdli&#10;F5gMXCjBanl7s8DShjNXNGxzoySEU4kGXM59qXWqHXlM09ATi3YI0WOWNTbaRjxLuO/0Y1E8a48t&#10;S4PDnt4d1cftrzcQf3L6rk5Pm2HWfJy+jtHt6FAZM7kb315BZRrzv/nvem0F/0X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e0NTGAAAA3AAAAA8AAAAAAAAA&#10;AAAAAAAAoQIAAGRycy9kb3ducmV2LnhtbFBLBQYAAAAABAAEAPkAAACUAwAAAAA=&#10;" strokeweight=".25pt"/>
                <v:line id="Line 399" o:spid="_x0000_s1462" style="position:absolute;visibility:visible;mso-wrap-style:square" from="3601,317" to="3601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1T8MAAADcAAAADwAAAGRycy9kb3ducmV2LnhtbERPTWsCMRC9F/wPYQq91axaim6NIlKh&#10;9CCs20O9DZtxs7iZrEm6bv99IxS8zeN9znI92Fb05EPjWMFknIEgrpxuuFbwVe6e5yBCRNbYOiYF&#10;vxRgvRo9LDHX7soF9YdYixTCIUcFJsYulzJUhiyGseuIE3dy3mJM0NdSe7ymcNvKaZa9SosNpwaD&#10;HW0NVefDj1XgjzF8F5fZZ/9Sv1/2Z29KOhVKPT0OmzcQkYZ4F/+7P3Sav5j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SdU/DAAAA3AAAAA8AAAAAAAAAAAAA&#10;AAAAoQIAAGRycy9kb3ducmV2LnhtbFBLBQYAAAAABAAEAPkAAACRAwAAAAA=&#10;" strokeweight=".25pt"/>
                <v:line id="Line 400" o:spid="_x0000_s1463" style="position:absolute;visibility:visible;mso-wrap-style:square" from="4364,317" to="4364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DrOMMAAADcAAAADwAAAGRycy9kb3ducmV2LnhtbERPTWsCMRC9C/0PYQq9abZaRLdGKUWh&#10;9FBYt4d6GzbjZnEzWZO4bv99UxC8zeN9zmoz2Fb05EPjWMHzJANBXDndcK3gu9yNFyBCRNbYOiYF&#10;vxRgs34YrTDX7soF9ftYixTCIUcFJsYulzJUhiyGieuIE3d03mJM0NdSe7ymcNvKaZbNpcWGU4PB&#10;jt4NVaf9xSrwhxh+ivPss3+pt+evkzclHQulnh6Ht1cQkYZ4F9/cHzrNX07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A6zjDAAAA3AAAAA8AAAAAAAAAAAAA&#10;AAAAoQIAAGRycy9kb3ducmV2LnhtbFBLBQYAAAAABAAEAPkAAACRAwAAAAA=&#10;" strokeweight=".25pt"/>
                <v:line id="Line 401" o:spid="_x0000_s1464" style="position:absolute;visibility:visible;mso-wrap-style:square" from="5127,317" to="5127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xOo8MAAADcAAAADwAAAGRycy9kb3ducmV2LnhtbERPTWsCMRC9F/ofwhR6q9lWKbo1ikiF&#10;0oOwbg/1NmzGzeJmsiZx3f57IxS8zeN9znw52Fb05EPjWMHrKANBXDndcK3gp9y8TEGEiKyxdUwK&#10;/ijAcvH4MMdcuwsX1O9iLVIIhxwVmBi7XMpQGbIYRq4jTtzBeYsxQV9L7fGSwm0r37LsXVpsODUY&#10;7GhtqDruzlaB38fwW5zG3/2k/jxtj96UdCiUen4aVh8gIg3xLv53f+k0fza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MTqPDAAAA3AAAAA8AAAAAAAAAAAAA&#10;AAAAoQIAAGRycy9kb3ducmV2LnhtbFBLBQYAAAAABAAEAPkAAACRAwAAAAA=&#10;" strokeweight=".25pt"/>
                <v:line id="Line 402" o:spid="_x0000_s1465" style="position:absolute;visibility:visible;mso-wrap-style:square" from="5890,317" to="5890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W18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iy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l1tfDAAAA3AAAAA8AAAAAAAAAAAAA&#10;AAAAoQIAAGRycy9kb3ducmV2LnhtbFBLBQYAAAAABAAEAPkAAACRAwAAAAA=&#10;" strokeweight=".25pt"/>
                <v:line id="Line 403" o:spid="_x0000_s1466" style="position:absolute;visibility:visible;mso-wrap-style:square" from="6653,317" to="6653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zTM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f53D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pc0zDAAAA3AAAAA8AAAAAAAAAAAAA&#10;AAAAoQIAAGRycy9kb3ducmV2LnhtbFBLBQYAAAAABAAEAPkAAACRAwAAAAA=&#10;" strokeweight=".25pt"/>
                <v:line id="Line 404" o:spid="_x0000_s1467" style="position:absolute;visibility:visible;mso-wrap-style:square" from="7416,317" to="7416,5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tO8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p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77TvDAAAA3AAAAA8AAAAAAAAAAAAA&#10;AAAAoQIAAGRycy9kb3ducmV2LnhtbFBLBQYAAAAABAAEAPkAAACRAwAAAAA=&#10;" strokeweight=".25pt"/>
                <v:oval id="Oval 405" o:spid="_x0000_s1468" style="position:absolute;left:2381;top:1003;width:3967;height:3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0EmcMA&#10;AADcAAAADwAAAGRycy9kb3ducmV2LnhtbERPTWvCQBC9C/0PyxR6Ed1tD1VTVzEBoRcPjdJeh+x0&#10;k5qdDdk1pv/eLRS8zeN9zno7ulYM1IfGs4bnuQJBXHnTsNVwOu5nSxAhIhtsPZOGXwqw3TxM1pgZ&#10;f+UPGspoRQrhkKGGOsYukzJUNTkMc98RJ+7b9w5jgr2VpsdrCnetfFHqVTpsODXU2FFRU3UuL07D&#10;UJT5+WuXq+X0oH6ONrfFp7VaPz2OuzcQkcZ4F/+7302av1rA3zPpA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0EmcMAAADcAAAADwAAAAAAAAAAAAAAAACYAgAAZHJzL2Rv&#10;d25yZXYueG1sUEsFBgAAAAAEAAQA9QAAAIgDAAAAAA==&#10;" filled="f" strokeweight=".25pt">
                  <o:lock v:ext="edit" aspectratio="t"/>
                </v:oval>
                <v:oval id="Oval 406" o:spid="_x0000_s1469" style="position:absolute;left:3560;top:2182;width:1610;height:1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V0L8UA&#10;AADcAAAADwAAAGRycy9kb3ducmV2LnhtbESPQWvDMAyF74P9B6PCbqvTHbo1q1vKINDCBkvTQ48i&#10;VuOwWA6xl2T/fjoMdpN4T+992u5n36mRhtgGNrBaZqCI62BbbgxcquLxBVRMyBa7wGTghyLsd/d3&#10;W8xtmLik8ZwaJSEcczTgUupzrWPtyGNchp5YtFsYPCZZh0bbAScJ951+yrK19tiyNDjs6c1R/XX+&#10;9gbWp3FaPXvr36uCblXxWV7dR2nMw2I+vIJKNKd/89/10Qr+RmjlGZlA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XQvxQAAANwAAAAPAAAAAAAAAAAAAAAAAJgCAABkcnMv&#10;ZG93bnJldi54bWxQSwUGAAAAAAQABAD1AAAAigMAAAAA&#10;" fillcolor="silver" strokeweight=".25pt">
                  <o:lock v:ext="edit" aspectratio="t"/>
                </v:oval>
                <v:oval id="Oval 407" o:spid="_x0000_s1470" style="position:absolute;left:3883;top:2506;width:963;height: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Hm8AA&#10;AADcAAAADwAAAGRycy9kb3ducmV2LnhtbERPTWuDQBC9F/oflin0VteW0jQmayiFEK9q8Ty4ExXd&#10;WXU3if77bqGQ2zze5+wPixnElWbXWVbwGsUgiGurO24U/JTHl08QziNrHCyTgpUcHNLHhz0m2t44&#10;p2vhGxFC2CWooPV+TKR0dUsGXWRH4sCd7WzQBzg3Us94C+FmkG9x/CENdhwaWhzpu6W6Ly5GwdTg&#10;2Of5puwu+J6dprVai6lS6vlp+dqB8LT4u/jfnekwf7uFv2fCBTL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Hm8AAAADcAAAADwAAAAAAAAAAAAAAAACYAgAAZHJzL2Rvd25y&#10;ZXYueG1sUEsFBgAAAAAEAAQA9QAAAIUDAAAAAA==&#10;" filled="f" strokeweight=".25pt">
                  <v:stroke dashstyle="longDash"/>
                  <o:lock v:ext="edit" aspectratio="t"/>
                </v:oval>
                <v:shape id="Arc 408" o:spid="_x0000_s1471" style="position:absolute;left:737;top:336;width:3627;height:2656;flip:x;visibility:visible;mso-wrap-style:square;v-text-anchor:top" coordsize="19789,1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arFMMA&#10;AADcAAAADwAAAGRycy9kb3ducmV2LnhtbESPT2sCMRTE7wW/Q3hCb92spdhlNYoohR6K4J+D3h6b&#10;52Zx87Ikqbv99kYQehxm5jfMfDnYVtzIh8axgkmWgyCunG64VnA8fL0VIEJE1tg6JgV/FGC5GL3M&#10;sdSu5x3d9rEWCcKhRAUmxq6UMlSGLIbMdcTJuzhvMSbpa6k99gluW/me51NpseG0YLCjtaHquv+1&#10;Cs4fVXvJP7EvrnWx0VsfTtH8KPU6HlYzEJGG+B9+tr+1gkSEx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arFMMAAADcAAAADwAAAAAAAAAAAAAAAACYAgAAZHJzL2Rv&#10;d25yZXYueG1sUEsFBgAAAAAEAAQA9QAAAIgDAAAAAA==&#10;" path="m16019,nfc17582,1727,18855,3696,19788,5831em16019,nsc17582,1727,18855,3696,19788,5831l,14489,16019,xe" filled="f" strokeweight=".25pt">
                  <v:path arrowok="t" o:extrusionok="f" o:connecttype="custom" o:connectlocs="2936,0;3627,1069;0,2656" o:connectangles="0,0,0"/>
                  <o:lock v:ext="edit" aspectratio="t"/>
                </v:shape>
                <v:shape id="Arc 409" o:spid="_x0000_s1472" style="position:absolute;left:4377;top:327;width:3616;height:2655;visibility:visible;mso-wrap-style:square;v-text-anchor:top" coordsize="19733,1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+S7sQA&#10;AADcAAAADwAAAGRycy9kb3ducmV2LnhtbESPQWvCQBSE7wX/w/IEb3Wjxaoxq1gh4KlQq4K3R/aZ&#10;hGTfhuxqkn/fLRR6HGbmGybZ9aYWT2pdaVnBbBqBIM6sLjlXcP5OX1cgnEfWWFsmBQM52G1HLwnG&#10;2nb8Rc+Tz0WAsItRQeF9E0vpsoIMuqltiIN3t61BH2SbS91iF+CmlvMoepcGSw4LBTZ0KCirTg+j&#10;4KDf0kX1oPWFh+UVPxZN95ndlJqM+/0GhKfe/4f/2ketYB7N4P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fku7EAAAA3AAAAA8AAAAAAAAAAAAAAAAAmAIAAGRycy9k&#10;b3ducmV2LnhtbFBLBQYAAAAABAAEAPUAAACJAwAAAAA=&#10;" path="m16019,nfc17551,1693,18804,3618,19732,5704em16019,nsc17551,1693,18804,3618,19732,5704l,14489,16019,xe" filled="f" strokeweight=".25pt">
                  <v:path arrowok="t" o:extrusionok="f" o:connecttype="custom" o:connectlocs="2936,0;3616,1045;0,2655" o:connectangles="0,0,0"/>
                  <o:lock v:ext="edit" aspectratio="t"/>
                </v:shape>
                <v:shape id="Arc 410" o:spid="_x0000_s1473" style="position:absolute;left:752;top:2973;width:3587;height:2655;flip:x y;visibility:visible;mso-wrap-style:square;v-text-anchor:top" coordsize="19571,1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L5cUA&#10;AADcAAAADwAAAGRycy9kb3ducmV2LnhtbESPQWvCQBSE7wX/w/IEb3VjDiLRVUQRWsVCU/H8yD6T&#10;aPZt2F1N7K/vFgo9DjPzDbNY9aYRD3K+tqxgMk5AEBdW11wqOH3tXmcgfEDW2FgmBU/ysFoOXhaY&#10;advxJz3yUIoIYZ+hgiqENpPSFxUZ9GPbEkfvYp3BEKUrpXbYRbhpZJokU2mw5rhQYUubiopbfjcK&#10;3tNj446H2fX7tHe3c364b7vrh1KjYb+egwjUh//wX/tNK0iTF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svlxQAAANwAAAAPAAAAAAAAAAAAAAAAAJgCAABkcnMv&#10;ZG93bnJldi54bWxQSwUGAAAAAAQABAD1AAAAigMAAAAA&#10;" path="m16019,nfc17463,1596,18660,3399,19571,5349em16019,nsc17463,1596,18660,3399,19571,5349l,14489,16019,xe" filled="f" strokeweight=".25pt">
                  <v:path arrowok="t" o:extrusionok="f" o:connecttype="custom" o:connectlocs="2936,0;3587,980;0,2655" o:connectangles="0,0,0"/>
                  <o:lock v:ext="edit" aspectratio="t"/>
                </v:shape>
                <v:shape id="Arc 411" o:spid="_x0000_s1474" style="position:absolute;left:4385;top:2982;width:3612;height:2655;flip:y;visibility:visible;mso-wrap-style:square;v-text-anchor:top" coordsize="19705,14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P98cA&#10;AADcAAAADwAAAGRycy9kb3ducmV2LnhtbESPQWvCQBSE70L/w/IKvekmqRSJWUWqAQ8erC0l3l6z&#10;r0lo9m3IrjH+e7dQ6HGYmW+YbD2aVgzUu8aygngWgSAurW64UvDxnk8XIJxH1thaJgU3crBePUwy&#10;TLW98hsNJ1+JAGGXooLa+y6V0pU1GXQz2xEH79v2Bn2QfSV1j9cAN61MouhFGmw4LNTY0WtN5c/p&#10;YhRsL4dj8TXf3Hb5/lxQnMfl56JV6ulx3CxBeBr9f/ivvdcKkugZfs+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8T/fHAAAA3AAAAA8AAAAAAAAAAAAAAAAAmAIAAGRy&#10;cy9kb3ducmV2LnhtbFBLBQYAAAAABAAEAPUAAACMAwAAAAA=&#10;" path="m16019,nfc17535,1676,18779,3580,19705,5641em16019,nsc17535,1676,18779,3580,19705,5641l,14489,16019,xe" filled="f" strokeweight=".25pt">
                  <v:path arrowok="t" o:extrusionok="f" o:connecttype="custom" o:connectlocs="2937,0;3612,1034;0,2655" o:connectangles="0,0,0"/>
                  <o:lock v:ext="edit" aspectratio="t"/>
                </v:shape>
                <v:shape id="Text Box 132" o:spid="_x0000_s1475" type="#_x0000_t202" style="position:absolute;left:8574;top:6062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581B7D" w:rsidRDefault="00882C7B" w:rsidP="00581B7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5</w:t>
                        </w:r>
                        <w:r w:rsidR="00562EC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00 y</w:t>
                        </w:r>
                        <w:r w:rsidR="00581B7D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d</w:t>
                        </w:r>
                      </w:p>
                      <w:p w:rsidR="00E2091E" w:rsidRPr="00581B7D" w:rsidRDefault="00A64789" w:rsidP="00581B7D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rFonts w:cs="Arial"/>
                            <w:sz w:val="8"/>
                            <w:lang w:val="en-US"/>
                          </w:rPr>
                          <w:t>©</w:t>
                        </w:r>
                        <w:r>
                          <w:rPr>
                            <w:sz w:val="8"/>
                            <w:lang w:val="en-US"/>
                          </w:rPr>
                          <w:t xml:space="preserve"> </w:t>
                        </w:r>
                        <w:r w:rsidR="00E6752B">
                          <w:rPr>
                            <w:sz w:val="8"/>
                            <w:lang w:val="en-US"/>
                          </w:rPr>
                          <w:t>T. Steele 2005</w:t>
                        </w:r>
                      </w:p>
                    </w:txbxContent>
                  </v:textbox>
                </v:shape>
                <v:group id="Group 416" o:spid="_x0000_s1476" style="position:absolute;left:7428;top:6015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Arc 417" o:spid="_x0000_s1477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GnsQA&#10;AADcAAAADwAAAGRycy9kb3ducmV2LnhtbESPQWsCMRSE70L/Q3iF3jTR0kVXo9hSqcfWynp9bJ6b&#10;xc3Lsknd7b9vhILHYWa+YVabwTXiSl2oPWuYThQI4tKbmisNx+/deA4iRGSDjWfS8EsBNuuH0Qpz&#10;43v+oushViJBOOSowcbY5lKG0pLDMPEtcfLOvnMYk+wqaTrsE9w1cqZUJh3WnBYstvRmqbwcfpyG&#10;3WuV9UVxOX3Yz5dCPS96fp9vtX56HLZLEJGGeA//t/dGw0xlcDu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0Bp7EAAAA3AAAAA8AAAAAAAAAAAAAAAAAmAIAAGRycy9k&#10;b3ducmV2LnhtbFBLBQYAAAAABAAEAPUAAACJAwAAAAA=&#10;" path="m-1,nfc11914,,21578,9646,21599,21561em-1,nsc11914,,21578,9646,21599,21561l,21600,-1,xe" strokeweight=".25pt">
                    <v:path arrowok="t" o:extrusionok="f" o:connecttype="custom" o:connectlocs="0,0;1650,1653;0,1656" o:connectangles="0,0,0"/>
                  </v:shape>
                  <v:rect id="Rectangle 418" o:spid="_x0000_s1478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G5sIA&#10;AADcAAAADwAAAGRycy9kb3ducmV2LnhtbESP3WoCMRSE74W+QziF3mnSvVBZjSIFwUpvXH2Aw+bs&#10;DyYnS5K627dvCgUvh5n5htnuJ2fFg0LsPWt4XygQxLU3PbcabtfjfA0iJmSD1jNp+KEI+93LbIul&#10;8SNf6FGlVmQIxxI1dCkNpZSx7shhXPiBOHuNDw5TlqGVJuCY4c7KQqmldNhzXuhwoI+O6nv17TTI&#10;a3Uc15UNyp+L5st+ni4Nea3fXqfDBkSiKT3D/+2T0VCoFfydy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10bmwgAAANwAAAAPAAAAAAAAAAAAAAAAAJgCAABkcnMvZG93&#10;bnJldi54bWxQSwUGAAAAAAQABAD1AAAAhwMAAAAA&#10;" filled="f" stroked="f">
                    <v:textbox style="mso-fit-shape-to-text:t" inset="0,0,0,0">
                      <w:txbxContent>
                        <w:p w:rsidR="00882C7B" w:rsidRDefault="00882C7B" w:rsidP="00882C7B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15</w:t>
                          </w:r>
                        </w:p>
                      </w:txbxContent>
                    </v:textbox>
                  </v:rect>
                  <v:line id="Line 419" o:spid="_x0000_s1479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xN8sAAAADcAAAADwAAAGRycy9kb3ducmV2LnhtbERPy4rCMBTdC/5DuII7TRURqUbxgSC4&#10;kKobd5fm2namuSlJ1DpfP1kILg/nvVi1phZPcr6yrGA0TEAQ51ZXXCi4XvaDGQgfkDXWlknBmzys&#10;lt3OAlNtX5zR8xwKEUPYp6igDKFJpfR5SQb90DbEkbtbZzBE6AqpHb5iuKnlOEmm0mDFsaHEhrYl&#10;5b/nh1EwuzR+997e9vbkfv6y4ySjCW6U6vfa9RxEoDZ8xR/3QSsYJ3FtPBOP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MTfLAAAAA3AAAAA8AAAAAAAAAAAAAAAAA&#10;oQIAAGRycy9kb3ducmV2LnhtbFBLBQYAAAAABAAEAPkAAACOAwAAAAA=&#10;" strokeweight=".5pt"/>
                  <v:line id="Line 420" o:spid="_x0000_s1480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oacYAAADc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ySv8no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0A6GnGAAAA3AAAAA8AAAAAAAAA&#10;AAAAAAAAoQIAAGRycy9kb3ducmV2LnhtbFBLBQYAAAAABAAEAPkAAACUAwAAAAA=&#10;" strokeweight=".5pt"/>
                  <v:line id="Line 421" o:spid="_x0000_s1481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PXKcMAAADcAAAADwAAAGRycy9kb3ducmV2LnhtbERPPWvDMBDdC/0P4grdGtnBhOBaNm1K&#10;oNAhOMnS7bCutlvrZCQ1dvLroyGQ8fG+i2o2gziR871lBekiAUHcWN1zq+B42L6sQfiArHGwTArO&#10;5KEqHx8KzLWduKbTPrQihrDPUUEXwphL6ZuODPqFHYkj92OdwRCha6V2OMVwM8hlkqykwZ5jQ4cj&#10;bTpq/vb/RsH6MPqP8+Z7a3fu91J/ZTVl+K7U89P89goi0Bzu4pv7UytYpnF+PBOP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1ynDAAAA3AAAAA8AAAAAAAAAAAAA&#10;AAAAoQIAAGRycy9kb3ducmV2LnhtbFBLBQYAAAAABAAEAPkAAACRAwAAAAA=&#10;" strokeweight=".5pt"/>
                  <v:line id="Line 422" o:spid="_x0000_s1482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yssQAAADcAAAADwAAAGRycy9kb3ducmV2LnhtbESPQYvCMBSE74L/ITzBm6YVEekaZddF&#10;EPYgVS/eHs3bttq8lCSrdX+9EQSPw8x8wyxWnWnElZyvLStIxwkI4sLqmksFx8NmNAfhA7LGxjIp&#10;uJOH1bLfW2Cm7Y1zuu5DKSKEfYYKqhDaTEpfVGTQj21LHL1f6wyGKF0ptcNbhJtGTpJkJg3WHBcq&#10;bGldUXHZ/xkF80Prv+/r08bu3Pk//5nmNMUvpYaD7vMDRKAuvMOv9lYrmKQ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3KyxAAAANwAAAAPAAAAAAAAAAAA&#10;AAAAAKECAABkcnMvZG93bnJldi54bWxQSwUGAAAAAAQABAD5AAAAkgMAAAAA&#10;" strokeweight=".5pt"/>
                  <v:line id="Line 423" o:spid="_x0000_s1483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sxcQAAADcAAAADwAAAGRycy9kb3ducmV2LnhtbESPQYvCMBSE78L+h/AWvGlqEZGuUdRF&#10;EPYgVS/eHs3bttq8lCSrdX+9EQSPw8x8w8wWnWnElZyvLSsYDRMQxIXVNZcKjofNYArCB2SNjWVS&#10;cCcPi/lHb4aZtjfO6boPpYgQ9hkqqEJoMyl9UZFBP7QtcfR+rTMYonSl1A5vEW4amSbJRBqsOS5U&#10;2NK6ouKy/zMKpofWf9/Xp43dufN//jPOaYwrpfqf3fILRKAuvMOv9lYrS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ezFxAAAANwAAAAPAAAAAAAAAAAA&#10;AAAAAKECAABkcnMvZG93bnJldi54bWxQSwUGAAAAAAQABAD5AAAAkgMAAAAA&#10;" strokeweight=".5pt"/>
                  <v:oval id="Oval 424" o:spid="_x0000_s1484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XbcMA&#10;AADcAAAADwAAAGRycy9kb3ducmV2LnhtbESPT2sCMRTE74V+h/AK3mpWBSlbo0ihsPTkn4LXR/K6&#10;2XbzsibpuvrpjSB4HGbmN8xiNbhW9BRi41nBZFyAINbeNFwr+N5/vr6BiAnZYOuZFJwpwmr5/LTA&#10;0vgTb6nfpVpkCMcSFdiUulLKqC05jGPfEWfvxweHKctQSxPwlOGuldOimEuHDecFix19WNJ/u3+n&#10;4Mv1G111NqBezzeHX3usLvKo1OhlWL+DSDSkR/jeroyC6WQG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SXbcMAAADcAAAADwAAAAAAAAAAAAAAAACYAgAAZHJzL2Rv&#10;d25yZXYueG1sUEsFBgAAAAAEAAQA9QAAAIgDAAAAAA==&#10;" fillcolor="black" strokeweight="0"/>
                  <v:oval id="Oval 425" o:spid="_x0000_s1485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0PGcMA&#10;AADcAAAADwAAAGRycy9kb3ducmV2LnhtbESPT2sCMRTE74V+h/AK3mpWESlbo0ihsPTkn4LXR/K6&#10;2XbzsibpuvrpjSB4HGbmN8xiNbhW9BRi41nBZFyAINbeNFwr+N5/vr6BiAnZYOuZFJwpwmr5/LTA&#10;0vgTb6nfpVpkCMcSFdiUulLKqC05jGPfEWfvxweHKctQSxPwlOGuldOimEuHDecFix19WNJ/u3+n&#10;4Mv1G111NqBezzeHX3usLvKo1OhlWL+DSDSkR/jeroyC6WQG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0PGcMAAADcAAAADwAAAAAAAAAAAAAAAACYAgAAZHJzL2Rv&#10;d25yZXYueG1sUEsFBgAAAAAEAAQA9QAAAIgDAAAAAA==&#10;" fillcolor="black" strokeweight="0"/>
                  <v:oval id="Oval 426" o:spid="_x0000_s1486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qgsMA&#10;AADcAAAADwAAAGRycy9kb3ducmV2LnhtbESPT2sCMRTE74V+h/AK3mpWQSlbo0ihsPTkn4LXR/K6&#10;2XbzsibpuvrpjSB4HGbmN8xiNbhW9BRi41nBZFyAINbeNFwr+N5/vr6BiAnZYOuZFJwpwmr5/LTA&#10;0vgTb6nfpVpkCMcSFdiUulLKqC05jGPfEWfvxweHKctQSxPwlOGuldOimEuHDecFix19WNJ/u3+n&#10;4Mv1G111NqBezzeHX3usLvKo1OhlWL+DSDSkR/jeroyC6WQG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qgsMAAADcAAAADwAAAAAAAAAAAAAAAACYAgAAZHJzL2Rv&#10;d25yZXYueG1sUEsFBgAAAAAEAAQA9QAAAIgDAAAAAA==&#10;" fillcolor="black" strokeweight="0"/>
                  <v:oval id="Oval 427" o:spid="_x0000_s1487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09cMA&#10;AADcAAAADwAAAGRycy9kb3ducmV2LnhtbESPQWsCMRSE74X+h/AK3mpWD0tZjSKFwtKT2kKvj+S5&#10;Wd28rEm6rv56IxR6HGbmG2a5Hl0nBgqx9axgNi1AEGtvWm4UfH99vL6BiAnZYOeZFFwpwnr1/LTE&#10;yvgL72jYp0ZkCMcKFdiU+krKqC05jFPfE2fv4IPDlGVopAl4yXDXyXlRlNJhy3nBYk/vlvRp/+sU&#10;fLphq+veBtSbcvtztOf6Js9KTV7GzQJEojH9h//atVEwn5XwOJ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M09cMAAADcAAAADwAAAAAAAAAAAAAAAACYAgAAZHJzL2Rv&#10;d25yZXYueG1sUEsFBgAAAAAEAAQA9QAAAIgDAAAAAA==&#10;" fillcolor="black" strokeweight="0"/>
                  <v:oval id="Oval 428" o:spid="_x0000_s1488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RbsQA&#10;AADcAAAADwAAAGRycy9kb3ducmV2LnhtbESPT2sCMRTE74V+h/AK3mpWD1q2RpFCYenJPwWvj+R1&#10;s+3mZU3SdfXTG0HwOMzMb5jFanCt6CnExrOCybgAQay9abhW8L3/fH0DEROywdYzKThThNXy+WmB&#10;pfEn3lK/S7XIEI4lKrApdaWUUVtyGMe+I87ejw8OU5ahlibgKcNdK6dFMZMOG84LFjv6sKT/dv9O&#10;wZfrN7rqbEC9nm0Ov/ZYXeRRqdHLsH4HkWhIj/C9XRkF08kcbmfy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vkW7EAAAA3AAAAA8AAAAAAAAAAAAAAAAAmAIAAGRycy9k&#10;b3ducmV2LnhtbFBLBQYAAAAABAAEAPUAAACJAwAAAAA=&#10;" fillcolor="black" strokeweight="0"/>
                  <v:shape id="Freeform 429" o:spid="_x0000_s1489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ZN8EA&#10;AADcAAAADwAAAGRycy9kb3ducmV2LnhtbERPy4rCMBTdC/MP4Q64EU2tOEhtFJER3Tig4wdcm9sH&#10;NjclyWj9e7MQZnk473zdm1bcyfnGsoLpJAFBXFjdcKXg8rsbL0D4gKyxtUwKnuRhvfoY5Jhp++AT&#10;3c+hEjGEfYYK6hC6TEpf1GTQT2xHHLnSOoMhQldJ7fARw00r0yT5kgYbjg01drStqbid/4wC2c7T&#10;w7X83v64eXPcjPr9foczpYaf/WYJIlAf/sVv90ErSK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CGTfBAAAA3AAAAA8AAAAAAAAAAAAAAAAAmAIAAGRycy9kb3du&#10;cmV2LnhtbFBLBQYAAAAABAAEAPUAAACGAwAAAAA=&#10;" path="m,60l65,22,113,12,158,r77,l158,42,83,67,30,90,,115,,60xe" fillcolor="black" strokeweight="0">
                    <v:path arrowok="t" o:connecttype="custom" o:connectlocs="0,60;65,22;113,12;158,0;235,0;158,42;83,67;30,90;0,115;0,60" o:connectangles="0,0,0,0,0,0,0,0,0,0"/>
                  </v:shape>
                  <v:shape id="Freeform 430" o:spid="_x0000_s1490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PzcEA&#10;AADcAAAADwAAAGRycy9kb3ducmV2LnhtbESPQYvCMBSE74L/ITzBm6Z6WLUaRQTBPVoX1NujebbF&#10;5KU2Ueu/N4Kwx2FmvmEWq9Ya8aDGV44VjIYJCOLc6YoLBX+H7WAKwgdkjcYxKXiRh9Wy21lgqt2T&#10;9/TIQiEihH2KCsoQ6lRKn5dk0Q9dTRy9i2sshiibQuoGnxFujRwnyY+0WHFcKLGmTUn5NbtbBZNf&#10;W/uMprgzp+p2zLbmfLsbpfq9dj0HEagN/+Fve6cVjEcz+Jy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RD83BAAAA3AAAAA8AAAAAAAAAAAAAAAAAmAIAAGRycy9kb3du&#10;cmV2LnhtbFBLBQYAAAAABAAEAPUAAACGAwAAAAA=&#10;" path="m235,l153,72,113,97,75,120,35,132,,170e" filled="f" strokeweight=".25pt">
                    <v:path arrowok="t" o:connecttype="custom" o:connectlocs="235,0;153,72;113,97;75,120;35,132;0,170" o:connectangles="0,0,0,0,0,0"/>
                  </v:shape>
                  <v:shape id="Freeform 431" o:spid="_x0000_s1491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essMA&#10;AADcAAAADwAAAGRycy9kb3ducmV2LnhtbERPz2vCMBS+D/wfwhO8zdQ63ahNRcYcc7CDbhdvj+bZ&#10;VJuX0sTa/ffmMNjx4/udrwfbiJ46XztWMJsmIIhLp2uuFPx8bx9fQPiArLFxTAp+ycO6GD3kmGl3&#10;4z31h1CJGMI+QwUmhDaT0peGLPqpa4kjd3KdxRBhV0nd4S2G20amSbKUFmuODQZbejVUXg5Xq+D9&#10;a+fPZqgW8wu+9fL58/iU4k6pyXjYrEAEGsK/+M/9oRWkaZwfz8Qj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vessMAAADcAAAADwAAAAAAAAAAAAAAAACYAgAAZHJzL2Rv&#10;d25yZXYueG1sUEsFBgAAAAAEAAQA9QAAAIgDAAAAAA==&#10;" path="m,l75,17r48,13l183,42r22,18l243,60,153,72,70,60,30,47,,55,,xe" fillcolor="black" strokeweight=".25pt">
                    <v:path arrowok="t" o:connecttype="custom" o:connectlocs="0,0;75,17;123,30;183,42;205,60;243,60;153,72;70,60;30,47;0,55;0,0" o:connectangles="0,0,0,0,0,0,0,0,0,0,0"/>
                  </v:shape>
                  <v:shape id="Freeform 432" o:spid="_x0000_s1492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piMUA&#10;AADcAAAADwAAAGRycy9kb3ducmV2LnhtbESPQWvCQBSE74L/YXkFL6IbAy0mdRVpLZTQi1F6fmRf&#10;k2D2bciuGvPru4LgcZiZb5jVpjeNuFDnassKFvMIBHFhdc2lguPha7YE4TyyxsYyKbiRg816PFph&#10;qu2V93TJfSkChF2KCirv21RKV1Rk0M1tSxy8P9sZ9EF2pdQdXgPcNDKOojdpsOawUGFLHxUVp/xs&#10;FJx/Mxz05+k2+CxJpnL30782S6UmL/32HYSn3j/Dj/a3VhDHC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amIxQAAANwAAAAPAAAAAAAAAAAAAAAAAJgCAABkcnMv&#10;ZG93bnJldi54bWxQSwUGAAAAAAQABAD1AAAAigMAAAAA&#10;" path="m243,l165,30,105,42,53,47,23,60,,72e" filled="f" strokeweight=".25pt">
                    <v:path arrowok="t" o:connecttype="custom" o:connectlocs="243,0;165,30;105,42;53,47;23,60;0,72" o:connectangles="0,0,0,0,0,0"/>
                  </v:shape>
                  <v:shape id="Freeform 433" o:spid="_x0000_s1493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n6cIA&#10;AADcAAAADwAAAGRycy9kb3ducmV2LnhtbESPQYvCMBSE78L+h/CEvWlqdhGtRpEFYS8etornR/Ns&#10;i81LabJt9dcbQfA4zMw3zHo72Fp01PrKsYbZNAFBnDtTcaHhdNxPFiB8QDZYOyYNN/Kw3XyM1pga&#10;1/MfdVkoRISwT1FDGUKTSunzkiz6qWuIo3dxrcUQZVtI02If4baWKknm0mLFcaHEhn5Kyq/Zv9XQ&#10;qS6c7geV9fuF252XyffX7eK0/hwPuxWIQEN4h1/tX6NBKQXP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yfpwgAAANwAAAAPAAAAAAAAAAAAAAAAAJgCAABkcnMvZG93&#10;bnJldi54bWxQSwUGAAAAAAQABAD1AAAAhwMAAAAA&#10;" path="m,l58,13r42,12l135,55r48,25l205,85r38,25l158,103,95,73,40,60,5,55,,55r5,l,55,,xe" fillcolor="black" strokeweight=".25pt">
                    <v:path arrowok="t" o:connecttype="custom" o:connectlocs="0,0;58,13;100,25;135,55;183,80;205,85;243,110;158,103;95,73;40,60;5,55;0,55;5,55;0,55;0,0" o:connectangles="0,0,0,0,0,0,0,0,0,0,0,0,0,0,0"/>
                  </v:shape>
                  <v:shape id="Freeform 434" o:spid="_x0000_s1494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kVo8MA&#10;AADcAAAADwAAAGRycy9kb3ducmV2LnhtbESPQWvCQBSE7wX/w/IEb3VjpKVEV5GCEG8aBa+v2WcS&#10;zL5Nd1eN/vquIPQ4zMw3zHzZm1ZcyfnGsoLJOAFBXFrdcKXgsF+/f4HwAVlja5kU3MnDcjF4m2Om&#10;7Y13dC1CJSKEfYYK6hC6TEpf1mTQj21HHL2TdQZDlK6S2uEtwk0r0yT5lAYbjgs1dvRdU3kuLkbB&#10;Md9v3M9hujXyY/v4DbsmX/WFUqNhv5qBCNSH//CrnWsFaTqF55l4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kVo8MAAADcAAAADwAAAAAAAAAAAAAAAACYAgAAZHJzL2Rv&#10;d25yZXYueG1sUEsFBgAAAAAEAAQA9QAAAIgDAAAAAA==&#10;" path="m248,17r-65,8l118,30,83,5,35,5,,e" filled="f" strokeweight=".25pt">
                    <v:path arrowok="t" o:connecttype="custom" o:connectlocs="248,17;183,25;118,30;83,5;35,5;0,0" o:connectangles="0,0,0,0,0,0"/>
                  </v:shape>
                  <v:shape id="Freeform 435" o:spid="_x0000_s1495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OEcUA&#10;AADcAAAADwAAAGRycy9kb3ducmV2LnhtbESPT2vCQBTE74V+h+UVetNNY9EQXUWkYq0n/xxyfGSf&#10;2WD2bciuGr99Vyj0OMzMb5jZoreNuFHna8cKPoYJCOLS6ZorBafjepCB8AFZY+OYFDzIw2L++jLD&#10;XLs77+l2CJWIEPY5KjAhtLmUvjRk0Q9dSxy9s+sshii7SuoO7xFuG5kmyVharDkuGGxpZai8HK5W&#10;gb/8FNlqtCuuj812+WWKrN5MSqXe3/rlFESgPvyH/9rfWkGafsLz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XE4RxQAAANwAAAAPAAAAAAAAAAAAAAAAAJgCAABkcnMv&#10;ZG93bnJldi54bWxQSwUGAAAAAAQABAD1AAAAigMAAAAA&#10;" path="m,l88,90r32,72l143,225r5,42l88,180,70,127,48,110,30,85,5,72,,xe" fillcolor="black" strokeweight=".25pt">
                    <v:path arrowok="t" o:connecttype="custom" o:connectlocs="0,0;88,90;120,162;143,225;148,267;88,180;70,127;48,110;30,85;5,72;0,0" o:connectangles="0,0,0,0,0,0,0,0,0,0,0"/>
                  </v:shape>
                  <v:shape id="Freeform 436" o:spid="_x0000_s1496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CssUA&#10;AADcAAAADwAAAGRycy9kb3ducmV2LnhtbESPQWvCQBSE74L/YXlCb2ZjSkNIXaW2qKX0YmLvj+xr&#10;Esy+DdlVk3/fLRR6HGbmG2a9HU0nbjS41rKCVRSDIK6sbrlWcC73ywyE88gaO8ukYCIH2818tsZc&#10;2zuf6Fb4WgQIuxwVNN73uZSuasigi2xPHLxvOxj0QQ611APeA9x0MonjVBpsOSw02NNrQ9WluBoF&#10;5eN0+Oh8dZy+2suueBs/U6wzpR4W48szCE+j/w//td+1giR5gt8z4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8KyxQAAANwAAAAPAAAAAAAAAAAAAAAAAJgCAABkcnMv&#10;ZG93bnJldi54bWxQSwUGAAAAAAQABAD1AAAAigMAAAAA&#10;" path="m148,152l78,85,53,37,30,12,,e" filled="f" strokeweight="0">
                    <v:path arrowok="t" o:connecttype="custom" o:connectlocs="148,152;78,85;53,37;30,12;0,0" o:connectangles="0,0,0,0,0"/>
                  </v:shape>
                  <v:shape id="Freeform 437" o:spid="_x0000_s1497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W6MQA&#10;AADcAAAADwAAAGRycy9kb3ducmV2LnhtbESP3WrCQBSE7wXfYTlC73STICKpq4h/tBRBYx/gkD1N&#10;UrNnY3Zr0rfvFgQvh5n5hlmselOLO7WusqwgnkQgiHOrKy4UfF724zkI55E11pZJwS85WC2HgwWm&#10;2nZ8pnvmCxEg7FJUUHrfpFK6vCSDbmIb4uB92dagD7ItpG6xC3BTyySKZtJgxWGhxIY2JeXX7Mco&#10;+KD3SxXduvi0/fbxrpkm5rg+KPUy6tevIDz1/hl+tN+0giSZwf+Zc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dFujEAAAA3AAAAA8AAAAAAAAAAAAAAAAAmAIAAGRycy9k&#10;b3ducmV2LnhtbFBLBQYAAAAABAAEAPUAAACJAwAAAAA=&#10;" path="m240,75l102,30,47,5,,e" filled="f" strokeweight="0">
                    <v:path arrowok="t" o:connecttype="custom" o:connectlocs="240,75;102,30;47,5;0,0" o:connectangles="0,0,0,0"/>
                  </v:shape>
                  <v:shape id="Freeform 438" o:spid="_x0000_s1498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7xcsMA&#10;AADcAAAADwAAAGRycy9kb3ducmV2LnhtbESPQUvDQBSE70L/w/IK3uymK1RJuy22UvQmVr2/Zl82&#10;wezbkH2m8d+7guBxmJlvmM1uCp0aaUhtZAvLRQGKuIquZW/h/e14cw8qCbLDLjJZ+KYEu+3saoOl&#10;ixd+pfEkXmUIpxItNCJ9qXWqGgqYFrEnzl4dh4CS5eC1G/CS4aHTpihWOmDLeaHBng4NVZ+nr2Bh&#10;Cv4gj+ZWam/O+mn/Uh8/VqO11/PpYQ1KaJL/8F/72Vkw5g5+z+Qjo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7xcsMAAADcAAAADwAAAAAAAAAAAAAAAACYAgAAZHJzL2Rv&#10;d25yZXYueG1sUEsFBgAAAAAEAAQA9QAAAIgDAAAAAA==&#10;" path="m,l83,72r72,38l190,162r45,38l148,152,108,115,53,97,,80,,xe" fillcolor="black" strokeweight=".25pt">
                    <v:path arrowok="t" o:connecttype="custom" o:connectlocs="0,0;83,72;155,110;190,162;235,200;148,152;108,115;53,97;0,80;0,0" o:connectangles="0,0,0,0,0,0,0,0,0,0"/>
                  </v:shape>
                  <v:rect id="Rectangle 439" o:spid="_x0000_s1499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/2Ib0A&#10;AADcAAAADwAAAGRycy9kb3ducmV2LnhtbERPSwrCMBDdC94hjOBGNLWCaDWKCIIggr8DDM3YljaT&#10;0qRab28WgsvH+6+3nanEixpXWFYwnUQgiFOrC84UPO6H8QKE88gaK8uk4EMOtpt+b42Jtm++0uvm&#10;MxFC2CWoIPe+TqR0aU4G3cTWxIF72sagD7DJpG7wHcJNJeMomkuDBYeGHGva55SWt9Yo2C8jf6Dz&#10;7HI6zVo+27Ktj+VIqeGg261AeOr8X/xzH7WCOA5rw5lwBOTm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u/2Ib0AAADcAAAADwAAAAAAAAAAAAAAAACYAgAAZHJzL2Rvd25yZXYu&#10;eG1sUEsFBgAAAAAEAAQA9QAAAIIDAAAAAA==&#10;" filled="f" strokeweight="1.25pt"/>
                  <v:rect id="Rectangle 440" o:spid="_x0000_s1500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  <v:textbox style="mso-fit-shape-to-text:t" inset="0,0,0,0">
                      <w:txbxContent>
                        <w:p w:rsidR="00882C7B" w:rsidRDefault="00882C7B" w:rsidP="00882C7B">
                          <w:pPr>
                            <w:jc w:val="center"/>
                          </w:pPr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75</w:t>
                          </w:r>
                        </w:p>
                      </w:txbxContent>
                    </v:textbox>
                  </v:rect>
                  <v:rect id="Rectangle 441" o:spid="_x0000_s1501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82C7B" w:rsidRDefault="00882C7B" w:rsidP="00882C7B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30</w:t>
                          </w:r>
                        </w:p>
                      </w:txbxContent>
                    </v:textbox>
                  </v:rect>
                  <v:rect id="Rectangle 442" o:spid="_x0000_s1502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82C7B" w:rsidRDefault="00882C7B" w:rsidP="00882C7B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45</w:t>
                          </w:r>
                        </w:p>
                      </w:txbxContent>
                    </v:textbox>
                  </v:rect>
                  <v:rect id="Rectangle 443" o:spid="_x0000_s1503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882C7B" w:rsidRDefault="00882C7B" w:rsidP="00882C7B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60</w:t>
                          </w:r>
                        </w:p>
                      </w:txbxContent>
                    </v:textbox>
                  </v:rect>
                  <v:line id="Line 444" o:spid="_x0000_s1504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q6C8UAAADcAAAADwAAAGRycy9kb3ducmV2LnhtbESPQWsCMRCF7wX/QxihF6nZrlKW1Si2&#10;sFJ7q9b7sBmzq5vJkqS6/feNUOjx8eZ9b95yPdhOXMmH1rGC52kGgrh2umWj4OtQPRUgQkTW2Dkm&#10;BT8UYL0aPSyx1O7Gn3TdRyMShEOJCpoY+1LKUDdkMUxdT5y8k/MWY5LeSO3xluC2k3mWvUiLLaeG&#10;Bnt6a6i+7L9temN3KIq5/vDmdWKqc37Mq22xVepxPGwWICIN8f/4L/2uFeSzGd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q6C8UAAADcAAAADwAAAAAAAAAA&#10;AAAAAAChAgAAZHJzL2Rvd25yZXYueG1sUEsFBgAAAAAEAAQA+QAAAJMDAAAAAA==&#10;" strokeweight=".25pt"/>
                  <v:line id="Line 445" o:spid="_x0000_s1505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if8UAAADc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vLXKdzGJAL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sMif8UAAADcAAAADwAAAAAAAAAA&#10;AAAAAAChAgAAZHJzL2Rvd25yZXYueG1sUEsFBgAAAAAEAAQA+QAAAJMDAAAAAA==&#10;" strokeweight=".25pt"/>
                  <v:line id="Line 446" o:spid="_x0000_s1506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+H5MUAAADcAAAADwAAAGRycy9kb3ducmV2LnhtbESPwW7CMBBE75X6D9Yi9YKKQ2irKMWg&#10;UimI9lZo76t466TE68g2EP4eIyH1OJqdNzvz5WA7cSQfWscKppMMBHHtdMtGwfeueixAhIissXNM&#10;Cs4UYLm4v5tjqd2Jv+i4jUYkCIcSFTQx9qWUoW7IYpi4njh5v85bjEl6I7XHU4LbTuZZ9iIttpwa&#10;GuzpvaF6vz3Y9MbHriie9Kc3q7Gp/vKfvFoXa6UeRsPbK4hIQ/w/vqU3WkE+e4brmEQ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+H5MUAAADcAAAADwAAAAAAAAAA&#10;AAAAAAChAgAAZHJzL2Rvd25yZXYueG1sUEsFBgAAAAAEAAQA+QAAAJMDAAAAAA==&#10;" strokeweight=".25pt"/>
                  <v:line id="Line 447" o:spid="_x0000_s1507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0Zk8UAAADcAAAADwAAAGRycy9kb3ducmV2LnhtbESPQWsCMRCF7wX/Qxihl1Kz3RZZVqPY&#10;wkrbm1rvw2bMrm4mS5Lq9t83guDx8eZ9b958OdhOnMmH1rGCl0kGgrh2umWj4GdXPRcgQkTW2Dkm&#10;BX8UYLkYPcyx1O7CGzpvoxEJwqFEBU2MfSllqBuyGCauJ07ewXmLMUlvpPZ4SXDbyTzLptJiy6mh&#10;wZ4+GqpP21+b3vjaFcWb/vbm/clUx3yfV+tirdTjeFjNQEQa4v34lv7UCvLXKVzHJAL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0Zk8UAAADcAAAADwAAAAAAAAAA&#10;AAAAAAChAgAAZHJzL2Rvd25yZXYueG1sUEsFBgAAAAAEAAQA+QAAAJMDAAAAAA==&#10;" strokeweight=".25pt"/>
                  <v:line id="Line 448" o:spid="_x0000_s1508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G8CMUAAADcAAAADwAAAGRycy9kb3ducmV2LnhtbESPwW7CMBBE75X6D9Yi9YKKQ6jaKMWg&#10;UimI9lZo76t466TE68g2EP4eIyH1OJqdNzvz5WA7cSQfWscKppMMBHHtdMtGwfeueixAhIissXNM&#10;Cs4UYLm4v5tjqd2Jv+i4jUYkCIcSFTQx9qWUoW7IYpi4njh5v85bjEl6I7XHU4LbTuZZ9iwttpwa&#10;GuzpvaF6vz3Y9MbHriie9Kc3q7Gp/vKfvFoXa6UeRsPbK4hIQ/w/vqU3WkE+e4HrmEQ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G8CMUAAADcAAAADwAAAAAAAAAA&#10;AAAAAAChAgAAZHJzL2Rvd25yZXYueG1sUEsFBgAAAAAEAAQA+QAAAJMDAAAAAA==&#10;" strokeweight=".25pt"/>
                  <v:rect id="Rectangle 449" o:spid="_x0000_s1509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82C7B" w:rsidRDefault="00882C7B" w:rsidP="00882C7B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50" o:spid="_x0000_s1510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  <v:textbox style="mso-fit-shape-to-text:t" inset="0,0,0,0">
                      <w:txbxContent>
                        <w:p w:rsidR="00882C7B" w:rsidRDefault="00882C7B" w:rsidP="00882C7B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451" o:spid="_x0000_s1511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nUr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VUZ1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882C7B" w:rsidRDefault="00882C7B" w:rsidP="00882C7B">
                          <w:r>
                            <w:rPr>
                              <w:snapToGrid w:val="0"/>
                              <w:color w:val="000000"/>
                              <w:sz w:val="10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shape id="Arc 452" o:spid="_x0000_s1512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0yccA&#10;AADcAAAADwAAAGRycy9kb3ducmV2LnhtbESPX0vDQBDE3wW/w7FC3+wlrWhJey0qCH0R7V/o25pb&#10;k2BuL+a2afTT9wShj8PM/IaZLXpXq47aUHk2kA4TUMS5txUXBrabl9sJqCDIFmvPZOCHAizm11cz&#10;zKw/8Yq6tRQqQjhkaKAUaTKtQ16SwzD0DXH0Pn3rUKJsC21bPEW4q/UoSe61w4rjQokNPZeUf62P&#10;zsBh/PHw+vYu33tJ97su/33qmu3KmMFN/zgFJdTLJfzfXloDo7sU/s7EI6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E9Mn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1320,1320;0,1320" o:connectangles="0,0,0"/>
                  </v:shape>
                  <v:shape id="Arc 453" o:spid="_x0000_s1513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qvscA&#10;AADcAAAADwAAAGRycy9kb3ducmV2LnhtbESPX0vDQBDE3wW/w7FC3+ylqWhJey22IPgi2r/QtzW3&#10;JsHcXsytafTT9wShj8PM/IaZLXpXq47aUHk2MBomoIhzbysuDOy2T7cTUEGQLdaeycAPBVjMr69m&#10;mFl/4jV1GylUhHDI0EAp0mRah7wkh2HoG+LoffjWoUTZFtq2eIpwV+s0Se61w4rjQokNrUrKPzff&#10;zsBx/P7w8vomXwcZHfZd/rvsmt3amMFN/zgFJdTLJfzffrYG0rsU/s7EI6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War7HAAAA3AAAAA8AAAAAAAAAAAAAAAAAmAIAAGRy&#10;cy9kb3ducmV2LnhtbFBLBQYAAAAABAAEAPUAAACMAwAAAAA=&#10;" path="m-1,nfc11929,,21600,9670,21600,21600em-1,nsc11929,,21600,9670,21600,21600l,21600,-1,xe" filled="f" strokeweight=".25pt">
                    <v:path arrowok="t" o:extrusionok="f" o:connecttype="custom" o:connectlocs="0,0;991,990;0,990" o:connectangles="0,0,0"/>
                  </v:shape>
                  <v:shape id="Arc 454" o:spid="_x0000_s1514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PJcgA&#10;AADcAAAADwAAAGRycy9kb3ducmV2LnhtbESPX2vCQBDE3wt+h2MLvtWLf6gl9ZRWEPoiVmuFvm1z&#10;2ySY24u5bYz99L1CwcdhZn7DzBadq1RLTSg9GxgOElDEmbcl5wb2b6u7B1BBkC1WnsnAhQIs5r2b&#10;GabWn3lL7U5yFSEcUjRQiNSp1iEryGEY+Jo4el++cShRNrm2DZ4j3FV6lCT32mHJcaHAmpYFZcfd&#10;tzPwMf6crjevcjrI8PDeZj/Pbb3fGtO/7Z4eQQl1cg3/t1+sgdFkDH9n4hH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ms8lyAAAANwAAAAPAAAAAAAAAAAAAAAAAJgCAABk&#10;cnMvZG93bnJldi54bWxQSwUGAAAAAAQABAD1AAAAjQMAAAAA&#10;" path="m-1,nfc11929,,21600,9670,21600,21600em-1,nsc11929,,21600,9670,21600,21600l,21600,-1,xe" filled="f" strokeweight=".25pt">
                    <v:path arrowok="t" o:extrusionok="f" o:connecttype="custom" o:connectlocs="0,0;656,655;0,655" o:connectangles="0,0,0"/>
                  </v:shape>
                  <v:shape id="Arc 455" o:spid="_x0000_s1515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XUcgA&#10;AADcAAAADwAAAGRycy9kb3ducmV2LnhtbESPX2vCQBDE3wW/w7GFvunFP9SSekpbEPoirdYKfdvm&#10;tkkwt5fm1pj66XtCwcdhZn7DzJedq1RLTSg9GxgNE1DEmbcl5wZ276vBPaggyBYrz2TglwIsF/3e&#10;HFPrT7yhdiu5ihAOKRooROpU65AV5DAMfU0cvW/fOJQom1zbBk8R7io9TpI77bDkuFBgTc8FZYft&#10;0Rn4nHzN1q9v8rOX0f6jzc5Pbb3bGHN70z0+gBLq5Br+b79YA+PpFC5n4hH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c1dRyAAAANwAAAAPAAAAAAAAAAAAAAAAAJgCAABk&#10;cnMvZG93bnJldi54bWxQSwUGAAAAAAQABAD1AAAAjQMAAAAA&#10;" path="m-1,nfc11929,,21600,9670,21600,21600em-1,nsc11929,,21600,9670,21600,21600l,21600,-1,xe" filled="f" strokeweight=".25pt">
                    <v:path arrowok="t" o:extrusionok="f" o:connecttype="custom" o:connectlocs="0,0;328,327;0,327" o:connectangles="0,0,0"/>
                  </v:shape>
                  <v:line id="Line 456" o:spid="_x0000_s1516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WzRMQAAADcAAAADwAAAGRycy9kb3ducmV2LnhtbESPQYvCMBSE7wv+h/AEb2uq6CLVKCIo&#10;orDsqgePj+bZFJuXtola//1GEPY4zMw3zGzR2lLcqfGFYwWDfgKCOHO64FzB6bj+nIDwAVlj6ZgU&#10;PMnDYt75mGGq3YN/6X4IuYgQ9ikqMCFUqZQ+M2TR911FHL2LayyGKJtc6gYfEW5LOUySL2mx4Lhg&#10;sKKVoex6uFkFVPNgszz/XMz5WZy+J/u6vNU7pXrddjkFEagN/+F3e6sVDEdjeJ2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1bNExAAAANwAAAAPAAAAAAAAAAAA&#10;AAAAAKECAABkcnMvZG93bnJldi54bWxQSwUGAAAAAAQABAD5AAAAkgMAAAAA&#10;" strokeweight=".25pt">
                    <v:stroke dashstyle="3 1"/>
                  </v:line>
                  <v:line id="Line 457" o:spid="_x0000_s1517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LdK8UAAADcAAAADwAAAGRycy9kb3ducmV2LnhtbESPQWsCMRSE7wX/Q3iCt5qtprJsjSJS&#10;Sw9eqh56fGxeN4ubl3WTrtt/3wiCx2FmvmGW68E1oqcu1J41vEwzEMSlNzVXGk7H3XMOIkRkg41n&#10;0vBHAdar0dMSC+Ov/EX9IVYiQTgUqMHG2BZShtKSwzD1LXHyfnznMCbZVdJ0eE1w18hZli2kw5rT&#10;gsWWtpbK8+HXaVD7DyVfY2/9Js/fz7u5uvTfSuvJeNi8gYg0xEf43v40GmZqAbcz6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hLdK8UAAADcAAAADwAAAAAAAAAA&#10;AAAAAAChAgAAZHJzL2Rvd25yZXYueG1sUEsFBgAAAAAEAAQA+QAAAJMDAAAAAA==&#10;" strokeweight=".25pt">
                    <v:stroke dashstyle="3 1"/>
                  </v:line>
                  <v:line id="Line 458" o:spid="_x0000_s1518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54sMUAAADcAAAADwAAAGRycy9kb3ducmV2LnhtbESPwW7CMBBE75X4B2uReisO4LZRwCCE&#10;oOLQS2kPPa7iJY6I1yE2If37GqlSj6OZeaNZrgfXiJ66UHvWMJ1kIIhLb2quNHx97p9yECEiG2w8&#10;k4YfCrBejR6WWBh/4w/qj7ESCcKhQA02xraQMpSWHIaJb4mTd/Kdw5hkV0nT4S3BXSNnWfYiHdac&#10;Fiy2tLVUno9Xp0G9vyn5HHvrN3m+O+/n6tJ/K60fx8NmASLSEP/Df+2D0TBTr3A/k4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54sMUAAADcAAAADwAAAAAAAAAA&#10;AAAAAAChAgAAZHJzL2Rvd25yZXYueG1sUEsFBgAAAAAEAAQA+QAAAJMDAAAAAA==&#10;" strokeweight=".25pt">
                    <v:stroke dashstyle="3 1"/>
                  </v:line>
                  <v:line id="Line 459" o:spid="_x0000_s1519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hbB8QAAADcAAAADwAAAGRycy9kb3ducmV2LnhtbESPwU7DMAyG70h7h8iTuCCWUk2oKssm&#10;QOoE3NjgbjVe2tE4VRK27u3nAxJH6/f/+fNqM/lBnSimPrCBh0UBirgNtmdn4Gvf3FegUka2OAQm&#10;AxdKsFnPblZY23DmTzrtslMC4VSjgS7nsdY6tR15TIswEkt2CNFjljE6bSOeBe4HXRbFo/bYs1zo&#10;cKTXjtqf3a8Xjfd9VS3tR3Qvd645lt9ls622xtzOp+cnUJmm/L/8136zBsql2MozQgC9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iFsHxAAAANwAAAAPAAAAAAAAAAAA&#10;AAAAAKECAABkcnMvZG93bnJldi54bWxQSwUGAAAAAAQABAD5AAAAkgMAAAAA&#10;" strokeweight=".25pt"/>
                  <v:line id="Line 460" o:spid="_x0000_s1520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E0csUAAADcAAAADwAAAGRycy9kb3ducmV2LnhtbESPQWsCMRSE7wX/Q3iF3mq2VopujSKi&#10;UHoQVj3Y22Pz3CxuXtYkrtt/3wgFj8PMfMPMFr1tREc+1I4VvA0zEMSl0zVXCg77zesERIjIGhvH&#10;pOCXAizmg6cZ5trduKBuFyuRIBxyVGBibHMpQ2nIYhi6ljh5J+ctxiR9JbXHW4LbRo6y7ENarDkt&#10;GGxpZag8765Wgf+J4Vhc3r+7cbW+bM/e7OlUKPXy3C8/QUTq4yP83/7SCkbjK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E0csUAAADcAAAADwAAAAAAAAAA&#10;AAAAAAChAgAAZHJzL2Rvd25yZXYueG1sUEsFBgAAAAAEAAQA+QAAAJMDAAAAAA==&#10;" strokeweight=".25pt"/>
                </v:group>
                <v:shape id="Text Box 463" o:spid="_x0000_s1521" type="#_x0000_t202" style="position:absolute;left:9967;top:420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DSsMA&#10;AADcAAAADwAAAGRycy9kb3ducmV2LnhtbERPS0vDQBC+C/6HZQRvdtNCRWK3RWwLPWhfKuhtzI5J&#10;aHY27E7T9N93D0KPH997MutdozoKsfZsYDjIQBEX3tZcGvj8WD48gYqCbLHxTAbOFGE2vb2ZYG79&#10;iXfU7aVUKYRjjgYqkTbXOhYVOYwD3xIn7s8Hh5JgKLUNeErhrtGjLHvUDmtODRW29FpRcdgfnYHm&#10;O4a330x+unn5LtuNPn4thmtj7u/6l2dQQr1cxf/ulTUwGqf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eDSsMAAADcAAAADwAAAAAAAAAAAAAAAACYAgAAZHJzL2Rv&#10;d25yZXYueG1sUEsFBgAAAAAEAAQA9QAAAIgDAAAAAA==&#10;" filled="f" stroked="f" strokeweight=".5pt">
                  <v:textbox inset="0,0,0,0">
                    <w:txbxContent>
                      <w:p w:rsidR="000A3C38" w:rsidRPr="00AB7262" w:rsidRDefault="000A3C38" w:rsidP="0078506E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3648075</wp:posOffset>
                </wp:positionV>
                <wp:extent cx="930275" cy="0"/>
                <wp:effectExtent l="0" t="0" r="0" b="0"/>
                <wp:wrapNone/>
                <wp:docPr id="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287.25pt" to="297.9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" o:allowincell="f" stroked="f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6580505</wp:posOffset>
                </wp:positionV>
                <wp:extent cx="930275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518.15pt" to="297.9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" o:allowincell="f" stroked="f" strokeweight=".25pt"/>
            </w:pict>
          </mc:Fallback>
        </mc:AlternateContent>
      </w:r>
    </w:p>
    <w:sectPr w:rsidR="00E2091E" w:rsidSect="0078506E">
      <w:pgSz w:w="11907" w:h="16840" w:code="9"/>
      <w:pgMar w:top="312" w:right="204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8E" w:rsidRDefault="008F2C8E">
      <w:r>
        <w:separator/>
      </w:r>
    </w:p>
  </w:endnote>
  <w:endnote w:type="continuationSeparator" w:id="0">
    <w:p w:rsidR="008F2C8E" w:rsidRDefault="008F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Courier 10cp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8E" w:rsidRDefault="008F2C8E">
      <w:r>
        <w:separator/>
      </w:r>
    </w:p>
  </w:footnote>
  <w:footnote w:type="continuationSeparator" w:id="0">
    <w:p w:rsidR="008F2C8E" w:rsidRDefault="008F2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4"/>
    <w:rsid w:val="000738DF"/>
    <w:rsid w:val="000976CF"/>
    <w:rsid w:val="000A1899"/>
    <w:rsid w:val="000A3C38"/>
    <w:rsid w:val="000B51B0"/>
    <w:rsid w:val="00113335"/>
    <w:rsid w:val="003265D4"/>
    <w:rsid w:val="003B7469"/>
    <w:rsid w:val="00427F9F"/>
    <w:rsid w:val="004E020D"/>
    <w:rsid w:val="00562ECF"/>
    <w:rsid w:val="00581B7D"/>
    <w:rsid w:val="005D3755"/>
    <w:rsid w:val="00672FBC"/>
    <w:rsid w:val="006946FE"/>
    <w:rsid w:val="0078506E"/>
    <w:rsid w:val="00842DFA"/>
    <w:rsid w:val="00882C7B"/>
    <w:rsid w:val="008F2C8E"/>
    <w:rsid w:val="0095516C"/>
    <w:rsid w:val="009C1D9B"/>
    <w:rsid w:val="009F4716"/>
    <w:rsid w:val="00A045F4"/>
    <w:rsid w:val="00A6383E"/>
    <w:rsid w:val="00A64789"/>
    <w:rsid w:val="00AB7262"/>
    <w:rsid w:val="00AD6811"/>
    <w:rsid w:val="00AF0BD3"/>
    <w:rsid w:val="00B3452F"/>
    <w:rsid w:val="00B57D28"/>
    <w:rsid w:val="00B723E1"/>
    <w:rsid w:val="00B81955"/>
    <w:rsid w:val="00BB7814"/>
    <w:rsid w:val="00D0385A"/>
    <w:rsid w:val="00D37654"/>
    <w:rsid w:val="00D82936"/>
    <w:rsid w:val="00DC5837"/>
    <w:rsid w:val="00E07B15"/>
    <w:rsid w:val="00E2091E"/>
    <w:rsid w:val="00E22D00"/>
    <w:rsid w:val="00E6752B"/>
    <w:rsid w:val="00F27EEA"/>
    <w:rsid w:val="00F92720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v:stroke weight=".5pt"/>
      <v:textbox inset="0,0,0,0"/>
      <o:colormru v:ext="edit" colors="#efe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300yar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300yard.doc</Template>
  <TotalTime>0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MR  TREVOR  STEELE</dc:creator>
  <cp:lastModifiedBy>D Drawbell</cp:lastModifiedBy>
  <cp:revision>2</cp:revision>
  <cp:lastPrinted>2005-10-14T12:30:00Z</cp:lastPrinted>
  <dcterms:created xsi:type="dcterms:W3CDTF">2021-04-20T15:04:00Z</dcterms:created>
  <dcterms:modified xsi:type="dcterms:W3CDTF">2021-04-20T15:04:00Z</dcterms:modified>
</cp:coreProperties>
</file>